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4C49" w14:textId="77777777" w:rsidR="000E079E" w:rsidRDefault="00CA1296">
      <w:r>
        <w:rPr>
          <w:noProof/>
        </w:rPr>
        <w:drawing>
          <wp:anchor distT="0" distB="0" distL="114300" distR="114300" simplePos="0" relativeHeight="251658240" behindDoc="1" locked="1" layoutInCell="1" allowOverlap="1" wp14:anchorId="292BE30B" wp14:editId="22C2DEF7">
            <wp:simplePos x="0" y="0"/>
            <wp:positionH relativeFrom="column">
              <wp:posOffset>0</wp:posOffset>
            </wp:positionH>
            <wp:positionV relativeFrom="page">
              <wp:posOffset>330200</wp:posOffset>
            </wp:positionV>
            <wp:extent cx="5951855" cy="1050290"/>
            <wp:effectExtent l="0" t="0" r="4445" b="3810"/>
            <wp:wrapNone/>
            <wp:docPr id="1103940506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40506" name="Picture 1" descr="A screenshot of a websit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17" b="24125"/>
                    <a:stretch/>
                  </pic:blipFill>
                  <pic:spPr bwMode="auto">
                    <a:xfrm>
                      <a:off x="0" y="0"/>
                      <a:ext cx="5951855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F6250" w14:textId="77777777" w:rsidR="00CA1296" w:rsidRDefault="00CA1296"/>
    <w:p w14:paraId="099B7015" w14:textId="77777777" w:rsidR="00CA1296" w:rsidRDefault="00CA1296"/>
    <w:p w14:paraId="2B278104" w14:textId="77777777" w:rsidR="00CA1296" w:rsidRDefault="00CA1296"/>
    <w:p w14:paraId="258D3073" w14:textId="77777777" w:rsidR="00CA1296" w:rsidRPr="00CA1296" w:rsidRDefault="00CA1296">
      <w:pPr>
        <w:rPr>
          <w:rFonts w:ascii="Copperplate" w:hAnsi="Copperplate" w:cs="Phosphate Inline"/>
          <w:b/>
          <w:bCs/>
          <w:sz w:val="48"/>
          <w:szCs w:val="48"/>
        </w:rPr>
      </w:pPr>
      <w:r w:rsidRPr="00CA1296">
        <w:rPr>
          <w:rFonts w:ascii="Copperplate" w:hAnsi="Copperplate" w:cs="Phosphate Inline"/>
          <w:b/>
          <w:bCs/>
          <w:sz w:val="48"/>
          <w:szCs w:val="48"/>
        </w:rPr>
        <w:t>OPEN THE CONVERSATION</w:t>
      </w:r>
    </w:p>
    <w:p w14:paraId="348875E2" w14:textId="77777777" w:rsidR="00CA1296" w:rsidRPr="00CA1296" w:rsidRDefault="00CA1296" w:rsidP="00CA1296">
      <w:pPr>
        <w:spacing w:before="100" w:beforeAutospacing="1" w:after="100" w:afterAutospacing="1"/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</w:pPr>
      <w:r w:rsidRPr="00CA1296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Take some time to build relationships with the students:</w:t>
      </w:r>
    </w:p>
    <w:p w14:paraId="721F2B3A" w14:textId="77777777" w:rsidR="00CA1296" w:rsidRPr="00CA1296" w:rsidRDefault="00CA1296" w:rsidP="00CA1296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</w:pPr>
      <w:r w:rsidRPr="00CA1296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Ask for each student’s high and low from the week.</w:t>
      </w:r>
    </w:p>
    <w:p w14:paraId="18FB1DBE" w14:textId="5B65B071" w:rsidR="00152968" w:rsidRPr="00152968" w:rsidRDefault="00CA1296" w:rsidP="00152968">
      <w:pPr>
        <w:numPr>
          <w:ilvl w:val="0"/>
          <w:numId w:val="1"/>
        </w:numPr>
        <w:spacing w:before="100" w:beforeAutospacing="1" w:after="100" w:afterAutospacing="1"/>
        <w:rPr>
          <w:rFonts w:ascii="Copperplate" w:hAnsi="Copperplate" w:cs="Phosphate Inline"/>
          <w:b/>
          <w:bCs/>
          <w:sz w:val="48"/>
          <w:szCs w:val="48"/>
        </w:rPr>
      </w:pPr>
      <w:r w:rsidRPr="00152968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Today’s RBQ (Relationship Building Question):</w:t>
      </w:r>
      <w:r w:rsidR="00427C8E" w:rsidRPr="00152968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352EE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You have to choose one: </w:t>
      </w:r>
      <w:r w:rsidR="00CF07A4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Cake or Ice Cream?</w:t>
      </w:r>
    </w:p>
    <w:p w14:paraId="73A7BA71" w14:textId="77777777" w:rsidR="00FE5A23" w:rsidRDefault="00CA1296" w:rsidP="00D1645B">
      <w:pPr>
        <w:spacing w:before="100" w:beforeAutospacing="1" w:after="100" w:afterAutospacing="1"/>
        <w:rPr>
          <w:rFonts w:ascii="Copperplate" w:hAnsi="Copperplate" w:cs="Phosphate Inline"/>
          <w:b/>
          <w:bCs/>
          <w:sz w:val="48"/>
          <w:szCs w:val="48"/>
        </w:rPr>
      </w:pPr>
      <w:r w:rsidRPr="00152968">
        <w:rPr>
          <w:rFonts w:ascii="Copperplate" w:hAnsi="Copperplate" w:cs="Phosphate Inline"/>
          <w:b/>
          <w:bCs/>
          <w:sz w:val="48"/>
          <w:szCs w:val="48"/>
        </w:rPr>
        <w:t>INTRODUCTION</w:t>
      </w:r>
      <w:r w:rsidR="00A97747" w:rsidRPr="00152968">
        <w:rPr>
          <w:rFonts w:ascii="Copperplate" w:hAnsi="Copperplate" w:cs="Phosphate Inline"/>
          <w:b/>
          <w:bCs/>
          <w:sz w:val="48"/>
          <w:szCs w:val="48"/>
        </w:rPr>
        <w:t xml:space="preserve"> </w:t>
      </w:r>
    </w:p>
    <w:p w14:paraId="7085B4EC" w14:textId="799B33E6" w:rsidR="00E709E5" w:rsidRDefault="00E9651E" w:rsidP="00D1645B">
      <w:pPr>
        <w:spacing w:before="100" w:beforeAutospacing="1" w:after="100" w:afterAutospacing="1"/>
        <w:rPr>
          <w:rFonts w:ascii="Roboto" w:hAnsi="Roboto" w:cs="Phosphate Inline"/>
          <w:sz w:val="22"/>
          <w:szCs w:val="22"/>
        </w:rPr>
      </w:pPr>
      <w:r>
        <w:rPr>
          <w:rFonts w:ascii="Roboto" w:hAnsi="Roboto" w:cs="Phosphate Inline"/>
          <w:sz w:val="22"/>
          <w:szCs w:val="22"/>
        </w:rPr>
        <w:t>Have you heard of the phrase “a fork in the road?”</w:t>
      </w:r>
      <w:r w:rsidR="00005B05" w:rsidRPr="00005B05">
        <w:t xml:space="preserve"> </w:t>
      </w:r>
      <w:r w:rsidR="00005B05" w:rsidRPr="00005B05">
        <w:rPr>
          <w:rFonts w:ascii="Roboto" w:hAnsi="Roboto" w:cs="Phosphate Inline"/>
          <w:sz w:val="22"/>
          <w:szCs w:val="22"/>
        </w:rPr>
        <w:t xml:space="preserve">No, it’s not a literally utensil just chilling in the road. </w:t>
      </w:r>
      <w:r>
        <w:rPr>
          <w:rFonts w:ascii="Roboto" w:hAnsi="Roboto" w:cs="Phosphate Inline"/>
          <w:sz w:val="22"/>
          <w:szCs w:val="22"/>
        </w:rPr>
        <w:t xml:space="preserve"> </w:t>
      </w:r>
      <w:r w:rsidR="001D6669">
        <w:rPr>
          <w:rFonts w:ascii="Roboto" w:hAnsi="Roboto" w:cs="Phosphate Inline"/>
          <w:sz w:val="22"/>
          <w:szCs w:val="22"/>
        </w:rPr>
        <w:t>Perhaps you’ve read the famous poem by Robert Frost, “The Road Not Taken.”</w:t>
      </w:r>
      <w:r w:rsidR="00250C42">
        <w:rPr>
          <w:rFonts w:ascii="Roboto" w:hAnsi="Roboto" w:cs="Phosphate Inline"/>
          <w:sz w:val="22"/>
          <w:szCs w:val="22"/>
        </w:rPr>
        <w:t xml:space="preserve"> </w:t>
      </w:r>
      <w:r w:rsidR="00334AC3">
        <w:rPr>
          <w:rFonts w:ascii="Roboto" w:hAnsi="Roboto" w:cs="Phosphate Inline"/>
          <w:sz w:val="22"/>
          <w:szCs w:val="22"/>
        </w:rPr>
        <w:t xml:space="preserve">In it, Frost describes a </w:t>
      </w:r>
      <w:r w:rsidR="00005B05">
        <w:rPr>
          <w:rFonts w:ascii="Roboto" w:hAnsi="Roboto" w:cs="Phosphate Inline"/>
          <w:sz w:val="22"/>
          <w:szCs w:val="22"/>
        </w:rPr>
        <w:t>“</w:t>
      </w:r>
      <w:r w:rsidR="00334AC3">
        <w:rPr>
          <w:rFonts w:ascii="Roboto" w:hAnsi="Roboto" w:cs="Phosphate Inline"/>
          <w:sz w:val="22"/>
          <w:szCs w:val="22"/>
        </w:rPr>
        <w:t>fork</w:t>
      </w:r>
      <w:r w:rsidR="00005B05">
        <w:rPr>
          <w:rFonts w:ascii="Roboto" w:hAnsi="Roboto" w:cs="Phosphate Inline"/>
          <w:sz w:val="22"/>
          <w:szCs w:val="22"/>
        </w:rPr>
        <w:t>”</w:t>
      </w:r>
      <w:r w:rsidR="00334AC3">
        <w:rPr>
          <w:rFonts w:ascii="Roboto" w:hAnsi="Roboto" w:cs="Phosphate Inline"/>
          <w:sz w:val="22"/>
          <w:szCs w:val="22"/>
        </w:rPr>
        <w:t xml:space="preserve"> in the road in the woods where he is presented with two </w:t>
      </w:r>
      <w:r w:rsidR="00005B05">
        <w:rPr>
          <w:rFonts w:ascii="Roboto" w:hAnsi="Roboto" w:cs="Phosphate Inline"/>
          <w:sz w:val="22"/>
          <w:szCs w:val="22"/>
        </w:rPr>
        <w:t>different roads to take, each going in a different direction.</w:t>
      </w:r>
      <w:r w:rsidR="001672F0">
        <w:rPr>
          <w:rFonts w:ascii="Roboto" w:hAnsi="Roboto" w:cs="Phosphate Inline"/>
          <w:sz w:val="22"/>
          <w:szCs w:val="22"/>
        </w:rPr>
        <w:t xml:space="preserve"> Each of us has had many “fork in the road” type moments in life. Maybe you</w:t>
      </w:r>
      <w:r w:rsidR="009B68A0">
        <w:rPr>
          <w:rFonts w:ascii="Roboto" w:hAnsi="Roboto" w:cs="Phosphate Inline"/>
          <w:sz w:val="22"/>
          <w:szCs w:val="22"/>
        </w:rPr>
        <w:t xml:space="preserve"> have been hiking and come to a fork in </w:t>
      </w:r>
      <w:r w:rsidR="00517774">
        <w:rPr>
          <w:rFonts w:ascii="Roboto" w:hAnsi="Roboto" w:cs="Phosphate Inline"/>
          <w:sz w:val="22"/>
          <w:szCs w:val="22"/>
        </w:rPr>
        <w:t xml:space="preserve">the road </w:t>
      </w:r>
      <w:r w:rsidR="009B68A0">
        <w:rPr>
          <w:rFonts w:ascii="Roboto" w:hAnsi="Roboto" w:cs="Phosphate Inline"/>
          <w:sz w:val="22"/>
          <w:szCs w:val="22"/>
        </w:rPr>
        <w:t>and must choose</w:t>
      </w:r>
      <w:r w:rsidR="007844F5">
        <w:rPr>
          <w:rFonts w:ascii="Roboto" w:hAnsi="Roboto" w:cs="Phosphate Inline"/>
          <w:sz w:val="22"/>
          <w:szCs w:val="22"/>
        </w:rPr>
        <w:t xml:space="preserve"> </w:t>
      </w:r>
      <w:r w:rsidR="009B68A0">
        <w:rPr>
          <w:rFonts w:ascii="Roboto" w:hAnsi="Roboto" w:cs="Phosphate Inline"/>
          <w:sz w:val="22"/>
          <w:szCs w:val="22"/>
        </w:rPr>
        <w:t>the path to take.</w:t>
      </w:r>
      <w:r w:rsidR="007844F5">
        <w:rPr>
          <w:rFonts w:ascii="Roboto" w:hAnsi="Roboto" w:cs="Phosphate Inline"/>
          <w:sz w:val="22"/>
          <w:szCs w:val="22"/>
        </w:rPr>
        <w:t xml:space="preserve"> We all make such decisions, each with varying degrees of importance.</w:t>
      </w:r>
      <w:r w:rsidR="009B68A0">
        <w:rPr>
          <w:rFonts w:ascii="Roboto" w:hAnsi="Roboto" w:cs="Phosphate Inline"/>
          <w:sz w:val="22"/>
          <w:szCs w:val="22"/>
        </w:rPr>
        <w:t xml:space="preserve"> </w:t>
      </w:r>
      <w:r w:rsidR="007844F5">
        <w:rPr>
          <w:rFonts w:ascii="Roboto" w:hAnsi="Roboto" w:cs="Phosphate Inline"/>
          <w:sz w:val="22"/>
          <w:szCs w:val="22"/>
        </w:rPr>
        <w:t>Deciding</w:t>
      </w:r>
      <w:r w:rsidR="00AB5D8D">
        <w:rPr>
          <w:rFonts w:ascii="Roboto" w:hAnsi="Roboto" w:cs="Phosphate Inline"/>
          <w:sz w:val="22"/>
          <w:szCs w:val="22"/>
        </w:rPr>
        <w:t xml:space="preserve"> </w:t>
      </w:r>
      <w:r w:rsidR="00A15354">
        <w:rPr>
          <w:rFonts w:ascii="Roboto" w:hAnsi="Roboto" w:cs="Phosphate Inline"/>
          <w:sz w:val="22"/>
          <w:szCs w:val="22"/>
        </w:rPr>
        <w:t>what classes to take, what activities to be involved in,</w:t>
      </w:r>
      <w:r w:rsidR="00D463A3">
        <w:rPr>
          <w:rFonts w:ascii="Roboto" w:hAnsi="Roboto" w:cs="Phosphate Inline"/>
          <w:sz w:val="22"/>
          <w:szCs w:val="22"/>
        </w:rPr>
        <w:t xml:space="preserve"> what friends to have,</w:t>
      </w:r>
      <w:r w:rsidR="00A15354">
        <w:rPr>
          <w:rFonts w:ascii="Roboto" w:hAnsi="Roboto" w:cs="Phosphate Inline"/>
          <w:sz w:val="22"/>
          <w:szCs w:val="22"/>
        </w:rPr>
        <w:t xml:space="preserve"> or even what food to eat at lunc</w:t>
      </w:r>
      <w:r w:rsidR="007844F5">
        <w:rPr>
          <w:rFonts w:ascii="Roboto" w:hAnsi="Roboto" w:cs="Phosphate Inline"/>
          <w:sz w:val="22"/>
          <w:szCs w:val="22"/>
        </w:rPr>
        <w:t xml:space="preserve">h are all “fork in the road” type moments. Today’s lesson centers on the </w:t>
      </w:r>
      <w:r w:rsidR="002C7FDA">
        <w:rPr>
          <w:rFonts w:ascii="Roboto" w:hAnsi="Roboto" w:cs="Phosphate Inline"/>
          <w:sz w:val="22"/>
          <w:szCs w:val="22"/>
        </w:rPr>
        <w:t xml:space="preserve">ultimate choice we must make; whether to </w:t>
      </w:r>
      <w:r w:rsidR="00037E0E">
        <w:rPr>
          <w:rFonts w:ascii="Roboto" w:hAnsi="Roboto" w:cs="Phosphate Inline"/>
          <w:sz w:val="22"/>
          <w:szCs w:val="22"/>
        </w:rPr>
        <w:t xml:space="preserve">follow Jesus and love the Lord with our whole heart. Each day we are presented with opportunities to follow Christ and obey his commands or </w:t>
      </w:r>
      <w:r w:rsidR="0095781E">
        <w:rPr>
          <w:rFonts w:ascii="Roboto" w:hAnsi="Roboto" w:cs="Phosphate Inline"/>
          <w:sz w:val="22"/>
          <w:szCs w:val="22"/>
        </w:rPr>
        <w:t>to turn away from Him</w:t>
      </w:r>
      <w:r w:rsidR="003F52DB">
        <w:rPr>
          <w:rFonts w:ascii="Roboto" w:hAnsi="Roboto" w:cs="Phosphate Inline"/>
          <w:sz w:val="22"/>
          <w:szCs w:val="22"/>
        </w:rPr>
        <w:t xml:space="preserve">. </w:t>
      </w:r>
      <w:r w:rsidR="00F61DAB">
        <w:rPr>
          <w:rFonts w:ascii="Roboto" w:hAnsi="Roboto" w:cs="Phosphate Inline"/>
          <w:sz w:val="22"/>
          <w:szCs w:val="22"/>
        </w:rPr>
        <w:t xml:space="preserve">God is inviting you to </w:t>
      </w:r>
      <w:r w:rsidR="00352EED">
        <w:rPr>
          <w:rFonts w:ascii="Roboto" w:hAnsi="Roboto" w:cs="Phosphate Inline"/>
          <w:sz w:val="22"/>
          <w:szCs w:val="22"/>
        </w:rPr>
        <w:t xml:space="preserve">obey his commands and pursue a life found in Jesus. </w:t>
      </w:r>
    </w:p>
    <w:p w14:paraId="410AE92B" w14:textId="6A44AE1B" w:rsidR="003A5592" w:rsidRDefault="003A5592" w:rsidP="00D1645B">
      <w:pPr>
        <w:spacing w:before="100" w:beforeAutospacing="1" w:after="100" w:afterAutospacing="1"/>
        <w:rPr>
          <w:rFonts w:ascii="Roboto" w:hAnsi="Roboto" w:cs="Phosphate Inline"/>
          <w:sz w:val="22"/>
          <w:szCs w:val="22"/>
        </w:rPr>
      </w:pPr>
      <w:r>
        <w:rPr>
          <w:rFonts w:ascii="Roboto" w:hAnsi="Roboto" w:cs="Phosphate Inline"/>
          <w:sz w:val="22"/>
          <w:szCs w:val="22"/>
        </w:rPr>
        <w:t xml:space="preserve">In today’s passage, </w:t>
      </w:r>
      <w:r w:rsidR="00F70708">
        <w:rPr>
          <w:rFonts w:ascii="Roboto" w:hAnsi="Roboto" w:cs="Phosphate Inline"/>
          <w:sz w:val="22"/>
          <w:szCs w:val="22"/>
        </w:rPr>
        <w:t xml:space="preserve">Moses is </w:t>
      </w:r>
      <w:r w:rsidR="008A52C5">
        <w:rPr>
          <w:rFonts w:ascii="Roboto" w:hAnsi="Roboto" w:cs="Phosphate Inline"/>
          <w:sz w:val="22"/>
          <w:szCs w:val="22"/>
        </w:rPr>
        <w:t xml:space="preserve">teaching a new generation </w:t>
      </w:r>
      <w:r w:rsidR="00F91B01">
        <w:rPr>
          <w:rFonts w:ascii="Roboto" w:hAnsi="Roboto" w:cs="Phosphate Inline"/>
          <w:sz w:val="22"/>
          <w:szCs w:val="22"/>
        </w:rPr>
        <w:t>of Israelites the importance of following God’s commands</w:t>
      </w:r>
      <w:r w:rsidR="00270DAD">
        <w:rPr>
          <w:rFonts w:ascii="Roboto" w:hAnsi="Roboto" w:cs="Phosphate Inline"/>
          <w:sz w:val="22"/>
          <w:szCs w:val="22"/>
        </w:rPr>
        <w:t xml:space="preserve"> as they are about to enter the promised land. </w:t>
      </w:r>
    </w:p>
    <w:p w14:paraId="2F1A03CC" w14:textId="7A28DAC6" w:rsidR="00A73C0B" w:rsidRPr="00A73C0B" w:rsidRDefault="00A73C0B" w:rsidP="00D1645B">
      <w:pPr>
        <w:spacing w:before="100" w:beforeAutospacing="1" w:after="100" w:afterAutospacing="1"/>
        <w:rPr>
          <w:rFonts w:ascii="Copperplate" w:hAnsi="Copperplate" w:cs="Phosphate Inline"/>
          <w:b/>
          <w:bCs/>
          <w:sz w:val="48"/>
          <w:szCs w:val="48"/>
        </w:rPr>
      </w:pPr>
      <w:r w:rsidRPr="00A73C0B">
        <w:rPr>
          <w:rFonts w:ascii="Roboto" w:hAnsi="Roboto" w:cs="Phosphate Inline"/>
          <w:b/>
          <w:bCs/>
          <w:sz w:val="22"/>
          <w:szCs w:val="22"/>
        </w:rPr>
        <w:t>What is a recent “fork in the road</w:t>
      </w:r>
      <w:r>
        <w:rPr>
          <w:rFonts w:ascii="Roboto" w:hAnsi="Roboto" w:cs="Phosphate Inline"/>
          <w:b/>
          <w:bCs/>
          <w:sz w:val="22"/>
          <w:szCs w:val="22"/>
        </w:rPr>
        <w:t>”</w:t>
      </w:r>
      <w:r w:rsidRPr="00A73C0B">
        <w:rPr>
          <w:rFonts w:ascii="Roboto" w:hAnsi="Roboto" w:cs="Phosphate Inline"/>
          <w:b/>
          <w:bCs/>
          <w:sz w:val="22"/>
          <w:szCs w:val="22"/>
        </w:rPr>
        <w:t xml:space="preserve"> type of decision you ha</w:t>
      </w:r>
      <w:r w:rsidR="00BA1975">
        <w:rPr>
          <w:rFonts w:ascii="Roboto" w:hAnsi="Roboto" w:cs="Phosphate Inline"/>
          <w:b/>
          <w:bCs/>
          <w:sz w:val="22"/>
          <w:szCs w:val="22"/>
        </w:rPr>
        <w:t>d</w:t>
      </w:r>
      <w:r w:rsidRPr="00A73C0B">
        <w:rPr>
          <w:rFonts w:ascii="Roboto" w:hAnsi="Roboto" w:cs="Phosphate Inline"/>
          <w:b/>
          <w:bCs/>
          <w:sz w:val="22"/>
          <w:szCs w:val="22"/>
        </w:rPr>
        <w:t xml:space="preserve"> to make? How did you come to your decision?</w:t>
      </w:r>
    </w:p>
    <w:p w14:paraId="0AC3DE28" w14:textId="4B043270" w:rsidR="00CA1296" w:rsidRDefault="00CA1296" w:rsidP="00CA1296">
      <w:pPr>
        <w:spacing w:before="100" w:beforeAutospacing="1" w:after="100" w:afterAutospacing="1"/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</w:pPr>
      <w:r w:rsidRPr="00CA129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READ </w:t>
      </w:r>
      <w:r w:rsidR="00C060C9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DEUTERONOMY </w:t>
      </w:r>
      <w:r w:rsidR="001A6275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30:1-6</w:t>
      </w:r>
    </w:p>
    <w:p w14:paraId="1697BF27" w14:textId="24FACF10" w:rsidR="00C94EEF" w:rsidRPr="00625BA7" w:rsidRDefault="004D3378" w:rsidP="005A4214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bookmarkStart w:id="0" w:name="_Hlk160730717"/>
      <w:r w:rsidRPr="00C94EEF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 xml:space="preserve">How does knowing God is a God of </w:t>
      </w:r>
      <w:r w:rsidR="00D77CA0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>compassion</w:t>
      </w:r>
      <w:r w:rsidRPr="00C94EEF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 xml:space="preserve"> </w:t>
      </w:r>
      <w:r w:rsidR="009576EC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 xml:space="preserve">impact </w:t>
      </w:r>
      <w:r w:rsidR="00C94EEF" w:rsidRPr="00C94EEF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 xml:space="preserve">your desire to follow him and obey his commands? </w:t>
      </w:r>
    </w:p>
    <w:p w14:paraId="12038FBA" w14:textId="2B77968B" w:rsidR="002042D7" w:rsidRPr="002042D7" w:rsidRDefault="00625BA7" w:rsidP="002042D7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bookmarkStart w:id="1" w:name="_Hlk160731229"/>
      <w:r w:rsidRPr="002042D7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>What does it look like to love God with all of your heart</w:t>
      </w:r>
      <w:r w:rsidR="00AE45B3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>, mind, soul, and strength</w:t>
      </w:r>
      <w:r w:rsidR="002042D7" w:rsidRPr="002042D7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>?</w:t>
      </w:r>
      <w:bookmarkEnd w:id="0"/>
    </w:p>
    <w:bookmarkEnd w:id="1"/>
    <w:p w14:paraId="5A1180E0" w14:textId="5608286C" w:rsidR="008047D8" w:rsidRPr="002042D7" w:rsidRDefault="008047D8" w:rsidP="001E6C29">
      <w:pPr>
        <w:spacing w:before="100" w:beforeAutospacing="1" w:after="100" w:afterAutospacing="1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r w:rsidRPr="002042D7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READ </w:t>
      </w:r>
      <w:r w:rsidR="001A6275" w:rsidRPr="002042D7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DEUTERONOMY 30</w:t>
      </w:r>
      <w:r w:rsidR="00F14ACE" w:rsidRPr="002042D7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:</w:t>
      </w:r>
      <w:r w:rsidR="00772E86" w:rsidRPr="002042D7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7</w:t>
      </w:r>
      <w:r w:rsidR="00F14ACE" w:rsidRPr="002042D7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-1</w:t>
      </w:r>
      <w:r w:rsidR="001A6275" w:rsidRPr="002042D7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4</w:t>
      </w:r>
    </w:p>
    <w:p w14:paraId="780CCC4B" w14:textId="10661EC0" w:rsidR="00CA2302" w:rsidRDefault="00CA2302" w:rsidP="00D25F6B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</w:pPr>
      <w:bookmarkStart w:id="2" w:name="_Hlk155361340"/>
      <w:bookmarkStart w:id="3" w:name="_Hlk158306158"/>
      <w:r w:rsidRPr="00CA2302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>How has God blessed you when you have obeyed him?</w:t>
      </w:r>
    </w:p>
    <w:p w14:paraId="71ABBC24" w14:textId="0CD9BE52" w:rsidR="00893842" w:rsidRPr="00F14ACE" w:rsidRDefault="00893842" w:rsidP="00893842">
      <w:pPr>
        <w:spacing w:before="100" w:beforeAutospacing="1" w:after="100" w:afterAutospacing="1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bookmarkStart w:id="4" w:name="_Hlk155362569"/>
      <w:bookmarkEnd w:id="2"/>
      <w:bookmarkEnd w:id="3"/>
      <w:r w:rsidRPr="00F14ACE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READ </w:t>
      </w:r>
      <w:r w:rsidR="001A6275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DEUTERONOMY </w:t>
      </w:r>
      <w:r w:rsidR="00537A22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30:15-20</w:t>
      </w:r>
    </w:p>
    <w:p w14:paraId="0FF84CF9" w14:textId="443AB404" w:rsidR="00164246" w:rsidRDefault="00884EC1" w:rsidP="00893842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</w:pPr>
      <w:r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lastRenderedPageBreak/>
        <w:t>What are some false gods in your life you need to walk away from</w:t>
      </w:r>
      <w:r w:rsidR="00164246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>?</w:t>
      </w:r>
    </w:p>
    <w:p w14:paraId="0AAE5A59" w14:textId="329405B8" w:rsidR="004717C3" w:rsidRDefault="002224FB" w:rsidP="00893842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</w:pPr>
      <w:bookmarkStart w:id="5" w:name="_Hlk158305262"/>
      <w:r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 xml:space="preserve">How can </w:t>
      </w:r>
      <w:r w:rsidR="00A61C19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 xml:space="preserve">you as a </w:t>
      </w:r>
      <w:r w:rsidR="00352ED1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>group support one other</w:t>
      </w:r>
      <w:r w:rsidR="00A61C19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 xml:space="preserve"> </w:t>
      </w:r>
      <w:r w:rsidR="002A7E4E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 xml:space="preserve">in pursuing </w:t>
      </w:r>
      <w:r w:rsidR="00352ED1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>life found in Jesus</w:t>
      </w:r>
      <w:r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>?</w:t>
      </w:r>
    </w:p>
    <w:bookmarkEnd w:id="4"/>
    <w:bookmarkEnd w:id="5"/>
    <w:p w14:paraId="1EBCE705" w14:textId="77777777" w:rsidR="00CA1296" w:rsidRDefault="00CA1296">
      <w:pPr>
        <w:rPr>
          <w:rFonts w:ascii="Copperplate" w:hAnsi="Copperplate" w:cs="Phosphate Inline"/>
          <w:b/>
          <w:bCs/>
          <w:sz w:val="48"/>
          <w:szCs w:val="48"/>
        </w:rPr>
      </w:pPr>
      <w:r w:rsidRPr="00CA1296">
        <w:rPr>
          <w:rFonts w:ascii="Copperplate" w:hAnsi="Copperplate" w:cs="Phosphate Inline"/>
          <w:b/>
          <w:bCs/>
          <w:sz w:val="48"/>
          <w:szCs w:val="48"/>
        </w:rPr>
        <w:t>WRAP UP</w:t>
      </w:r>
    </w:p>
    <w:p w14:paraId="4FF771B3" w14:textId="77777777" w:rsidR="00CA1296" w:rsidRPr="00CA1296" w:rsidRDefault="00CA1296">
      <w:pPr>
        <w:rPr>
          <w:rFonts w:ascii="Copperplate" w:hAnsi="Copperplate" w:cs="Phosphate Inline"/>
          <w:b/>
          <w:bCs/>
          <w:sz w:val="22"/>
          <w:szCs w:val="22"/>
        </w:rPr>
      </w:pPr>
    </w:p>
    <w:p w14:paraId="181E1A32" w14:textId="43ACF4B3" w:rsidR="00E51746" w:rsidRDefault="00CA1296">
      <w:pPr>
        <w:rPr>
          <w:rFonts w:ascii="Roboto" w:hAnsi="Roboto"/>
          <w:b/>
          <w:bCs/>
          <w:color w:val="000000"/>
          <w:sz w:val="22"/>
          <w:szCs w:val="22"/>
        </w:rPr>
      </w:pPr>
      <w:r w:rsidRPr="00CA1296">
        <w:rPr>
          <w:rFonts w:ascii="Roboto" w:hAnsi="Roboto"/>
          <w:b/>
          <w:bCs/>
          <w:color w:val="000000"/>
          <w:sz w:val="22"/>
          <w:szCs w:val="22"/>
        </w:rPr>
        <w:t xml:space="preserve">Put today's lesson into action: How can you apply </w:t>
      </w:r>
      <w:r w:rsidR="00352ED1">
        <w:rPr>
          <w:rFonts w:ascii="Roboto" w:hAnsi="Roboto"/>
          <w:b/>
          <w:bCs/>
          <w:color w:val="000000"/>
          <w:sz w:val="22"/>
          <w:szCs w:val="22"/>
        </w:rPr>
        <w:t>today’s lesson to your life this week?</w:t>
      </w:r>
    </w:p>
    <w:p w14:paraId="41A3D8AD" w14:textId="76FF4073" w:rsidR="0029073C" w:rsidRPr="005963E0" w:rsidRDefault="0029073C">
      <w:pPr>
        <w:rPr>
          <w:rFonts w:ascii="Roboto" w:hAnsi="Roboto"/>
          <w:i/>
          <w:iCs/>
          <w:color w:val="000000"/>
          <w:sz w:val="22"/>
          <w:szCs w:val="22"/>
        </w:rPr>
      </w:pPr>
    </w:p>
    <w:p w14:paraId="62D1B36C" w14:textId="44616F2E" w:rsidR="00CA1296" w:rsidRDefault="00CA1296">
      <w:pPr>
        <w:rPr>
          <w:rFonts w:ascii="Roboto" w:hAnsi="Roboto"/>
          <w:i/>
          <w:iCs/>
          <w:color w:val="000000"/>
          <w:sz w:val="22"/>
          <w:szCs w:val="22"/>
        </w:rPr>
      </w:pPr>
      <w:r w:rsidRPr="00CA1296">
        <w:rPr>
          <w:rFonts w:ascii="Roboto" w:hAnsi="Roboto"/>
          <w:i/>
          <w:iCs/>
          <w:color w:val="000000"/>
          <w:sz w:val="22"/>
          <w:szCs w:val="22"/>
        </w:rPr>
        <w:t xml:space="preserve">Ask for any prayer </w:t>
      </w:r>
      <w:r w:rsidR="00675F13" w:rsidRPr="00CA1296">
        <w:rPr>
          <w:rFonts w:ascii="Roboto" w:hAnsi="Roboto"/>
          <w:i/>
          <w:iCs/>
          <w:color w:val="000000"/>
          <w:sz w:val="22"/>
          <w:szCs w:val="22"/>
        </w:rPr>
        <w:t>requests and</w:t>
      </w:r>
      <w:r w:rsidRPr="00CA1296">
        <w:rPr>
          <w:rFonts w:ascii="Roboto" w:hAnsi="Roboto"/>
          <w:i/>
          <w:iCs/>
          <w:color w:val="000000"/>
          <w:sz w:val="22"/>
          <w:szCs w:val="22"/>
        </w:rPr>
        <w:t xml:space="preserve"> pray for one another.</w:t>
      </w:r>
    </w:p>
    <w:p w14:paraId="68F3190A" w14:textId="77777777" w:rsidR="00675F13" w:rsidRDefault="00675F13">
      <w:pPr>
        <w:rPr>
          <w:rFonts w:ascii="Roboto" w:hAnsi="Roboto"/>
          <w:b/>
          <w:bCs/>
          <w:color w:val="000000"/>
          <w:sz w:val="22"/>
          <w:szCs w:val="22"/>
        </w:rPr>
      </w:pPr>
    </w:p>
    <w:p w14:paraId="21DD1672" w14:textId="77777777" w:rsidR="00CA1296" w:rsidRPr="00CA1296" w:rsidRDefault="00CA1296">
      <w:pPr>
        <w:rPr>
          <w:rFonts w:ascii="Roboto" w:hAnsi="Roboto"/>
          <w:b/>
          <w:bCs/>
          <w:color w:val="000000"/>
        </w:rPr>
      </w:pPr>
      <w:r w:rsidRPr="00CA1296">
        <w:rPr>
          <w:rFonts w:ascii="Copperplate" w:hAnsi="Copperplate" w:cs="Phosphate Inline"/>
          <w:b/>
          <w:bCs/>
          <w:sz w:val="48"/>
          <w:szCs w:val="48"/>
        </w:rPr>
        <w:t>EXTENDED CUT</w:t>
      </w:r>
    </w:p>
    <w:p w14:paraId="2B8830BF" w14:textId="77777777" w:rsidR="00B5391C" w:rsidRDefault="00B5391C" w:rsidP="00ED76D0">
      <w:pPr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</w:pPr>
    </w:p>
    <w:p w14:paraId="14FD8BE6" w14:textId="500D7291" w:rsidR="00AA41E7" w:rsidRDefault="00354672" w:rsidP="00ED76D0">
      <w:pPr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The book of Deuteronomy </w:t>
      </w:r>
      <w:r w:rsidR="00A212B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i</w:t>
      </w:r>
      <w:r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s</w:t>
      </w:r>
      <w:r w:rsidR="00517049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the final book of the Pentateuch. It constitutes</w:t>
      </w:r>
      <w:r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Moses’ last words to Israel before his death.</w:t>
      </w:r>
      <w:r w:rsidR="00DF7FDB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In it,</w:t>
      </w:r>
      <w:r w:rsidR="0017417A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Moses preache</w:t>
      </w:r>
      <w:r w:rsidR="00DF7FDB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s </w:t>
      </w:r>
      <w:r w:rsidR="009475F5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a series of </w:t>
      </w:r>
      <w:r w:rsidR="0017417A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sermons to </w:t>
      </w:r>
      <w:r w:rsidR="00DF7FDB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t</w:t>
      </w:r>
      <w:r w:rsidR="00AB3466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he people of Israel,</w:t>
      </w:r>
      <w:r w:rsidR="00723619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calling for covenant </w:t>
      </w:r>
      <w:r w:rsidR="007D6449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obedience</w:t>
      </w:r>
      <w:r w:rsidR="00723619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.</w:t>
      </w:r>
      <w:r w:rsidR="007D6449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9E707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Moses is </w:t>
      </w:r>
      <w:r w:rsidR="00593FB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speaking</w:t>
      </w:r>
      <w:r w:rsidR="009E707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to a new </w:t>
      </w:r>
      <w:r w:rsidR="008C3E63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generation</w:t>
      </w:r>
      <w:r w:rsidR="009E707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of Israelites as </w:t>
      </w:r>
      <w:r w:rsidR="00593FB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the</w:t>
      </w:r>
      <w:r w:rsidR="009E707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entire </w:t>
      </w:r>
      <w:r w:rsidR="00593FB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generation that initially received the covenant at Mount Sinai</w:t>
      </w:r>
      <w:r w:rsidR="009E707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DD02A5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has d</w:t>
      </w:r>
      <w:r w:rsidR="009E707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ied in the wilderness.</w:t>
      </w:r>
      <w:r w:rsidR="004D6417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B67A1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The last of </w:t>
      </w:r>
      <w:r w:rsidR="007D116C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his</w:t>
      </w:r>
      <w:r w:rsidR="00B67A1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previous generation, Moses</w:t>
      </w:r>
      <w:r w:rsidR="006873DC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seeks to </w:t>
      </w:r>
      <w:r w:rsidR="00DD02A5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encourage</w:t>
      </w:r>
      <w:r w:rsidR="006873DC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the new generation</w:t>
      </w:r>
      <w:r w:rsidR="00DD02A5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2D42AC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t</w:t>
      </w:r>
      <w:r w:rsidR="00DD02A5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o rightly</w:t>
      </w:r>
      <w:r w:rsidR="006873DC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interpret the la</w:t>
      </w:r>
      <w:r w:rsidR="00DD02A5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w and follow God’s commands.</w:t>
      </w:r>
      <w:r w:rsidR="002B2A7B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Moses begins Deuteronomy </w:t>
      </w:r>
      <w:r w:rsidR="007026A9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by</w:t>
      </w:r>
      <w:r w:rsidR="00F46D53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recount</w:t>
      </w:r>
      <w:r w:rsidR="007026A9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ing</w:t>
      </w:r>
      <w:r w:rsidR="00F46D53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18794A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all </w:t>
      </w:r>
      <w:r w:rsidR="00FA3DA6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that </w:t>
      </w:r>
      <w:r w:rsidR="00E3521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the Israelites have experienced</w:t>
      </w:r>
      <w:r w:rsidR="00482640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up to this point, including the previous generation</w:t>
      </w:r>
      <w:r w:rsidR="00E63674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’s lack of obedience to God and his covenant.</w:t>
      </w:r>
      <w:r w:rsidR="00F46D53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E3521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He also </w:t>
      </w:r>
      <w:r w:rsidR="006D2339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teaches the </w:t>
      </w:r>
      <w:r w:rsidR="003B3359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law and the importance of following </w:t>
      </w:r>
      <w:r w:rsidR="00B8205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the Lord, al</w:t>
      </w:r>
      <w:r w:rsidR="00FA1FB0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l </w:t>
      </w:r>
      <w:r w:rsidR="00B8205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while applying </w:t>
      </w:r>
      <w:r w:rsidR="00EF6ED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the commandments to the context of Canaan where they will soon be. </w:t>
      </w:r>
      <w:r w:rsidR="003367D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The heart of Deuteronomy lies </w:t>
      </w:r>
      <w:r w:rsidR="00593FB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in the familiar passage of Deut.</w:t>
      </w:r>
      <w:r w:rsidR="006B5B8A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6:4-9, </w:t>
      </w:r>
      <w:r w:rsidR="00593FB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known as the</w:t>
      </w:r>
      <w:r w:rsidR="00593FB2" w:rsidRPr="00593FB2">
        <w:rPr>
          <w:rFonts w:ascii="Roboto" w:eastAsia="Times New Roman" w:hAnsi="Roboto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 Shema</w:t>
      </w:r>
      <w:r w:rsidR="00593FB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. </w:t>
      </w:r>
      <w:r w:rsidR="008812E6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Here Moses commands Israel to</w:t>
      </w:r>
      <w:r w:rsidR="00CB697B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, “</w:t>
      </w:r>
      <w:r w:rsidR="00CB697B" w:rsidRPr="00CB697B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Love the Lord your God with all your heart and with all your soul and with all your strength</w:t>
      </w:r>
      <w:r w:rsidR="00CB697B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.”</w:t>
      </w:r>
      <w:r w:rsidR="00760B60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760B60" w:rsidRPr="00760B60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The passage for today takes places in Moses’ third sermon.</w:t>
      </w:r>
      <w:r w:rsidR="003F438F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In it</w:t>
      </w:r>
      <w:r w:rsidR="004C66C5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, God renews his covenant with the people of Israel at Moab</w:t>
      </w:r>
      <w:r w:rsidR="009F754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, where they are camped out before they enter the promised land. </w:t>
      </w:r>
      <w:r w:rsidR="00A8752A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The covenant </w:t>
      </w:r>
      <w:r w:rsidR="008822DB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is a revision of the Sinai </w:t>
      </w:r>
      <w:r w:rsidR="00831F16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covenant, </w:t>
      </w:r>
      <w:r w:rsidR="00812311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incorporating</w:t>
      </w:r>
      <w:r w:rsidR="00831F16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the Sinai covenant </w:t>
      </w:r>
      <w:r w:rsidR="00AE7DC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while also looking</w:t>
      </w:r>
      <w:r w:rsidR="00812311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ahead</w:t>
      </w:r>
      <w:r w:rsidR="00AE7DC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to</w:t>
      </w:r>
      <w:r w:rsidR="00812311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future generations (Deut. 29). </w:t>
      </w:r>
      <w:r w:rsidR="00BA045C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In the passage today, </w:t>
      </w:r>
      <w:r w:rsidR="009F2E10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Moses </w:t>
      </w:r>
      <w:r w:rsidR="00840F7F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challenges Israel to keep</w:t>
      </w:r>
      <w:r w:rsidR="00222B2F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840F7F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the covenant</w:t>
      </w:r>
      <w:r w:rsidR="00222B2F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, asking them to choose life.</w:t>
      </w:r>
      <w:r w:rsidR="00984CA7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377CE8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Following the Lord result</w:t>
      </w:r>
      <w:r w:rsidR="00237BA3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s</w:t>
      </w:r>
      <w:r w:rsidR="00377CE8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in blessings while disobeying Him result</w:t>
      </w:r>
      <w:r w:rsidR="00237BA3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s</w:t>
      </w:r>
      <w:r w:rsidR="00377CE8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in consequences. </w:t>
      </w:r>
      <w:r w:rsidR="00984CA7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Thankfully today, </w:t>
      </w:r>
      <w:r w:rsidR="00C11DE4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al</w:t>
      </w:r>
      <w:r w:rsidR="00984CA7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though we are sinners who fail to keep God’s commands, we </w:t>
      </w:r>
      <w:r w:rsidR="00327351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can decide to</w:t>
      </w:r>
      <w:r w:rsidR="00984CA7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A37C50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choose life</w:t>
      </w:r>
      <w:r w:rsidR="00C060C9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by</w:t>
      </w:r>
      <w:r w:rsidR="00A37C50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327351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loving the Lord </w:t>
      </w:r>
      <w:r w:rsidR="00F0142E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our God </w:t>
      </w:r>
      <w:r w:rsidR="00327351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and following </w:t>
      </w:r>
      <w:r w:rsidR="00984CA7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Jesus Christ. </w:t>
      </w:r>
    </w:p>
    <w:p w14:paraId="5723BDD3" w14:textId="12F06309" w:rsidR="00BC3E1A" w:rsidRDefault="00BC3E1A" w:rsidP="00ED76D0">
      <w:pPr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</w:pPr>
    </w:p>
    <w:p w14:paraId="733BD73A" w14:textId="39C8A0B9" w:rsidR="00CA1296" w:rsidRDefault="0049366C" w:rsidP="00CA1296">
      <w:pPr>
        <w:pStyle w:val="NormalWeb"/>
        <w:rPr>
          <w:rFonts w:ascii="Roboto" w:hAnsi="Roboto"/>
          <w:b/>
          <w:bCs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1</w:t>
      </w:r>
      <w:r w:rsidR="00C020BD" w:rsidRPr="00C020BD">
        <w:rPr>
          <w:rFonts w:ascii="Roboto" w:hAnsi="Roboto"/>
          <w:b/>
          <w:bCs/>
          <w:color w:val="000000"/>
          <w:sz w:val="22"/>
          <w:szCs w:val="22"/>
        </w:rPr>
        <w:t>.</w:t>
      </w:r>
      <w:r w:rsidR="00C020BD"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r w:rsidR="009576EC" w:rsidRPr="009576EC">
        <w:rPr>
          <w:rFonts w:ascii="Roboto" w:hAnsi="Roboto"/>
          <w:b/>
          <w:bCs/>
          <w:color w:val="000000"/>
          <w:sz w:val="22"/>
          <w:szCs w:val="22"/>
        </w:rPr>
        <w:t xml:space="preserve">How does knowing God is a God of </w:t>
      </w:r>
      <w:r w:rsidR="00D77CA0">
        <w:rPr>
          <w:rFonts w:ascii="Roboto" w:hAnsi="Roboto"/>
          <w:b/>
          <w:bCs/>
          <w:color w:val="000000"/>
          <w:sz w:val="22"/>
          <w:szCs w:val="22"/>
        </w:rPr>
        <w:t xml:space="preserve">compassion </w:t>
      </w:r>
      <w:r w:rsidR="009576EC" w:rsidRPr="009576EC">
        <w:rPr>
          <w:rFonts w:ascii="Roboto" w:hAnsi="Roboto"/>
          <w:b/>
          <w:bCs/>
          <w:color w:val="000000"/>
          <w:sz w:val="22"/>
          <w:szCs w:val="22"/>
        </w:rPr>
        <w:t>impact your desire to follow him and obey his commands</w:t>
      </w:r>
      <w:r w:rsidR="00183B81" w:rsidRPr="00183B81">
        <w:rPr>
          <w:rFonts w:ascii="Roboto" w:hAnsi="Roboto"/>
          <w:b/>
          <w:bCs/>
          <w:color w:val="000000"/>
          <w:sz w:val="22"/>
          <w:szCs w:val="22"/>
        </w:rPr>
        <w:t>?</w:t>
      </w:r>
    </w:p>
    <w:p w14:paraId="3148B1BF" w14:textId="4E3EC576" w:rsidR="00986E9B" w:rsidRPr="008123C2" w:rsidRDefault="000D6EC5" w:rsidP="00CA1296">
      <w:pPr>
        <w:pStyle w:val="NormalWeb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While Moses is encouraging the people of Israel to obey God’s commands, he also knows they will fail at times. </w:t>
      </w:r>
      <w:r w:rsidR="00D77CA0">
        <w:rPr>
          <w:rFonts w:ascii="Roboto" w:hAnsi="Roboto"/>
          <w:sz w:val="22"/>
          <w:szCs w:val="22"/>
        </w:rPr>
        <w:t>This isn’t the end of the story, however, as God will have compassion for his people and offer a path of restoration</w:t>
      </w:r>
      <w:r w:rsidR="005D7F90">
        <w:rPr>
          <w:rFonts w:ascii="Roboto" w:hAnsi="Roboto"/>
          <w:sz w:val="22"/>
          <w:szCs w:val="22"/>
        </w:rPr>
        <w:t xml:space="preserve"> (Deut. 30:3</w:t>
      </w:r>
      <w:r w:rsidR="00833CDD">
        <w:rPr>
          <w:rFonts w:ascii="Roboto" w:hAnsi="Roboto"/>
          <w:sz w:val="22"/>
          <w:szCs w:val="22"/>
        </w:rPr>
        <w:t>-4</w:t>
      </w:r>
      <w:r w:rsidR="005D7F90">
        <w:rPr>
          <w:rFonts w:ascii="Roboto" w:hAnsi="Roboto"/>
          <w:sz w:val="22"/>
          <w:szCs w:val="22"/>
        </w:rPr>
        <w:t xml:space="preserve">). If the people </w:t>
      </w:r>
      <w:r w:rsidR="00833CDD">
        <w:rPr>
          <w:rFonts w:ascii="Roboto" w:hAnsi="Roboto"/>
          <w:sz w:val="22"/>
          <w:szCs w:val="22"/>
        </w:rPr>
        <w:t>obey God and love him with “all their heart and soul,” God will bring them back</w:t>
      </w:r>
      <w:r w:rsidR="004049C3">
        <w:rPr>
          <w:rFonts w:ascii="Roboto" w:hAnsi="Roboto"/>
          <w:sz w:val="22"/>
          <w:szCs w:val="22"/>
        </w:rPr>
        <w:t xml:space="preserve"> to the promised land. Moses anticipates Israel’s rebellion against God yet offers them the grace of God. </w:t>
      </w:r>
      <w:r w:rsidR="00C6590C">
        <w:rPr>
          <w:rFonts w:ascii="Roboto" w:hAnsi="Roboto"/>
          <w:sz w:val="22"/>
          <w:szCs w:val="22"/>
        </w:rPr>
        <w:t xml:space="preserve">The same God that remained faithful to his people in Israel is the same God that remains faithful to us. </w:t>
      </w:r>
      <w:r w:rsidR="0051108D">
        <w:rPr>
          <w:rFonts w:ascii="Roboto" w:hAnsi="Roboto"/>
          <w:sz w:val="22"/>
          <w:szCs w:val="22"/>
        </w:rPr>
        <w:t xml:space="preserve">When we mess up, God does not banish us. When we ask for forgiveness and seek to </w:t>
      </w:r>
      <w:r w:rsidR="00772E86">
        <w:rPr>
          <w:rFonts w:ascii="Roboto" w:hAnsi="Roboto"/>
          <w:sz w:val="22"/>
          <w:szCs w:val="22"/>
        </w:rPr>
        <w:t xml:space="preserve">love the Lord with all of our life, God is there to receive us. </w:t>
      </w:r>
    </w:p>
    <w:p w14:paraId="3A153544" w14:textId="11D7D95E" w:rsidR="00CA1296" w:rsidRDefault="0049366C" w:rsidP="00CA1296">
      <w:pPr>
        <w:pStyle w:val="NormalWeb"/>
        <w:rPr>
          <w:rFonts w:ascii="Roboto" w:hAnsi="Roboto"/>
          <w:b/>
          <w:bCs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2</w:t>
      </w:r>
      <w:r w:rsidR="001371A9" w:rsidRPr="001371A9">
        <w:rPr>
          <w:rFonts w:ascii="Roboto" w:hAnsi="Roboto"/>
          <w:b/>
          <w:bCs/>
          <w:color w:val="000000"/>
          <w:sz w:val="22"/>
          <w:szCs w:val="22"/>
        </w:rPr>
        <w:t>.</w:t>
      </w:r>
      <w:r w:rsidR="001371A9"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r w:rsidR="002042D7" w:rsidRPr="002042D7">
        <w:rPr>
          <w:rFonts w:ascii="Roboto" w:hAnsi="Roboto"/>
          <w:b/>
          <w:bCs/>
          <w:color w:val="000000"/>
          <w:sz w:val="22"/>
          <w:szCs w:val="22"/>
        </w:rPr>
        <w:t>What does it look like to love God with all of your heart</w:t>
      </w:r>
      <w:r w:rsidR="00AE45B3">
        <w:rPr>
          <w:rFonts w:ascii="Roboto" w:hAnsi="Roboto"/>
          <w:b/>
          <w:bCs/>
          <w:color w:val="000000"/>
          <w:sz w:val="22"/>
          <w:szCs w:val="22"/>
        </w:rPr>
        <w:t xml:space="preserve">, </w:t>
      </w:r>
      <w:r w:rsidR="002042D7" w:rsidRPr="002042D7">
        <w:rPr>
          <w:rFonts w:ascii="Roboto" w:hAnsi="Roboto"/>
          <w:b/>
          <w:bCs/>
          <w:color w:val="000000"/>
          <w:sz w:val="22"/>
          <w:szCs w:val="22"/>
        </w:rPr>
        <w:t>soul</w:t>
      </w:r>
      <w:r w:rsidR="00AE45B3">
        <w:rPr>
          <w:rFonts w:ascii="Roboto" w:hAnsi="Roboto"/>
          <w:b/>
          <w:bCs/>
          <w:color w:val="000000"/>
          <w:sz w:val="22"/>
          <w:szCs w:val="22"/>
        </w:rPr>
        <w:t xml:space="preserve">, </w:t>
      </w:r>
      <w:r w:rsidR="00BA215A">
        <w:rPr>
          <w:rFonts w:ascii="Roboto" w:hAnsi="Roboto"/>
          <w:b/>
          <w:bCs/>
          <w:color w:val="000000"/>
          <w:sz w:val="22"/>
          <w:szCs w:val="22"/>
        </w:rPr>
        <w:t>mind</w:t>
      </w:r>
      <w:r w:rsidR="00AE45B3">
        <w:rPr>
          <w:rFonts w:ascii="Roboto" w:hAnsi="Roboto"/>
          <w:b/>
          <w:bCs/>
          <w:color w:val="000000"/>
          <w:sz w:val="22"/>
          <w:szCs w:val="22"/>
        </w:rPr>
        <w:t>,</w:t>
      </w:r>
      <w:r w:rsidR="00ED10D5">
        <w:rPr>
          <w:rFonts w:ascii="Roboto" w:hAnsi="Roboto"/>
          <w:b/>
          <w:bCs/>
          <w:color w:val="000000"/>
          <w:sz w:val="22"/>
          <w:szCs w:val="22"/>
        </w:rPr>
        <w:t xml:space="preserve"> and strength</w:t>
      </w:r>
      <w:r w:rsidR="002042D7" w:rsidRPr="002042D7">
        <w:rPr>
          <w:rFonts w:ascii="Roboto" w:hAnsi="Roboto"/>
          <w:b/>
          <w:bCs/>
          <w:color w:val="000000"/>
          <w:sz w:val="22"/>
          <w:szCs w:val="22"/>
        </w:rPr>
        <w:t>?</w:t>
      </w:r>
    </w:p>
    <w:p w14:paraId="1DD2DFED" w14:textId="6D409387" w:rsidR="00F6413E" w:rsidRDefault="00ED5DA7" w:rsidP="00CA1296">
      <w:pPr>
        <w:pStyle w:val="NormalWeb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lastRenderedPageBreak/>
        <w:t>In Matthew</w:t>
      </w:r>
      <w:r w:rsidR="00BB4404">
        <w:rPr>
          <w:rFonts w:ascii="Roboto" w:hAnsi="Roboto"/>
          <w:color w:val="000000"/>
          <w:sz w:val="22"/>
          <w:szCs w:val="22"/>
        </w:rPr>
        <w:t xml:space="preserve"> 22:37</w:t>
      </w:r>
      <w:r>
        <w:rPr>
          <w:rFonts w:ascii="Roboto" w:hAnsi="Roboto"/>
          <w:color w:val="000000"/>
          <w:sz w:val="22"/>
          <w:szCs w:val="22"/>
        </w:rPr>
        <w:t xml:space="preserve">, Jesus echoes Deuteronomy </w:t>
      </w:r>
      <w:r w:rsidR="00BB4404">
        <w:rPr>
          <w:rFonts w:ascii="Roboto" w:hAnsi="Roboto"/>
          <w:color w:val="000000"/>
          <w:sz w:val="22"/>
          <w:szCs w:val="22"/>
        </w:rPr>
        <w:t>when giving the greatest commandment. “</w:t>
      </w:r>
      <w:r w:rsidR="00F6413E" w:rsidRPr="00F6413E">
        <w:rPr>
          <w:rFonts w:ascii="Roboto" w:hAnsi="Roboto"/>
          <w:color w:val="000000"/>
          <w:sz w:val="22"/>
          <w:szCs w:val="22"/>
        </w:rPr>
        <w:t>‘Love the Lord your God with all your heart and with all your soul and with all your mind.</w:t>
      </w:r>
      <w:r w:rsidR="00F6413E">
        <w:rPr>
          <w:rFonts w:ascii="Roboto" w:hAnsi="Roboto"/>
          <w:color w:val="000000"/>
          <w:sz w:val="22"/>
          <w:szCs w:val="22"/>
        </w:rPr>
        <w:t xml:space="preserve">” </w:t>
      </w:r>
      <w:r w:rsidR="0005305D">
        <w:rPr>
          <w:rFonts w:ascii="Roboto" w:hAnsi="Roboto"/>
          <w:color w:val="000000"/>
          <w:sz w:val="22"/>
          <w:szCs w:val="22"/>
        </w:rPr>
        <w:t>Jesus</w:t>
      </w:r>
      <w:r w:rsidR="0006680F">
        <w:rPr>
          <w:rFonts w:ascii="Roboto" w:hAnsi="Roboto"/>
          <w:color w:val="000000"/>
          <w:sz w:val="22"/>
          <w:szCs w:val="22"/>
        </w:rPr>
        <w:t xml:space="preserve"> is the One who loved God perfectly with all of his being. </w:t>
      </w:r>
      <w:r w:rsidR="001F4420">
        <w:rPr>
          <w:rFonts w:ascii="Roboto" w:hAnsi="Roboto"/>
          <w:color w:val="000000"/>
          <w:sz w:val="22"/>
          <w:szCs w:val="22"/>
        </w:rPr>
        <w:t xml:space="preserve">In John 15:10, Jesus says if you keep his commandments you will abide in his love. So how do we love God? We keep his commandments. </w:t>
      </w:r>
      <w:r w:rsidR="00910245">
        <w:rPr>
          <w:rFonts w:ascii="Roboto" w:hAnsi="Roboto"/>
          <w:color w:val="000000"/>
          <w:sz w:val="22"/>
          <w:szCs w:val="22"/>
        </w:rPr>
        <w:t xml:space="preserve">To love is not to be reduced to </w:t>
      </w:r>
      <w:r w:rsidR="009A2C12">
        <w:rPr>
          <w:rFonts w:ascii="Roboto" w:hAnsi="Roboto"/>
          <w:color w:val="000000"/>
          <w:sz w:val="22"/>
          <w:szCs w:val="22"/>
        </w:rPr>
        <w:t xml:space="preserve">a sentiment or feeling. While we are called to love God and desire him, we are </w:t>
      </w:r>
      <w:r w:rsidR="00743696">
        <w:rPr>
          <w:rFonts w:ascii="Roboto" w:hAnsi="Roboto"/>
          <w:color w:val="000000"/>
          <w:sz w:val="22"/>
          <w:szCs w:val="22"/>
        </w:rPr>
        <w:t xml:space="preserve">also </w:t>
      </w:r>
      <w:r w:rsidR="009A2C12">
        <w:rPr>
          <w:rFonts w:ascii="Roboto" w:hAnsi="Roboto"/>
          <w:color w:val="000000"/>
          <w:sz w:val="22"/>
          <w:szCs w:val="22"/>
        </w:rPr>
        <w:t>called to love him with our entire being</w:t>
      </w:r>
      <w:r w:rsidR="001271AD">
        <w:rPr>
          <w:rFonts w:ascii="Roboto" w:hAnsi="Roboto"/>
          <w:color w:val="000000"/>
          <w:sz w:val="22"/>
          <w:szCs w:val="22"/>
        </w:rPr>
        <w:t xml:space="preserve">. </w:t>
      </w:r>
      <w:r w:rsidR="00573D13">
        <w:rPr>
          <w:rFonts w:ascii="Roboto" w:hAnsi="Roboto"/>
          <w:color w:val="000000"/>
          <w:sz w:val="22"/>
          <w:szCs w:val="22"/>
        </w:rPr>
        <w:t>Our actions reflect what we love</w:t>
      </w:r>
      <w:r w:rsidR="00287552">
        <w:rPr>
          <w:rFonts w:ascii="Roboto" w:hAnsi="Roboto"/>
          <w:color w:val="000000"/>
          <w:sz w:val="22"/>
          <w:szCs w:val="22"/>
        </w:rPr>
        <w:t>. Are we setting our minds on the “things above” (</w:t>
      </w:r>
      <w:r w:rsidR="00A724CB">
        <w:rPr>
          <w:rFonts w:ascii="Roboto" w:hAnsi="Roboto"/>
          <w:color w:val="000000"/>
          <w:sz w:val="22"/>
          <w:szCs w:val="22"/>
        </w:rPr>
        <w:t>Col. 3:2) or on worldly things? Are we seeking Godly desires of our hearts or earthly pleasures?</w:t>
      </w:r>
      <w:r w:rsidR="00A437BE">
        <w:rPr>
          <w:rFonts w:ascii="Roboto" w:hAnsi="Roboto"/>
          <w:color w:val="000000"/>
          <w:sz w:val="22"/>
          <w:szCs w:val="22"/>
        </w:rPr>
        <w:t xml:space="preserve"> Are we persevering in the face of difficulty? </w:t>
      </w:r>
      <w:r w:rsidR="008605BF">
        <w:rPr>
          <w:rFonts w:ascii="Roboto" w:hAnsi="Roboto"/>
          <w:color w:val="000000"/>
          <w:sz w:val="22"/>
          <w:szCs w:val="22"/>
        </w:rPr>
        <w:t>We when love God with our whole being, we love Him</w:t>
      </w:r>
      <w:r w:rsidR="004D422A">
        <w:rPr>
          <w:rFonts w:ascii="Roboto" w:hAnsi="Roboto"/>
          <w:color w:val="000000"/>
          <w:sz w:val="22"/>
          <w:szCs w:val="22"/>
        </w:rPr>
        <w:t xml:space="preserve">, are satisfied in Him, </w:t>
      </w:r>
      <w:r w:rsidR="008605BF">
        <w:rPr>
          <w:rFonts w:ascii="Roboto" w:hAnsi="Roboto"/>
          <w:color w:val="000000"/>
          <w:sz w:val="22"/>
          <w:szCs w:val="22"/>
        </w:rPr>
        <w:t xml:space="preserve">and seek to </w:t>
      </w:r>
      <w:r w:rsidR="004D422A">
        <w:rPr>
          <w:rFonts w:ascii="Roboto" w:hAnsi="Roboto"/>
          <w:color w:val="000000"/>
          <w:sz w:val="22"/>
          <w:szCs w:val="22"/>
        </w:rPr>
        <w:t xml:space="preserve">obey his commands. </w:t>
      </w:r>
    </w:p>
    <w:p w14:paraId="2C4EDB00" w14:textId="01C76FDD" w:rsidR="003F2987" w:rsidRDefault="00AF7A19" w:rsidP="00CA1296">
      <w:pPr>
        <w:pStyle w:val="NormalWeb"/>
        <w:rPr>
          <w:rFonts w:ascii="Roboto" w:hAnsi="Roboto"/>
          <w:b/>
          <w:bCs/>
          <w:color w:val="000000"/>
          <w:sz w:val="22"/>
          <w:szCs w:val="22"/>
        </w:rPr>
      </w:pPr>
      <w:bookmarkStart w:id="6" w:name="_Hlk155362591"/>
      <w:r w:rsidRPr="00AF7A19">
        <w:rPr>
          <w:rFonts w:ascii="Roboto" w:hAnsi="Roboto"/>
          <w:b/>
          <w:bCs/>
          <w:color w:val="000000"/>
          <w:sz w:val="22"/>
          <w:szCs w:val="22"/>
        </w:rPr>
        <w:t>3.</w:t>
      </w:r>
      <w:r w:rsidR="0079305A" w:rsidRPr="0079305A">
        <w:t xml:space="preserve"> </w:t>
      </w:r>
      <w:r w:rsidR="00CA2302">
        <w:rPr>
          <w:rFonts w:ascii="Roboto" w:hAnsi="Roboto"/>
          <w:b/>
          <w:bCs/>
          <w:color w:val="000000"/>
          <w:sz w:val="22"/>
          <w:szCs w:val="22"/>
        </w:rPr>
        <w:t>How has God blessed you when you have obeyed him?</w:t>
      </w:r>
      <w:r w:rsidR="0079305A" w:rsidRPr="0079305A"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</w:p>
    <w:bookmarkEnd w:id="6"/>
    <w:p w14:paraId="6077D57D" w14:textId="7130967D" w:rsidR="00AF1EDA" w:rsidRDefault="001643C8" w:rsidP="00E4789F">
      <w:pPr>
        <w:pStyle w:val="NormalWeb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In verse 9, Moses lists </w:t>
      </w:r>
      <w:r w:rsidR="00060320">
        <w:rPr>
          <w:rFonts w:ascii="Roboto" w:hAnsi="Roboto"/>
          <w:color w:val="000000"/>
          <w:sz w:val="22"/>
          <w:szCs w:val="22"/>
        </w:rPr>
        <w:t xml:space="preserve">the </w:t>
      </w:r>
      <w:r>
        <w:rPr>
          <w:rFonts w:ascii="Roboto" w:hAnsi="Roboto"/>
          <w:color w:val="000000"/>
          <w:sz w:val="22"/>
          <w:szCs w:val="22"/>
        </w:rPr>
        <w:t>blessing</w:t>
      </w:r>
      <w:r w:rsidR="003B676E">
        <w:rPr>
          <w:rFonts w:ascii="Roboto" w:hAnsi="Roboto"/>
          <w:color w:val="000000"/>
          <w:sz w:val="22"/>
          <w:szCs w:val="22"/>
        </w:rPr>
        <w:t>s</w:t>
      </w:r>
      <w:r w:rsidR="00060320">
        <w:rPr>
          <w:rFonts w:ascii="Roboto" w:hAnsi="Roboto"/>
          <w:color w:val="000000"/>
          <w:sz w:val="22"/>
          <w:szCs w:val="22"/>
        </w:rPr>
        <w:t xml:space="preserve"> and prosperity</w:t>
      </w:r>
      <w:r>
        <w:rPr>
          <w:rFonts w:ascii="Roboto" w:hAnsi="Roboto"/>
          <w:color w:val="000000"/>
          <w:sz w:val="22"/>
          <w:szCs w:val="22"/>
        </w:rPr>
        <w:t xml:space="preserve"> that woul</w:t>
      </w:r>
      <w:r w:rsidR="00F806FF">
        <w:rPr>
          <w:rFonts w:ascii="Roboto" w:hAnsi="Roboto"/>
          <w:color w:val="000000"/>
          <w:sz w:val="22"/>
          <w:szCs w:val="22"/>
        </w:rPr>
        <w:t>d come when one obeys God</w:t>
      </w:r>
      <w:r>
        <w:rPr>
          <w:rFonts w:ascii="Roboto" w:hAnsi="Roboto"/>
          <w:color w:val="000000"/>
          <w:sz w:val="22"/>
          <w:szCs w:val="22"/>
        </w:rPr>
        <w:t>.</w:t>
      </w:r>
      <w:r w:rsidR="00AB5B3E">
        <w:rPr>
          <w:rFonts w:ascii="Roboto" w:hAnsi="Roboto"/>
          <w:color w:val="000000"/>
          <w:sz w:val="22"/>
          <w:szCs w:val="22"/>
        </w:rPr>
        <w:t xml:space="preserve"> God was committed to the welfare and good of those who loved him. </w:t>
      </w:r>
      <w:r w:rsidR="00F806FF">
        <w:rPr>
          <w:rFonts w:ascii="Roboto" w:hAnsi="Roboto"/>
          <w:color w:val="000000"/>
          <w:sz w:val="22"/>
          <w:szCs w:val="22"/>
        </w:rPr>
        <w:t>God is also committed to our good. He knows what is best for us. Sometimes following God requires us to do things we don’t want to do</w:t>
      </w:r>
      <w:r w:rsidR="003B676E">
        <w:rPr>
          <w:rFonts w:ascii="Roboto" w:hAnsi="Roboto"/>
          <w:color w:val="000000"/>
          <w:sz w:val="22"/>
          <w:szCs w:val="22"/>
        </w:rPr>
        <w:t xml:space="preserve"> though</w:t>
      </w:r>
      <w:r w:rsidR="00F806FF">
        <w:rPr>
          <w:rFonts w:ascii="Roboto" w:hAnsi="Roboto"/>
          <w:color w:val="000000"/>
          <w:sz w:val="22"/>
          <w:szCs w:val="22"/>
        </w:rPr>
        <w:t xml:space="preserve">. </w:t>
      </w:r>
      <w:r w:rsidR="008553FF">
        <w:rPr>
          <w:rFonts w:ascii="Roboto" w:hAnsi="Roboto"/>
          <w:color w:val="000000"/>
          <w:sz w:val="22"/>
          <w:szCs w:val="22"/>
        </w:rPr>
        <w:t>Maybe you want</w:t>
      </w:r>
      <w:r w:rsidR="00550E82">
        <w:rPr>
          <w:rFonts w:ascii="Roboto" w:hAnsi="Roboto"/>
          <w:color w:val="000000"/>
          <w:sz w:val="22"/>
          <w:szCs w:val="22"/>
        </w:rPr>
        <w:t>ed</w:t>
      </w:r>
      <w:r w:rsidR="008553FF">
        <w:rPr>
          <w:rFonts w:ascii="Roboto" w:hAnsi="Roboto"/>
          <w:color w:val="000000"/>
          <w:sz w:val="22"/>
          <w:szCs w:val="22"/>
        </w:rPr>
        <w:t xml:space="preserve"> to sleep in this morning instead of coming to church. A blessing from obeying God and </w:t>
      </w:r>
      <w:r w:rsidR="00C22479">
        <w:rPr>
          <w:rFonts w:ascii="Roboto" w:hAnsi="Roboto"/>
          <w:color w:val="000000"/>
          <w:sz w:val="22"/>
          <w:szCs w:val="22"/>
        </w:rPr>
        <w:t xml:space="preserve">coming to church is the fellowship </w:t>
      </w:r>
      <w:r w:rsidR="003B676E">
        <w:rPr>
          <w:rFonts w:ascii="Roboto" w:hAnsi="Roboto"/>
          <w:color w:val="000000"/>
          <w:sz w:val="22"/>
          <w:szCs w:val="22"/>
        </w:rPr>
        <w:t>with</w:t>
      </w:r>
      <w:r w:rsidR="00C22479">
        <w:rPr>
          <w:rFonts w:ascii="Roboto" w:hAnsi="Roboto"/>
          <w:color w:val="000000"/>
          <w:sz w:val="22"/>
          <w:szCs w:val="22"/>
        </w:rPr>
        <w:t xml:space="preserve"> </w:t>
      </w:r>
      <w:r w:rsidR="003B676E">
        <w:rPr>
          <w:rFonts w:ascii="Roboto" w:hAnsi="Roboto"/>
          <w:color w:val="000000"/>
          <w:sz w:val="22"/>
          <w:szCs w:val="22"/>
        </w:rPr>
        <w:t xml:space="preserve">other </w:t>
      </w:r>
      <w:r w:rsidR="00C22479">
        <w:rPr>
          <w:rFonts w:ascii="Roboto" w:hAnsi="Roboto"/>
          <w:color w:val="000000"/>
          <w:sz w:val="22"/>
          <w:szCs w:val="22"/>
        </w:rPr>
        <w:t>believers</w:t>
      </w:r>
      <w:r w:rsidR="003B676E">
        <w:rPr>
          <w:rFonts w:ascii="Roboto" w:hAnsi="Roboto"/>
          <w:color w:val="000000"/>
          <w:sz w:val="22"/>
          <w:szCs w:val="22"/>
        </w:rPr>
        <w:t xml:space="preserve">. </w:t>
      </w:r>
      <w:r w:rsidR="00550E82">
        <w:rPr>
          <w:rFonts w:ascii="Roboto" w:hAnsi="Roboto"/>
          <w:color w:val="000000"/>
          <w:sz w:val="22"/>
          <w:szCs w:val="22"/>
        </w:rPr>
        <w:t xml:space="preserve">While that is a simple (but truthful) example,  we can all think of ways God has blessed us when we decide to follow him. </w:t>
      </w:r>
      <w:r w:rsidR="00505983">
        <w:rPr>
          <w:rFonts w:ascii="Roboto" w:hAnsi="Roboto"/>
          <w:color w:val="000000"/>
          <w:sz w:val="22"/>
          <w:szCs w:val="22"/>
        </w:rPr>
        <w:t xml:space="preserve">By remaining in his Word and </w:t>
      </w:r>
      <w:r w:rsidR="007A2B97">
        <w:rPr>
          <w:rFonts w:ascii="Roboto" w:hAnsi="Roboto"/>
          <w:color w:val="000000"/>
          <w:sz w:val="22"/>
          <w:szCs w:val="22"/>
        </w:rPr>
        <w:t xml:space="preserve">seeking guidance through </w:t>
      </w:r>
      <w:r w:rsidR="00505983">
        <w:rPr>
          <w:rFonts w:ascii="Roboto" w:hAnsi="Roboto"/>
          <w:color w:val="000000"/>
          <w:sz w:val="22"/>
          <w:szCs w:val="22"/>
        </w:rPr>
        <w:t>prayer with Him, we can continue to seek his will</w:t>
      </w:r>
      <w:r w:rsidR="007A2B97">
        <w:rPr>
          <w:rFonts w:ascii="Roboto" w:hAnsi="Roboto"/>
          <w:color w:val="000000"/>
          <w:sz w:val="22"/>
          <w:szCs w:val="22"/>
        </w:rPr>
        <w:t xml:space="preserve"> in every aspect of our lives. </w:t>
      </w:r>
    </w:p>
    <w:p w14:paraId="2F6C1FEF" w14:textId="14A980FD" w:rsidR="00E55EB1" w:rsidRDefault="00E55EB1" w:rsidP="00E55EB1">
      <w:pPr>
        <w:pStyle w:val="NormalWeb"/>
        <w:rPr>
          <w:rFonts w:ascii="Roboto" w:hAnsi="Roboto"/>
          <w:b/>
          <w:bCs/>
          <w:sz w:val="22"/>
          <w:szCs w:val="22"/>
        </w:rPr>
      </w:pPr>
      <w:r w:rsidRPr="00E22D79">
        <w:rPr>
          <w:rFonts w:ascii="Roboto" w:hAnsi="Roboto"/>
          <w:b/>
          <w:bCs/>
          <w:color w:val="000000"/>
          <w:sz w:val="22"/>
          <w:szCs w:val="22"/>
        </w:rPr>
        <w:t>4.</w:t>
      </w:r>
      <w:r w:rsidR="00884EC1" w:rsidRPr="00884EC1">
        <w:rPr>
          <w:rFonts w:ascii="Roboto" w:hAnsi="Roboto"/>
          <w:b/>
          <w:bCs/>
          <w:color w:val="000000"/>
          <w:sz w:val="22"/>
          <w:szCs w:val="22"/>
        </w:rPr>
        <w:t>What are some false gods in your life you need to walk away from?</w:t>
      </w:r>
    </w:p>
    <w:p w14:paraId="37026D0B" w14:textId="03F77264" w:rsidR="00C06835" w:rsidRDefault="00A35C30" w:rsidP="00C06835">
      <w:pPr>
        <w:pStyle w:val="NormalWeb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The people of Israel had to decide whether they were going to wholeheartedly love God</w:t>
      </w:r>
      <w:r w:rsidR="002329D9">
        <w:rPr>
          <w:rFonts w:ascii="Roboto" w:hAnsi="Roboto"/>
          <w:color w:val="000000"/>
          <w:sz w:val="22"/>
          <w:szCs w:val="22"/>
        </w:rPr>
        <w:t xml:space="preserve"> and turn away from other, false gods or not. </w:t>
      </w:r>
      <w:r w:rsidR="00FD08D3">
        <w:rPr>
          <w:rFonts w:ascii="Roboto" w:hAnsi="Roboto"/>
          <w:color w:val="000000"/>
          <w:sz w:val="22"/>
          <w:szCs w:val="22"/>
        </w:rPr>
        <w:t xml:space="preserve">While we may not have false gods or idols similar to the people in ancient times, false gods still exist today. Money, </w:t>
      </w:r>
      <w:r w:rsidR="00797A82">
        <w:rPr>
          <w:rFonts w:ascii="Roboto" w:hAnsi="Roboto"/>
          <w:color w:val="000000"/>
          <w:sz w:val="22"/>
          <w:szCs w:val="22"/>
        </w:rPr>
        <w:t xml:space="preserve">success, </w:t>
      </w:r>
      <w:r w:rsidR="00FD08D3">
        <w:rPr>
          <w:rFonts w:ascii="Roboto" w:hAnsi="Roboto"/>
          <w:color w:val="000000"/>
          <w:sz w:val="22"/>
          <w:szCs w:val="22"/>
        </w:rPr>
        <w:t>power,</w:t>
      </w:r>
      <w:r w:rsidR="00946255">
        <w:rPr>
          <w:rFonts w:ascii="Roboto" w:hAnsi="Roboto"/>
          <w:color w:val="000000"/>
          <w:sz w:val="22"/>
          <w:szCs w:val="22"/>
        </w:rPr>
        <w:t xml:space="preserve"> politics.</w:t>
      </w:r>
      <w:r w:rsidR="00FD08D3">
        <w:rPr>
          <w:rFonts w:ascii="Roboto" w:hAnsi="Roboto"/>
          <w:color w:val="000000"/>
          <w:sz w:val="22"/>
          <w:szCs w:val="22"/>
        </w:rPr>
        <w:t xml:space="preserve"> the approval of others, </w:t>
      </w:r>
      <w:r w:rsidR="00797A82">
        <w:rPr>
          <w:rFonts w:ascii="Roboto" w:hAnsi="Roboto"/>
          <w:color w:val="000000"/>
          <w:sz w:val="22"/>
          <w:szCs w:val="22"/>
        </w:rPr>
        <w:t>dating</w:t>
      </w:r>
      <w:r w:rsidR="00173304">
        <w:rPr>
          <w:rFonts w:ascii="Roboto" w:hAnsi="Roboto"/>
          <w:color w:val="000000"/>
          <w:sz w:val="22"/>
          <w:szCs w:val="22"/>
        </w:rPr>
        <w:t>, etc.</w:t>
      </w:r>
      <w:r w:rsidR="00797A82">
        <w:rPr>
          <w:rFonts w:ascii="Roboto" w:hAnsi="Roboto"/>
          <w:color w:val="000000"/>
          <w:sz w:val="22"/>
          <w:szCs w:val="22"/>
        </w:rPr>
        <w:t xml:space="preserve"> We can make anything an idol, a false god we give our life to rather than God</w:t>
      </w:r>
      <w:r w:rsidR="00173304">
        <w:rPr>
          <w:rFonts w:ascii="Roboto" w:hAnsi="Roboto"/>
          <w:color w:val="000000"/>
          <w:sz w:val="22"/>
          <w:szCs w:val="22"/>
        </w:rPr>
        <w:t>, the Creator of the Heavens and the Earth.</w:t>
      </w:r>
      <w:r w:rsidR="00797A82">
        <w:rPr>
          <w:rFonts w:ascii="Roboto" w:hAnsi="Roboto"/>
          <w:color w:val="000000"/>
          <w:sz w:val="22"/>
          <w:szCs w:val="22"/>
        </w:rPr>
        <w:t xml:space="preserve"> </w:t>
      </w:r>
      <w:r w:rsidR="00946255">
        <w:rPr>
          <w:rFonts w:ascii="Roboto" w:hAnsi="Roboto"/>
          <w:color w:val="000000"/>
          <w:sz w:val="22"/>
          <w:szCs w:val="22"/>
        </w:rPr>
        <w:t xml:space="preserve">Each one of us has things in our life we make idols of. </w:t>
      </w:r>
      <w:r w:rsidR="00297D76">
        <w:rPr>
          <w:rFonts w:ascii="Roboto" w:hAnsi="Roboto"/>
          <w:color w:val="000000"/>
          <w:sz w:val="22"/>
          <w:szCs w:val="22"/>
        </w:rPr>
        <w:t>God is giving us the opportunity to choose life</w:t>
      </w:r>
      <w:r w:rsidR="00173304">
        <w:rPr>
          <w:rFonts w:ascii="Roboto" w:hAnsi="Roboto"/>
          <w:color w:val="000000"/>
          <w:sz w:val="22"/>
          <w:szCs w:val="22"/>
        </w:rPr>
        <w:t xml:space="preserve"> over death. If we live for the things of this world, we will be living in sin apart from God and </w:t>
      </w:r>
      <w:r w:rsidR="004045DE">
        <w:rPr>
          <w:rFonts w:ascii="Roboto" w:hAnsi="Roboto"/>
          <w:color w:val="000000"/>
          <w:sz w:val="22"/>
          <w:szCs w:val="22"/>
        </w:rPr>
        <w:t>ultimately not be living the abundant life found in Jesus</w:t>
      </w:r>
      <w:r w:rsidR="00352ED1">
        <w:rPr>
          <w:rFonts w:ascii="Roboto" w:hAnsi="Roboto"/>
          <w:color w:val="000000"/>
          <w:sz w:val="22"/>
          <w:szCs w:val="22"/>
        </w:rPr>
        <w:t>.</w:t>
      </w:r>
    </w:p>
    <w:p w14:paraId="677727D2" w14:textId="079894A7" w:rsidR="00C06835" w:rsidRPr="00C06835" w:rsidRDefault="00C06835" w:rsidP="00C06835">
      <w:pPr>
        <w:pStyle w:val="NormalWeb"/>
        <w:rPr>
          <w:rFonts w:ascii="Roboto" w:hAnsi="Roboto"/>
          <w:b/>
          <w:bCs/>
          <w:color w:val="000000"/>
          <w:sz w:val="22"/>
          <w:szCs w:val="22"/>
        </w:rPr>
      </w:pPr>
      <w:r w:rsidRPr="00C06835">
        <w:rPr>
          <w:rFonts w:ascii="Roboto" w:hAnsi="Roboto"/>
          <w:b/>
          <w:bCs/>
          <w:color w:val="000000"/>
          <w:sz w:val="22"/>
          <w:szCs w:val="22"/>
        </w:rPr>
        <w:t>5.</w:t>
      </w:r>
      <w:r w:rsidR="00352ED1" w:rsidRPr="00352ED1">
        <w:t xml:space="preserve"> </w:t>
      </w:r>
      <w:r w:rsidR="00352ED1" w:rsidRPr="00352ED1">
        <w:rPr>
          <w:rFonts w:ascii="Roboto" w:hAnsi="Roboto"/>
          <w:b/>
          <w:bCs/>
          <w:color w:val="000000"/>
          <w:sz w:val="22"/>
          <w:szCs w:val="22"/>
        </w:rPr>
        <w:t>How can you as a group support one other in pursuing life found in Jesus?</w:t>
      </w:r>
      <w:r w:rsidRPr="00C06835"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</w:p>
    <w:p w14:paraId="4ED2F3FC" w14:textId="4A5B999E" w:rsidR="00E22D79" w:rsidRPr="00CD7F75" w:rsidRDefault="00352ED1" w:rsidP="00E55EB1">
      <w:pPr>
        <w:pStyle w:val="NormalWeb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In Deuteronomy, Moses was speaking to </w:t>
      </w:r>
      <w:r w:rsidR="00B27C50">
        <w:rPr>
          <w:rFonts w:ascii="Roboto" w:hAnsi="Roboto"/>
          <w:color w:val="000000"/>
          <w:sz w:val="22"/>
          <w:szCs w:val="22"/>
        </w:rPr>
        <w:t xml:space="preserve">all of Israel. </w:t>
      </w:r>
      <w:r w:rsidR="00DC6B03">
        <w:rPr>
          <w:rFonts w:ascii="Roboto" w:hAnsi="Roboto"/>
          <w:color w:val="000000"/>
          <w:sz w:val="22"/>
          <w:szCs w:val="22"/>
        </w:rPr>
        <w:t xml:space="preserve">They were all receiving the same message to obey God’s commands. </w:t>
      </w:r>
      <w:r w:rsidR="003A46E2">
        <w:rPr>
          <w:rFonts w:ascii="Roboto" w:hAnsi="Roboto"/>
          <w:color w:val="000000"/>
          <w:sz w:val="22"/>
          <w:szCs w:val="22"/>
        </w:rPr>
        <w:t xml:space="preserve">While each individual person was called to obey God, Israel as a whole was as well. </w:t>
      </w:r>
      <w:r w:rsidR="00BD1800">
        <w:rPr>
          <w:rFonts w:ascii="Roboto" w:hAnsi="Roboto"/>
          <w:color w:val="000000"/>
          <w:sz w:val="22"/>
          <w:szCs w:val="22"/>
        </w:rPr>
        <w:t>E</w:t>
      </w:r>
      <w:r w:rsidR="003A46E2">
        <w:rPr>
          <w:rFonts w:ascii="Roboto" w:hAnsi="Roboto"/>
          <w:color w:val="000000"/>
          <w:sz w:val="22"/>
          <w:szCs w:val="22"/>
        </w:rPr>
        <w:t xml:space="preserve">ach one of us is called to love Jesus and live in relationship with Him. Like the people of Israel, we don’t live in isolation. We are part of a community with friends and family we are called to love and encourage. If a friend is struggling to follow Christ, be a friend and talk to them, pray with and for them. </w:t>
      </w:r>
      <w:r w:rsidR="00C52C61" w:rsidRPr="00C52C61">
        <w:rPr>
          <w:rFonts w:ascii="Roboto" w:hAnsi="Roboto"/>
          <w:color w:val="000000"/>
          <w:sz w:val="22"/>
          <w:szCs w:val="22"/>
        </w:rPr>
        <w:t>As a group, seek to get to know one another better and do life together. Be there for one another. Share in each other’s joys and struggles.</w:t>
      </w:r>
      <w:r w:rsidR="00C52C61">
        <w:rPr>
          <w:rFonts w:ascii="Roboto" w:hAnsi="Roboto"/>
          <w:color w:val="000000"/>
          <w:sz w:val="22"/>
          <w:szCs w:val="22"/>
        </w:rPr>
        <w:t xml:space="preserve"> </w:t>
      </w:r>
      <w:r w:rsidR="00BD1800">
        <w:rPr>
          <w:rFonts w:ascii="Roboto" w:hAnsi="Roboto"/>
          <w:color w:val="000000"/>
          <w:sz w:val="22"/>
          <w:szCs w:val="22"/>
        </w:rPr>
        <w:t>Show love to one another and be there for each other.</w:t>
      </w:r>
      <w:r w:rsidR="00EC63C1">
        <w:rPr>
          <w:rFonts w:ascii="Roboto" w:hAnsi="Roboto"/>
          <w:color w:val="000000"/>
          <w:sz w:val="22"/>
          <w:szCs w:val="22"/>
        </w:rPr>
        <w:t xml:space="preserve"> It may not be easy</w:t>
      </w:r>
      <w:r w:rsidR="0086644D">
        <w:rPr>
          <w:rFonts w:ascii="Roboto" w:hAnsi="Roboto"/>
          <w:color w:val="000000"/>
          <w:sz w:val="22"/>
          <w:szCs w:val="22"/>
        </w:rPr>
        <w:t xml:space="preserve"> but encouraging others to pursue a life with Jesus is the best thing you can do as a friend for them. </w:t>
      </w:r>
    </w:p>
    <w:sectPr w:rsidR="00E22D79" w:rsidRPr="00CD7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3BB8" w14:textId="77777777" w:rsidR="00F614D1" w:rsidRDefault="00F614D1" w:rsidP="00CA1296">
      <w:r>
        <w:separator/>
      </w:r>
    </w:p>
  </w:endnote>
  <w:endnote w:type="continuationSeparator" w:id="0">
    <w:p w14:paraId="53131182" w14:textId="77777777" w:rsidR="00F614D1" w:rsidRDefault="00F614D1" w:rsidP="00CA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hosphate Inline">
    <w:altName w:val="Microsoft Himalaya"/>
    <w:charset w:val="4D"/>
    <w:family w:val="auto"/>
    <w:pitch w:val="variable"/>
    <w:sig w:usb0="A00000EF" w:usb1="5000204B" w:usb2="00000040" w:usb3="00000000" w:csb0="00000193" w:csb1="00000000"/>
  </w:font>
  <w:font w:name="Copperplate">
    <w:altName w:val="Calibri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EE7A" w14:textId="77777777" w:rsidR="00F614D1" w:rsidRDefault="00F614D1" w:rsidP="00CA1296">
      <w:r>
        <w:separator/>
      </w:r>
    </w:p>
  </w:footnote>
  <w:footnote w:type="continuationSeparator" w:id="0">
    <w:p w14:paraId="6EC4994C" w14:textId="77777777" w:rsidR="00F614D1" w:rsidRDefault="00F614D1" w:rsidP="00CA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7F1"/>
    <w:multiLevelType w:val="hybridMultilevel"/>
    <w:tmpl w:val="188AB9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038A2"/>
    <w:multiLevelType w:val="multilevel"/>
    <w:tmpl w:val="CD82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7456F"/>
    <w:multiLevelType w:val="multilevel"/>
    <w:tmpl w:val="0CD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D7F1F"/>
    <w:multiLevelType w:val="hybridMultilevel"/>
    <w:tmpl w:val="5E4ABED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9194C"/>
    <w:multiLevelType w:val="hybridMultilevel"/>
    <w:tmpl w:val="14901D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A1594"/>
    <w:multiLevelType w:val="hybridMultilevel"/>
    <w:tmpl w:val="4DD08FA4"/>
    <w:lvl w:ilvl="0" w:tplc="106EAE4C">
      <w:start w:val="6"/>
      <w:numFmt w:val="bullet"/>
      <w:lvlText w:val="-"/>
      <w:lvlJc w:val="left"/>
      <w:pPr>
        <w:ind w:left="720" w:hanging="360"/>
      </w:pPr>
      <w:rPr>
        <w:rFonts w:ascii="Roboto" w:eastAsiaTheme="minorHAnsi" w:hAnsi="Roboto" w:cs="Phosphate Inlin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E78A5"/>
    <w:multiLevelType w:val="hybridMultilevel"/>
    <w:tmpl w:val="DD42AB4C"/>
    <w:lvl w:ilvl="0" w:tplc="80B8ADA4">
      <w:start w:val="6"/>
      <w:numFmt w:val="bullet"/>
      <w:lvlText w:val="-"/>
      <w:lvlJc w:val="left"/>
      <w:pPr>
        <w:ind w:left="720" w:hanging="360"/>
      </w:pPr>
      <w:rPr>
        <w:rFonts w:ascii="Roboto" w:eastAsiaTheme="minorHAnsi" w:hAnsi="Roboto" w:cs="Phosphate Inlin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D0C47"/>
    <w:multiLevelType w:val="multilevel"/>
    <w:tmpl w:val="0CD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430434">
    <w:abstractNumId w:val="1"/>
  </w:num>
  <w:num w:numId="2" w16cid:durableId="1690132659">
    <w:abstractNumId w:val="2"/>
  </w:num>
  <w:num w:numId="3" w16cid:durableId="589199050">
    <w:abstractNumId w:val="5"/>
  </w:num>
  <w:num w:numId="4" w16cid:durableId="485586436">
    <w:abstractNumId w:val="6"/>
  </w:num>
  <w:num w:numId="5" w16cid:durableId="751120783">
    <w:abstractNumId w:val="4"/>
  </w:num>
  <w:num w:numId="6" w16cid:durableId="638387089">
    <w:abstractNumId w:val="7"/>
  </w:num>
  <w:num w:numId="7" w16cid:durableId="2034962136">
    <w:abstractNumId w:val="3"/>
  </w:num>
  <w:num w:numId="8" w16cid:durableId="135916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D1"/>
    <w:rsid w:val="00005B05"/>
    <w:rsid w:val="00007DDD"/>
    <w:rsid w:val="00011688"/>
    <w:rsid w:val="0001252D"/>
    <w:rsid w:val="00014D1C"/>
    <w:rsid w:val="00017680"/>
    <w:rsid w:val="00022DAF"/>
    <w:rsid w:val="0003143C"/>
    <w:rsid w:val="0003253B"/>
    <w:rsid w:val="0003578A"/>
    <w:rsid w:val="0003595E"/>
    <w:rsid w:val="00037E0E"/>
    <w:rsid w:val="00042C15"/>
    <w:rsid w:val="000525EB"/>
    <w:rsid w:val="0005305D"/>
    <w:rsid w:val="00060320"/>
    <w:rsid w:val="00064AE8"/>
    <w:rsid w:val="00065979"/>
    <w:rsid w:val="0006680F"/>
    <w:rsid w:val="00074CB4"/>
    <w:rsid w:val="000765E8"/>
    <w:rsid w:val="00082455"/>
    <w:rsid w:val="00082BF0"/>
    <w:rsid w:val="00084198"/>
    <w:rsid w:val="000A09FF"/>
    <w:rsid w:val="000A4AB1"/>
    <w:rsid w:val="000B4765"/>
    <w:rsid w:val="000C0CE4"/>
    <w:rsid w:val="000C6E68"/>
    <w:rsid w:val="000C78B0"/>
    <w:rsid w:val="000D6EC5"/>
    <w:rsid w:val="000E079E"/>
    <w:rsid w:val="000E695E"/>
    <w:rsid w:val="001036EB"/>
    <w:rsid w:val="001125CF"/>
    <w:rsid w:val="001211AA"/>
    <w:rsid w:val="001271AD"/>
    <w:rsid w:val="00133433"/>
    <w:rsid w:val="00133A05"/>
    <w:rsid w:val="001371A9"/>
    <w:rsid w:val="00137310"/>
    <w:rsid w:val="00144B30"/>
    <w:rsid w:val="0014644A"/>
    <w:rsid w:val="001517AF"/>
    <w:rsid w:val="00152968"/>
    <w:rsid w:val="00164246"/>
    <w:rsid w:val="001643C8"/>
    <w:rsid w:val="001672F0"/>
    <w:rsid w:val="0017065C"/>
    <w:rsid w:val="00173304"/>
    <w:rsid w:val="0017417A"/>
    <w:rsid w:val="001774EB"/>
    <w:rsid w:val="00177CE6"/>
    <w:rsid w:val="00183B81"/>
    <w:rsid w:val="001851FD"/>
    <w:rsid w:val="00185B93"/>
    <w:rsid w:val="0018794A"/>
    <w:rsid w:val="0019018B"/>
    <w:rsid w:val="00190F70"/>
    <w:rsid w:val="0019144E"/>
    <w:rsid w:val="00192EBB"/>
    <w:rsid w:val="00196A72"/>
    <w:rsid w:val="00197C99"/>
    <w:rsid w:val="001A1D43"/>
    <w:rsid w:val="001A6275"/>
    <w:rsid w:val="001B17A2"/>
    <w:rsid w:val="001B2FBD"/>
    <w:rsid w:val="001C06D0"/>
    <w:rsid w:val="001C21BD"/>
    <w:rsid w:val="001C52D0"/>
    <w:rsid w:val="001C7B00"/>
    <w:rsid w:val="001D6669"/>
    <w:rsid w:val="001D790B"/>
    <w:rsid w:val="001E6852"/>
    <w:rsid w:val="001E6C29"/>
    <w:rsid w:val="001F32E4"/>
    <w:rsid w:val="001F4420"/>
    <w:rsid w:val="001F594E"/>
    <w:rsid w:val="001F7058"/>
    <w:rsid w:val="002042D7"/>
    <w:rsid w:val="002115D7"/>
    <w:rsid w:val="00222408"/>
    <w:rsid w:val="002224FB"/>
    <w:rsid w:val="00222B2F"/>
    <w:rsid w:val="00231F03"/>
    <w:rsid w:val="002329D9"/>
    <w:rsid w:val="00237BA3"/>
    <w:rsid w:val="00240A3E"/>
    <w:rsid w:val="00247F07"/>
    <w:rsid w:val="00250C42"/>
    <w:rsid w:val="00253E5D"/>
    <w:rsid w:val="00270DAD"/>
    <w:rsid w:val="00277F44"/>
    <w:rsid w:val="00287552"/>
    <w:rsid w:val="0029073C"/>
    <w:rsid w:val="00297D76"/>
    <w:rsid w:val="002A055B"/>
    <w:rsid w:val="002A083F"/>
    <w:rsid w:val="002A3412"/>
    <w:rsid w:val="002A5E2A"/>
    <w:rsid w:val="002A7E4E"/>
    <w:rsid w:val="002B1812"/>
    <w:rsid w:val="002B2A7B"/>
    <w:rsid w:val="002B4CF8"/>
    <w:rsid w:val="002B7534"/>
    <w:rsid w:val="002C148D"/>
    <w:rsid w:val="002C228C"/>
    <w:rsid w:val="002C3520"/>
    <w:rsid w:val="002C3EEE"/>
    <w:rsid w:val="002C7FDA"/>
    <w:rsid w:val="002D0AB4"/>
    <w:rsid w:val="002D42AC"/>
    <w:rsid w:val="002D799B"/>
    <w:rsid w:val="002E1DAA"/>
    <w:rsid w:val="002E4AE1"/>
    <w:rsid w:val="002E6EE8"/>
    <w:rsid w:val="002F7412"/>
    <w:rsid w:val="0030197E"/>
    <w:rsid w:val="00301F3A"/>
    <w:rsid w:val="00310698"/>
    <w:rsid w:val="00312497"/>
    <w:rsid w:val="003210AA"/>
    <w:rsid w:val="00322C20"/>
    <w:rsid w:val="003252A5"/>
    <w:rsid w:val="00327351"/>
    <w:rsid w:val="00333956"/>
    <w:rsid w:val="00334AC3"/>
    <w:rsid w:val="003367DD"/>
    <w:rsid w:val="003409F7"/>
    <w:rsid w:val="00344AE6"/>
    <w:rsid w:val="00344B1F"/>
    <w:rsid w:val="003523F0"/>
    <w:rsid w:val="00352ED1"/>
    <w:rsid w:val="00352EED"/>
    <w:rsid w:val="00354672"/>
    <w:rsid w:val="0036226B"/>
    <w:rsid w:val="00362429"/>
    <w:rsid w:val="00370C19"/>
    <w:rsid w:val="00376A0F"/>
    <w:rsid w:val="00377CE8"/>
    <w:rsid w:val="00380D9E"/>
    <w:rsid w:val="00387F00"/>
    <w:rsid w:val="00392BD0"/>
    <w:rsid w:val="003A2485"/>
    <w:rsid w:val="003A46E2"/>
    <w:rsid w:val="003A54F5"/>
    <w:rsid w:val="003A5592"/>
    <w:rsid w:val="003B0BD3"/>
    <w:rsid w:val="003B3359"/>
    <w:rsid w:val="003B676E"/>
    <w:rsid w:val="003C2B2A"/>
    <w:rsid w:val="003C369E"/>
    <w:rsid w:val="003C70CC"/>
    <w:rsid w:val="003E0067"/>
    <w:rsid w:val="003E5392"/>
    <w:rsid w:val="003E6193"/>
    <w:rsid w:val="003F0ADC"/>
    <w:rsid w:val="003F2987"/>
    <w:rsid w:val="003F438F"/>
    <w:rsid w:val="003F52DB"/>
    <w:rsid w:val="003F67CF"/>
    <w:rsid w:val="00400277"/>
    <w:rsid w:val="004045DE"/>
    <w:rsid w:val="004049C3"/>
    <w:rsid w:val="00415285"/>
    <w:rsid w:val="00427C8E"/>
    <w:rsid w:val="00437E70"/>
    <w:rsid w:val="00441ED3"/>
    <w:rsid w:val="00445387"/>
    <w:rsid w:val="004542D5"/>
    <w:rsid w:val="00463948"/>
    <w:rsid w:val="004674C9"/>
    <w:rsid w:val="004717C3"/>
    <w:rsid w:val="004732A7"/>
    <w:rsid w:val="004758E8"/>
    <w:rsid w:val="00482640"/>
    <w:rsid w:val="00485B6C"/>
    <w:rsid w:val="00486608"/>
    <w:rsid w:val="0049366C"/>
    <w:rsid w:val="004A13C0"/>
    <w:rsid w:val="004A330C"/>
    <w:rsid w:val="004A4C63"/>
    <w:rsid w:val="004C2EA6"/>
    <w:rsid w:val="004C64AB"/>
    <w:rsid w:val="004C66C5"/>
    <w:rsid w:val="004D0D64"/>
    <w:rsid w:val="004D3378"/>
    <w:rsid w:val="004D422A"/>
    <w:rsid w:val="004D4B0A"/>
    <w:rsid w:val="004D6417"/>
    <w:rsid w:val="004D6C8A"/>
    <w:rsid w:val="004E1F49"/>
    <w:rsid w:val="004F52DC"/>
    <w:rsid w:val="004F704C"/>
    <w:rsid w:val="00501100"/>
    <w:rsid w:val="00504F87"/>
    <w:rsid w:val="00505375"/>
    <w:rsid w:val="00505983"/>
    <w:rsid w:val="0051108D"/>
    <w:rsid w:val="00517049"/>
    <w:rsid w:val="00517774"/>
    <w:rsid w:val="00524707"/>
    <w:rsid w:val="0053201D"/>
    <w:rsid w:val="00537A22"/>
    <w:rsid w:val="00541A8F"/>
    <w:rsid w:val="00541C1D"/>
    <w:rsid w:val="00546FA4"/>
    <w:rsid w:val="00547A49"/>
    <w:rsid w:val="00547A5C"/>
    <w:rsid w:val="00550E82"/>
    <w:rsid w:val="00555BC9"/>
    <w:rsid w:val="0056136C"/>
    <w:rsid w:val="00561467"/>
    <w:rsid w:val="00562FB5"/>
    <w:rsid w:val="00565386"/>
    <w:rsid w:val="00572C7B"/>
    <w:rsid w:val="00573D13"/>
    <w:rsid w:val="00574676"/>
    <w:rsid w:val="0058010B"/>
    <w:rsid w:val="005828EE"/>
    <w:rsid w:val="00582F05"/>
    <w:rsid w:val="00593FB2"/>
    <w:rsid w:val="005963E0"/>
    <w:rsid w:val="005B1CD1"/>
    <w:rsid w:val="005C5C30"/>
    <w:rsid w:val="005C68B7"/>
    <w:rsid w:val="005D3A2D"/>
    <w:rsid w:val="005D46FF"/>
    <w:rsid w:val="005D470F"/>
    <w:rsid w:val="005D7F90"/>
    <w:rsid w:val="005E4A79"/>
    <w:rsid w:val="005F0D5B"/>
    <w:rsid w:val="005F39F0"/>
    <w:rsid w:val="005F65C0"/>
    <w:rsid w:val="005F7F93"/>
    <w:rsid w:val="00607E95"/>
    <w:rsid w:val="00620753"/>
    <w:rsid w:val="00621E49"/>
    <w:rsid w:val="0062367D"/>
    <w:rsid w:val="00625BA7"/>
    <w:rsid w:val="00632412"/>
    <w:rsid w:val="00633A61"/>
    <w:rsid w:val="00636145"/>
    <w:rsid w:val="006440DB"/>
    <w:rsid w:val="0065083B"/>
    <w:rsid w:val="0065108C"/>
    <w:rsid w:val="006535B5"/>
    <w:rsid w:val="006617AF"/>
    <w:rsid w:val="00661951"/>
    <w:rsid w:val="00671D5D"/>
    <w:rsid w:val="00675F13"/>
    <w:rsid w:val="00683A25"/>
    <w:rsid w:val="00683D9A"/>
    <w:rsid w:val="006873DC"/>
    <w:rsid w:val="006877DA"/>
    <w:rsid w:val="00692D3C"/>
    <w:rsid w:val="00695516"/>
    <w:rsid w:val="0069573F"/>
    <w:rsid w:val="0069693D"/>
    <w:rsid w:val="006B5B8A"/>
    <w:rsid w:val="006C2DA9"/>
    <w:rsid w:val="006C7DFD"/>
    <w:rsid w:val="006D028C"/>
    <w:rsid w:val="006D2339"/>
    <w:rsid w:val="006E374F"/>
    <w:rsid w:val="006E431B"/>
    <w:rsid w:val="006E73E1"/>
    <w:rsid w:val="006F6F95"/>
    <w:rsid w:val="00701B8F"/>
    <w:rsid w:val="007026A9"/>
    <w:rsid w:val="00712264"/>
    <w:rsid w:val="00723619"/>
    <w:rsid w:val="00724A02"/>
    <w:rsid w:val="007265F9"/>
    <w:rsid w:val="007361A1"/>
    <w:rsid w:val="007435F8"/>
    <w:rsid w:val="00743696"/>
    <w:rsid w:val="0074395F"/>
    <w:rsid w:val="007468C9"/>
    <w:rsid w:val="00751812"/>
    <w:rsid w:val="007520A8"/>
    <w:rsid w:val="00760B60"/>
    <w:rsid w:val="00771946"/>
    <w:rsid w:val="00772E86"/>
    <w:rsid w:val="00772F76"/>
    <w:rsid w:val="00776759"/>
    <w:rsid w:val="00776F8B"/>
    <w:rsid w:val="0077756C"/>
    <w:rsid w:val="00781952"/>
    <w:rsid w:val="00782245"/>
    <w:rsid w:val="0078295E"/>
    <w:rsid w:val="0078408C"/>
    <w:rsid w:val="007844F5"/>
    <w:rsid w:val="00785721"/>
    <w:rsid w:val="007912A3"/>
    <w:rsid w:val="0079305A"/>
    <w:rsid w:val="0079512B"/>
    <w:rsid w:val="00797A82"/>
    <w:rsid w:val="007A2B97"/>
    <w:rsid w:val="007A3EE2"/>
    <w:rsid w:val="007A638E"/>
    <w:rsid w:val="007B0812"/>
    <w:rsid w:val="007C42A7"/>
    <w:rsid w:val="007D116C"/>
    <w:rsid w:val="007D6449"/>
    <w:rsid w:val="007F06E1"/>
    <w:rsid w:val="007F2345"/>
    <w:rsid w:val="007F547A"/>
    <w:rsid w:val="00803396"/>
    <w:rsid w:val="00804248"/>
    <w:rsid w:val="008047D8"/>
    <w:rsid w:val="00812311"/>
    <w:rsid w:val="008123C2"/>
    <w:rsid w:val="008132D2"/>
    <w:rsid w:val="008144C8"/>
    <w:rsid w:val="00815FD1"/>
    <w:rsid w:val="00816876"/>
    <w:rsid w:val="008201D7"/>
    <w:rsid w:val="00820A51"/>
    <w:rsid w:val="00821877"/>
    <w:rsid w:val="0082684A"/>
    <w:rsid w:val="008315A3"/>
    <w:rsid w:val="00831F16"/>
    <w:rsid w:val="00833CDD"/>
    <w:rsid w:val="008372E2"/>
    <w:rsid w:val="00840F7F"/>
    <w:rsid w:val="00842F5F"/>
    <w:rsid w:val="00854885"/>
    <w:rsid w:val="008553FF"/>
    <w:rsid w:val="00855E7B"/>
    <w:rsid w:val="008605BF"/>
    <w:rsid w:val="0086644D"/>
    <w:rsid w:val="00866971"/>
    <w:rsid w:val="00872D25"/>
    <w:rsid w:val="008812E6"/>
    <w:rsid w:val="008822DB"/>
    <w:rsid w:val="00884EC1"/>
    <w:rsid w:val="008920D8"/>
    <w:rsid w:val="00893842"/>
    <w:rsid w:val="00893FBE"/>
    <w:rsid w:val="008949F0"/>
    <w:rsid w:val="008972FB"/>
    <w:rsid w:val="008A3B34"/>
    <w:rsid w:val="008A52C5"/>
    <w:rsid w:val="008C3E63"/>
    <w:rsid w:val="008E1CD8"/>
    <w:rsid w:val="008E2587"/>
    <w:rsid w:val="008E733D"/>
    <w:rsid w:val="008E7E28"/>
    <w:rsid w:val="008F0AFD"/>
    <w:rsid w:val="008F1CBD"/>
    <w:rsid w:val="008F2CC3"/>
    <w:rsid w:val="009029EC"/>
    <w:rsid w:val="00906DAE"/>
    <w:rsid w:val="00910245"/>
    <w:rsid w:val="00916020"/>
    <w:rsid w:val="00931EF0"/>
    <w:rsid w:val="00946255"/>
    <w:rsid w:val="009467B2"/>
    <w:rsid w:val="009475F5"/>
    <w:rsid w:val="009519BB"/>
    <w:rsid w:val="009576EC"/>
    <w:rsid w:val="0095781E"/>
    <w:rsid w:val="00977610"/>
    <w:rsid w:val="009823D1"/>
    <w:rsid w:val="00984CA7"/>
    <w:rsid w:val="009866D1"/>
    <w:rsid w:val="00986E9B"/>
    <w:rsid w:val="00990A58"/>
    <w:rsid w:val="0099493B"/>
    <w:rsid w:val="009A209B"/>
    <w:rsid w:val="009A2C12"/>
    <w:rsid w:val="009A3F82"/>
    <w:rsid w:val="009A4947"/>
    <w:rsid w:val="009B17B0"/>
    <w:rsid w:val="009B5963"/>
    <w:rsid w:val="009B6183"/>
    <w:rsid w:val="009B68A0"/>
    <w:rsid w:val="009C33C1"/>
    <w:rsid w:val="009C5937"/>
    <w:rsid w:val="009C615F"/>
    <w:rsid w:val="009C7082"/>
    <w:rsid w:val="009D7463"/>
    <w:rsid w:val="009E56EF"/>
    <w:rsid w:val="009E5C73"/>
    <w:rsid w:val="009E656A"/>
    <w:rsid w:val="009E7072"/>
    <w:rsid w:val="009F2E10"/>
    <w:rsid w:val="009F7542"/>
    <w:rsid w:val="00A015D1"/>
    <w:rsid w:val="00A05B86"/>
    <w:rsid w:val="00A15354"/>
    <w:rsid w:val="00A17612"/>
    <w:rsid w:val="00A212B2"/>
    <w:rsid w:val="00A35C30"/>
    <w:rsid w:val="00A37C50"/>
    <w:rsid w:val="00A437BE"/>
    <w:rsid w:val="00A440E5"/>
    <w:rsid w:val="00A45F3E"/>
    <w:rsid w:val="00A4735A"/>
    <w:rsid w:val="00A55944"/>
    <w:rsid w:val="00A5645C"/>
    <w:rsid w:val="00A61C19"/>
    <w:rsid w:val="00A63AA2"/>
    <w:rsid w:val="00A67010"/>
    <w:rsid w:val="00A724CB"/>
    <w:rsid w:val="00A73823"/>
    <w:rsid w:val="00A73C0B"/>
    <w:rsid w:val="00A82D5D"/>
    <w:rsid w:val="00A8752A"/>
    <w:rsid w:val="00A92320"/>
    <w:rsid w:val="00A961E1"/>
    <w:rsid w:val="00A97747"/>
    <w:rsid w:val="00AA4179"/>
    <w:rsid w:val="00AA41E1"/>
    <w:rsid w:val="00AA41E7"/>
    <w:rsid w:val="00AB3466"/>
    <w:rsid w:val="00AB5B3E"/>
    <w:rsid w:val="00AB5D8D"/>
    <w:rsid w:val="00AC51D5"/>
    <w:rsid w:val="00AC6780"/>
    <w:rsid w:val="00AD2557"/>
    <w:rsid w:val="00AD4396"/>
    <w:rsid w:val="00AD61BE"/>
    <w:rsid w:val="00AD76CB"/>
    <w:rsid w:val="00AE0914"/>
    <w:rsid w:val="00AE45B3"/>
    <w:rsid w:val="00AE7DCD"/>
    <w:rsid w:val="00AF1EDA"/>
    <w:rsid w:val="00AF73DE"/>
    <w:rsid w:val="00AF7A19"/>
    <w:rsid w:val="00B009D7"/>
    <w:rsid w:val="00B12D59"/>
    <w:rsid w:val="00B13439"/>
    <w:rsid w:val="00B1452D"/>
    <w:rsid w:val="00B2702A"/>
    <w:rsid w:val="00B27C50"/>
    <w:rsid w:val="00B31177"/>
    <w:rsid w:val="00B3178D"/>
    <w:rsid w:val="00B431B5"/>
    <w:rsid w:val="00B510C9"/>
    <w:rsid w:val="00B5391C"/>
    <w:rsid w:val="00B67A12"/>
    <w:rsid w:val="00B76008"/>
    <w:rsid w:val="00B8205D"/>
    <w:rsid w:val="00B8312F"/>
    <w:rsid w:val="00B9662C"/>
    <w:rsid w:val="00B97E66"/>
    <w:rsid w:val="00BA045C"/>
    <w:rsid w:val="00BA1975"/>
    <w:rsid w:val="00BA215A"/>
    <w:rsid w:val="00BA4214"/>
    <w:rsid w:val="00BB05C3"/>
    <w:rsid w:val="00BB4404"/>
    <w:rsid w:val="00BC34C8"/>
    <w:rsid w:val="00BC3E1A"/>
    <w:rsid w:val="00BC6E77"/>
    <w:rsid w:val="00BD1800"/>
    <w:rsid w:val="00BD1930"/>
    <w:rsid w:val="00BE196B"/>
    <w:rsid w:val="00BE1BC2"/>
    <w:rsid w:val="00BF297F"/>
    <w:rsid w:val="00BF3E7A"/>
    <w:rsid w:val="00BF4F24"/>
    <w:rsid w:val="00C020BD"/>
    <w:rsid w:val="00C02579"/>
    <w:rsid w:val="00C02F51"/>
    <w:rsid w:val="00C03304"/>
    <w:rsid w:val="00C0394B"/>
    <w:rsid w:val="00C04E96"/>
    <w:rsid w:val="00C060C9"/>
    <w:rsid w:val="00C06835"/>
    <w:rsid w:val="00C1040A"/>
    <w:rsid w:val="00C114F8"/>
    <w:rsid w:val="00C11DE4"/>
    <w:rsid w:val="00C22479"/>
    <w:rsid w:val="00C43334"/>
    <w:rsid w:val="00C44976"/>
    <w:rsid w:val="00C46DFD"/>
    <w:rsid w:val="00C47B8D"/>
    <w:rsid w:val="00C52C61"/>
    <w:rsid w:val="00C53549"/>
    <w:rsid w:val="00C56B2B"/>
    <w:rsid w:val="00C6590C"/>
    <w:rsid w:val="00C661E2"/>
    <w:rsid w:val="00C669B7"/>
    <w:rsid w:val="00C74400"/>
    <w:rsid w:val="00C85390"/>
    <w:rsid w:val="00C8637A"/>
    <w:rsid w:val="00C93D1A"/>
    <w:rsid w:val="00C94EEF"/>
    <w:rsid w:val="00CA1296"/>
    <w:rsid w:val="00CA18E6"/>
    <w:rsid w:val="00CA2302"/>
    <w:rsid w:val="00CB411B"/>
    <w:rsid w:val="00CB697B"/>
    <w:rsid w:val="00CD7E52"/>
    <w:rsid w:val="00CD7F75"/>
    <w:rsid w:val="00CE0C5B"/>
    <w:rsid w:val="00CF07A4"/>
    <w:rsid w:val="00CF14CD"/>
    <w:rsid w:val="00CF314E"/>
    <w:rsid w:val="00D03F04"/>
    <w:rsid w:val="00D1645B"/>
    <w:rsid w:val="00D20040"/>
    <w:rsid w:val="00D20FD2"/>
    <w:rsid w:val="00D249F0"/>
    <w:rsid w:val="00D25F6B"/>
    <w:rsid w:val="00D26959"/>
    <w:rsid w:val="00D32903"/>
    <w:rsid w:val="00D32DC0"/>
    <w:rsid w:val="00D367E1"/>
    <w:rsid w:val="00D4211A"/>
    <w:rsid w:val="00D422B7"/>
    <w:rsid w:val="00D4258C"/>
    <w:rsid w:val="00D463A3"/>
    <w:rsid w:val="00D52F32"/>
    <w:rsid w:val="00D53308"/>
    <w:rsid w:val="00D537C0"/>
    <w:rsid w:val="00D62245"/>
    <w:rsid w:val="00D66E2D"/>
    <w:rsid w:val="00D75D9D"/>
    <w:rsid w:val="00D769A6"/>
    <w:rsid w:val="00D77CA0"/>
    <w:rsid w:val="00D82BB5"/>
    <w:rsid w:val="00D853F2"/>
    <w:rsid w:val="00D86F34"/>
    <w:rsid w:val="00DB6430"/>
    <w:rsid w:val="00DC0E4C"/>
    <w:rsid w:val="00DC522D"/>
    <w:rsid w:val="00DC6558"/>
    <w:rsid w:val="00DC6B03"/>
    <w:rsid w:val="00DC745F"/>
    <w:rsid w:val="00DD02A5"/>
    <w:rsid w:val="00DD6F38"/>
    <w:rsid w:val="00DE001F"/>
    <w:rsid w:val="00DE01FE"/>
    <w:rsid w:val="00DE3098"/>
    <w:rsid w:val="00DE402C"/>
    <w:rsid w:val="00DE445E"/>
    <w:rsid w:val="00DE4BDB"/>
    <w:rsid w:val="00DF365D"/>
    <w:rsid w:val="00DF5D52"/>
    <w:rsid w:val="00DF6CEC"/>
    <w:rsid w:val="00DF7FDB"/>
    <w:rsid w:val="00E03F1B"/>
    <w:rsid w:val="00E05C44"/>
    <w:rsid w:val="00E12855"/>
    <w:rsid w:val="00E1639E"/>
    <w:rsid w:val="00E16CAC"/>
    <w:rsid w:val="00E22D79"/>
    <w:rsid w:val="00E249E1"/>
    <w:rsid w:val="00E24B72"/>
    <w:rsid w:val="00E32699"/>
    <w:rsid w:val="00E3521D"/>
    <w:rsid w:val="00E43014"/>
    <w:rsid w:val="00E44437"/>
    <w:rsid w:val="00E47522"/>
    <w:rsid w:val="00E4789F"/>
    <w:rsid w:val="00E51746"/>
    <w:rsid w:val="00E547E5"/>
    <w:rsid w:val="00E55EB1"/>
    <w:rsid w:val="00E612D7"/>
    <w:rsid w:val="00E63674"/>
    <w:rsid w:val="00E656BE"/>
    <w:rsid w:val="00E65B14"/>
    <w:rsid w:val="00E66835"/>
    <w:rsid w:val="00E67324"/>
    <w:rsid w:val="00E674E4"/>
    <w:rsid w:val="00E707EE"/>
    <w:rsid w:val="00E709E5"/>
    <w:rsid w:val="00E724A9"/>
    <w:rsid w:val="00E74115"/>
    <w:rsid w:val="00E7420C"/>
    <w:rsid w:val="00E74913"/>
    <w:rsid w:val="00E80938"/>
    <w:rsid w:val="00E83F65"/>
    <w:rsid w:val="00E86633"/>
    <w:rsid w:val="00E866A6"/>
    <w:rsid w:val="00E9651E"/>
    <w:rsid w:val="00E979D7"/>
    <w:rsid w:val="00EA4F64"/>
    <w:rsid w:val="00EB07D7"/>
    <w:rsid w:val="00EB72A1"/>
    <w:rsid w:val="00EC2759"/>
    <w:rsid w:val="00EC311B"/>
    <w:rsid w:val="00EC63C1"/>
    <w:rsid w:val="00ED10D5"/>
    <w:rsid w:val="00ED5DA7"/>
    <w:rsid w:val="00ED76D0"/>
    <w:rsid w:val="00EE575D"/>
    <w:rsid w:val="00EF2116"/>
    <w:rsid w:val="00EF2CEB"/>
    <w:rsid w:val="00EF4EE8"/>
    <w:rsid w:val="00EF6ED2"/>
    <w:rsid w:val="00EF742A"/>
    <w:rsid w:val="00F0142E"/>
    <w:rsid w:val="00F0639F"/>
    <w:rsid w:val="00F14ACE"/>
    <w:rsid w:val="00F240A8"/>
    <w:rsid w:val="00F27CAA"/>
    <w:rsid w:val="00F32F9E"/>
    <w:rsid w:val="00F4048B"/>
    <w:rsid w:val="00F4109F"/>
    <w:rsid w:val="00F41120"/>
    <w:rsid w:val="00F46D53"/>
    <w:rsid w:val="00F51858"/>
    <w:rsid w:val="00F5264E"/>
    <w:rsid w:val="00F56CF6"/>
    <w:rsid w:val="00F614D1"/>
    <w:rsid w:val="00F61DAB"/>
    <w:rsid w:val="00F63580"/>
    <w:rsid w:val="00F6413E"/>
    <w:rsid w:val="00F6600C"/>
    <w:rsid w:val="00F70708"/>
    <w:rsid w:val="00F7389A"/>
    <w:rsid w:val="00F76422"/>
    <w:rsid w:val="00F806FF"/>
    <w:rsid w:val="00F822A7"/>
    <w:rsid w:val="00F917B6"/>
    <w:rsid w:val="00F919FB"/>
    <w:rsid w:val="00F91B01"/>
    <w:rsid w:val="00FA1036"/>
    <w:rsid w:val="00FA1FB0"/>
    <w:rsid w:val="00FA3DA6"/>
    <w:rsid w:val="00FA751D"/>
    <w:rsid w:val="00FA7566"/>
    <w:rsid w:val="00FB1665"/>
    <w:rsid w:val="00FB1ACF"/>
    <w:rsid w:val="00FB2FD7"/>
    <w:rsid w:val="00FC007A"/>
    <w:rsid w:val="00FC4CB6"/>
    <w:rsid w:val="00FD08D3"/>
    <w:rsid w:val="00FD1977"/>
    <w:rsid w:val="00FE118A"/>
    <w:rsid w:val="00FE436A"/>
    <w:rsid w:val="00FE5A23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2D8C"/>
  <w15:chartTrackingRefBased/>
  <w15:docId w15:val="{BC2C6038-A06E-4279-9CC5-021FEEC5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296"/>
  </w:style>
  <w:style w:type="paragraph" w:styleId="Footer">
    <w:name w:val="footer"/>
    <w:basedOn w:val="Normal"/>
    <w:link w:val="FooterChar"/>
    <w:uiPriority w:val="99"/>
    <w:unhideWhenUsed/>
    <w:rsid w:val="00CA1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296"/>
  </w:style>
  <w:style w:type="paragraph" w:styleId="NormalWeb">
    <w:name w:val="Normal (Web)"/>
    <w:basedOn w:val="Normal"/>
    <w:uiPriority w:val="99"/>
    <w:unhideWhenUsed/>
    <w:rsid w:val="00CA12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61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i\Downloads\Studnet%20Curriculum%20Tea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Studnet Curriculum Team Template</Template>
  <TotalTime>0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McDowell</dc:creator>
  <cp:keywords/>
  <dc:description/>
  <cp:lastModifiedBy>Justin McDowell</cp:lastModifiedBy>
  <cp:revision>2</cp:revision>
  <dcterms:created xsi:type="dcterms:W3CDTF">2024-03-08T02:12:00Z</dcterms:created>
  <dcterms:modified xsi:type="dcterms:W3CDTF">2024-03-08T02:12:00Z</dcterms:modified>
</cp:coreProperties>
</file>