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4C49" w14:textId="77777777" w:rsidR="000E079E" w:rsidRDefault="00CA1296">
      <w:r>
        <w:rPr>
          <w:noProof/>
        </w:rPr>
        <w:drawing>
          <wp:anchor distT="0" distB="0" distL="114300" distR="114300" simplePos="0" relativeHeight="251658240" behindDoc="1" locked="1" layoutInCell="1" allowOverlap="1" wp14:anchorId="292BE30B" wp14:editId="698E93F8">
            <wp:simplePos x="0" y="0"/>
            <wp:positionH relativeFrom="column">
              <wp:posOffset>0</wp:posOffset>
            </wp:positionH>
            <wp:positionV relativeFrom="page">
              <wp:posOffset>330200</wp:posOffset>
            </wp:positionV>
            <wp:extent cx="5951855" cy="1050290"/>
            <wp:effectExtent l="0" t="0" r="4445" b="3810"/>
            <wp:wrapNone/>
            <wp:docPr id="1103940506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940506" name="Picture 1" descr="A screenshot of a websit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17" b="24125"/>
                    <a:stretch/>
                  </pic:blipFill>
                  <pic:spPr bwMode="auto">
                    <a:xfrm>
                      <a:off x="0" y="0"/>
                      <a:ext cx="5951855" cy="1050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F6250" w14:textId="77777777" w:rsidR="00CA1296" w:rsidRDefault="00CA1296"/>
    <w:p w14:paraId="099B7015" w14:textId="77777777" w:rsidR="00CA1296" w:rsidRDefault="00CA1296"/>
    <w:p w14:paraId="2B278104" w14:textId="77777777" w:rsidR="00CA1296" w:rsidRDefault="00CA1296"/>
    <w:p w14:paraId="258D3073" w14:textId="77777777" w:rsidR="00CA1296" w:rsidRPr="00CA1296" w:rsidRDefault="00CA1296">
      <w:pPr>
        <w:rPr>
          <w:rFonts w:ascii="Copperplate" w:hAnsi="Copperplate" w:cs="Phosphate Inline"/>
          <w:b/>
          <w:bCs/>
          <w:sz w:val="48"/>
          <w:szCs w:val="48"/>
        </w:rPr>
      </w:pPr>
      <w:r w:rsidRPr="00CA1296">
        <w:rPr>
          <w:rFonts w:ascii="Copperplate" w:hAnsi="Copperplate" w:cs="Phosphate Inline"/>
          <w:b/>
          <w:bCs/>
          <w:sz w:val="48"/>
          <w:szCs w:val="48"/>
        </w:rPr>
        <w:t>OPEN THE CONVERSATION</w:t>
      </w:r>
    </w:p>
    <w:p w14:paraId="348875E2" w14:textId="77777777" w:rsidR="00CA1296" w:rsidRPr="00CA1296" w:rsidRDefault="00CA1296" w:rsidP="00CA1296">
      <w:pPr>
        <w:spacing w:before="100" w:beforeAutospacing="1" w:after="100" w:afterAutospacing="1"/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</w:pPr>
      <w:r w:rsidRPr="00CA1296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Take some time to build relationships with the students:</w:t>
      </w:r>
    </w:p>
    <w:p w14:paraId="721F2B3A" w14:textId="77777777" w:rsidR="00CA1296" w:rsidRPr="00CA1296" w:rsidRDefault="00CA1296" w:rsidP="00CA1296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</w:pPr>
      <w:r w:rsidRPr="00CA1296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Ask for each student’s high and low from the week.</w:t>
      </w:r>
    </w:p>
    <w:p w14:paraId="18FB1DBE" w14:textId="176BCBDD" w:rsidR="00152968" w:rsidRPr="00152968" w:rsidRDefault="00CA1296" w:rsidP="00152968">
      <w:pPr>
        <w:numPr>
          <w:ilvl w:val="0"/>
          <w:numId w:val="1"/>
        </w:numPr>
        <w:spacing w:before="100" w:beforeAutospacing="1" w:after="100" w:afterAutospacing="1"/>
        <w:rPr>
          <w:rFonts w:ascii="Copperplate" w:hAnsi="Copperplate" w:cs="Phosphate Inline"/>
          <w:b/>
          <w:bCs/>
          <w:sz w:val="48"/>
          <w:szCs w:val="48"/>
        </w:rPr>
      </w:pPr>
      <w:r w:rsidRPr="00152968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Today’s RBQ (Relationship Building Question):</w:t>
      </w:r>
      <w:r w:rsidR="00427C8E" w:rsidRPr="00152968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391E1E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When you were younger, what did you want to be when you grew up</w:t>
      </w:r>
      <w:r w:rsidR="00152968" w:rsidRPr="00152968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?</w:t>
      </w:r>
    </w:p>
    <w:p w14:paraId="73A7BA71" w14:textId="77777777" w:rsidR="00FE5A23" w:rsidRDefault="00CA1296" w:rsidP="00D1645B">
      <w:pPr>
        <w:spacing w:before="100" w:beforeAutospacing="1" w:after="100" w:afterAutospacing="1"/>
        <w:rPr>
          <w:rFonts w:ascii="Copperplate" w:hAnsi="Copperplate" w:cs="Phosphate Inline"/>
          <w:b/>
          <w:bCs/>
          <w:sz w:val="48"/>
          <w:szCs w:val="48"/>
        </w:rPr>
      </w:pPr>
      <w:r w:rsidRPr="00152968">
        <w:rPr>
          <w:rFonts w:ascii="Copperplate" w:hAnsi="Copperplate" w:cs="Phosphate Inline"/>
          <w:b/>
          <w:bCs/>
          <w:sz w:val="48"/>
          <w:szCs w:val="48"/>
        </w:rPr>
        <w:t>INTRODUCTION</w:t>
      </w:r>
      <w:r w:rsidR="00A97747" w:rsidRPr="00152968">
        <w:rPr>
          <w:rFonts w:ascii="Copperplate" w:hAnsi="Copperplate" w:cs="Phosphate Inline"/>
          <w:b/>
          <w:bCs/>
          <w:sz w:val="48"/>
          <w:szCs w:val="48"/>
        </w:rPr>
        <w:t xml:space="preserve"> </w:t>
      </w:r>
    </w:p>
    <w:p w14:paraId="7085B4EC" w14:textId="7EE37DC0" w:rsidR="00E709E5" w:rsidRPr="00D875FE" w:rsidRDefault="003112DC" w:rsidP="00D1645B">
      <w:pPr>
        <w:spacing w:before="100" w:beforeAutospacing="1" w:after="100" w:afterAutospacing="1"/>
        <w:rPr>
          <w:rFonts w:ascii="Roboto" w:hAnsi="Roboto" w:cs="Phosphate Inline"/>
          <w:sz w:val="22"/>
          <w:szCs w:val="22"/>
        </w:rPr>
      </w:pPr>
      <w:r>
        <w:rPr>
          <w:rFonts w:ascii="Roboto" w:hAnsi="Roboto" w:cs="Phosphate Inline"/>
          <w:sz w:val="22"/>
          <w:szCs w:val="22"/>
        </w:rPr>
        <w:t>When you were a child. w</w:t>
      </w:r>
      <w:r w:rsidR="002E2E5D">
        <w:rPr>
          <w:rFonts w:ascii="Roboto" w:hAnsi="Roboto" w:cs="Phosphate Inline"/>
          <w:sz w:val="22"/>
          <w:szCs w:val="22"/>
        </w:rPr>
        <w:t>hat did you want to be when you grew up? Perhaps you</w:t>
      </w:r>
      <w:r w:rsidR="00E65ED5">
        <w:rPr>
          <w:rFonts w:ascii="Roboto" w:hAnsi="Roboto" w:cs="Phosphate Inline"/>
          <w:sz w:val="22"/>
          <w:szCs w:val="22"/>
        </w:rPr>
        <w:t xml:space="preserve"> wanted to</w:t>
      </w:r>
      <w:r w:rsidR="00CC19C3">
        <w:rPr>
          <w:rFonts w:ascii="Roboto" w:hAnsi="Roboto" w:cs="Phosphate Inline"/>
          <w:sz w:val="22"/>
          <w:szCs w:val="22"/>
        </w:rPr>
        <w:t xml:space="preserve"> be a doctor, an astronaut, or a professional athlete</w:t>
      </w:r>
      <w:r w:rsidR="00E65ED5">
        <w:rPr>
          <w:rFonts w:ascii="Roboto" w:hAnsi="Roboto" w:cs="Phosphate Inline"/>
          <w:sz w:val="22"/>
          <w:szCs w:val="22"/>
        </w:rPr>
        <w:t>.</w:t>
      </w:r>
      <w:r>
        <w:rPr>
          <w:rFonts w:ascii="Roboto" w:hAnsi="Roboto" w:cs="Phosphate Inline"/>
          <w:sz w:val="22"/>
          <w:szCs w:val="22"/>
        </w:rPr>
        <w:t xml:space="preserve"> </w:t>
      </w:r>
      <w:r w:rsidRPr="003112DC">
        <w:rPr>
          <w:rFonts w:ascii="Roboto" w:hAnsi="Roboto" w:cs="Phosphate Inline"/>
          <w:sz w:val="22"/>
          <w:szCs w:val="22"/>
        </w:rPr>
        <w:t>We all have dreams and aspirations.</w:t>
      </w:r>
      <w:r>
        <w:rPr>
          <w:rFonts w:ascii="Roboto" w:hAnsi="Roboto" w:cs="Phosphate Inline"/>
          <w:sz w:val="22"/>
          <w:szCs w:val="22"/>
        </w:rPr>
        <w:t xml:space="preserve"> </w:t>
      </w:r>
      <w:r w:rsidR="00711089">
        <w:rPr>
          <w:rFonts w:ascii="Roboto" w:hAnsi="Roboto" w:cs="Phosphate Inline"/>
          <w:sz w:val="22"/>
          <w:szCs w:val="22"/>
        </w:rPr>
        <w:t>Think about</w:t>
      </w:r>
      <w:r w:rsidR="00476D33">
        <w:rPr>
          <w:rFonts w:ascii="Roboto" w:hAnsi="Roboto" w:cs="Phosphate Inline"/>
          <w:sz w:val="22"/>
          <w:szCs w:val="22"/>
        </w:rPr>
        <w:t xml:space="preserve"> your </w:t>
      </w:r>
      <w:r w:rsidR="0037581C">
        <w:rPr>
          <w:rFonts w:ascii="Roboto" w:hAnsi="Roboto" w:cs="Phosphate Inline"/>
          <w:sz w:val="22"/>
          <w:szCs w:val="22"/>
        </w:rPr>
        <w:t>plans</w:t>
      </w:r>
      <w:r w:rsidR="00476D33">
        <w:rPr>
          <w:rFonts w:ascii="Roboto" w:hAnsi="Roboto" w:cs="Phosphate Inline"/>
          <w:sz w:val="22"/>
          <w:szCs w:val="22"/>
        </w:rPr>
        <w:t xml:space="preserve"> and goals today. It could be </w:t>
      </w:r>
      <w:r w:rsidR="00497ACE">
        <w:rPr>
          <w:rFonts w:ascii="Roboto" w:hAnsi="Roboto" w:cs="Phosphate Inline"/>
          <w:sz w:val="22"/>
          <w:szCs w:val="22"/>
        </w:rPr>
        <w:t>related to school,</w:t>
      </w:r>
      <w:r w:rsidR="008F30C4">
        <w:rPr>
          <w:rFonts w:ascii="Roboto" w:hAnsi="Roboto" w:cs="Phosphate Inline"/>
          <w:sz w:val="22"/>
          <w:szCs w:val="22"/>
        </w:rPr>
        <w:t xml:space="preserve"> a relationship,</w:t>
      </w:r>
      <w:r w:rsidR="00497ACE">
        <w:rPr>
          <w:rFonts w:ascii="Roboto" w:hAnsi="Roboto" w:cs="Phosphate Inline"/>
          <w:sz w:val="22"/>
          <w:szCs w:val="22"/>
        </w:rPr>
        <w:t xml:space="preserve"> </w:t>
      </w:r>
      <w:r w:rsidR="008F30C4">
        <w:rPr>
          <w:rFonts w:ascii="Roboto" w:hAnsi="Roboto" w:cs="Phosphate Inline"/>
          <w:sz w:val="22"/>
          <w:szCs w:val="22"/>
        </w:rPr>
        <w:t xml:space="preserve">a </w:t>
      </w:r>
      <w:r w:rsidR="00497ACE">
        <w:rPr>
          <w:rFonts w:ascii="Roboto" w:hAnsi="Roboto" w:cs="Phosphate Inline"/>
          <w:sz w:val="22"/>
          <w:szCs w:val="22"/>
        </w:rPr>
        <w:t xml:space="preserve">career path, </w:t>
      </w:r>
      <w:r w:rsidR="00476D33">
        <w:rPr>
          <w:rFonts w:ascii="Roboto" w:hAnsi="Roboto" w:cs="Phosphate Inline"/>
          <w:sz w:val="22"/>
          <w:szCs w:val="22"/>
        </w:rPr>
        <w:t xml:space="preserve">or </w:t>
      </w:r>
      <w:r w:rsidR="00497ACE">
        <w:rPr>
          <w:rFonts w:ascii="Roboto" w:hAnsi="Roboto" w:cs="Phosphate Inline"/>
          <w:sz w:val="22"/>
          <w:szCs w:val="22"/>
        </w:rPr>
        <w:t>a</w:t>
      </w:r>
      <w:r w:rsidR="008F30C4">
        <w:rPr>
          <w:rFonts w:ascii="Roboto" w:hAnsi="Roboto" w:cs="Phosphate Inline"/>
          <w:sz w:val="22"/>
          <w:szCs w:val="22"/>
        </w:rPr>
        <w:t xml:space="preserve"> hobby. </w:t>
      </w:r>
      <w:r w:rsidR="00A800BD">
        <w:rPr>
          <w:rFonts w:ascii="Roboto" w:hAnsi="Roboto" w:cs="Phosphate Inline"/>
          <w:sz w:val="22"/>
          <w:szCs w:val="22"/>
        </w:rPr>
        <w:t xml:space="preserve">Do these goals honor the Lord? </w:t>
      </w:r>
      <w:r w:rsidR="00B67A7D">
        <w:rPr>
          <w:rFonts w:ascii="Roboto" w:hAnsi="Roboto" w:cs="Phosphate Inline"/>
          <w:sz w:val="22"/>
          <w:szCs w:val="22"/>
        </w:rPr>
        <w:t xml:space="preserve">That’s great if they do! </w:t>
      </w:r>
      <w:r w:rsidR="00A800BD">
        <w:rPr>
          <w:rFonts w:ascii="Roboto" w:hAnsi="Roboto" w:cs="Phosphate Inline"/>
          <w:sz w:val="22"/>
          <w:szCs w:val="22"/>
        </w:rPr>
        <w:t>More importantly</w:t>
      </w:r>
      <w:r w:rsidR="00B67A7D">
        <w:rPr>
          <w:rFonts w:ascii="Roboto" w:hAnsi="Roboto" w:cs="Phosphate Inline"/>
          <w:sz w:val="22"/>
          <w:szCs w:val="22"/>
        </w:rPr>
        <w:t xml:space="preserve"> though</w:t>
      </w:r>
      <w:r w:rsidR="00A800BD">
        <w:rPr>
          <w:rFonts w:ascii="Roboto" w:hAnsi="Roboto" w:cs="Phosphate Inline"/>
          <w:sz w:val="22"/>
          <w:szCs w:val="22"/>
        </w:rPr>
        <w:t xml:space="preserve">, have you considered God’s plans for you? </w:t>
      </w:r>
      <w:r w:rsidR="0083334D">
        <w:rPr>
          <w:rFonts w:ascii="Roboto" w:hAnsi="Roboto" w:cs="Phosphate Inline"/>
          <w:sz w:val="22"/>
          <w:szCs w:val="22"/>
        </w:rPr>
        <w:t xml:space="preserve">Rather than </w:t>
      </w:r>
      <w:r w:rsidR="00C237EE">
        <w:rPr>
          <w:rFonts w:ascii="Roboto" w:hAnsi="Roboto" w:cs="Phosphate Inline"/>
          <w:sz w:val="22"/>
          <w:szCs w:val="22"/>
        </w:rPr>
        <w:t>simply</w:t>
      </w:r>
      <w:r w:rsidR="0083334D">
        <w:rPr>
          <w:rFonts w:ascii="Roboto" w:hAnsi="Roboto" w:cs="Phosphate Inline"/>
          <w:sz w:val="22"/>
          <w:szCs w:val="22"/>
        </w:rPr>
        <w:t xml:space="preserve"> trying to please God, we are called to allow God to o</w:t>
      </w:r>
      <w:r w:rsidR="00C237EE">
        <w:rPr>
          <w:rFonts w:ascii="Roboto" w:hAnsi="Roboto" w:cs="Phosphate Inline"/>
          <w:sz w:val="22"/>
          <w:szCs w:val="22"/>
        </w:rPr>
        <w:t>rder our steps. In the lesson today,</w:t>
      </w:r>
      <w:r w:rsidR="009821C9">
        <w:rPr>
          <w:rFonts w:ascii="Roboto" w:hAnsi="Roboto" w:cs="Phosphate Inline"/>
          <w:sz w:val="22"/>
          <w:szCs w:val="22"/>
        </w:rPr>
        <w:t xml:space="preserve"> David has a</w:t>
      </w:r>
      <w:r w:rsidR="00C24ACF">
        <w:rPr>
          <w:rFonts w:ascii="Roboto" w:hAnsi="Roboto" w:cs="Phosphate Inline"/>
          <w:sz w:val="22"/>
          <w:szCs w:val="22"/>
        </w:rPr>
        <w:t>n idea he thinks will</w:t>
      </w:r>
      <w:r w:rsidR="00DA53F2">
        <w:rPr>
          <w:rFonts w:ascii="Roboto" w:hAnsi="Roboto" w:cs="Phosphate Inline"/>
          <w:sz w:val="22"/>
          <w:szCs w:val="22"/>
        </w:rPr>
        <w:t xml:space="preserve"> </w:t>
      </w:r>
      <w:r w:rsidR="00331EA6">
        <w:rPr>
          <w:rFonts w:ascii="Roboto" w:hAnsi="Roboto" w:cs="Phosphate Inline"/>
          <w:sz w:val="22"/>
          <w:szCs w:val="22"/>
        </w:rPr>
        <w:t>glorify</w:t>
      </w:r>
      <w:r w:rsidR="00DA53F2">
        <w:rPr>
          <w:rFonts w:ascii="Roboto" w:hAnsi="Roboto" w:cs="Phosphate Inline"/>
          <w:sz w:val="22"/>
          <w:szCs w:val="22"/>
        </w:rPr>
        <w:t xml:space="preserve"> God.</w:t>
      </w:r>
      <w:r w:rsidR="00331EA6">
        <w:rPr>
          <w:rFonts w:ascii="Roboto" w:hAnsi="Roboto" w:cs="Phosphate Inline"/>
          <w:sz w:val="22"/>
          <w:szCs w:val="22"/>
        </w:rPr>
        <w:t xml:space="preserve"> After </w:t>
      </w:r>
      <w:r w:rsidR="009A297D">
        <w:rPr>
          <w:rFonts w:ascii="Roboto" w:hAnsi="Roboto" w:cs="Phosphate Inline"/>
          <w:sz w:val="22"/>
          <w:szCs w:val="22"/>
        </w:rPr>
        <w:t xml:space="preserve">establishing </w:t>
      </w:r>
      <w:r w:rsidR="00525415">
        <w:rPr>
          <w:rFonts w:ascii="Roboto" w:hAnsi="Roboto" w:cs="Phosphate Inline"/>
          <w:sz w:val="22"/>
          <w:szCs w:val="22"/>
        </w:rPr>
        <w:t>Jerusalem</w:t>
      </w:r>
      <w:r w:rsidR="009A297D">
        <w:rPr>
          <w:rFonts w:ascii="Roboto" w:hAnsi="Roboto" w:cs="Phosphate Inline"/>
          <w:sz w:val="22"/>
          <w:szCs w:val="22"/>
        </w:rPr>
        <w:t xml:space="preserve"> as the capital of Israel, David wants to establish a permanent dwelling place for God. </w:t>
      </w:r>
      <w:r w:rsidR="00A41C90">
        <w:rPr>
          <w:rFonts w:ascii="Roboto" w:hAnsi="Roboto" w:cs="Phosphate Inline"/>
          <w:sz w:val="22"/>
          <w:szCs w:val="22"/>
        </w:rPr>
        <w:t xml:space="preserve">When looking around at his </w:t>
      </w:r>
      <w:r w:rsidR="0005055D">
        <w:rPr>
          <w:rFonts w:ascii="Roboto" w:hAnsi="Roboto" w:cs="Phosphate Inline"/>
          <w:sz w:val="22"/>
          <w:szCs w:val="22"/>
        </w:rPr>
        <w:t>beautiful</w:t>
      </w:r>
      <w:r w:rsidR="00A41C90">
        <w:rPr>
          <w:rFonts w:ascii="Roboto" w:hAnsi="Roboto" w:cs="Phosphate Inline"/>
          <w:sz w:val="22"/>
          <w:szCs w:val="22"/>
        </w:rPr>
        <w:t xml:space="preserve"> home, </w:t>
      </w:r>
      <w:r w:rsidR="005F0A2B">
        <w:rPr>
          <w:rFonts w:ascii="Roboto" w:hAnsi="Roboto" w:cs="Phosphate Inline"/>
          <w:sz w:val="22"/>
          <w:szCs w:val="22"/>
        </w:rPr>
        <w:t xml:space="preserve">it bothered David that </w:t>
      </w:r>
      <w:r w:rsidR="0005055D">
        <w:rPr>
          <w:rFonts w:ascii="Roboto" w:hAnsi="Roboto" w:cs="Phosphate Inline"/>
          <w:sz w:val="22"/>
          <w:szCs w:val="22"/>
        </w:rPr>
        <w:t>the ark of the covenant</w:t>
      </w:r>
      <w:r w:rsidR="001C392E">
        <w:rPr>
          <w:rFonts w:ascii="Roboto" w:hAnsi="Roboto" w:cs="Phosphate Inline"/>
          <w:sz w:val="22"/>
          <w:szCs w:val="22"/>
        </w:rPr>
        <w:t>, the  presence of God,</w:t>
      </w:r>
      <w:r w:rsidR="0005055D">
        <w:rPr>
          <w:rFonts w:ascii="Roboto" w:hAnsi="Roboto" w:cs="Phosphate Inline"/>
          <w:sz w:val="22"/>
          <w:szCs w:val="22"/>
        </w:rPr>
        <w:t xml:space="preserve"> was still housed in a tent. </w:t>
      </w:r>
      <w:r w:rsidR="00A92F1C">
        <w:rPr>
          <w:rFonts w:ascii="Roboto" w:hAnsi="Roboto" w:cs="Phosphate Inline"/>
          <w:sz w:val="22"/>
          <w:szCs w:val="22"/>
        </w:rPr>
        <w:t>Despite his</w:t>
      </w:r>
      <w:r w:rsidR="002A62AC">
        <w:rPr>
          <w:rFonts w:ascii="Roboto" w:hAnsi="Roboto" w:cs="Phosphate Inline"/>
          <w:sz w:val="22"/>
          <w:szCs w:val="22"/>
        </w:rPr>
        <w:t xml:space="preserve"> good intentions</w:t>
      </w:r>
      <w:r w:rsidR="00A92F1C">
        <w:rPr>
          <w:rFonts w:ascii="Roboto" w:hAnsi="Roboto" w:cs="Phosphate Inline"/>
          <w:sz w:val="22"/>
          <w:szCs w:val="22"/>
        </w:rPr>
        <w:t>, David</w:t>
      </w:r>
      <w:r w:rsidR="00F57994">
        <w:rPr>
          <w:rFonts w:ascii="Roboto" w:hAnsi="Roboto" w:cs="Phosphate Inline"/>
          <w:sz w:val="22"/>
          <w:szCs w:val="22"/>
        </w:rPr>
        <w:t xml:space="preserve"> failed to consider </w:t>
      </w:r>
      <w:r w:rsidR="0005055D">
        <w:rPr>
          <w:rFonts w:ascii="Roboto" w:hAnsi="Roboto" w:cs="Phosphate Inline"/>
          <w:sz w:val="22"/>
          <w:szCs w:val="22"/>
        </w:rPr>
        <w:t>w</w:t>
      </w:r>
      <w:r w:rsidR="00F57994">
        <w:rPr>
          <w:rFonts w:ascii="Roboto" w:hAnsi="Roboto" w:cs="Phosphate Inline"/>
          <w:sz w:val="22"/>
          <w:szCs w:val="22"/>
        </w:rPr>
        <w:t xml:space="preserve">hat God wanted. </w:t>
      </w:r>
      <w:r w:rsidR="002C3E44">
        <w:rPr>
          <w:rFonts w:ascii="Roboto" w:hAnsi="Roboto" w:cs="Phosphate Inline"/>
          <w:sz w:val="22"/>
          <w:szCs w:val="22"/>
        </w:rPr>
        <w:t>As we will see</w:t>
      </w:r>
      <w:r w:rsidR="002D0D22">
        <w:rPr>
          <w:rFonts w:ascii="Roboto" w:hAnsi="Roboto" w:cs="Phosphate Inline"/>
          <w:sz w:val="22"/>
          <w:szCs w:val="22"/>
        </w:rPr>
        <w:t xml:space="preserve">, God doesn’t simply reject David’s plan; He </w:t>
      </w:r>
      <w:r w:rsidR="00B255D0">
        <w:rPr>
          <w:rFonts w:ascii="Roboto" w:hAnsi="Roboto" w:cs="Phosphate Inline"/>
          <w:sz w:val="22"/>
          <w:szCs w:val="22"/>
        </w:rPr>
        <w:t>responds with an ever greater one. Like David, we can always trus</w:t>
      </w:r>
      <w:r w:rsidR="00D875FE">
        <w:rPr>
          <w:rFonts w:ascii="Roboto" w:hAnsi="Roboto" w:cs="Phosphate Inline"/>
          <w:sz w:val="22"/>
          <w:szCs w:val="22"/>
        </w:rPr>
        <w:t xml:space="preserve">t in the Lord and know that his plans are better than ours. </w:t>
      </w:r>
      <w:r w:rsidR="00A20318">
        <w:rPr>
          <w:rFonts w:ascii="Roboto" w:hAnsi="Roboto" w:cs="Phosphate Inline"/>
          <w:sz w:val="22"/>
          <w:szCs w:val="22"/>
        </w:rPr>
        <w:t xml:space="preserve">While David was only thinking about his </w:t>
      </w:r>
      <w:r w:rsidR="00495908">
        <w:rPr>
          <w:rFonts w:ascii="Roboto" w:hAnsi="Roboto" w:cs="Phosphate Inline"/>
          <w:sz w:val="22"/>
          <w:szCs w:val="22"/>
        </w:rPr>
        <w:t xml:space="preserve">specific </w:t>
      </w:r>
      <w:r w:rsidR="00A20318">
        <w:rPr>
          <w:rFonts w:ascii="Roboto" w:hAnsi="Roboto" w:cs="Phosphate Inline"/>
          <w:sz w:val="22"/>
          <w:szCs w:val="22"/>
        </w:rPr>
        <w:t xml:space="preserve">time and place, God </w:t>
      </w:r>
      <w:r w:rsidR="001E60A5">
        <w:rPr>
          <w:rFonts w:ascii="Roboto" w:hAnsi="Roboto" w:cs="Phosphate Inline"/>
          <w:sz w:val="22"/>
          <w:szCs w:val="22"/>
        </w:rPr>
        <w:t xml:space="preserve">was thinking about his plans for eternity and how he would establish his kingdom through his Son, Jesus Christ. </w:t>
      </w:r>
      <w:r w:rsidR="003F52DB">
        <w:rPr>
          <w:rFonts w:ascii="Roboto" w:hAnsi="Roboto" w:cs="Phosphate Inline"/>
          <w:sz w:val="22"/>
          <w:szCs w:val="22"/>
        </w:rPr>
        <w:t xml:space="preserve"> </w:t>
      </w:r>
    </w:p>
    <w:p w14:paraId="0AC3DE28" w14:textId="35CEA19B" w:rsidR="00CA1296" w:rsidRPr="00CA1296" w:rsidRDefault="00CA1296" w:rsidP="00CA1296">
      <w:pPr>
        <w:spacing w:before="100" w:beforeAutospacing="1" w:after="100" w:afterAutospacing="1"/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</w:pPr>
      <w:r w:rsidRPr="00CA129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 xml:space="preserve">READ </w:t>
      </w:r>
      <w:r w:rsidR="008F3E1D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2 Samuel 7</w:t>
      </w:r>
      <w:r w:rsidR="005B4AF5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:1-7</w:t>
      </w:r>
    </w:p>
    <w:p w14:paraId="235A3E58" w14:textId="0F384C2B" w:rsidR="0058010B" w:rsidRDefault="000A6D7B" w:rsidP="00CA1296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</w:pPr>
      <w:bookmarkStart w:id="0" w:name="_Hlk163739566"/>
      <w:r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  <w:t>Can you relate to David? When have you</w:t>
      </w:r>
      <w:r w:rsidR="00933B83"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  <w:t xml:space="preserve"> seen in your life that a good thing meant to honor God may not actually be in God’s plans? </w:t>
      </w:r>
    </w:p>
    <w:bookmarkEnd w:id="0"/>
    <w:p w14:paraId="5A1180E0" w14:textId="707F5327" w:rsidR="008047D8" w:rsidRPr="00F14ACE" w:rsidRDefault="008047D8" w:rsidP="00F14ACE">
      <w:pPr>
        <w:spacing w:before="100" w:beforeAutospacing="1" w:after="100" w:afterAutospacing="1"/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</w:pPr>
      <w:r w:rsidRPr="00F14ACE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 xml:space="preserve">READ </w:t>
      </w:r>
      <w:r w:rsidR="00A40449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2 Samuel</w:t>
      </w:r>
      <w:r w:rsidR="00F14ACE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 xml:space="preserve"> </w:t>
      </w:r>
      <w:r w:rsidR="005B4AF5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7:8-11</w:t>
      </w:r>
    </w:p>
    <w:p w14:paraId="0BCFA778" w14:textId="1CF807DB" w:rsidR="00D25F6B" w:rsidRDefault="00827FD2" w:rsidP="00D25F6B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</w:pPr>
      <w:bookmarkStart w:id="1" w:name="_Hlk163739937"/>
      <w:bookmarkStart w:id="2" w:name="_Hlk155361340"/>
      <w:r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  <w:t>God r</w:t>
      </w:r>
      <w:r w:rsidR="007844E9"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  <w:t xml:space="preserve">ecalls all he has done for David and the people of Israel. Why do you think it’s important </w:t>
      </w:r>
      <w:r w:rsidR="00F6682B"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  <w:t xml:space="preserve">to remember what God has previously done in your life? </w:t>
      </w:r>
    </w:p>
    <w:bookmarkEnd w:id="1"/>
    <w:p w14:paraId="44002C1F" w14:textId="4BE8CD9F" w:rsidR="00993DB5" w:rsidRDefault="00993DB5" w:rsidP="00D25F6B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</w:pPr>
      <w:r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  <w:t>Where in your life is God currently calling you to trust Him?</w:t>
      </w:r>
    </w:p>
    <w:p w14:paraId="71ABBC24" w14:textId="4CFB89A0" w:rsidR="00893842" w:rsidRPr="00F14ACE" w:rsidRDefault="00893842" w:rsidP="00893842">
      <w:pPr>
        <w:spacing w:before="100" w:beforeAutospacing="1" w:after="100" w:afterAutospacing="1"/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</w:pPr>
      <w:bookmarkStart w:id="3" w:name="_Hlk155362569"/>
      <w:bookmarkEnd w:id="2"/>
      <w:r w:rsidRPr="00F14ACE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 xml:space="preserve">READ </w:t>
      </w:r>
      <w:r w:rsidR="005B4AF5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2 Samuel 7:12-17, 28-29</w:t>
      </w:r>
    </w:p>
    <w:p w14:paraId="0FF84CF9" w14:textId="3885B863" w:rsidR="00164246" w:rsidRDefault="00DE59EA" w:rsidP="00893842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</w:pPr>
      <w:r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  <w:t>How does God’s plans for David surpass David’s for God?</w:t>
      </w:r>
      <w:r w:rsidR="009D4DDB"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  <w:t xml:space="preserve"> Why should we care?</w:t>
      </w:r>
    </w:p>
    <w:p w14:paraId="0AAE5A59" w14:textId="2203961B" w:rsidR="004717C3" w:rsidRDefault="00706A0A" w:rsidP="00893842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</w:pPr>
      <w:bookmarkStart w:id="4" w:name="_Hlk158305262"/>
      <w:r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  <w:t>How will you be more intentional about submitting to God’s plan for your life?</w:t>
      </w:r>
    </w:p>
    <w:bookmarkEnd w:id="3"/>
    <w:bookmarkEnd w:id="4"/>
    <w:p w14:paraId="1EBCE705" w14:textId="77777777" w:rsidR="00CA1296" w:rsidRDefault="00CA1296">
      <w:pPr>
        <w:rPr>
          <w:rFonts w:ascii="Copperplate" w:hAnsi="Copperplate" w:cs="Phosphate Inline"/>
          <w:b/>
          <w:bCs/>
          <w:sz w:val="48"/>
          <w:szCs w:val="48"/>
        </w:rPr>
      </w:pPr>
      <w:r w:rsidRPr="00CA1296">
        <w:rPr>
          <w:rFonts w:ascii="Copperplate" w:hAnsi="Copperplate" w:cs="Phosphate Inline"/>
          <w:b/>
          <w:bCs/>
          <w:sz w:val="48"/>
          <w:szCs w:val="48"/>
        </w:rPr>
        <w:lastRenderedPageBreak/>
        <w:t>WRAP UP</w:t>
      </w:r>
    </w:p>
    <w:p w14:paraId="4FF771B3" w14:textId="77777777" w:rsidR="00CA1296" w:rsidRPr="00CA1296" w:rsidRDefault="00CA1296">
      <w:pPr>
        <w:rPr>
          <w:rFonts w:ascii="Copperplate" w:hAnsi="Copperplate" w:cs="Phosphate Inline"/>
          <w:b/>
          <w:bCs/>
          <w:sz w:val="22"/>
          <w:szCs w:val="22"/>
        </w:rPr>
      </w:pPr>
    </w:p>
    <w:p w14:paraId="41A3D8AD" w14:textId="5D5C11D3" w:rsidR="0029073C" w:rsidRPr="00FC6334" w:rsidRDefault="00CA1296">
      <w:pPr>
        <w:rPr>
          <w:rFonts w:ascii="Roboto" w:hAnsi="Roboto"/>
          <w:b/>
          <w:bCs/>
          <w:color w:val="000000"/>
          <w:sz w:val="22"/>
          <w:szCs w:val="22"/>
        </w:rPr>
      </w:pPr>
      <w:r w:rsidRPr="00CA1296">
        <w:rPr>
          <w:rFonts w:ascii="Roboto" w:hAnsi="Roboto"/>
          <w:b/>
          <w:bCs/>
          <w:color w:val="000000"/>
          <w:sz w:val="22"/>
          <w:szCs w:val="22"/>
        </w:rPr>
        <w:t>Put today's lesson into action: How can you apply it to your life?</w:t>
      </w:r>
      <w:r w:rsidRPr="005963E0">
        <w:rPr>
          <w:rFonts w:ascii="Roboto" w:hAnsi="Roboto"/>
          <w:sz w:val="22"/>
          <w:szCs w:val="22"/>
        </w:rPr>
        <w:br/>
      </w:r>
    </w:p>
    <w:p w14:paraId="62D1B36C" w14:textId="44616F2E" w:rsidR="00CA1296" w:rsidRDefault="00CA1296">
      <w:pPr>
        <w:rPr>
          <w:rFonts w:ascii="Roboto" w:hAnsi="Roboto"/>
          <w:i/>
          <w:iCs/>
          <w:color w:val="000000"/>
          <w:sz w:val="22"/>
          <w:szCs w:val="22"/>
        </w:rPr>
      </w:pPr>
      <w:r w:rsidRPr="00CA1296">
        <w:rPr>
          <w:rFonts w:ascii="Roboto" w:hAnsi="Roboto"/>
          <w:i/>
          <w:iCs/>
          <w:color w:val="000000"/>
          <w:sz w:val="22"/>
          <w:szCs w:val="22"/>
        </w:rPr>
        <w:t xml:space="preserve">Ask for any prayer </w:t>
      </w:r>
      <w:r w:rsidR="00675F13" w:rsidRPr="00CA1296">
        <w:rPr>
          <w:rFonts w:ascii="Roboto" w:hAnsi="Roboto"/>
          <w:i/>
          <w:iCs/>
          <w:color w:val="000000"/>
          <w:sz w:val="22"/>
          <w:szCs w:val="22"/>
        </w:rPr>
        <w:t>requests and</w:t>
      </w:r>
      <w:r w:rsidRPr="00CA1296">
        <w:rPr>
          <w:rFonts w:ascii="Roboto" w:hAnsi="Roboto"/>
          <w:i/>
          <w:iCs/>
          <w:color w:val="000000"/>
          <w:sz w:val="22"/>
          <w:szCs w:val="22"/>
        </w:rPr>
        <w:t xml:space="preserve"> pray for one another.</w:t>
      </w:r>
    </w:p>
    <w:p w14:paraId="68F3190A" w14:textId="77777777" w:rsidR="00675F13" w:rsidRDefault="00675F13">
      <w:pPr>
        <w:rPr>
          <w:rFonts w:ascii="Roboto" w:hAnsi="Roboto"/>
          <w:b/>
          <w:bCs/>
          <w:color w:val="000000"/>
          <w:sz w:val="22"/>
          <w:szCs w:val="22"/>
        </w:rPr>
      </w:pPr>
    </w:p>
    <w:p w14:paraId="21DD1672" w14:textId="77777777" w:rsidR="00CA1296" w:rsidRPr="00CA1296" w:rsidRDefault="00CA1296">
      <w:pPr>
        <w:rPr>
          <w:rFonts w:ascii="Roboto" w:hAnsi="Roboto"/>
          <w:b/>
          <w:bCs/>
          <w:color w:val="000000"/>
        </w:rPr>
      </w:pPr>
      <w:r w:rsidRPr="00CA1296">
        <w:rPr>
          <w:rFonts w:ascii="Copperplate" w:hAnsi="Copperplate" w:cs="Phosphate Inline"/>
          <w:b/>
          <w:bCs/>
          <w:sz w:val="48"/>
          <w:szCs w:val="48"/>
        </w:rPr>
        <w:t>EXTENDED CUT</w:t>
      </w:r>
    </w:p>
    <w:p w14:paraId="101C7B1D" w14:textId="77777777" w:rsidR="008D2744" w:rsidRDefault="008D2744" w:rsidP="00ED76D0">
      <w:pPr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</w:pPr>
    </w:p>
    <w:p w14:paraId="7F3F44CC" w14:textId="1CBFB913" w:rsidR="00515766" w:rsidRDefault="00E20AA7" w:rsidP="00ED76D0">
      <w:pPr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While Samuel is not </w:t>
      </w:r>
      <w:r w:rsidR="00B07EA5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explicitly </w:t>
      </w:r>
      <w:r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mentioned in 2 Samuel, </w:t>
      </w:r>
      <w:r w:rsidR="00B07EA5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he stills looms over the book</w:t>
      </w:r>
      <w:r w:rsidR="0064106E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as a </w:t>
      </w:r>
      <w:r w:rsidR="00F9064B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key figure in the s</w:t>
      </w:r>
      <w:r w:rsidR="00247622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tory. </w:t>
      </w:r>
      <w:r w:rsidR="00E274A4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A key reason Samuel is not mentioned in 2 Samuel is that t</w:t>
      </w:r>
      <w:r w:rsidR="00080C7D" w:rsidRPr="00080C7D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he books of 1 and 2 Samuel were originally one book.</w:t>
      </w:r>
      <w:r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F274D1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Samuel, the final judge </w:t>
      </w:r>
      <w:r w:rsidR="00CA6A4F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for Israel, </w:t>
      </w:r>
      <w:r w:rsidR="0013207E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anoints Saul and then David as the first kings of Israel.</w:t>
      </w:r>
      <w:r w:rsidR="005321E5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Samuel </w:t>
      </w:r>
      <w:r w:rsidR="00515766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helps God establish Kingship in Israel. </w:t>
      </w:r>
      <w:r w:rsidR="003534B0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After </w:t>
      </w:r>
      <w:r w:rsidR="00927149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Saul </w:t>
      </w:r>
      <w:r w:rsidR="00C00E5E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failed to obey the Lord as king, </w:t>
      </w:r>
      <w:r w:rsidR="00310A1F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God </w:t>
      </w:r>
      <w:r w:rsidR="005E453F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raises David, a man after his own heart (1 Sam. 13:14). </w:t>
      </w:r>
      <w:r w:rsidR="00712A64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Saul anoints David an</w:t>
      </w:r>
      <w:r w:rsidR="00A3597C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d</w:t>
      </w:r>
      <w:r w:rsidR="00712A64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the Sp</w:t>
      </w:r>
      <w:r w:rsidR="00A3597C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irit </w:t>
      </w:r>
      <w:r w:rsidR="00712A64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of </w:t>
      </w:r>
      <w:r w:rsidR="00A3597C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the </w:t>
      </w:r>
      <w:r w:rsidR="00712A64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Lord </w:t>
      </w:r>
      <w:r w:rsidR="00052EBA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comes upon David (1 Sam. 16:13).</w:t>
      </w:r>
    </w:p>
    <w:p w14:paraId="0BF8234C" w14:textId="77777777" w:rsidR="00515766" w:rsidRDefault="00515766" w:rsidP="00ED76D0">
      <w:pPr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</w:pPr>
    </w:p>
    <w:p w14:paraId="46DA7FBB" w14:textId="799D2BFD" w:rsidR="00467A96" w:rsidRDefault="00515766" w:rsidP="00515766">
      <w:pPr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</w:pPr>
      <w:r w:rsidRPr="00515766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2 Samuel begins with David mourning the death of Saul. </w:t>
      </w:r>
      <w:r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Despite </w:t>
      </w:r>
      <w:r w:rsidR="002B5974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Saul trying to murder</w:t>
      </w:r>
      <w:r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him, David lament</w:t>
      </w:r>
      <w:r w:rsidR="002B5974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s</w:t>
      </w:r>
      <w:r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the loss of Saul. </w:t>
      </w:r>
      <w:r w:rsidR="00166F00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After a war between the house of David an</w:t>
      </w:r>
      <w:r w:rsidR="00714547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d</w:t>
      </w:r>
      <w:r w:rsidR="00166F00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the house of Saul</w:t>
      </w:r>
      <w:r w:rsidR="00FF0440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, David is anointed King over all of Israel (2 Sam. 5:3-4). </w:t>
      </w:r>
      <w:r w:rsidR="00176C4E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As King, David </w:t>
      </w:r>
      <w:r w:rsidR="00293DAD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conquers</w:t>
      </w:r>
      <w:r w:rsidR="00176C4E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Jerusalem and establishes it as </w:t>
      </w:r>
      <w:r w:rsidR="00396051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Israel’s capital. </w:t>
      </w:r>
      <w:r w:rsidR="007775ED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While </w:t>
      </w:r>
      <w:r w:rsidR="00293DAD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Jerusalem</w:t>
      </w:r>
      <w:r w:rsidR="007775ED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is the political </w:t>
      </w:r>
      <w:r w:rsidR="00293DAD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capital</w:t>
      </w:r>
      <w:r w:rsidR="007775ED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of </w:t>
      </w:r>
      <w:r w:rsidR="00293DAD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Israel</w:t>
      </w:r>
      <w:r w:rsidR="007775ED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, David seeks to make it </w:t>
      </w:r>
      <w:r w:rsidR="006C1F66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Israel’s </w:t>
      </w:r>
      <w:r w:rsidR="00825B6E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religious</w:t>
      </w:r>
      <w:r w:rsidR="006C1F66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capital as well. </w:t>
      </w:r>
      <w:r w:rsidR="00011330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In addition to moving the </w:t>
      </w:r>
      <w:r w:rsidR="006C1F66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Ark of Covenant moved into the city</w:t>
      </w:r>
      <w:r w:rsidR="00011330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, David desires to build a permanent temple </w:t>
      </w:r>
      <w:r w:rsidR="00015187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before God rather than a tent. God reminds David of all he has done for His people, traveling with them </w:t>
      </w:r>
      <w:r w:rsidR="000961B4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out of Egypt and defeating Israel’s enemies. </w:t>
      </w:r>
      <w:r w:rsidR="00320A43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Rather than granting David’s desire of a permanent dwelling place, God has something far greater in mind. </w:t>
      </w:r>
      <w:r w:rsidR="00467A96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In 2 Samuel 7, God promises </w:t>
      </w:r>
      <w:r w:rsidR="000C71BA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that a Davidic</w:t>
      </w:r>
      <w:r w:rsidR="00914A9A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k</w:t>
      </w:r>
      <w:r w:rsidR="000C71BA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ing, a descendant of David, </w:t>
      </w:r>
      <w:r w:rsidR="00001B6C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would reign over the people of Israel.</w:t>
      </w:r>
      <w:r w:rsidR="005B1F54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Through this Davidic Covenant,</w:t>
      </w:r>
      <w:r w:rsidR="006736AE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God </w:t>
      </w:r>
      <w:r w:rsidR="00521317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establishes a royal house.</w:t>
      </w:r>
      <w:r w:rsidR="00001B6C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320A43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This is a fulfillment of </w:t>
      </w:r>
      <w:r w:rsidR="000C6A96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prophecy as God alludes to the future promise of </w:t>
      </w:r>
      <w:r w:rsidR="00266DDA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a king</w:t>
      </w:r>
      <w:r w:rsidR="000C6A96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i</w:t>
      </w:r>
      <w:r w:rsidR="0085104F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n his covenant with </w:t>
      </w:r>
      <w:r w:rsidR="0032671C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Abraham</w:t>
      </w:r>
      <w:r w:rsidR="0085104F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(</w:t>
      </w:r>
      <w:r w:rsidR="00266DDA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Gen. </w:t>
      </w:r>
      <w:r w:rsidR="0085104F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17:6)</w:t>
      </w:r>
      <w:r w:rsidR="00266DDA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and in his covenant with Moses (Deut. 17:</w:t>
      </w:r>
      <w:r w:rsidR="002B4B13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14-15)</w:t>
      </w:r>
      <w:r w:rsidR="00B1779E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.</w:t>
      </w:r>
      <w:r w:rsidR="00FA3CFD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Jacob also promises </w:t>
      </w:r>
      <w:r w:rsidR="0099352F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Judah that the scept</w:t>
      </w:r>
      <w:r w:rsidR="00B540AB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e</w:t>
      </w:r>
      <w:r w:rsidR="0099352F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r, the symbol of kingly rule. Will not depart from the tribe of Judah (Gen. 49:10). </w:t>
      </w:r>
      <w:r w:rsidR="007F2B5F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It is from the Davidic line, that God will </w:t>
      </w:r>
      <w:r w:rsidR="00737B90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>build a temple</w:t>
      </w:r>
      <w:r w:rsidR="007C4251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737B90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and more importantly, establish his kingdom forever (2 Sam. </w:t>
      </w:r>
      <w:r w:rsidR="00B55D2A"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  <w:t xml:space="preserve">7: 12-13). </w:t>
      </w:r>
    </w:p>
    <w:p w14:paraId="6E9C49A9" w14:textId="77777777" w:rsidR="008D2744" w:rsidRDefault="008D2744" w:rsidP="00ED76D0">
      <w:pPr>
        <w:rPr>
          <w:rFonts w:ascii="Roboto" w:eastAsia="Times New Roman" w:hAnsi="Roboto" w:cs="Times New Roman"/>
          <w:color w:val="000000"/>
          <w:kern w:val="0"/>
          <w:sz w:val="22"/>
          <w:szCs w:val="22"/>
          <w14:ligatures w14:val="none"/>
        </w:rPr>
      </w:pPr>
    </w:p>
    <w:p w14:paraId="79F2A955" w14:textId="77777777" w:rsidR="00706A0A" w:rsidRDefault="0049366C" w:rsidP="00CA1296">
      <w:pPr>
        <w:pStyle w:val="NormalWeb"/>
        <w:rPr>
          <w:rFonts w:ascii="Roboto" w:hAnsi="Roboto"/>
          <w:b/>
          <w:bCs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1</w:t>
      </w:r>
      <w:r w:rsidR="00C020BD" w:rsidRPr="00C020BD">
        <w:rPr>
          <w:rFonts w:ascii="Roboto" w:hAnsi="Roboto"/>
          <w:b/>
          <w:bCs/>
          <w:color w:val="000000"/>
          <w:sz w:val="22"/>
          <w:szCs w:val="22"/>
        </w:rPr>
        <w:t>.</w:t>
      </w:r>
      <w:r w:rsidR="00C020BD"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r w:rsidR="00706A0A" w:rsidRPr="00706A0A">
        <w:rPr>
          <w:rFonts w:ascii="Roboto" w:hAnsi="Roboto"/>
          <w:b/>
          <w:bCs/>
          <w:color w:val="000000"/>
          <w:sz w:val="22"/>
          <w:szCs w:val="22"/>
        </w:rPr>
        <w:t xml:space="preserve">Can you relate to David? When have you seen in your life that a good thing meant to honor God may not actually be in God’s plans? </w:t>
      </w:r>
    </w:p>
    <w:p w14:paraId="0465DF60" w14:textId="5D7FAB3C" w:rsidR="00E771B3" w:rsidRDefault="00D46C69" w:rsidP="00CA1296">
      <w:pPr>
        <w:pStyle w:val="NormalWeb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At first glance, David’s plan was noble. He </w:t>
      </w:r>
      <w:r w:rsidR="00585E9D">
        <w:rPr>
          <w:rFonts w:ascii="Roboto" w:hAnsi="Roboto"/>
          <w:sz w:val="22"/>
          <w:szCs w:val="22"/>
        </w:rPr>
        <w:t xml:space="preserve">was trying to serve God. We can all relate to times where we are seeking to serve God. </w:t>
      </w:r>
      <w:r w:rsidR="004D4A19">
        <w:rPr>
          <w:rFonts w:ascii="Roboto" w:hAnsi="Roboto"/>
          <w:sz w:val="22"/>
          <w:szCs w:val="22"/>
        </w:rPr>
        <w:t xml:space="preserve">In our busy lives, however, there are certainly times </w:t>
      </w:r>
      <w:r w:rsidR="0095453E">
        <w:rPr>
          <w:rFonts w:ascii="Roboto" w:hAnsi="Roboto"/>
          <w:sz w:val="22"/>
          <w:szCs w:val="22"/>
        </w:rPr>
        <w:t xml:space="preserve">where we want to serve God, but </w:t>
      </w:r>
      <w:r w:rsidR="004D4A19">
        <w:rPr>
          <w:rFonts w:ascii="Roboto" w:hAnsi="Roboto"/>
          <w:sz w:val="22"/>
          <w:szCs w:val="22"/>
        </w:rPr>
        <w:t xml:space="preserve">we don’t pause to pray and seek God’s guidance. </w:t>
      </w:r>
      <w:r w:rsidR="00AC58F9">
        <w:rPr>
          <w:rFonts w:ascii="Roboto" w:hAnsi="Roboto"/>
          <w:sz w:val="22"/>
          <w:szCs w:val="22"/>
        </w:rPr>
        <w:t xml:space="preserve">Seeking to honor God with our plans </w:t>
      </w:r>
      <w:r w:rsidR="005D0D27">
        <w:rPr>
          <w:rFonts w:ascii="Roboto" w:hAnsi="Roboto"/>
          <w:sz w:val="22"/>
          <w:szCs w:val="22"/>
        </w:rPr>
        <w:t>is a at first glance a good thing. We must remember though that we are to follow God’s plans, not ours.</w:t>
      </w:r>
      <w:r w:rsidR="00E771B3">
        <w:rPr>
          <w:rFonts w:ascii="Roboto" w:hAnsi="Roboto"/>
          <w:sz w:val="22"/>
          <w:szCs w:val="22"/>
        </w:rPr>
        <w:t xml:space="preserve"> Proverbs 3:5-6 says, “</w:t>
      </w:r>
      <w:r w:rsidR="005D0D27">
        <w:rPr>
          <w:rFonts w:ascii="Roboto" w:hAnsi="Roboto"/>
          <w:sz w:val="22"/>
          <w:szCs w:val="22"/>
        </w:rPr>
        <w:t xml:space="preserve"> </w:t>
      </w:r>
      <w:r w:rsidR="00E771B3" w:rsidRPr="00E771B3">
        <w:rPr>
          <w:rFonts w:ascii="Roboto" w:hAnsi="Roboto"/>
          <w:sz w:val="22"/>
          <w:szCs w:val="22"/>
        </w:rPr>
        <w:t>Trust in the Lord with all your heart and lean not on your own understanding;</w:t>
      </w:r>
      <w:r w:rsidR="00E771B3" w:rsidRPr="00E771B3">
        <w:rPr>
          <w:rFonts w:ascii="Roboto" w:hAnsi="Roboto"/>
          <w:b/>
          <w:bCs/>
          <w:sz w:val="22"/>
          <w:szCs w:val="22"/>
          <w:vertAlign w:val="superscript"/>
        </w:rPr>
        <w:t> </w:t>
      </w:r>
      <w:r w:rsidR="00E771B3" w:rsidRPr="00E771B3">
        <w:rPr>
          <w:rFonts w:ascii="Roboto" w:hAnsi="Roboto"/>
          <w:sz w:val="22"/>
          <w:szCs w:val="22"/>
        </w:rPr>
        <w:t>in all your ways submit to him,</w:t>
      </w:r>
      <w:r w:rsidR="00E771B3">
        <w:rPr>
          <w:rFonts w:ascii="Roboto" w:hAnsi="Roboto"/>
          <w:sz w:val="22"/>
          <w:szCs w:val="22"/>
        </w:rPr>
        <w:t xml:space="preserve"> </w:t>
      </w:r>
      <w:r w:rsidR="00E771B3" w:rsidRPr="00E771B3">
        <w:rPr>
          <w:rFonts w:ascii="Roboto" w:hAnsi="Roboto"/>
          <w:sz w:val="22"/>
          <w:szCs w:val="22"/>
        </w:rPr>
        <w:t>and he will make your paths straight</w:t>
      </w:r>
      <w:r w:rsidR="00E771B3">
        <w:rPr>
          <w:rFonts w:ascii="Roboto" w:hAnsi="Roboto"/>
          <w:sz w:val="22"/>
          <w:szCs w:val="22"/>
        </w:rPr>
        <w:t xml:space="preserve">.” </w:t>
      </w:r>
      <w:r w:rsidR="006F27E5">
        <w:rPr>
          <w:rFonts w:ascii="Roboto" w:hAnsi="Roboto"/>
          <w:sz w:val="22"/>
          <w:szCs w:val="22"/>
        </w:rPr>
        <w:t xml:space="preserve">We don’t need to worry about bringing God into our plans. </w:t>
      </w:r>
      <w:r w:rsidR="006F27E5" w:rsidRPr="006F27E5">
        <w:rPr>
          <w:rFonts w:ascii="Roboto" w:hAnsi="Roboto"/>
          <w:sz w:val="22"/>
          <w:szCs w:val="22"/>
        </w:rPr>
        <w:t>God will guide our paths.</w:t>
      </w:r>
    </w:p>
    <w:p w14:paraId="3A153544" w14:textId="76EBF3B2" w:rsidR="00CA1296" w:rsidRDefault="0049366C" w:rsidP="00CA1296">
      <w:pPr>
        <w:pStyle w:val="NormalWeb"/>
        <w:rPr>
          <w:rFonts w:ascii="Roboto" w:hAnsi="Roboto"/>
          <w:b/>
          <w:bCs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2</w:t>
      </w:r>
      <w:r w:rsidR="001371A9" w:rsidRPr="001371A9">
        <w:rPr>
          <w:rFonts w:ascii="Roboto" w:hAnsi="Roboto"/>
          <w:b/>
          <w:bCs/>
          <w:color w:val="000000"/>
          <w:sz w:val="22"/>
          <w:szCs w:val="22"/>
        </w:rPr>
        <w:t>.</w:t>
      </w:r>
      <w:r w:rsidR="001371A9"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r w:rsidR="006F27E5" w:rsidRPr="006F27E5">
        <w:rPr>
          <w:rFonts w:ascii="Roboto" w:hAnsi="Roboto"/>
          <w:b/>
          <w:bCs/>
          <w:color w:val="000000"/>
          <w:sz w:val="22"/>
          <w:szCs w:val="22"/>
        </w:rPr>
        <w:t xml:space="preserve">God recalls all he has done for David and the people of Israel. Why do you think it’s important to remember what God has previously done in your life? </w:t>
      </w:r>
    </w:p>
    <w:p w14:paraId="5D8DC21C" w14:textId="5D0C95AD" w:rsidR="00E4789F" w:rsidRPr="00E4789F" w:rsidRDefault="00724CEE" w:rsidP="00CA1296">
      <w:pPr>
        <w:pStyle w:val="NormalWeb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lastRenderedPageBreak/>
        <w:t xml:space="preserve">God doesn’t simply reject David’s plan and move on. He reminds </w:t>
      </w:r>
      <w:r w:rsidR="007311AC">
        <w:rPr>
          <w:rFonts w:ascii="Roboto" w:hAnsi="Roboto"/>
          <w:color w:val="000000"/>
          <w:sz w:val="22"/>
          <w:szCs w:val="22"/>
        </w:rPr>
        <w:t>David</w:t>
      </w:r>
      <w:r>
        <w:rPr>
          <w:rFonts w:ascii="Roboto" w:hAnsi="Roboto"/>
          <w:color w:val="000000"/>
          <w:sz w:val="22"/>
          <w:szCs w:val="22"/>
        </w:rPr>
        <w:t xml:space="preserve"> of all the good he has done for him. </w:t>
      </w:r>
      <w:r w:rsidR="00223430">
        <w:rPr>
          <w:rFonts w:ascii="Roboto" w:hAnsi="Roboto"/>
          <w:color w:val="000000"/>
          <w:sz w:val="22"/>
          <w:szCs w:val="22"/>
        </w:rPr>
        <w:t xml:space="preserve">David can trust that God has </w:t>
      </w:r>
      <w:r w:rsidR="00920CDF">
        <w:rPr>
          <w:rFonts w:ascii="Roboto" w:hAnsi="Roboto"/>
          <w:color w:val="000000"/>
          <w:sz w:val="22"/>
          <w:szCs w:val="22"/>
        </w:rPr>
        <w:t>his best interest in mind because 1. He is God and 2. He has</w:t>
      </w:r>
      <w:r w:rsidR="007311AC">
        <w:rPr>
          <w:rFonts w:ascii="Roboto" w:hAnsi="Roboto"/>
          <w:color w:val="000000"/>
          <w:sz w:val="22"/>
          <w:szCs w:val="22"/>
        </w:rPr>
        <w:t xml:space="preserve"> protected David</w:t>
      </w:r>
      <w:r w:rsidR="00920CDF">
        <w:rPr>
          <w:rFonts w:ascii="Roboto" w:hAnsi="Roboto"/>
          <w:color w:val="000000"/>
          <w:sz w:val="22"/>
          <w:szCs w:val="22"/>
        </w:rPr>
        <w:t xml:space="preserve"> </w:t>
      </w:r>
      <w:r w:rsidR="008D1463">
        <w:rPr>
          <w:rFonts w:ascii="Roboto" w:hAnsi="Roboto"/>
          <w:color w:val="000000"/>
          <w:sz w:val="22"/>
          <w:szCs w:val="22"/>
        </w:rPr>
        <w:t xml:space="preserve">throughout David’s life. </w:t>
      </w:r>
      <w:r w:rsidR="00F23348">
        <w:rPr>
          <w:rFonts w:ascii="Roboto" w:hAnsi="Roboto"/>
          <w:color w:val="000000"/>
          <w:sz w:val="22"/>
          <w:szCs w:val="22"/>
        </w:rPr>
        <w:t>In those times your plans don’t align with God’s, remember</w:t>
      </w:r>
      <w:r w:rsidR="007B6BC1">
        <w:rPr>
          <w:rFonts w:ascii="Roboto" w:hAnsi="Roboto"/>
          <w:color w:val="000000"/>
          <w:sz w:val="22"/>
          <w:szCs w:val="22"/>
        </w:rPr>
        <w:t xml:space="preserve"> all that God has done for you.</w:t>
      </w:r>
      <w:r w:rsidR="00F23348">
        <w:rPr>
          <w:rFonts w:ascii="Roboto" w:hAnsi="Roboto"/>
          <w:color w:val="000000"/>
          <w:sz w:val="22"/>
          <w:szCs w:val="22"/>
        </w:rPr>
        <w:t xml:space="preserve"> </w:t>
      </w:r>
      <w:r w:rsidR="007B6BC1">
        <w:rPr>
          <w:rFonts w:ascii="Roboto" w:hAnsi="Roboto"/>
          <w:color w:val="000000"/>
          <w:sz w:val="22"/>
          <w:szCs w:val="22"/>
        </w:rPr>
        <w:t xml:space="preserve">You can trust God. </w:t>
      </w:r>
      <w:r w:rsidR="005C3C0A">
        <w:rPr>
          <w:rFonts w:ascii="Roboto" w:hAnsi="Roboto"/>
          <w:color w:val="000000"/>
          <w:sz w:val="22"/>
          <w:szCs w:val="22"/>
        </w:rPr>
        <w:t>H</w:t>
      </w:r>
      <w:r w:rsidR="00C153CB">
        <w:rPr>
          <w:rFonts w:ascii="Roboto" w:hAnsi="Roboto"/>
          <w:color w:val="000000"/>
          <w:sz w:val="22"/>
          <w:szCs w:val="22"/>
        </w:rPr>
        <w:t>is plans for you are greater t</w:t>
      </w:r>
      <w:r w:rsidR="00695E3F">
        <w:rPr>
          <w:rFonts w:ascii="Roboto" w:hAnsi="Roboto"/>
          <w:color w:val="000000"/>
          <w:sz w:val="22"/>
          <w:szCs w:val="22"/>
        </w:rPr>
        <w:t>han our own. The God that cr</w:t>
      </w:r>
      <w:r w:rsidR="00F21B63">
        <w:rPr>
          <w:rFonts w:ascii="Roboto" w:hAnsi="Roboto"/>
          <w:color w:val="000000"/>
          <w:sz w:val="22"/>
          <w:szCs w:val="22"/>
        </w:rPr>
        <w:t>e</w:t>
      </w:r>
      <w:r w:rsidR="00695E3F">
        <w:rPr>
          <w:rFonts w:ascii="Roboto" w:hAnsi="Roboto"/>
          <w:color w:val="000000"/>
          <w:sz w:val="22"/>
          <w:szCs w:val="22"/>
        </w:rPr>
        <w:t>ated the heavens and the earth and sent his Son, Jesus Christ, to die on our behalf</w:t>
      </w:r>
      <w:r w:rsidR="00166E96">
        <w:rPr>
          <w:rFonts w:ascii="Roboto" w:hAnsi="Roboto"/>
          <w:color w:val="000000"/>
          <w:sz w:val="22"/>
          <w:szCs w:val="22"/>
        </w:rPr>
        <w:t xml:space="preserve"> is a trustworthy and loving God</w:t>
      </w:r>
      <w:r w:rsidR="007B6BC1">
        <w:rPr>
          <w:rFonts w:ascii="Roboto" w:hAnsi="Roboto"/>
          <w:color w:val="000000"/>
          <w:sz w:val="22"/>
          <w:szCs w:val="22"/>
        </w:rPr>
        <w:t xml:space="preserve">. </w:t>
      </w:r>
    </w:p>
    <w:p w14:paraId="2C4EDB00" w14:textId="64E333FD" w:rsidR="003F2987" w:rsidRDefault="00AF7A19" w:rsidP="00CA1296">
      <w:pPr>
        <w:pStyle w:val="NormalWeb"/>
        <w:rPr>
          <w:rFonts w:ascii="Roboto" w:hAnsi="Roboto"/>
          <w:b/>
          <w:bCs/>
          <w:color w:val="000000"/>
          <w:sz w:val="22"/>
          <w:szCs w:val="22"/>
        </w:rPr>
      </w:pPr>
      <w:bookmarkStart w:id="5" w:name="_Hlk155362591"/>
      <w:r w:rsidRPr="00AF7A19">
        <w:rPr>
          <w:rFonts w:ascii="Roboto" w:hAnsi="Roboto"/>
          <w:b/>
          <w:bCs/>
          <w:color w:val="000000"/>
          <w:sz w:val="22"/>
          <w:szCs w:val="22"/>
        </w:rPr>
        <w:t>3.</w:t>
      </w:r>
      <w:r w:rsidR="008315A3"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r w:rsidR="007B6BC1" w:rsidRPr="007B6BC1">
        <w:rPr>
          <w:rFonts w:ascii="Roboto" w:hAnsi="Roboto"/>
          <w:b/>
          <w:bCs/>
          <w:color w:val="000000"/>
          <w:sz w:val="22"/>
          <w:szCs w:val="22"/>
        </w:rPr>
        <w:t>Where in your life is God currently calling you to trust Him?</w:t>
      </w:r>
    </w:p>
    <w:bookmarkEnd w:id="5"/>
    <w:p w14:paraId="0C1F66F2" w14:textId="46C36A40" w:rsidR="00C00A2D" w:rsidRDefault="001F01F9" w:rsidP="00E4789F">
      <w:pPr>
        <w:pStyle w:val="NormalWeb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Are you currently pursuing something that God has called you to? </w:t>
      </w:r>
      <w:r w:rsidR="003905F2">
        <w:rPr>
          <w:rFonts w:ascii="Roboto" w:hAnsi="Roboto"/>
          <w:color w:val="000000"/>
          <w:sz w:val="22"/>
          <w:szCs w:val="22"/>
        </w:rPr>
        <w:t xml:space="preserve">Maybe you’ve felt God leading you towards something that you have been ignoring or even running from. God calls </w:t>
      </w:r>
      <w:r w:rsidR="0088025F">
        <w:rPr>
          <w:rFonts w:ascii="Roboto" w:hAnsi="Roboto"/>
          <w:color w:val="000000"/>
          <w:sz w:val="22"/>
          <w:szCs w:val="22"/>
        </w:rPr>
        <w:t>us to trust him</w:t>
      </w:r>
      <w:r w:rsidR="00AA543D">
        <w:rPr>
          <w:rFonts w:ascii="Roboto" w:hAnsi="Roboto"/>
          <w:color w:val="000000"/>
          <w:sz w:val="22"/>
          <w:szCs w:val="22"/>
        </w:rPr>
        <w:t xml:space="preserve">. </w:t>
      </w:r>
      <w:r w:rsidR="00534AA0">
        <w:rPr>
          <w:rFonts w:ascii="Roboto" w:hAnsi="Roboto"/>
          <w:color w:val="000000"/>
          <w:sz w:val="22"/>
          <w:szCs w:val="22"/>
        </w:rPr>
        <w:t xml:space="preserve">While it’s easy to compartmentalize our lives between church and school, God </w:t>
      </w:r>
      <w:r w:rsidR="00863D32">
        <w:rPr>
          <w:rFonts w:ascii="Roboto" w:hAnsi="Roboto"/>
          <w:color w:val="000000"/>
          <w:sz w:val="22"/>
          <w:szCs w:val="22"/>
        </w:rPr>
        <w:t xml:space="preserve">has plans for our entire life. </w:t>
      </w:r>
      <w:r w:rsidR="00AA543D">
        <w:rPr>
          <w:rFonts w:ascii="Roboto" w:hAnsi="Roboto"/>
          <w:color w:val="000000"/>
          <w:sz w:val="22"/>
          <w:szCs w:val="22"/>
        </w:rPr>
        <w:t xml:space="preserve">He wants us to live for Him every day of the week. </w:t>
      </w:r>
    </w:p>
    <w:p w14:paraId="2F6C1FEF" w14:textId="65B73434" w:rsidR="00E55EB1" w:rsidRDefault="00E55EB1" w:rsidP="00E55EB1">
      <w:pPr>
        <w:pStyle w:val="NormalWeb"/>
        <w:rPr>
          <w:rFonts w:ascii="Roboto" w:hAnsi="Roboto"/>
          <w:b/>
          <w:bCs/>
          <w:sz w:val="22"/>
          <w:szCs w:val="22"/>
        </w:rPr>
      </w:pPr>
      <w:r w:rsidRPr="00E22D79">
        <w:rPr>
          <w:rFonts w:ascii="Roboto" w:hAnsi="Roboto"/>
          <w:b/>
          <w:bCs/>
          <w:color w:val="000000"/>
          <w:sz w:val="22"/>
          <w:szCs w:val="22"/>
        </w:rPr>
        <w:t xml:space="preserve">4. </w:t>
      </w:r>
      <w:r w:rsidR="009D4DDB" w:rsidRPr="009D4DDB">
        <w:rPr>
          <w:rFonts w:ascii="Roboto" w:hAnsi="Roboto"/>
          <w:b/>
          <w:bCs/>
          <w:color w:val="000000"/>
          <w:sz w:val="22"/>
          <w:szCs w:val="22"/>
        </w:rPr>
        <w:t>How does God’s plans for David surpass David’s for God? Why should we care?</w:t>
      </w:r>
    </w:p>
    <w:p w14:paraId="37026D0B" w14:textId="6483F7FD" w:rsidR="00C06835" w:rsidRDefault="00851590" w:rsidP="00C06835">
      <w:pPr>
        <w:pStyle w:val="NormalWeb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David was thinking of a physical house for the </w:t>
      </w:r>
      <w:r w:rsidR="006F330F">
        <w:rPr>
          <w:rFonts w:ascii="Roboto" w:hAnsi="Roboto"/>
          <w:color w:val="000000"/>
          <w:sz w:val="22"/>
          <w:szCs w:val="22"/>
        </w:rPr>
        <w:t>tabernacle. God’s plans far surpassed David</w:t>
      </w:r>
      <w:r w:rsidR="00F80644">
        <w:rPr>
          <w:rFonts w:ascii="Roboto" w:hAnsi="Roboto"/>
          <w:color w:val="000000"/>
          <w:sz w:val="22"/>
          <w:szCs w:val="22"/>
        </w:rPr>
        <w:t>’</w:t>
      </w:r>
      <w:r w:rsidR="006F330F">
        <w:rPr>
          <w:rFonts w:ascii="Roboto" w:hAnsi="Roboto"/>
          <w:color w:val="000000"/>
          <w:sz w:val="22"/>
          <w:szCs w:val="22"/>
        </w:rPr>
        <w:t xml:space="preserve">s as they </w:t>
      </w:r>
      <w:r w:rsidR="00F80644">
        <w:rPr>
          <w:rFonts w:ascii="Roboto" w:hAnsi="Roboto"/>
          <w:color w:val="000000"/>
          <w:sz w:val="22"/>
          <w:szCs w:val="22"/>
        </w:rPr>
        <w:t xml:space="preserve">went beyond David’s specific time and place. </w:t>
      </w:r>
      <w:r w:rsidRPr="00851590">
        <w:rPr>
          <w:rFonts w:ascii="Roboto" w:hAnsi="Roboto"/>
          <w:color w:val="000000"/>
          <w:sz w:val="22"/>
          <w:szCs w:val="22"/>
        </w:rPr>
        <w:t>God promises</w:t>
      </w:r>
      <w:r w:rsidR="00F80644">
        <w:rPr>
          <w:rFonts w:ascii="Roboto" w:hAnsi="Roboto"/>
          <w:color w:val="000000"/>
          <w:sz w:val="22"/>
          <w:szCs w:val="22"/>
        </w:rPr>
        <w:t xml:space="preserve"> David a royal house.</w:t>
      </w:r>
      <w:r w:rsidR="008F1BE7">
        <w:rPr>
          <w:rFonts w:ascii="Roboto" w:hAnsi="Roboto"/>
          <w:color w:val="000000"/>
          <w:sz w:val="22"/>
          <w:szCs w:val="22"/>
        </w:rPr>
        <w:t xml:space="preserve"> It is in this Davidic Covenant that God promises that </w:t>
      </w:r>
      <w:r w:rsidRPr="00851590">
        <w:rPr>
          <w:rFonts w:ascii="Roboto" w:hAnsi="Roboto"/>
          <w:color w:val="000000"/>
          <w:sz w:val="22"/>
          <w:szCs w:val="22"/>
        </w:rPr>
        <w:t xml:space="preserve">a descendant of David, would reign over the people of Israel. It is from the Davidic line, that God will </w:t>
      </w:r>
      <w:r w:rsidR="00FD102E">
        <w:rPr>
          <w:rFonts w:ascii="Roboto" w:hAnsi="Roboto"/>
          <w:color w:val="000000"/>
          <w:sz w:val="22"/>
          <w:szCs w:val="22"/>
        </w:rPr>
        <w:t xml:space="preserve">ultimately </w:t>
      </w:r>
      <w:r w:rsidRPr="00851590">
        <w:rPr>
          <w:rFonts w:ascii="Roboto" w:hAnsi="Roboto"/>
          <w:color w:val="000000"/>
          <w:sz w:val="22"/>
          <w:szCs w:val="22"/>
        </w:rPr>
        <w:t xml:space="preserve">build a temple </w:t>
      </w:r>
      <w:r w:rsidR="00FD102E">
        <w:rPr>
          <w:rFonts w:ascii="Roboto" w:hAnsi="Roboto"/>
          <w:color w:val="000000"/>
          <w:sz w:val="22"/>
          <w:szCs w:val="22"/>
        </w:rPr>
        <w:t>(Solomon). Most important</w:t>
      </w:r>
      <w:r w:rsidR="00F13FB5">
        <w:rPr>
          <w:rFonts w:ascii="Roboto" w:hAnsi="Roboto"/>
          <w:color w:val="000000"/>
          <w:sz w:val="22"/>
          <w:szCs w:val="22"/>
        </w:rPr>
        <w:t>ly</w:t>
      </w:r>
      <w:r w:rsidR="00FD102E">
        <w:rPr>
          <w:rFonts w:ascii="Roboto" w:hAnsi="Roboto"/>
          <w:color w:val="000000"/>
          <w:sz w:val="22"/>
          <w:szCs w:val="22"/>
        </w:rPr>
        <w:t xml:space="preserve">, God promises to </w:t>
      </w:r>
      <w:r w:rsidRPr="00851590">
        <w:rPr>
          <w:rFonts w:ascii="Roboto" w:hAnsi="Roboto"/>
          <w:color w:val="000000"/>
          <w:sz w:val="22"/>
          <w:szCs w:val="22"/>
        </w:rPr>
        <w:t>establish his kingdom forever</w:t>
      </w:r>
      <w:r w:rsidR="001B75FE">
        <w:rPr>
          <w:rFonts w:ascii="Roboto" w:hAnsi="Roboto"/>
          <w:color w:val="000000"/>
          <w:sz w:val="22"/>
          <w:szCs w:val="22"/>
        </w:rPr>
        <w:t>. We now know that God establish</w:t>
      </w:r>
      <w:r w:rsidR="00385D6C">
        <w:rPr>
          <w:rFonts w:ascii="Roboto" w:hAnsi="Roboto"/>
          <w:color w:val="000000"/>
          <w:sz w:val="22"/>
          <w:szCs w:val="22"/>
        </w:rPr>
        <w:t>es</w:t>
      </w:r>
      <w:r w:rsidR="001B75FE">
        <w:rPr>
          <w:rFonts w:ascii="Roboto" w:hAnsi="Roboto"/>
          <w:color w:val="000000"/>
          <w:sz w:val="22"/>
          <w:szCs w:val="22"/>
        </w:rPr>
        <w:t xml:space="preserve"> his kingdom through Jesus Christ. </w:t>
      </w:r>
      <w:r w:rsidR="007212BC">
        <w:rPr>
          <w:rFonts w:ascii="Roboto" w:hAnsi="Roboto"/>
          <w:color w:val="000000"/>
          <w:sz w:val="22"/>
          <w:szCs w:val="22"/>
        </w:rPr>
        <w:t xml:space="preserve">God’s promises of a Messiah who </w:t>
      </w:r>
      <w:r w:rsidR="007B6406">
        <w:rPr>
          <w:rFonts w:ascii="Roboto" w:hAnsi="Roboto"/>
          <w:color w:val="000000"/>
          <w:sz w:val="22"/>
          <w:szCs w:val="22"/>
        </w:rPr>
        <w:t xml:space="preserve">establishes his kingdom forever his fulfilled in Christ. </w:t>
      </w:r>
      <w:r w:rsidR="0077100E">
        <w:rPr>
          <w:rFonts w:ascii="Roboto" w:hAnsi="Roboto"/>
          <w:color w:val="000000"/>
          <w:sz w:val="22"/>
          <w:szCs w:val="22"/>
        </w:rPr>
        <w:t xml:space="preserve">And we should care because </w:t>
      </w:r>
      <w:r w:rsidR="00042C29">
        <w:rPr>
          <w:rFonts w:ascii="Roboto" w:hAnsi="Roboto"/>
          <w:color w:val="000000"/>
          <w:sz w:val="22"/>
          <w:szCs w:val="22"/>
        </w:rPr>
        <w:t>G</w:t>
      </w:r>
      <w:r w:rsidR="0077100E">
        <w:rPr>
          <w:rFonts w:ascii="Roboto" w:hAnsi="Roboto"/>
          <w:color w:val="000000"/>
          <w:sz w:val="22"/>
          <w:szCs w:val="22"/>
        </w:rPr>
        <w:t xml:space="preserve">od was so gracious to include us in his plans! </w:t>
      </w:r>
      <w:r w:rsidR="00FD71E4">
        <w:rPr>
          <w:rFonts w:ascii="Roboto" w:hAnsi="Roboto"/>
          <w:color w:val="000000"/>
          <w:sz w:val="22"/>
          <w:szCs w:val="22"/>
        </w:rPr>
        <w:t xml:space="preserve">When we accept Jesus Christ as our Lord and Savior, we are </w:t>
      </w:r>
      <w:r w:rsidR="00B6052C">
        <w:rPr>
          <w:rFonts w:ascii="Roboto" w:hAnsi="Roboto"/>
          <w:color w:val="000000"/>
          <w:sz w:val="22"/>
          <w:szCs w:val="22"/>
        </w:rPr>
        <w:t xml:space="preserve">part of the family of God </w:t>
      </w:r>
      <w:r w:rsidR="007642C7">
        <w:rPr>
          <w:rFonts w:ascii="Roboto" w:hAnsi="Roboto"/>
          <w:color w:val="000000"/>
          <w:sz w:val="22"/>
          <w:szCs w:val="22"/>
        </w:rPr>
        <w:t xml:space="preserve">with a place </w:t>
      </w:r>
      <w:r w:rsidR="00933C89">
        <w:rPr>
          <w:rFonts w:ascii="Roboto" w:hAnsi="Roboto"/>
          <w:color w:val="000000"/>
          <w:sz w:val="22"/>
          <w:szCs w:val="22"/>
        </w:rPr>
        <w:t xml:space="preserve">in his kingdom. </w:t>
      </w:r>
    </w:p>
    <w:p w14:paraId="677727D2" w14:textId="0F080AAF" w:rsidR="00C06835" w:rsidRPr="00C06835" w:rsidRDefault="00C06835" w:rsidP="00C06835">
      <w:pPr>
        <w:pStyle w:val="NormalWeb"/>
        <w:rPr>
          <w:rFonts w:ascii="Roboto" w:hAnsi="Roboto"/>
          <w:b/>
          <w:bCs/>
          <w:color w:val="000000"/>
          <w:sz w:val="22"/>
          <w:szCs w:val="22"/>
        </w:rPr>
      </w:pPr>
      <w:r w:rsidRPr="00C06835">
        <w:rPr>
          <w:rFonts w:ascii="Roboto" w:hAnsi="Roboto"/>
          <w:b/>
          <w:bCs/>
          <w:color w:val="000000"/>
          <w:sz w:val="22"/>
          <w:szCs w:val="22"/>
        </w:rPr>
        <w:t xml:space="preserve">5. </w:t>
      </w:r>
      <w:r w:rsidR="007B6406" w:rsidRPr="007B6406">
        <w:rPr>
          <w:rFonts w:ascii="Roboto" w:hAnsi="Roboto"/>
          <w:b/>
          <w:bCs/>
          <w:color w:val="000000"/>
          <w:sz w:val="22"/>
          <w:szCs w:val="22"/>
        </w:rPr>
        <w:t>How will you be more intentional about submitting to God’s plan for your life?</w:t>
      </w:r>
    </w:p>
    <w:p w14:paraId="4ED2F3FC" w14:textId="10CF5C3F" w:rsidR="00E22D79" w:rsidRPr="00CD7F75" w:rsidRDefault="007B6406" w:rsidP="00E55EB1">
      <w:pPr>
        <w:pStyle w:val="NormalWeb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It’s not wrong to have plans, goals, or dreams. </w:t>
      </w:r>
      <w:r w:rsidR="0094470E">
        <w:rPr>
          <w:rFonts w:ascii="Roboto" w:hAnsi="Roboto"/>
          <w:color w:val="000000"/>
          <w:sz w:val="22"/>
          <w:szCs w:val="22"/>
        </w:rPr>
        <w:t xml:space="preserve">When you have </w:t>
      </w:r>
      <w:r w:rsidR="00536FD3">
        <w:rPr>
          <w:rFonts w:ascii="Roboto" w:hAnsi="Roboto"/>
          <w:color w:val="000000"/>
          <w:sz w:val="22"/>
          <w:szCs w:val="22"/>
        </w:rPr>
        <w:t>such plans</w:t>
      </w:r>
      <w:r w:rsidR="0094470E">
        <w:rPr>
          <w:rFonts w:ascii="Roboto" w:hAnsi="Roboto"/>
          <w:color w:val="000000"/>
          <w:sz w:val="22"/>
          <w:szCs w:val="22"/>
        </w:rPr>
        <w:t xml:space="preserve">, consider what God has to say about them. Pray </w:t>
      </w:r>
      <w:r w:rsidR="00132C95">
        <w:rPr>
          <w:rFonts w:ascii="Roboto" w:hAnsi="Roboto"/>
          <w:color w:val="000000"/>
          <w:sz w:val="22"/>
          <w:szCs w:val="22"/>
        </w:rPr>
        <w:t>for wisdom and discernment. Pray that God, through his Word and the</w:t>
      </w:r>
      <w:r w:rsidR="00E12855">
        <w:rPr>
          <w:rFonts w:ascii="Roboto" w:hAnsi="Roboto"/>
          <w:color w:val="000000"/>
          <w:sz w:val="22"/>
          <w:szCs w:val="22"/>
        </w:rPr>
        <w:t xml:space="preserve"> Holy Spirit</w:t>
      </w:r>
      <w:r w:rsidR="00132C95">
        <w:rPr>
          <w:rFonts w:ascii="Roboto" w:hAnsi="Roboto"/>
          <w:color w:val="000000"/>
          <w:sz w:val="22"/>
          <w:szCs w:val="22"/>
        </w:rPr>
        <w:t xml:space="preserve">, will make His plans </w:t>
      </w:r>
      <w:r w:rsidR="00BA7750">
        <w:rPr>
          <w:rFonts w:ascii="Roboto" w:hAnsi="Roboto"/>
          <w:color w:val="000000"/>
          <w:sz w:val="22"/>
          <w:szCs w:val="22"/>
        </w:rPr>
        <w:t>clear to you.</w:t>
      </w:r>
      <w:r w:rsidR="004A13C0">
        <w:rPr>
          <w:rFonts w:ascii="Roboto" w:hAnsi="Roboto"/>
          <w:color w:val="000000"/>
          <w:sz w:val="22"/>
          <w:szCs w:val="22"/>
        </w:rPr>
        <w:t xml:space="preserve"> </w:t>
      </w:r>
      <w:r w:rsidR="00F13FB5">
        <w:rPr>
          <w:rFonts w:ascii="Roboto" w:hAnsi="Roboto"/>
          <w:color w:val="000000"/>
          <w:sz w:val="22"/>
          <w:szCs w:val="22"/>
        </w:rPr>
        <w:t xml:space="preserve">Talk to trusted followers of Jesus whether that be </w:t>
      </w:r>
      <w:r w:rsidR="002C248C">
        <w:rPr>
          <w:rFonts w:ascii="Roboto" w:hAnsi="Roboto"/>
          <w:color w:val="000000"/>
          <w:sz w:val="22"/>
          <w:szCs w:val="22"/>
        </w:rPr>
        <w:t xml:space="preserve">family, friends, or church leaders. </w:t>
      </w:r>
      <w:r w:rsidR="00816876">
        <w:rPr>
          <w:rFonts w:ascii="Roboto" w:hAnsi="Roboto"/>
          <w:color w:val="000000"/>
          <w:sz w:val="22"/>
          <w:szCs w:val="22"/>
        </w:rPr>
        <w:t xml:space="preserve">Continue to live in God’s </w:t>
      </w:r>
      <w:r w:rsidR="007F547A">
        <w:rPr>
          <w:rFonts w:ascii="Roboto" w:hAnsi="Roboto"/>
          <w:color w:val="000000"/>
          <w:sz w:val="22"/>
          <w:szCs w:val="22"/>
        </w:rPr>
        <w:t xml:space="preserve">Word each day and spend time with God in prayer, </w:t>
      </w:r>
      <w:r w:rsidR="00816876">
        <w:rPr>
          <w:rFonts w:ascii="Roboto" w:hAnsi="Roboto"/>
          <w:color w:val="000000"/>
          <w:sz w:val="22"/>
          <w:szCs w:val="22"/>
        </w:rPr>
        <w:t xml:space="preserve">and you will find </w:t>
      </w:r>
      <w:r w:rsidR="00BA7750">
        <w:rPr>
          <w:rFonts w:ascii="Roboto" w:hAnsi="Roboto"/>
          <w:color w:val="000000"/>
          <w:sz w:val="22"/>
          <w:szCs w:val="22"/>
        </w:rPr>
        <w:t>it easier and easier to</w:t>
      </w:r>
      <w:r w:rsidR="009925CF">
        <w:rPr>
          <w:rFonts w:ascii="Roboto" w:hAnsi="Roboto"/>
          <w:color w:val="000000"/>
          <w:sz w:val="22"/>
          <w:szCs w:val="22"/>
        </w:rPr>
        <w:t xml:space="preserve"> rely upon God when considering what God has planned for you. </w:t>
      </w:r>
    </w:p>
    <w:sectPr w:rsidR="00E22D79" w:rsidRPr="00CD7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0B31" w14:textId="77777777" w:rsidR="00B05719" w:rsidRDefault="00B05719" w:rsidP="00CA1296">
      <w:r>
        <w:separator/>
      </w:r>
    </w:p>
  </w:endnote>
  <w:endnote w:type="continuationSeparator" w:id="0">
    <w:p w14:paraId="45032516" w14:textId="77777777" w:rsidR="00B05719" w:rsidRDefault="00B05719" w:rsidP="00CA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hosphate Inline">
    <w:altName w:val="Microsoft Himalaya"/>
    <w:panose1 w:val="02000506050000020004"/>
    <w:charset w:val="4D"/>
    <w:family w:val="auto"/>
    <w:pitch w:val="variable"/>
    <w:sig w:usb0="A00000EF" w:usb1="5000204B" w:usb2="00000040" w:usb3="00000000" w:csb0="00000193" w:csb1="00000000"/>
  </w:font>
  <w:font w:name="Copperplate">
    <w:altName w:val="Calibri"/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4F447" w14:textId="77777777" w:rsidR="00B05719" w:rsidRDefault="00B05719" w:rsidP="00CA1296">
      <w:r>
        <w:separator/>
      </w:r>
    </w:p>
  </w:footnote>
  <w:footnote w:type="continuationSeparator" w:id="0">
    <w:p w14:paraId="4961199B" w14:textId="77777777" w:rsidR="00B05719" w:rsidRDefault="00B05719" w:rsidP="00CA1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77F1"/>
    <w:multiLevelType w:val="hybridMultilevel"/>
    <w:tmpl w:val="188AB9E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038A2"/>
    <w:multiLevelType w:val="multilevel"/>
    <w:tmpl w:val="CD82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7456F"/>
    <w:multiLevelType w:val="multilevel"/>
    <w:tmpl w:val="0CD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ED7F1F"/>
    <w:multiLevelType w:val="hybridMultilevel"/>
    <w:tmpl w:val="5E4ABED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9194C"/>
    <w:multiLevelType w:val="hybridMultilevel"/>
    <w:tmpl w:val="14901DB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A1594"/>
    <w:multiLevelType w:val="hybridMultilevel"/>
    <w:tmpl w:val="4DD08FA4"/>
    <w:lvl w:ilvl="0" w:tplc="106EAE4C">
      <w:start w:val="6"/>
      <w:numFmt w:val="bullet"/>
      <w:lvlText w:val="-"/>
      <w:lvlJc w:val="left"/>
      <w:pPr>
        <w:ind w:left="720" w:hanging="360"/>
      </w:pPr>
      <w:rPr>
        <w:rFonts w:ascii="Roboto" w:eastAsiaTheme="minorHAnsi" w:hAnsi="Roboto" w:cs="Phosphate Inlin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E78A5"/>
    <w:multiLevelType w:val="hybridMultilevel"/>
    <w:tmpl w:val="DD42AB4C"/>
    <w:lvl w:ilvl="0" w:tplc="80B8ADA4">
      <w:start w:val="6"/>
      <w:numFmt w:val="bullet"/>
      <w:lvlText w:val="-"/>
      <w:lvlJc w:val="left"/>
      <w:pPr>
        <w:ind w:left="720" w:hanging="360"/>
      </w:pPr>
      <w:rPr>
        <w:rFonts w:ascii="Roboto" w:eastAsiaTheme="minorHAnsi" w:hAnsi="Roboto" w:cs="Phosphate Inlin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D0C47"/>
    <w:multiLevelType w:val="multilevel"/>
    <w:tmpl w:val="0CD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5430434">
    <w:abstractNumId w:val="1"/>
  </w:num>
  <w:num w:numId="2" w16cid:durableId="1690132659">
    <w:abstractNumId w:val="2"/>
  </w:num>
  <w:num w:numId="3" w16cid:durableId="589199050">
    <w:abstractNumId w:val="5"/>
  </w:num>
  <w:num w:numId="4" w16cid:durableId="485586436">
    <w:abstractNumId w:val="6"/>
  </w:num>
  <w:num w:numId="5" w16cid:durableId="751120783">
    <w:abstractNumId w:val="4"/>
  </w:num>
  <w:num w:numId="6" w16cid:durableId="638387089">
    <w:abstractNumId w:val="7"/>
  </w:num>
  <w:num w:numId="7" w16cid:durableId="2034962136">
    <w:abstractNumId w:val="3"/>
  </w:num>
  <w:num w:numId="8" w16cid:durableId="135916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D1"/>
    <w:rsid w:val="00001B6C"/>
    <w:rsid w:val="00007DDD"/>
    <w:rsid w:val="00011330"/>
    <w:rsid w:val="00011688"/>
    <w:rsid w:val="000118DB"/>
    <w:rsid w:val="0001252D"/>
    <w:rsid w:val="00014D1C"/>
    <w:rsid w:val="00015187"/>
    <w:rsid w:val="00016F40"/>
    <w:rsid w:val="00017680"/>
    <w:rsid w:val="00022DAF"/>
    <w:rsid w:val="000244EB"/>
    <w:rsid w:val="0003143C"/>
    <w:rsid w:val="0003253B"/>
    <w:rsid w:val="0003578A"/>
    <w:rsid w:val="0003595E"/>
    <w:rsid w:val="00042C15"/>
    <w:rsid w:val="00042C29"/>
    <w:rsid w:val="0005055D"/>
    <w:rsid w:val="000525EB"/>
    <w:rsid w:val="00052EBA"/>
    <w:rsid w:val="00064AE8"/>
    <w:rsid w:val="00065979"/>
    <w:rsid w:val="00074CB4"/>
    <w:rsid w:val="000765E8"/>
    <w:rsid w:val="00080C7D"/>
    <w:rsid w:val="00082455"/>
    <w:rsid w:val="00082BF0"/>
    <w:rsid w:val="00084198"/>
    <w:rsid w:val="000961B4"/>
    <w:rsid w:val="000A09FF"/>
    <w:rsid w:val="000A4AB1"/>
    <w:rsid w:val="000A6D7B"/>
    <w:rsid w:val="000B4765"/>
    <w:rsid w:val="000C0CE4"/>
    <w:rsid w:val="000C6A96"/>
    <w:rsid w:val="000C6E68"/>
    <w:rsid w:val="000C71BA"/>
    <w:rsid w:val="000C78B0"/>
    <w:rsid w:val="000E079E"/>
    <w:rsid w:val="000E695E"/>
    <w:rsid w:val="000F6F27"/>
    <w:rsid w:val="001036EB"/>
    <w:rsid w:val="001125CF"/>
    <w:rsid w:val="001211AA"/>
    <w:rsid w:val="0013207E"/>
    <w:rsid w:val="00132C95"/>
    <w:rsid w:val="00133A05"/>
    <w:rsid w:val="001371A9"/>
    <w:rsid w:val="00137310"/>
    <w:rsid w:val="00144B30"/>
    <w:rsid w:val="00145156"/>
    <w:rsid w:val="001517AF"/>
    <w:rsid w:val="00152968"/>
    <w:rsid w:val="00164246"/>
    <w:rsid w:val="00166E96"/>
    <w:rsid w:val="00166F00"/>
    <w:rsid w:val="0017065C"/>
    <w:rsid w:val="00176C4E"/>
    <w:rsid w:val="001774EB"/>
    <w:rsid w:val="00177CE6"/>
    <w:rsid w:val="001810B5"/>
    <w:rsid w:val="00183B81"/>
    <w:rsid w:val="001851FD"/>
    <w:rsid w:val="00185B93"/>
    <w:rsid w:val="0019018B"/>
    <w:rsid w:val="0019144E"/>
    <w:rsid w:val="00196A72"/>
    <w:rsid w:val="00197C99"/>
    <w:rsid w:val="001A1D43"/>
    <w:rsid w:val="001B17A2"/>
    <w:rsid w:val="001B2FBD"/>
    <w:rsid w:val="001B75FE"/>
    <w:rsid w:val="001C21BD"/>
    <w:rsid w:val="001C392E"/>
    <w:rsid w:val="001C7B00"/>
    <w:rsid w:val="001D790B"/>
    <w:rsid w:val="001E60A5"/>
    <w:rsid w:val="001E6852"/>
    <w:rsid w:val="001F01F9"/>
    <w:rsid w:val="001F32E4"/>
    <w:rsid w:val="001F594E"/>
    <w:rsid w:val="001F7058"/>
    <w:rsid w:val="002115D7"/>
    <w:rsid w:val="00222408"/>
    <w:rsid w:val="002224FB"/>
    <w:rsid w:val="00223430"/>
    <w:rsid w:val="00231F03"/>
    <w:rsid w:val="00240A3E"/>
    <w:rsid w:val="00247622"/>
    <w:rsid w:val="00247F07"/>
    <w:rsid w:val="00253E5D"/>
    <w:rsid w:val="00266DDA"/>
    <w:rsid w:val="00277F44"/>
    <w:rsid w:val="0029073C"/>
    <w:rsid w:val="00293DAD"/>
    <w:rsid w:val="002A055B"/>
    <w:rsid w:val="002A083F"/>
    <w:rsid w:val="002A3412"/>
    <w:rsid w:val="002A5E2A"/>
    <w:rsid w:val="002A62AC"/>
    <w:rsid w:val="002B1812"/>
    <w:rsid w:val="002B4B13"/>
    <w:rsid w:val="002B4CF8"/>
    <w:rsid w:val="002B5974"/>
    <w:rsid w:val="002B7534"/>
    <w:rsid w:val="002C148D"/>
    <w:rsid w:val="002C228C"/>
    <w:rsid w:val="002C248C"/>
    <w:rsid w:val="002C3520"/>
    <w:rsid w:val="002C3E44"/>
    <w:rsid w:val="002C3EEE"/>
    <w:rsid w:val="002D0AB4"/>
    <w:rsid w:val="002D0D22"/>
    <w:rsid w:val="002D799B"/>
    <w:rsid w:val="002E1DAA"/>
    <w:rsid w:val="002E2E5D"/>
    <w:rsid w:val="002E4AE1"/>
    <w:rsid w:val="002E6EE8"/>
    <w:rsid w:val="002F7412"/>
    <w:rsid w:val="0030197E"/>
    <w:rsid w:val="00301F3A"/>
    <w:rsid w:val="00310698"/>
    <w:rsid w:val="00310A1F"/>
    <w:rsid w:val="003112DC"/>
    <w:rsid w:val="00312497"/>
    <w:rsid w:val="00320A43"/>
    <w:rsid w:val="00322C20"/>
    <w:rsid w:val="003252A5"/>
    <w:rsid w:val="0032671C"/>
    <w:rsid w:val="00331EA6"/>
    <w:rsid w:val="00336918"/>
    <w:rsid w:val="003409F7"/>
    <w:rsid w:val="00344B1F"/>
    <w:rsid w:val="003523F0"/>
    <w:rsid w:val="003534B0"/>
    <w:rsid w:val="0036226B"/>
    <w:rsid w:val="00362429"/>
    <w:rsid w:val="00365593"/>
    <w:rsid w:val="00370C19"/>
    <w:rsid w:val="0037581C"/>
    <w:rsid w:val="00376A0F"/>
    <w:rsid w:val="00385D6C"/>
    <w:rsid w:val="00387F00"/>
    <w:rsid w:val="003905F2"/>
    <w:rsid w:val="00391E1E"/>
    <w:rsid w:val="00392BD0"/>
    <w:rsid w:val="00396051"/>
    <w:rsid w:val="003A2485"/>
    <w:rsid w:val="003A54F5"/>
    <w:rsid w:val="003B0BD3"/>
    <w:rsid w:val="003C2B2A"/>
    <w:rsid w:val="003C369E"/>
    <w:rsid w:val="003C70CC"/>
    <w:rsid w:val="003E0067"/>
    <w:rsid w:val="003E5392"/>
    <w:rsid w:val="003E6193"/>
    <w:rsid w:val="003F0ADC"/>
    <w:rsid w:val="003F2987"/>
    <w:rsid w:val="003F52DB"/>
    <w:rsid w:val="003F67CF"/>
    <w:rsid w:val="00415285"/>
    <w:rsid w:val="00427C8E"/>
    <w:rsid w:val="00437E70"/>
    <w:rsid w:val="00441ED3"/>
    <w:rsid w:val="00445387"/>
    <w:rsid w:val="004542D5"/>
    <w:rsid w:val="00463948"/>
    <w:rsid w:val="004674C9"/>
    <w:rsid w:val="00467A96"/>
    <w:rsid w:val="004717C3"/>
    <w:rsid w:val="004732A7"/>
    <w:rsid w:val="004758E8"/>
    <w:rsid w:val="00476D33"/>
    <w:rsid w:val="00485B6C"/>
    <w:rsid w:val="00486608"/>
    <w:rsid w:val="0049366C"/>
    <w:rsid w:val="00495908"/>
    <w:rsid w:val="00497ACE"/>
    <w:rsid w:val="004A13C0"/>
    <w:rsid w:val="004A330C"/>
    <w:rsid w:val="004C2EA6"/>
    <w:rsid w:val="004C64AB"/>
    <w:rsid w:val="004D086A"/>
    <w:rsid w:val="004D0D64"/>
    <w:rsid w:val="004D4A19"/>
    <w:rsid w:val="004D4B0A"/>
    <w:rsid w:val="004D6C8A"/>
    <w:rsid w:val="004E1F49"/>
    <w:rsid w:val="004F704C"/>
    <w:rsid w:val="00501100"/>
    <w:rsid w:val="0050118A"/>
    <w:rsid w:val="00504F87"/>
    <w:rsid w:val="00505375"/>
    <w:rsid w:val="005121DD"/>
    <w:rsid w:val="00515766"/>
    <w:rsid w:val="00521317"/>
    <w:rsid w:val="00524707"/>
    <w:rsid w:val="00525415"/>
    <w:rsid w:val="0053201D"/>
    <w:rsid w:val="005321E5"/>
    <w:rsid w:val="00534AA0"/>
    <w:rsid w:val="00536FD3"/>
    <w:rsid w:val="00541C1D"/>
    <w:rsid w:val="00546FA4"/>
    <w:rsid w:val="00547A49"/>
    <w:rsid w:val="00555BC9"/>
    <w:rsid w:val="00561467"/>
    <w:rsid w:val="00562FB5"/>
    <w:rsid w:val="00565386"/>
    <w:rsid w:val="00572C7B"/>
    <w:rsid w:val="00574676"/>
    <w:rsid w:val="00574C75"/>
    <w:rsid w:val="0058010B"/>
    <w:rsid w:val="005828EE"/>
    <w:rsid w:val="00582F05"/>
    <w:rsid w:val="00585E9D"/>
    <w:rsid w:val="005963E0"/>
    <w:rsid w:val="005B1CD1"/>
    <w:rsid w:val="005B1F54"/>
    <w:rsid w:val="005B4AF5"/>
    <w:rsid w:val="005C3C0A"/>
    <w:rsid w:val="005C5C30"/>
    <w:rsid w:val="005C68B7"/>
    <w:rsid w:val="005D084D"/>
    <w:rsid w:val="005D0D27"/>
    <w:rsid w:val="005D3A2D"/>
    <w:rsid w:val="005D46FF"/>
    <w:rsid w:val="005D470F"/>
    <w:rsid w:val="005E453F"/>
    <w:rsid w:val="005F0A2B"/>
    <w:rsid w:val="005F0D5B"/>
    <w:rsid w:val="005F39F0"/>
    <w:rsid w:val="005F65C0"/>
    <w:rsid w:val="005F7F93"/>
    <w:rsid w:val="00607E95"/>
    <w:rsid w:val="00620753"/>
    <w:rsid w:val="00621E49"/>
    <w:rsid w:val="0062367D"/>
    <w:rsid w:val="00632412"/>
    <w:rsid w:val="00633A61"/>
    <w:rsid w:val="006346D5"/>
    <w:rsid w:val="00636145"/>
    <w:rsid w:val="0064106E"/>
    <w:rsid w:val="006440DB"/>
    <w:rsid w:val="0065083B"/>
    <w:rsid w:val="0065108C"/>
    <w:rsid w:val="006535B5"/>
    <w:rsid w:val="006617AF"/>
    <w:rsid w:val="00661951"/>
    <w:rsid w:val="00671D5D"/>
    <w:rsid w:val="006736AE"/>
    <w:rsid w:val="00675F13"/>
    <w:rsid w:val="00683A25"/>
    <w:rsid w:val="00683D9A"/>
    <w:rsid w:val="006877DA"/>
    <w:rsid w:val="00695516"/>
    <w:rsid w:val="0069573F"/>
    <w:rsid w:val="00695E3F"/>
    <w:rsid w:val="0069693D"/>
    <w:rsid w:val="006C1F66"/>
    <w:rsid w:val="006C2DA9"/>
    <w:rsid w:val="006C7DFD"/>
    <w:rsid w:val="006D028C"/>
    <w:rsid w:val="006E3B8B"/>
    <w:rsid w:val="006E431B"/>
    <w:rsid w:val="006E73E1"/>
    <w:rsid w:val="006F27E5"/>
    <w:rsid w:val="006F330F"/>
    <w:rsid w:val="006F6F95"/>
    <w:rsid w:val="00701B8F"/>
    <w:rsid w:val="00706A0A"/>
    <w:rsid w:val="00711089"/>
    <w:rsid w:val="00712264"/>
    <w:rsid w:val="00712A64"/>
    <w:rsid w:val="00714547"/>
    <w:rsid w:val="0072024E"/>
    <w:rsid w:val="007212BC"/>
    <w:rsid w:val="00724A02"/>
    <w:rsid w:val="00724CEE"/>
    <w:rsid w:val="007265F9"/>
    <w:rsid w:val="007311AC"/>
    <w:rsid w:val="007361A1"/>
    <w:rsid w:val="00737B90"/>
    <w:rsid w:val="00741C23"/>
    <w:rsid w:val="0074395F"/>
    <w:rsid w:val="007468C9"/>
    <w:rsid w:val="00751812"/>
    <w:rsid w:val="007520A8"/>
    <w:rsid w:val="00763A4B"/>
    <w:rsid w:val="007642C7"/>
    <w:rsid w:val="0077100E"/>
    <w:rsid w:val="00771946"/>
    <w:rsid w:val="00772F76"/>
    <w:rsid w:val="00776759"/>
    <w:rsid w:val="00776F8B"/>
    <w:rsid w:val="007775ED"/>
    <w:rsid w:val="00781952"/>
    <w:rsid w:val="00782245"/>
    <w:rsid w:val="0078295E"/>
    <w:rsid w:val="0078408C"/>
    <w:rsid w:val="007844E9"/>
    <w:rsid w:val="00785721"/>
    <w:rsid w:val="007912A3"/>
    <w:rsid w:val="00793682"/>
    <w:rsid w:val="0079512B"/>
    <w:rsid w:val="007A3EE2"/>
    <w:rsid w:val="007A638E"/>
    <w:rsid w:val="007B0812"/>
    <w:rsid w:val="007B6406"/>
    <w:rsid w:val="007B6BC1"/>
    <w:rsid w:val="007C4251"/>
    <w:rsid w:val="007D4D18"/>
    <w:rsid w:val="007F06E1"/>
    <w:rsid w:val="007F2345"/>
    <w:rsid w:val="007F2B5F"/>
    <w:rsid w:val="007F547A"/>
    <w:rsid w:val="00803396"/>
    <w:rsid w:val="00804248"/>
    <w:rsid w:val="008047D8"/>
    <w:rsid w:val="008123C2"/>
    <w:rsid w:val="008132D2"/>
    <w:rsid w:val="008144C8"/>
    <w:rsid w:val="00815FD1"/>
    <w:rsid w:val="00816876"/>
    <w:rsid w:val="008201D7"/>
    <w:rsid w:val="00820A51"/>
    <w:rsid w:val="00820C23"/>
    <w:rsid w:val="00821877"/>
    <w:rsid w:val="00825B6E"/>
    <w:rsid w:val="0082684A"/>
    <w:rsid w:val="00827FD2"/>
    <w:rsid w:val="008315A3"/>
    <w:rsid w:val="0083334D"/>
    <w:rsid w:val="008372E2"/>
    <w:rsid w:val="00842F5F"/>
    <w:rsid w:val="0085104F"/>
    <w:rsid w:val="00851590"/>
    <w:rsid w:val="00854885"/>
    <w:rsid w:val="00855E7B"/>
    <w:rsid w:val="00863D32"/>
    <w:rsid w:val="00866971"/>
    <w:rsid w:val="00872D25"/>
    <w:rsid w:val="00873A74"/>
    <w:rsid w:val="0088025F"/>
    <w:rsid w:val="008920D8"/>
    <w:rsid w:val="00893842"/>
    <w:rsid w:val="00893FBE"/>
    <w:rsid w:val="008949F0"/>
    <w:rsid w:val="008972FB"/>
    <w:rsid w:val="008D1463"/>
    <w:rsid w:val="008D2666"/>
    <w:rsid w:val="008D2744"/>
    <w:rsid w:val="008E1CD8"/>
    <w:rsid w:val="008E2587"/>
    <w:rsid w:val="008E733D"/>
    <w:rsid w:val="008E7E28"/>
    <w:rsid w:val="008F0AFD"/>
    <w:rsid w:val="008F1BE7"/>
    <w:rsid w:val="008F30C4"/>
    <w:rsid w:val="008F3E1D"/>
    <w:rsid w:val="008F5D91"/>
    <w:rsid w:val="009029EC"/>
    <w:rsid w:val="00906DAE"/>
    <w:rsid w:val="0090731C"/>
    <w:rsid w:val="00914A9A"/>
    <w:rsid w:val="00916020"/>
    <w:rsid w:val="00920CDF"/>
    <w:rsid w:val="009258DA"/>
    <w:rsid w:val="00927149"/>
    <w:rsid w:val="00931EF0"/>
    <w:rsid w:val="00933B83"/>
    <w:rsid w:val="00933C89"/>
    <w:rsid w:val="0094470E"/>
    <w:rsid w:val="009467B2"/>
    <w:rsid w:val="009519BB"/>
    <w:rsid w:val="0095453E"/>
    <w:rsid w:val="00977610"/>
    <w:rsid w:val="009821C9"/>
    <w:rsid w:val="009823D1"/>
    <w:rsid w:val="009866D1"/>
    <w:rsid w:val="00986E9B"/>
    <w:rsid w:val="00990A58"/>
    <w:rsid w:val="009925CF"/>
    <w:rsid w:val="00992984"/>
    <w:rsid w:val="0099352F"/>
    <w:rsid w:val="00993DB5"/>
    <w:rsid w:val="009A209B"/>
    <w:rsid w:val="009A297D"/>
    <w:rsid w:val="009A3F82"/>
    <w:rsid w:val="009A4947"/>
    <w:rsid w:val="009B17B0"/>
    <w:rsid w:val="009B5963"/>
    <w:rsid w:val="009B6183"/>
    <w:rsid w:val="009C33C1"/>
    <w:rsid w:val="009C5937"/>
    <w:rsid w:val="009C615F"/>
    <w:rsid w:val="009C7082"/>
    <w:rsid w:val="009D4DDB"/>
    <w:rsid w:val="009D7463"/>
    <w:rsid w:val="009E5C73"/>
    <w:rsid w:val="009E656A"/>
    <w:rsid w:val="009F6C01"/>
    <w:rsid w:val="00A015D1"/>
    <w:rsid w:val="00A02385"/>
    <w:rsid w:val="00A05B86"/>
    <w:rsid w:val="00A17612"/>
    <w:rsid w:val="00A20318"/>
    <w:rsid w:val="00A34E8F"/>
    <w:rsid w:val="00A3597C"/>
    <w:rsid w:val="00A40449"/>
    <w:rsid w:val="00A41C90"/>
    <w:rsid w:val="00A440E5"/>
    <w:rsid w:val="00A45F3E"/>
    <w:rsid w:val="00A4735A"/>
    <w:rsid w:val="00A55944"/>
    <w:rsid w:val="00A5645C"/>
    <w:rsid w:val="00A67010"/>
    <w:rsid w:val="00A73823"/>
    <w:rsid w:val="00A800BD"/>
    <w:rsid w:val="00A82D5D"/>
    <w:rsid w:val="00A9200F"/>
    <w:rsid w:val="00A92320"/>
    <w:rsid w:val="00A92F1C"/>
    <w:rsid w:val="00A97747"/>
    <w:rsid w:val="00AA363C"/>
    <w:rsid w:val="00AA4179"/>
    <w:rsid w:val="00AA41E1"/>
    <w:rsid w:val="00AA543D"/>
    <w:rsid w:val="00AB0F28"/>
    <w:rsid w:val="00AB73F6"/>
    <w:rsid w:val="00AC51D5"/>
    <w:rsid w:val="00AC58F9"/>
    <w:rsid w:val="00AD2557"/>
    <w:rsid w:val="00AD4396"/>
    <w:rsid w:val="00AD61BE"/>
    <w:rsid w:val="00AD76CB"/>
    <w:rsid w:val="00AE0914"/>
    <w:rsid w:val="00AF1EDA"/>
    <w:rsid w:val="00AF6696"/>
    <w:rsid w:val="00AF73DE"/>
    <w:rsid w:val="00AF7A19"/>
    <w:rsid w:val="00B009D7"/>
    <w:rsid w:val="00B05719"/>
    <w:rsid w:val="00B07EA5"/>
    <w:rsid w:val="00B12D59"/>
    <w:rsid w:val="00B13439"/>
    <w:rsid w:val="00B1452D"/>
    <w:rsid w:val="00B1779E"/>
    <w:rsid w:val="00B2009D"/>
    <w:rsid w:val="00B255D0"/>
    <w:rsid w:val="00B2702A"/>
    <w:rsid w:val="00B31177"/>
    <w:rsid w:val="00B3178D"/>
    <w:rsid w:val="00B431B5"/>
    <w:rsid w:val="00B510C9"/>
    <w:rsid w:val="00B540AB"/>
    <w:rsid w:val="00B55D2A"/>
    <w:rsid w:val="00B6052C"/>
    <w:rsid w:val="00B67A7D"/>
    <w:rsid w:val="00B76008"/>
    <w:rsid w:val="00B9662C"/>
    <w:rsid w:val="00B97E66"/>
    <w:rsid w:val="00BA7750"/>
    <w:rsid w:val="00BC34C8"/>
    <w:rsid w:val="00BC3E1A"/>
    <w:rsid w:val="00BD1930"/>
    <w:rsid w:val="00BE196B"/>
    <w:rsid w:val="00BE1BC2"/>
    <w:rsid w:val="00BF297F"/>
    <w:rsid w:val="00BF3E7A"/>
    <w:rsid w:val="00C00A2D"/>
    <w:rsid w:val="00C00E5E"/>
    <w:rsid w:val="00C020BD"/>
    <w:rsid w:val="00C02579"/>
    <w:rsid w:val="00C03304"/>
    <w:rsid w:val="00C0394B"/>
    <w:rsid w:val="00C06835"/>
    <w:rsid w:val="00C1040A"/>
    <w:rsid w:val="00C114F8"/>
    <w:rsid w:val="00C153CB"/>
    <w:rsid w:val="00C237EE"/>
    <w:rsid w:val="00C24ACF"/>
    <w:rsid w:val="00C44976"/>
    <w:rsid w:val="00C47B8D"/>
    <w:rsid w:val="00C53549"/>
    <w:rsid w:val="00C56B2B"/>
    <w:rsid w:val="00C661E2"/>
    <w:rsid w:val="00C669B7"/>
    <w:rsid w:val="00C74400"/>
    <w:rsid w:val="00C85390"/>
    <w:rsid w:val="00C8637A"/>
    <w:rsid w:val="00C93D1A"/>
    <w:rsid w:val="00CA1296"/>
    <w:rsid w:val="00CA18E6"/>
    <w:rsid w:val="00CA5F3A"/>
    <w:rsid w:val="00CA6A4F"/>
    <w:rsid w:val="00CB411B"/>
    <w:rsid w:val="00CC19C3"/>
    <w:rsid w:val="00CD7E52"/>
    <w:rsid w:val="00CD7F75"/>
    <w:rsid w:val="00CE0C5B"/>
    <w:rsid w:val="00CE2F0F"/>
    <w:rsid w:val="00CF14CD"/>
    <w:rsid w:val="00CF314E"/>
    <w:rsid w:val="00CF31EF"/>
    <w:rsid w:val="00D03F04"/>
    <w:rsid w:val="00D1645B"/>
    <w:rsid w:val="00D20040"/>
    <w:rsid w:val="00D20FD2"/>
    <w:rsid w:val="00D249F0"/>
    <w:rsid w:val="00D25F6B"/>
    <w:rsid w:val="00D26579"/>
    <w:rsid w:val="00D26959"/>
    <w:rsid w:val="00D322FB"/>
    <w:rsid w:val="00D32903"/>
    <w:rsid w:val="00D32DC0"/>
    <w:rsid w:val="00D367E1"/>
    <w:rsid w:val="00D4211A"/>
    <w:rsid w:val="00D422B7"/>
    <w:rsid w:val="00D4258C"/>
    <w:rsid w:val="00D46C69"/>
    <w:rsid w:val="00D52F32"/>
    <w:rsid w:val="00D53308"/>
    <w:rsid w:val="00D537C0"/>
    <w:rsid w:val="00D54B9D"/>
    <w:rsid w:val="00D62245"/>
    <w:rsid w:val="00D66E2D"/>
    <w:rsid w:val="00D75D9D"/>
    <w:rsid w:val="00D769A6"/>
    <w:rsid w:val="00D82BB5"/>
    <w:rsid w:val="00D853F2"/>
    <w:rsid w:val="00D86F34"/>
    <w:rsid w:val="00D875FE"/>
    <w:rsid w:val="00DA0904"/>
    <w:rsid w:val="00DA53F2"/>
    <w:rsid w:val="00DC0E4C"/>
    <w:rsid w:val="00DC6558"/>
    <w:rsid w:val="00DC745F"/>
    <w:rsid w:val="00DD6F38"/>
    <w:rsid w:val="00DD7C22"/>
    <w:rsid w:val="00DE001F"/>
    <w:rsid w:val="00DE01FE"/>
    <w:rsid w:val="00DE3098"/>
    <w:rsid w:val="00DE402C"/>
    <w:rsid w:val="00DE445E"/>
    <w:rsid w:val="00DE4BDB"/>
    <w:rsid w:val="00DE59EA"/>
    <w:rsid w:val="00DF365D"/>
    <w:rsid w:val="00DF5D52"/>
    <w:rsid w:val="00DF6CEC"/>
    <w:rsid w:val="00E03F1B"/>
    <w:rsid w:val="00E05C44"/>
    <w:rsid w:val="00E12855"/>
    <w:rsid w:val="00E1639E"/>
    <w:rsid w:val="00E16CAC"/>
    <w:rsid w:val="00E20AA7"/>
    <w:rsid w:val="00E22D79"/>
    <w:rsid w:val="00E24B72"/>
    <w:rsid w:val="00E274A4"/>
    <w:rsid w:val="00E32699"/>
    <w:rsid w:val="00E43014"/>
    <w:rsid w:val="00E44437"/>
    <w:rsid w:val="00E47522"/>
    <w:rsid w:val="00E4789F"/>
    <w:rsid w:val="00E51746"/>
    <w:rsid w:val="00E53F95"/>
    <w:rsid w:val="00E547E5"/>
    <w:rsid w:val="00E55EB1"/>
    <w:rsid w:val="00E612D7"/>
    <w:rsid w:val="00E656BE"/>
    <w:rsid w:val="00E65B14"/>
    <w:rsid w:val="00E65ED5"/>
    <w:rsid w:val="00E66835"/>
    <w:rsid w:val="00E67324"/>
    <w:rsid w:val="00E674E4"/>
    <w:rsid w:val="00E707EE"/>
    <w:rsid w:val="00E709E5"/>
    <w:rsid w:val="00E724A9"/>
    <w:rsid w:val="00E74115"/>
    <w:rsid w:val="00E74913"/>
    <w:rsid w:val="00E771B3"/>
    <w:rsid w:val="00E80938"/>
    <w:rsid w:val="00E83F65"/>
    <w:rsid w:val="00E86633"/>
    <w:rsid w:val="00E866A6"/>
    <w:rsid w:val="00E9785C"/>
    <w:rsid w:val="00E979D7"/>
    <w:rsid w:val="00EA4F64"/>
    <w:rsid w:val="00EA6CAB"/>
    <w:rsid w:val="00EB07D7"/>
    <w:rsid w:val="00EB72A1"/>
    <w:rsid w:val="00EC2759"/>
    <w:rsid w:val="00EC311B"/>
    <w:rsid w:val="00EC6679"/>
    <w:rsid w:val="00ED1FAB"/>
    <w:rsid w:val="00ED76D0"/>
    <w:rsid w:val="00EE2982"/>
    <w:rsid w:val="00EE575D"/>
    <w:rsid w:val="00EF2116"/>
    <w:rsid w:val="00EF2CEB"/>
    <w:rsid w:val="00EF4EE8"/>
    <w:rsid w:val="00EF742A"/>
    <w:rsid w:val="00F0639F"/>
    <w:rsid w:val="00F13FB5"/>
    <w:rsid w:val="00F14ACE"/>
    <w:rsid w:val="00F21B63"/>
    <w:rsid w:val="00F23348"/>
    <w:rsid w:val="00F240A8"/>
    <w:rsid w:val="00F274D1"/>
    <w:rsid w:val="00F27CAA"/>
    <w:rsid w:val="00F32F9E"/>
    <w:rsid w:val="00F4048B"/>
    <w:rsid w:val="00F4109F"/>
    <w:rsid w:val="00F41120"/>
    <w:rsid w:val="00F51858"/>
    <w:rsid w:val="00F5264E"/>
    <w:rsid w:val="00F56CF6"/>
    <w:rsid w:val="00F57994"/>
    <w:rsid w:val="00F614D1"/>
    <w:rsid w:val="00F63580"/>
    <w:rsid w:val="00F6600C"/>
    <w:rsid w:val="00F6682B"/>
    <w:rsid w:val="00F7389A"/>
    <w:rsid w:val="00F76422"/>
    <w:rsid w:val="00F80644"/>
    <w:rsid w:val="00F9064B"/>
    <w:rsid w:val="00F917B6"/>
    <w:rsid w:val="00F919FB"/>
    <w:rsid w:val="00FA1036"/>
    <w:rsid w:val="00FA3CFD"/>
    <w:rsid w:val="00FA405C"/>
    <w:rsid w:val="00FA751D"/>
    <w:rsid w:val="00FA7566"/>
    <w:rsid w:val="00FB1665"/>
    <w:rsid w:val="00FB1ACF"/>
    <w:rsid w:val="00FB2FD7"/>
    <w:rsid w:val="00FC007A"/>
    <w:rsid w:val="00FC4CB6"/>
    <w:rsid w:val="00FC6334"/>
    <w:rsid w:val="00FD102E"/>
    <w:rsid w:val="00FD1977"/>
    <w:rsid w:val="00FD71E4"/>
    <w:rsid w:val="00FE118A"/>
    <w:rsid w:val="00FE436A"/>
    <w:rsid w:val="00FE5A23"/>
    <w:rsid w:val="00FF0440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32D8C"/>
  <w15:chartTrackingRefBased/>
  <w15:docId w15:val="{BC2C6038-A06E-4279-9CC5-021FEEC5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296"/>
  </w:style>
  <w:style w:type="paragraph" w:styleId="Footer">
    <w:name w:val="footer"/>
    <w:basedOn w:val="Normal"/>
    <w:link w:val="FooterChar"/>
    <w:uiPriority w:val="99"/>
    <w:unhideWhenUsed/>
    <w:rsid w:val="00CA12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296"/>
  </w:style>
  <w:style w:type="paragraph" w:styleId="NormalWeb">
    <w:name w:val="Normal (Web)"/>
    <w:basedOn w:val="Normal"/>
    <w:uiPriority w:val="99"/>
    <w:unhideWhenUsed/>
    <w:rsid w:val="00CA12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61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i\Downloads\Studnet%20Curriculum%20Tea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C:\Users\justi\Downloads\Studnet Curriculum Team Template.dotx</Template>
  <TotalTime>0</TotalTime>
  <Pages>3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McDowell</dc:creator>
  <cp:keywords/>
  <dc:description/>
  <cp:lastModifiedBy>Billy Mahaffey</cp:lastModifiedBy>
  <cp:revision>2</cp:revision>
  <dcterms:created xsi:type="dcterms:W3CDTF">2024-04-16T15:58:00Z</dcterms:created>
  <dcterms:modified xsi:type="dcterms:W3CDTF">2024-04-16T15:58:00Z</dcterms:modified>
</cp:coreProperties>
</file>