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44C49" w14:textId="77777777" w:rsidR="000E079E" w:rsidRDefault="00CA1296">
      <w:r>
        <w:rPr>
          <w:noProof/>
        </w:rPr>
        <w:drawing>
          <wp:anchor distT="0" distB="0" distL="114300" distR="114300" simplePos="0" relativeHeight="251658240" behindDoc="1" locked="1" layoutInCell="1" allowOverlap="1" wp14:anchorId="292BE30B" wp14:editId="72B3F4B9">
            <wp:simplePos x="0" y="0"/>
            <wp:positionH relativeFrom="column">
              <wp:posOffset>0</wp:posOffset>
            </wp:positionH>
            <wp:positionV relativeFrom="page">
              <wp:posOffset>330200</wp:posOffset>
            </wp:positionV>
            <wp:extent cx="5951855" cy="1050290"/>
            <wp:effectExtent l="0" t="0" r="4445" b="3810"/>
            <wp:wrapNone/>
            <wp:docPr id="1103940506" name="Picture 1" descr="A screenshot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940506" name="Picture 1" descr="A screenshot of a website&#10;&#10;Description automatically generated"/>
                    <pic:cNvPicPr/>
                  </pic:nvPicPr>
                  <pic:blipFill rotWithShape="1">
                    <a:blip r:embed="rId7" cstate="print">
                      <a:extLst>
                        <a:ext uri="{28A0092B-C50C-407E-A947-70E740481C1C}">
                          <a14:useLocalDpi xmlns:a14="http://schemas.microsoft.com/office/drawing/2010/main" val="0"/>
                        </a:ext>
                      </a:extLst>
                    </a:blip>
                    <a:srcRect t="36917" b="24125"/>
                    <a:stretch/>
                  </pic:blipFill>
                  <pic:spPr bwMode="auto">
                    <a:xfrm>
                      <a:off x="0" y="0"/>
                      <a:ext cx="5951855" cy="1050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EF6250" w14:textId="77777777" w:rsidR="00CA1296" w:rsidRDefault="00CA1296"/>
    <w:p w14:paraId="099B7015" w14:textId="77777777" w:rsidR="00CA1296" w:rsidRDefault="00CA1296"/>
    <w:p w14:paraId="2B278104" w14:textId="77777777" w:rsidR="00CA1296" w:rsidRDefault="00CA1296"/>
    <w:p w14:paraId="258D3073" w14:textId="77777777" w:rsidR="00CA1296" w:rsidRPr="00A9784E" w:rsidRDefault="00CA1296">
      <w:pPr>
        <w:rPr>
          <w:rFonts w:ascii="Roboto" w:hAnsi="Roboto" w:cs="Phosphate Inline"/>
          <w:b/>
          <w:bCs/>
          <w:sz w:val="48"/>
          <w:szCs w:val="48"/>
        </w:rPr>
      </w:pPr>
      <w:r w:rsidRPr="00A9784E">
        <w:rPr>
          <w:rFonts w:ascii="Roboto" w:hAnsi="Roboto" w:cs="Phosphate Inline"/>
          <w:b/>
          <w:bCs/>
          <w:sz w:val="48"/>
          <w:szCs w:val="48"/>
        </w:rPr>
        <w:t>OPEN THE CONVERSATION</w:t>
      </w:r>
    </w:p>
    <w:p w14:paraId="18FB1DBE" w14:textId="52D32B31" w:rsidR="00152968" w:rsidRPr="00EC11FA" w:rsidRDefault="00CA1296" w:rsidP="00EC11FA">
      <w:pPr>
        <w:spacing w:before="100" w:beforeAutospacing="1" w:after="100" w:afterAutospacing="1"/>
        <w:rPr>
          <w:rFonts w:ascii="Roboto" w:eastAsia="Times New Roman" w:hAnsi="Roboto" w:cs="Times New Roman"/>
          <w:kern w:val="0"/>
          <w:sz w:val="22"/>
          <w:szCs w:val="22"/>
          <w14:ligatures w14:val="none"/>
        </w:rPr>
      </w:pPr>
      <w:r w:rsidRPr="00A9784E">
        <w:rPr>
          <w:rFonts w:ascii="Roboto" w:eastAsia="Times New Roman" w:hAnsi="Roboto" w:cs="Times New Roman"/>
          <w:color w:val="000000"/>
          <w:kern w:val="0"/>
          <w:sz w:val="22"/>
          <w:szCs w:val="22"/>
          <w14:ligatures w14:val="none"/>
        </w:rPr>
        <w:t>Today’s RBQ (Relationship Building Question):</w:t>
      </w:r>
      <w:r w:rsidR="00CB6CA3" w:rsidRPr="00A9784E">
        <w:rPr>
          <w:rFonts w:ascii="Roboto" w:eastAsia="Times New Roman" w:hAnsi="Roboto" w:cs="Times New Roman"/>
          <w:color w:val="000000"/>
          <w:kern w:val="0"/>
          <w:sz w:val="22"/>
          <w:szCs w:val="22"/>
          <w14:ligatures w14:val="none"/>
        </w:rPr>
        <w:t xml:space="preserve"> </w:t>
      </w:r>
      <w:r w:rsidR="0038153E" w:rsidRPr="0038153E">
        <w:rPr>
          <w:rFonts w:ascii="Roboto" w:eastAsia="Times New Roman" w:hAnsi="Roboto" w:cs="Times New Roman"/>
          <w:color w:val="000000"/>
          <w:kern w:val="0"/>
          <w:sz w:val="22"/>
          <w:szCs w:val="22"/>
          <w14:ligatures w14:val="none"/>
        </w:rPr>
        <w:t xml:space="preserve">If you could </w:t>
      </w:r>
      <w:r w:rsidR="00E4063C">
        <w:rPr>
          <w:rFonts w:ascii="Roboto" w:eastAsia="Times New Roman" w:hAnsi="Roboto" w:cs="Times New Roman"/>
          <w:color w:val="000000"/>
          <w:kern w:val="0"/>
          <w:sz w:val="22"/>
          <w:szCs w:val="22"/>
          <w14:ligatures w14:val="none"/>
        </w:rPr>
        <w:t>sacrifice</w:t>
      </w:r>
      <w:r w:rsidR="0038153E" w:rsidRPr="0038153E">
        <w:rPr>
          <w:rFonts w:ascii="Roboto" w:eastAsia="Times New Roman" w:hAnsi="Roboto" w:cs="Times New Roman"/>
          <w:color w:val="000000"/>
          <w:kern w:val="0"/>
          <w:sz w:val="22"/>
          <w:szCs w:val="22"/>
          <w14:ligatures w14:val="none"/>
        </w:rPr>
        <w:t xml:space="preserve"> a day of your time to help any cause, what would it be and why?</w:t>
      </w:r>
    </w:p>
    <w:p w14:paraId="73A7BA71" w14:textId="77777777" w:rsidR="00FE5A23" w:rsidRPr="00A9784E" w:rsidRDefault="00CA1296" w:rsidP="00D1645B">
      <w:pPr>
        <w:spacing w:before="100" w:beforeAutospacing="1" w:after="100" w:afterAutospacing="1"/>
        <w:rPr>
          <w:rFonts w:ascii="Roboto" w:hAnsi="Roboto" w:cs="Phosphate Inline"/>
          <w:b/>
          <w:bCs/>
          <w:sz w:val="48"/>
          <w:szCs w:val="48"/>
        </w:rPr>
      </w:pPr>
      <w:r w:rsidRPr="00A9784E">
        <w:rPr>
          <w:rFonts w:ascii="Roboto" w:hAnsi="Roboto" w:cs="Phosphate Inline"/>
          <w:b/>
          <w:bCs/>
          <w:sz w:val="48"/>
          <w:szCs w:val="48"/>
        </w:rPr>
        <w:t>INTRODUCTION</w:t>
      </w:r>
      <w:r w:rsidR="00A97747" w:rsidRPr="00A9784E">
        <w:rPr>
          <w:rFonts w:ascii="Roboto" w:hAnsi="Roboto" w:cs="Phosphate Inline"/>
          <w:b/>
          <w:bCs/>
          <w:sz w:val="48"/>
          <w:szCs w:val="48"/>
        </w:rPr>
        <w:t xml:space="preserve"> </w:t>
      </w:r>
    </w:p>
    <w:p w14:paraId="11BC7845" w14:textId="5A0FF740" w:rsidR="00220202" w:rsidRPr="00A9784E" w:rsidRDefault="00220202" w:rsidP="00D1645B">
      <w:pPr>
        <w:spacing w:before="100" w:beforeAutospacing="1" w:after="100" w:afterAutospacing="1"/>
        <w:rPr>
          <w:rFonts w:ascii="Roboto" w:hAnsi="Roboto" w:cs="Phosphate Inline"/>
          <w:sz w:val="22"/>
          <w:szCs w:val="22"/>
        </w:rPr>
      </w:pPr>
      <w:r w:rsidRPr="00A9784E">
        <w:rPr>
          <w:rFonts w:ascii="Roboto" w:hAnsi="Roboto" w:cs="Phosphate Inline"/>
          <w:sz w:val="22"/>
          <w:szCs w:val="22"/>
        </w:rPr>
        <w:t xml:space="preserve">The Gospel of John offers a unique perspective on the life, ministry, and ultimate sacrifice of Jesus Christ. John focuses deeply on the identity of Jesus as the Son of God and the significance of His mission. Jesus’s willing sacrifice on the cross is the cornerstone of our faith. </w:t>
      </w:r>
    </w:p>
    <w:p w14:paraId="32F5C7EC" w14:textId="18445D50" w:rsidR="00280955" w:rsidRPr="00A9784E" w:rsidRDefault="00FA3E13" w:rsidP="00D1645B">
      <w:pPr>
        <w:spacing w:before="100" w:beforeAutospacing="1" w:after="100" w:afterAutospacing="1"/>
        <w:rPr>
          <w:rFonts w:ascii="Roboto" w:hAnsi="Roboto" w:cs="Phosphate Inline"/>
          <w:sz w:val="22"/>
          <w:szCs w:val="22"/>
        </w:rPr>
      </w:pPr>
      <w:r w:rsidRPr="00A9784E">
        <w:rPr>
          <w:rFonts w:ascii="Roboto" w:hAnsi="Roboto" w:cs="Phosphate Inline"/>
          <w:sz w:val="22"/>
          <w:szCs w:val="22"/>
        </w:rPr>
        <w:t xml:space="preserve">Think about how often we </w:t>
      </w:r>
      <w:r w:rsidR="006767B0" w:rsidRPr="00A9784E">
        <w:rPr>
          <w:rFonts w:ascii="Roboto" w:hAnsi="Roboto" w:cs="Phosphate Inline"/>
          <w:sz w:val="22"/>
          <w:szCs w:val="22"/>
        </w:rPr>
        <w:t>need</w:t>
      </w:r>
      <w:r w:rsidRPr="00A9784E">
        <w:rPr>
          <w:rFonts w:ascii="Roboto" w:hAnsi="Roboto" w:cs="Phosphate Inline"/>
          <w:sz w:val="22"/>
          <w:szCs w:val="22"/>
        </w:rPr>
        <w:t xml:space="preserve"> to upgrade our technology, whether it be our laptops or phones. Each new model promises to fix the issues of the last version, making things faster and more efficient. Now, imagine if we were stuck using an outdated model, constantly dealing with the same bugs and limitations, having to reset it every day just to get by. When Jesus went to the cross</w:t>
      </w:r>
      <w:r w:rsidR="006767B0" w:rsidRPr="00A9784E">
        <w:rPr>
          <w:rFonts w:ascii="Roboto" w:hAnsi="Roboto" w:cs="Phosphate Inline"/>
          <w:sz w:val="22"/>
          <w:szCs w:val="22"/>
        </w:rPr>
        <w:t xml:space="preserve">, </w:t>
      </w:r>
      <w:r w:rsidRPr="00A9784E">
        <w:rPr>
          <w:rFonts w:ascii="Roboto" w:hAnsi="Roboto" w:cs="Phosphate Inline"/>
          <w:sz w:val="22"/>
          <w:szCs w:val="22"/>
        </w:rPr>
        <w:t>His sacrifice ended the cycle of daily animal sacrifices that only temporarily patched things up. Through His willing sacrifice, He completed God’s redemptive plan, giving us direct access to God without the need for constant resets.</w:t>
      </w:r>
      <w:r w:rsidR="005D3D26" w:rsidRPr="00A9784E">
        <w:rPr>
          <w:rFonts w:ascii="Roboto" w:hAnsi="Roboto"/>
        </w:rPr>
        <w:t xml:space="preserve"> </w:t>
      </w:r>
      <w:r w:rsidR="005D3D26" w:rsidRPr="00A9784E">
        <w:rPr>
          <w:rFonts w:ascii="Roboto" w:hAnsi="Roboto" w:cs="Phosphate Inline"/>
          <w:sz w:val="22"/>
          <w:szCs w:val="22"/>
        </w:rPr>
        <w:t>Instead, we are called to live in the freedom and grace that His sacrifice provides.</w:t>
      </w:r>
      <w:r w:rsidR="001F2D61" w:rsidRPr="00A9784E">
        <w:rPr>
          <w:rFonts w:ascii="Roboto" w:hAnsi="Roboto"/>
        </w:rPr>
        <w:t xml:space="preserve"> </w:t>
      </w:r>
      <w:r w:rsidR="00220202" w:rsidRPr="00A9784E">
        <w:rPr>
          <w:rFonts w:ascii="Roboto" w:hAnsi="Roboto" w:cs="Phosphate Inline"/>
          <w:sz w:val="22"/>
          <w:szCs w:val="22"/>
        </w:rPr>
        <w:t xml:space="preserve">Christ </w:t>
      </w:r>
      <w:r w:rsidR="001F2D61" w:rsidRPr="00A9784E">
        <w:rPr>
          <w:rFonts w:ascii="Roboto" w:hAnsi="Roboto" w:cs="Phosphate Inline"/>
          <w:sz w:val="22"/>
          <w:szCs w:val="22"/>
        </w:rPr>
        <w:t>eliminated the need for ongoing sacrifices, providing lasting salvation and hope for everyone who believes.</w:t>
      </w:r>
    </w:p>
    <w:p w14:paraId="0AC3DE28" w14:textId="6AC9F9ED" w:rsidR="00CA1296" w:rsidRPr="00A9784E" w:rsidRDefault="00CA1296" w:rsidP="00CA1296">
      <w:pPr>
        <w:spacing w:before="100" w:beforeAutospacing="1" w:after="100" w:afterAutospacing="1"/>
        <w:rPr>
          <w:rFonts w:ascii="Roboto" w:eastAsia="Times New Roman" w:hAnsi="Roboto" w:cs="Times New Roman"/>
          <w:b/>
          <w:bCs/>
          <w:i/>
          <w:iCs/>
          <w:color w:val="000000"/>
          <w:kern w:val="0"/>
          <w:sz w:val="32"/>
          <w:szCs w:val="32"/>
          <w14:ligatures w14:val="none"/>
        </w:rPr>
      </w:pPr>
      <w:r w:rsidRPr="00A9784E">
        <w:rPr>
          <w:rFonts w:ascii="Roboto" w:eastAsia="Times New Roman" w:hAnsi="Roboto" w:cs="Times New Roman"/>
          <w:b/>
          <w:bCs/>
          <w:i/>
          <w:iCs/>
          <w:color w:val="000000"/>
          <w:kern w:val="0"/>
          <w:sz w:val="32"/>
          <w:szCs w:val="32"/>
          <w14:ligatures w14:val="none"/>
        </w:rPr>
        <w:t xml:space="preserve">READ </w:t>
      </w:r>
      <w:r w:rsidR="001E3063" w:rsidRPr="00A9784E">
        <w:rPr>
          <w:rFonts w:ascii="Roboto" w:eastAsia="Times New Roman" w:hAnsi="Roboto" w:cs="Times New Roman"/>
          <w:b/>
          <w:bCs/>
          <w:i/>
          <w:iCs/>
          <w:color w:val="000000"/>
          <w:kern w:val="0"/>
          <w:sz w:val="32"/>
          <w:szCs w:val="32"/>
          <w14:ligatures w14:val="none"/>
        </w:rPr>
        <w:t>JOHN 19</w:t>
      </w:r>
      <w:r w:rsidR="001A6275" w:rsidRPr="00A9784E">
        <w:rPr>
          <w:rFonts w:ascii="Roboto" w:eastAsia="Times New Roman" w:hAnsi="Roboto" w:cs="Times New Roman"/>
          <w:b/>
          <w:bCs/>
          <w:i/>
          <w:iCs/>
          <w:color w:val="000000"/>
          <w:kern w:val="0"/>
          <w:sz w:val="32"/>
          <w:szCs w:val="32"/>
          <w14:ligatures w14:val="none"/>
        </w:rPr>
        <w:t>:</w:t>
      </w:r>
      <w:r w:rsidR="001E3063" w:rsidRPr="00A9784E">
        <w:rPr>
          <w:rFonts w:ascii="Roboto" w:eastAsia="Times New Roman" w:hAnsi="Roboto" w:cs="Times New Roman"/>
          <w:b/>
          <w:bCs/>
          <w:i/>
          <w:iCs/>
          <w:color w:val="000000"/>
          <w:kern w:val="0"/>
          <w:sz w:val="32"/>
          <w:szCs w:val="32"/>
          <w14:ligatures w14:val="none"/>
        </w:rPr>
        <w:t>17-</w:t>
      </w:r>
      <w:r w:rsidR="0093129B" w:rsidRPr="00A9784E">
        <w:rPr>
          <w:rFonts w:ascii="Roboto" w:eastAsia="Times New Roman" w:hAnsi="Roboto" w:cs="Times New Roman"/>
          <w:b/>
          <w:bCs/>
          <w:i/>
          <w:iCs/>
          <w:color w:val="000000"/>
          <w:kern w:val="0"/>
          <w:sz w:val="32"/>
          <w:szCs w:val="32"/>
          <w14:ligatures w14:val="none"/>
        </w:rPr>
        <w:t>18</w:t>
      </w:r>
    </w:p>
    <w:p w14:paraId="26CB3050" w14:textId="77777777" w:rsidR="004E55C1" w:rsidRPr="00A9784E" w:rsidRDefault="004E55C1" w:rsidP="008424A8">
      <w:pPr>
        <w:numPr>
          <w:ilvl w:val="0"/>
          <w:numId w:val="2"/>
        </w:numPr>
        <w:spacing w:before="100" w:beforeAutospacing="1" w:after="100" w:afterAutospacing="1"/>
        <w:rPr>
          <w:rFonts w:ascii="Roboto" w:eastAsia="Times New Roman" w:hAnsi="Roboto" w:cs="Times New Roman"/>
          <w:kern w:val="0"/>
          <w:sz w:val="20"/>
          <w:szCs w:val="20"/>
          <w14:ligatures w14:val="none"/>
        </w:rPr>
      </w:pPr>
      <w:bookmarkStart w:id="0" w:name="_Hlk178278420"/>
      <w:bookmarkStart w:id="1" w:name="_Hlk160730717"/>
      <w:r w:rsidRPr="00A9784E">
        <w:rPr>
          <w:rFonts w:ascii="Roboto" w:eastAsia="Times New Roman" w:hAnsi="Roboto" w:cs="Times New Roman"/>
          <w:kern w:val="0"/>
          <w:sz w:val="22"/>
          <w:szCs w:val="22"/>
          <w14:ligatures w14:val="none"/>
        </w:rPr>
        <w:t xml:space="preserve">How does Jesus’s act of sacrifice reflect His love for humanity? How does it make you feel? </w:t>
      </w:r>
      <w:bookmarkEnd w:id="0"/>
      <w:bookmarkEnd w:id="1"/>
    </w:p>
    <w:p w14:paraId="5A1180E0" w14:textId="071409DE" w:rsidR="008047D8" w:rsidRPr="00A9784E" w:rsidRDefault="008047D8" w:rsidP="00EC11FA">
      <w:pPr>
        <w:spacing w:before="100" w:beforeAutospacing="1" w:after="100" w:afterAutospacing="1"/>
        <w:rPr>
          <w:rFonts w:ascii="Roboto" w:eastAsia="Times New Roman" w:hAnsi="Roboto" w:cs="Times New Roman"/>
          <w:kern w:val="0"/>
          <w:sz w:val="20"/>
          <w:szCs w:val="20"/>
          <w14:ligatures w14:val="none"/>
        </w:rPr>
      </w:pPr>
      <w:r w:rsidRPr="00A9784E">
        <w:rPr>
          <w:rFonts w:ascii="Roboto" w:eastAsia="Times New Roman" w:hAnsi="Roboto" w:cs="Times New Roman"/>
          <w:b/>
          <w:bCs/>
          <w:i/>
          <w:iCs/>
          <w:color w:val="000000"/>
          <w:kern w:val="0"/>
          <w:sz w:val="32"/>
          <w:szCs w:val="32"/>
          <w14:ligatures w14:val="none"/>
        </w:rPr>
        <w:t xml:space="preserve">READ </w:t>
      </w:r>
      <w:r w:rsidR="001E3063" w:rsidRPr="00A9784E">
        <w:rPr>
          <w:rFonts w:ascii="Roboto" w:eastAsia="Times New Roman" w:hAnsi="Roboto" w:cs="Times New Roman"/>
          <w:b/>
          <w:bCs/>
          <w:i/>
          <w:iCs/>
          <w:color w:val="000000"/>
          <w:kern w:val="0"/>
          <w:sz w:val="32"/>
          <w:szCs w:val="32"/>
          <w14:ligatures w14:val="none"/>
        </w:rPr>
        <w:t>JOHN</w:t>
      </w:r>
      <w:r w:rsidR="001A6275" w:rsidRPr="00A9784E">
        <w:rPr>
          <w:rFonts w:ascii="Roboto" w:eastAsia="Times New Roman" w:hAnsi="Roboto" w:cs="Times New Roman"/>
          <w:b/>
          <w:bCs/>
          <w:i/>
          <w:iCs/>
          <w:color w:val="000000"/>
          <w:kern w:val="0"/>
          <w:sz w:val="32"/>
          <w:szCs w:val="32"/>
          <w14:ligatures w14:val="none"/>
        </w:rPr>
        <w:t xml:space="preserve"> </w:t>
      </w:r>
      <w:r w:rsidR="001E3063" w:rsidRPr="00A9784E">
        <w:rPr>
          <w:rFonts w:ascii="Roboto" w:eastAsia="Times New Roman" w:hAnsi="Roboto" w:cs="Times New Roman"/>
          <w:b/>
          <w:bCs/>
          <w:i/>
          <w:iCs/>
          <w:color w:val="000000"/>
          <w:kern w:val="0"/>
          <w:sz w:val="32"/>
          <w:szCs w:val="32"/>
          <w14:ligatures w14:val="none"/>
        </w:rPr>
        <w:t>19</w:t>
      </w:r>
      <w:r w:rsidR="00F14ACE" w:rsidRPr="00A9784E">
        <w:rPr>
          <w:rFonts w:ascii="Roboto" w:eastAsia="Times New Roman" w:hAnsi="Roboto" w:cs="Times New Roman"/>
          <w:b/>
          <w:bCs/>
          <w:i/>
          <w:iCs/>
          <w:color w:val="000000"/>
          <w:kern w:val="0"/>
          <w:sz w:val="32"/>
          <w:szCs w:val="32"/>
          <w14:ligatures w14:val="none"/>
        </w:rPr>
        <w:t>:</w:t>
      </w:r>
      <w:r w:rsidR="0093129B" w:rsidRPr="00A9784E">
        <w:rPr>
          <w:rFonts w:ascii="Roboto" w:eastAsia="Times New Roman" w:hAnsi="Roboto" w:cs="Times New Roman"/>
          <w:b/>
          <w:bCs/>
          <w:i/>
          <w:iCs/>
          <w:color w:val="000000"/>
          <w:kern w:val="0"/>
          <w:sz w:val="32"/>
          <w:szCs w:val="32"/>
          <w14:ligatures w14:val="none"/>
        </w:rPr>
        <w:t>19</w:t>
      </w:r>
      <w:r w:rsidR="001E3063" w:rsidRPr="00A9784E">
        <w:rPr>
          <w:rFonts w:ascii="Roboto" w:eastAsia="Times New Roman" w:hAnsi="Roboto" w:cs="Times New Roman"/>
          <w:b/>
          <w:bCs/>
          <w:i/>
          <w:iCs/>
          <w:color w:val="000000"/>
          <w:kern w:val="0"/>
          <w:sz w:val="32"/>
          <w:szCs w:val="32"/>
          <w14:ligatures w14:val="none"/>
        </w:rPr>
        <w:t>-</w:t>
      </w:r>
      <w:r w:rsidR="0093129B" w:rsidRPr="00A9784E">
        <w:rPr>
          <w:rFonts w:ascii="Roboto" w:eastAsia="Times New Roman" w:hAnsi="Roboto" w:cs="Times New Roman"/>
          <w:b/>
          <w:bCs/>
          <w:i/>
          <w:iCs/>
          <w:color w:val="000000"/>
          <w:kern w:val="0"/>
          <w:sz w:val="32"/>
          <w:szCs w:val="32"/>
          <w14:ligatures w14:val="none"/>
        </w:rPr>
        <w:t>22</w:t>
      </w:r>
    </w:p>
    <w:p w14:paraId="7276FD0D" w14:textId="29628FF4" w:rsidR="00C300FF" w:rsidRPr="00A9784E" w:rsidRDefault="00D04944" w:rsidP="00C300FF">
      <w:pPr>
        <w:numPr>
          <w:ilvl w:val="0"/>
          <w:numId w:val="2"/>
        </w:numPr>
        <w:spacing w:before="100" w:beforeAutospacing="1" w:after="100" w:afterAutospacing="1"/>
        <w:rPr>
          <w:rFonts w:ascii="Roboto" w:eastAsia="Times New Roman" w:hAnsi="Roboto" w:cs="Times New Roman"/>
          <w:kern w:val="0"/>
          <w:sz w:val="22"/>
          <w:szCs w:val="22"/>
          <w14:ligatures w14:val="none"/>
        </w:rPr>
      </w:pPr>
      <w:bookmarkStart w:id="2" w:name="_Hlk178279105"/>
      <w:bookmarkStart w:id="3" w:name="_Hlk180682034"/>
      <w:bookmarkStart w:id="4" w:name="_Hlk155361340"/>
      <w:bookmarkStart w:id="5" w:name="_Hlk158306158"/>
      <w:r w:rsidRPr="00A9784E">
        <w:rPr>
          <w:rFonts w:ascii="Roboto" w:eastAsia="Times New Roman" w:hAnsi="Roboto" w:cs="Times New Roman"/>
          <w:kern w:val="0"/>
          <w:sz w:val="22"/>
          <w:szCs w:val="22"/>
          <w14:ligatures w14:val="none"/>
        </w:rPr>
        <w:t>In what ways do you see God working through difficult or unexpected circumstances in your own life, similar to how the inscription above Jesus's cross unexpectedly affirmed His kingship?</w:t>
      </w:r>
      <w:bookmarkEnd w:id="2"/>
      <w:r w:rsidR="00C300FF" w:rsidRPr="00A9784E">
        <w:rPr>
          <w:rFonts w:ascii="Roboto" w:eastAsia="Times New Roman" w:hAnsi="Roboto" w:cs="Times New Roman"/>
          <w:kern w:val="0"/>
          <w:sz w:val="22"/>
          <w:szCs w:val="22"/>
          <w14:ligatures w14:val="none"/>
        </w:rPr>
        <w:t xml:space="preserve"> </w:t>
      </w:r>
    </w:p>
    <w:bookmarkEnd w:id="3"/>
    <w:p w14:paraId="4842D154" w14:textId="454F4E5E" w:rsidR="00122032" w:rsidRPr="00A9784E" w:rsidRDefault="00C300FF" w:rsidP="00C300FF">
      <w:pPr>
        <w:numPr>
          <w:ilvl w:val="0"/>
          <w:numId w:val="2"/>
        </w:numPr>
        <w:spacing w:before="100" w:beforeAutospacing="1" w:after="100" w:afterAutospacing="1"/>
        <w:rPr>
          <w:rFonts w:ascii="Roboto" w:eastAsia="Times New Roman" w:hAnsi="Roboto" w:cs="Times New Roman"/>
          <w:kern w:val="0"/>
          <w:sz w:val="22"/>
          <w:szCs w:val="22"/>
          <w14:ligatures w14:val="none"/>
        </w:rPr>
      </w:pPr>
      <w:r w:rsidRPr="00A9784E">
        <w:rPr>
          <w:rFonts w:ascii="Roboto" w:eastAsia="Times New Roman" w:hAnsi="Roboto" w:cs="Times New Roman"/>
          <w:kern w:val="0"/>
          <w:sz w:val="22"/>
          <w:szCs w:val="22"/>
          <w14:ligatures w14:val="none"/>
        </w:rPr>
        <w:t>How might we unintentionally reflect or misrepresent who Jesus is to those around us?</w:t>
      </w:r>
    </w:p>
    <w:p w14:paraId="1D3BE031" w14:textId="3CDF7A38" w:rsidR="00D02ABF" w:rsidRPr="00A9784E" w:rsidRDefault="00893842" w:rsidP="00D02ABF">
      <w:pPr>
        <w:spacing w:before="100" w:beforeAutospacing="1" w:after="100" w:afterAutospacing="1"/>
        <w:rPr>
          <w:rFonts w:ascii="Roboto" w:eastAsia="Times New Roman" w:hAnsi="Roboto" w:cs="Times New Roman"/>
          <w:b/>
          <w:bCs/>
          <w:i/>
          <w:iCs/>
          <w:color w:val="000000"/>
          <w:kern w:val="0"/>
          <w:sz w:val="32"/>
          <w:szCs w:val="32"/>
          <w14:ligatures w14:val="none"/>
        </w:rPr>
      </w:pPr>
      <w:bookmarkStart w:id="6" w:name="_Hlk155362569"/>
      <w:bookmarkEnd w:id="4"/>
      <w:bookmarkEnd w:id="5"/>
      <w:r w:rsidRPr="00A9784E">
        <w:rPr>
          <w:rFonts w:ascii="Roboto" w:eastAsia="Times New Roman" w:hAnsi="Roboto" w:cs="Times New Roman"/>
          <w:b/>
          <w:bCs/>
          <w:i/>
          <w:iCs/>
          <w:color w:val="000000"/>
          <w:kern w:val="0"/>
          <w:sz w:val="32"/>
          <w:szCs w:val="32"/>
          <w14:ligatures w14:val="none"/>
        </w:rPr>
        <w:t xml:space="preserve">READ </w:t>
      </w:r>
      <w:r w:rsidR="0093129B" w:rsidRPr="00A9784E">
        <w:rPr>
          <w:rFonts w:ascii="Roboto" w:eastAsia="Times New Roman" w:hAnsi="Roboto" w:cs="Times New Roman"/>
          <w:b/>
          <w:bCs/>
          <w:i/>
          <w:iCs/>
          <w:color w:val="000000"/>
          <w:kern w:val="0"/>
          <w:sz w:val="32"/>
          <w:szCs w:val="32"/>
          <w14:ligatures w14:val="none"/>
        </w:rPr>
        <w:t>JOHN</w:t>
      </w:r>
      <w:r w:rsidR="00D02ABF" w:rsidRPr="00A9784E">
        <w:rPr>
          <w:rFonts w:ascii="Roboto" w:eastAsia="Times New Roman" w:hAnsi="Roboto" w:cs="Times New Roman"/>
          <w:b/>
          <w:bCs/>
          <w:i/>
          <w:iCs/>
          <w:color w:val="000000"/>
          <w:kern w:val="0"/>
          <w:sz w:val="32"/>
          <w:szCs w:val="32"/>
          <w14:ligatures w14:val="none"/>
        </w:rPr>
        <w:t xml:space="preserve"> 1</w:t>
      </w:r>
      <w:r w:rsidR="0093129B" w:rsidRPr="00A9784E">
        <w:rPr>
          <w:rFonts w:ascii="Roboto" w:eastAsia="Times New Roman" w:hAnsi="Roboto" w:cs="Times New Roman"/>
          <w:b/>
          <w:bCs/>
          <w:i/>
          <w:iCs/>
          <w:color w:val="000000"/>
          <w:kern w:val="0"/>
          <w:sz w:val="32"/>
          <w:szCs w:val="32"/>
          <w14:ligatures w14:val="none"/>
        </w:rPr>
        <w:t>9</w:t>
      </w:r>
      <w:r w:rsidR="00D02ABF" w:rsidRPr="00A9784E">
        <w:rPr>
          <w:rFonts w:ascii="Roboto" w:eastAsia="Times New Roman" w:hAnsi="Roboto" w:cs="Times New Roman"/>
          <w:b/>
          <w:bCs/>
          <w:i/>
          <w:iCs/>
          <w:color w:val="000000"/>
          <w:kern w:val="0"/>
          <w:sz w:val="32"/>
          <w:szCs w:val="32"/>
          <w14:ligatures w14:val="none"/>
        </w:rPr>
        <w:t>:2</w:t>
      </w:r>
      <w:r w:rsidR="0093129B" w:rsidRPr="00A9784E">
        <w:rPr>
          <w:rFonts w:ascii="Roboto" w:eastAsia="Times New Roman" w:hAnsi="Roboto" w:cs="Times New Roman"/>
          <w:b/>
          <w:bCs/>
          <w:i/>
          <w:iCs/>
          <w:color w:val="000000"/>
          <w:kern w:val="0"/>
          <w:sz w:val="32"/>
          <w:szCs w:val="32"/>
          <w14:ligatures w14:val="none"/>
        </w:rPr>
        <w:t>3</w:t>
      </w:r>
      <w:r w:rsidR="00D02ABF" w:rsidRPr="00A9784E">
        <w:rPr>
          <w:rFonts w:ascii="Roboto" w:eastAsia="Times New Roman" w:hAnsi="Roboto" w:cs="Times New Roman"/>
          <w:b/>
          <w:bCs/>
          <w:i/>
          <w:iCs/>
          <w:color w:val="000000"/>
          <w:kern w:val="0"/>
          <w:sz w:val="32"/>
          <w:szCs w:val="32"/>
          <w14:ligatures w14:val="none"/>
        </w:rPr>
        <w:t>-2</w:t>
      </w:r>
      <w:r w:rsidR="0093129B" w:rsidRPr="00A9784E">
        <w:rPr>
          <w:rFonts w:ascii="Roboto" w:eastAsia="Times New Roman" w:hAnsi="Roboto" w:cs="Times New Roman"/>
          <w:b/>
          <w:bCs/>
          <w:i/>
          <w:iCs/>
          <w:color w:val="000000"/>
          <w:kern w:val="0"/>
          <w:sz w:val="32"/>
          <w:szCs w:val="32"/>
          <w14:ligatures w14:val="none"/>
        </w:rPr>
        <w:t>4</w:t>
      </w:r>
    </w:p>
    <w:p w14:paraId="0FF84CF9" w14:textId="2711D9DC" w:rsidR="00164246" w:rsidRPr="00A9784E" w:rsidRDefault="0046453F" w:rsidP="00D02ABF">
      <w:pPr>
        <w:pStyle w:val="ListParagraph"/>
        <w:numPr>
          <w:ilvl w:val="0"/>
          <w:numId w:val="2"/>
        </w:numPr>
        <w:spacing w:before="100" w:beforeAutospacing="1" w:after="100" w:afterAutospacing="1"/>
        <w:rPr>
          <w:rFonts w:ascii="Roboto" w:eastAsia="Times New Roman" w:hAnsi="Roboto" w:cs="Times New Roman"/>
          <w:kern w:val="0"/>
          <w:sz w:val="22"/>
          <w:szCs w:val="22"/>
          <w14:ligatures w14:val="none"/>
        </w:rPr>
      </w:pPr>
      <w:r w:rsidRPr="00A9784E">
        <w:rPr>
          <w:rFonts w:ascii="Roboto" w:eastAsia="Times New Roman" w:hAnsi="Roboto" w:cs="Times New Roman"/>
          <w:kern w:val="0"/>
          <w:sz w:val="22"/>
          <w:szCs w:val="22"/>
          <w14:ligatures w14:val="none"/>
        </w:rPr>
        <w:t>How does understanding Jesus’s sacrifice impact your view on the sacrifices you make in your daily life?</w:t>
      </w:r>
    </w:p>
    <w:bookmarkEnd w:id="6"/>
    <w:p w14:paraId="4AA4D3B6" w14:textId="77777777" w:rsidR="00EC11FA" w:rsidRDefault="00EC11FA">
      <w:pPr>
        <w:rPr>
          <w:rFonts w:ascii="Roboto" w:hAnsi="Roboto" w:cs="Phosphate Inline"/>
          <w:b/>
          <w:bCs/>
          <w:sz w:val="48"/>
          <w:szCs w:val="48"/>
        </w:rPr>
      </w:pPr>
    </w:p>
    <w:p w14:paraId="1EBCE705" w14:textId="36E3579C" w:rsidR="00CA1296" w:rsidRPr="00A9784E" w:rsidRDefault="00CA1296">
      <w:pPr>
        <w:rPr>
          <w:rFonts w:ascii="Roboto" w:hAnsi="Roboto" w:cs="Phosphate Inline"/>
          <w:b/>
          <w:bCs/>
          <w:sz w:val="48"/>
          <w:szCs w:val="48"/>
        </w:rPr>
      </w:pPr>
      <w:r w:rsidRPr="00A9784E">
        <w:rPr>
          <w:rFonts w:ascii="Roboto" w:hAnsi="Roboto" w:cs="Phosphate Inline"/>
          <w:b/>
          <w:bCs/>
          <w:sz w:val="48"/>
          <w:szCs w:val="48"/>
        </w:rPr>
        <w:lastRenderedPageBreak/>
        <w:t>WRAP UP</w:t>
      </w:r>
    </w:p>
    <w:p w14:paraId="4FF771B3" w14:textId="77777777" w:rsidR="00CA1296" w:rsidRPr="00A9784E" w:rsidRDefault="00CA1296">
      <w:pPr>
        <w:rPr>
          <w:rFonts w:ascii="Roboto" w:hAnsi="Roboto" w:cs="Phosphate Inline"/>
          <w:b/>
          <w:bCs/>
          <w:sz w:val="22"/>
          <w:szCs w:val="22"/>
        </w:rPr>
      </w:pPr>
    </w:p>
    <w:p w14:paraId="181E1A32" w14:textId="43ACF4B3" w:rsidR="00E51746" w:rsidRPr="00A9784E" w:rsidRDefault="00CA1296">
      <w:pPr>
        <w:rPr>
          <w:rFonts w:ascii="Roboto" w:hAnsi="Roboto"/>
          <w:b/>
          <w:bCs/>
          <w:color w:val="000000"/>
          <w:sz w:val="22"/>
          <w:szCs w:val="22"/>
        </w:rPr>
      </w:pPr>
      <w:r w:rsidRPr="00A9784E">
        <w:rPr>
          <w:rFonts w:ascii="Roboto" w:hAnsi="Roboto"/>
          <w:b/>
          <w:bCs/>
          <w:color w:val="000000"/>
          <w:sz w:val="22"/>
          <w:szCs w:val="22"/>
        </w:rPr>
        <w:t xml:space="preserve">Put today's lesson into action: How can you apply </w:t>
      </w:r>
      <w:r w:rsidR="00352ED1" w:rsidRPr="00A9784E">
        <w:rPr>
          <w:rFonts w:ascii="Roboto" w:hAnsi="Roboto"/>
          <w:b/>
          <w:bCs/>
          <w:color w:val="000000"/>
          <w:sz w:val="22"/>
          <w:szCs w:val="22"/>
        </w:rPr>
        <w:t>today’s lesson to your life this week?</w:t>
      </w:r>
    </w:p>
    <w:p w14:paraId="41A3D8AD" w14:textId="76FF4073" w:rsidR="0029073C" w:rsidRPr="00A9784E" w:rsidRDefault="0029073C">
      <w:pPr>
        <w:rPr>
          <w:rFonts w:ascii="Roboto" w:hAnsi="Roboto"/>
          <w:i/>
          <w:iCs/>
          <w:color w:val="000000"/>
          <w:sz w:val="22"/>
          <w:szCs w:val="22"/>
        </w:rPr>
      </w:pPr>
    </w:p>
    <w:p w14:paraId="62D1B36C" w14:textId="44616F2E" w:rsidR="00CA1296" w:rsidRPr="00A9784E" w:rsidRDefault="00CA1296">
      <w:pPr>
        <w:rPr>
          <w:rFonts w:ascii="Roboto" w:hAnsi="Roboto"/>
          <w:i/>
          <w:iCs/>
          <w:color w:val="000000"/>
          <w:sz w:val="22"/>
          <w:szCs w:val="22"/>
        </w:rPr>
      </w:pPr>
      <w:r w:rsidRPr="00A9784E">
        <w:rPr>
          <w:rFonts w:ascii="Roboto" w:hAnsi="Roboto"/>
          <w:i/>
          <w:iCs/>
          <w:color w:val="000000"/>
          <w:sz w:val="22"/>
          <w:szCs w:val="22"/>
        </w:rPr>
        <w:t xml:space="preserve">Ask for any prayer </w:t>
      </w:r>
      <w:r w:rsidR="00675F13" w:rsidRPr="00A9784E">
        <w:rPr>
          <w:rFonts w:ascii="Roboto" w:hAnsi="Roboto"/>
          <w:i/>
          <w:iCs/>
          <w:color w:val="000000"/>
          <w:sz w:val="22"/>
          <w:szCs w:val="22"/>
        </w:rPr>
        <w:t>requests and</w:t>
      </w:r>
      <w:r w:rsidRPr="00A9784E">
        <w:rPr>
          <w:rFonts w:ascii="Roboto" w:hAnsi="Roboto"/>
          <w:i/>
          <w:iCs/>
          <w:color w:val="000000"/>
          <w:sz w:val="22"/>
          <w:szCs w:val="22"/>
        </w:rPr>
        <w:t xml:space="preserve"> pray for one another.</w:t>
      </w:r>
    </w:p>
    <w:p w14:paraId="68F3190A" w14:textId="77777777" w:rsidR="00675F13" w:rsidRPr="00A9784E" w:rsidRDefault="00675F13">
      <w:pPr>
        <w:rPr>
          <w:rFonts w:ascii="Roboto" w:hAnsi="Roboto"/>
          <w:b/>
          <w:bCs/>
          <w:color w:val="000000"/>
          <w:sz w:val="22"/>
          <w:szCs w:val="22"/>
        </w:rPr>
      </w:pPr>
    </w:p>
    <w:p w14:paraId="21DD1672" w14:textId="77777777" w:rsidR="00CA1296" w:rsidRPr="00A9784E" w:rsidRDefault="00CA1296">
      <w:pPr>
        <w:rPr>
          <w:rFonts w:ascii="Roboto" w:hAnsi="Roboto"/>
          <w:b/>
          <w:bCs/>
          <w:color w:val="000000"/>
          <w:sz w:val="22"/>
          <w:szCs w:val="22"/>
        </w:rPr>
      </w:pPr>
      <w:r w:rsidRPr="00A9784E">
        <w:rPr>
          <w:rFonts w:ascii="Roboto" w:hAnsi="Roboto" w:cs="Phosphate Inline"/>
          <w:b/>
          <w:bCs/>
          <w:sz w:val="22"/>
          <w:szCs w:val="22"/>
        </w:rPr>
        <w:t>EXTENDED CUT</w:t>
      </w:r>
    </w:p>
    <w:p w14:paraId="2B8830BF" w14:textId="77777777" w:rsidR="00B5391C" w:rsidRPr="00A9784E" w:rsidRDefault="00B5391C" w:rsidP="00ED76D0">
      <w:pPr>
        <w:rPr>
          <w:rFonts w:ascii="Roboto" w:eastAsia="Times New Roman" w:hAnsi="Roboto" w:cs="Times New Roman"/>
          <w:color w:val="000000"/>
          <w:kern w:val="0"/>
          <w:sz w:val="22"/>
          <w:szCs w:val="22"/>
          <w14:ligatures w14:val="none"/>
        </w:rPr>
      </w:pPr>
    </w:p>
    <w:p w14:paraId="64A78305" w14:textId="024ACAC1" w:rsidR="00AF0A15" w:rsidRPr="00A9784E" w:rsidRDefault="00DC4480" w:rsidP="00AF0A15">
      <w:pPr>
        <w:rPr>
          <w:rFonts w:ascii="Roboto" w:eastAsia="Times New Roman" w:hAnsi="Roboto" w:cs="Times New Roman"/>
          <w:color w:val="000000"/>
          <w:kern w:val="0"/>
          <w:sz w:val="22"/>
          <w:szCs w:val="22"/>
          <w14:ligatures w14:val="none"/>
        </w:rPr>
      </w:pPr>
      <w:r w:rsidRPr="00A9784E">
        <w:rPr>
          <w:rFonts w:ascii="Roboto" w:eastAsia="Times New Roman" w:hAnsi="Roboto" w:cs="Times New Roman"/>
          <w:color w:val="000000"/>
          <w:kern w:val="0"/>
          <w:sz w:val="22"/>
          <w:szCs w:val="22"/>
          <w14:ligatures w14:val="none"/>
        </w:rPr>
        <w:t xml:space="preserve">The Gospel of John stands apart from the Synoptic Gospels—Matthew, Mark, and Luke—because over ninety percent of its content is unique. Unlike the other accounts, which highlight miracles, parables, and public speeches, John's Gospel centers on revealing Jesus's identity as the Son of God and guiding believers on how to respond to His teachings. </w:t>
      </w:r>
      <w:r w:rsidR="00246EC2" w:rsidRPr="00A9784E">
        <w:rPr>
          <w:rFonts w:ascii="Roboto" w:eastAsia="Times New Roman" w:hAnsi="Roboto" w:cs="Times New Roman"/>
          <w:color w:val="000000"/>
          <w:kern w:val="0"/>
          <w:sz w:val="22"/>
          <w:szCs w:val="22"/>
          <w14:ligatures w14:val="none"/>
        </w:rPr>
        <w:t xml:space="preserve">To understand the significance of John 19:17-24, we need to recognize the context of Jesus’s crucifixion. </w:t>
      </w:r>
      <w:r w:rsidR="00D80853" w:rsidRPr="00A9784E">
        <w:rPr>
          <w:rFonts w:ascii="Roboto" w:eastAsia="Times New Roman" w:hAnsi="Roboto" w:cs="Times New Roman"/>
          <w:color w:val="000000"/>
          <w:kern w:val="0"/>
          <w:sz w:val="22"/>
          <w:szCs w:val="22"/>
          <w14:ligatures w14:val="none"/>
        </w:rPr>
        <w:t>In the Old Testament, sin created a barrier between humanity and God. To restore this relationship, a system of sacrifices was established, particularly outlined in the book of Leviticus.</w:t>
      </w:r>
      <w:r w:rsidR="00246EC2" w:rsidRPr="00A9784E">
        <w:rPr>
          <w:rFonts w:ascii="Roboto" w:eastAsia="Times New Roman" w:hAnsi="Roboto" w:cs="Times New Roman"/>
          <w:color w:val="000000"/>
          <w:kern w:val="0"/>
          <w:sz w:val="22"/>
          <w:szCs w:val="22"/>
          <w14:ligatures w14:val="none"/>
        </w:rPr>
        <w:t xml:space="preserve"> Animal </w:t>
      </w:r>
      <w:r w:rsidR="00AF0A15" w:rsidRPr="00A9784E">
        <w:rPr>
          <w:rFonts w:ascii="Roboto" w:eastAsia="Times New Roman" w:hAnsi="Roboto" w:cs="Times New Roman"/>
          <w:color w:val="000000"/>
          <w:kern w:val="0"/>
          <w:sz w:val="22"/>
          <w:szCs w:val="22"/>
          <w14:ligatures w14:val="none"/>
        </w:rPr>
        <w:t xml:space="preserve">sacrifices were a central part of worship. Each year, people would bring their best lambs, goats, or doves to the temple as offerings for their sins. This practice symbolized their need for atonement and their dependence on God’s mercy. However, these sacrifices were </w:t>
      </w:r>
      <w:r w:rsidR="009312AE" w:rsidRPr="00A9784E">
        <w:rPr>
          <w:rFonts w:ascii="Roboto" w:eastAsia="Times New Roman" w:hAnsi="Roboto" w:cs="Times New Roman"/>
          <w:color w:val="000000"/>
          <w:kern w:val="0"/>
          <w:sz w:val="22"/>
          <w:szCs w:val="22"/>
          <w14:ligatures w14:val="none"/>
        </w:rPr>
        <w:t xml:space="preserve">only </w:t>
      </w:r>
      <w:r w:rsidR="00AF0A15" w:rsidRPr="00A9784E">
        <w:rPr>
          <w:rFonts w:ascii="Roboto" w:eastAsia="Times New Roman" w:hAnsi="Roboto" w:cs="Times New Roman"/>
          <w:color w:val="000000"/>
          <w:kern w:val="0"/>
          <w:sz w:val="22"/>
          <w:szCs w:val="22"/>
          <w14:ligatures w14:val="none"/>
        </w:rPr>
        <w:t>temporary; they had to be repeated over and over.</w:t>
      </w:r>
      <w:r w:rsidR="00365CE5" w:rsidRPr="00A9784E">
        <w:rPr>
          <w:rFonts w:ascii="Roboto" w:hAnsi="Roboto"/>
          <w:sz w:val="22"/>
          <w:szCs w:val="22"/>
        </w:rPr>
        <w:t xml:space="preserve"> </w:t>
      </w:r>
    </w:p>
    <w:p w14:paraId="095A426B" w14:textId="77777777" w:rsidR="00AF0A15" w:rsidRPr="00A9784E" w:rsidRDefault="00AF0A15" w:rsidP="00AF0A15">
      <w:pPr>
        <w:rPr>
          <w:rFonts w:ascii="Roboto" w:eastAsia="Times New Roman" w:hAnsi="Roboto" w:cs="Times New Roman"/>
          <w:color w:val="000000"/>
          <w:kern w:val="0"/>
          <w:sz w:val="22"/>
          <w:szCs w:val="22"/>
          <w14:ligatures w14:val="none"/>
        </w:rPr>
      </w:pPr>
    </w:p>
    <w:p w14:paraId="00A17E53" w14:textId="07958514" w:rsidR="00AF0A15" w:rsidRPr="00A9784E" w:rsidRDefault="00AF0A15" w:rsidP="00AF0A15">
      <w:pPr>
        <w:rPr>
          <w:rFonts w:ascii="Roboto" w:eastAsia="Times New Roman" w:hAnsi="Roboto" w:cs="Times New Roman"/>
          <w:color w:val="000000"/>
          <w:kern w:val="0"/>
          <w:sz w:val="22"/>
          <w:szCs w:val="22"/>
          <w14:ligatures w14:val="none"/>
        </w:rPr>
      </w:pPr>
      <w:r w:rsidRPr="00A9784E">
        <w:rPr>
          <w:rFonts w:ascii="Roboto" w:eastAsia="Times New Roman" w:hAnsi="Roboto" w:cs="Times New Roman"/>
          <w:color w:val="000000"/>
          <w:kern w:val="0"/>
          <w:sz w:val="22"/>
          <w:szCs w:val="22"/>
          <w14:ligatures w14:val="none"/>
        </w:rPr>
        <w:t xml:space="preserve">By the time we reach John 19, Jesus had already been tried and convicted. He was carrying His own cross to Golgotha, where He would be crucified. This event marked the climax of God’s redemptive plan—a plan that had been unfolding since the fall of man in Genesis. </w:t>
      </w:r>
      <w:r w:rsidR="00365CE5" w:rsidRPr="00A9784E">
        <w:rPr>
          <w:rFonts w:ascii="Roboto" w:eastAsia="Times New Roman" w:hAnsi="Roboto" w:cs="Times New Roman"/>
          <w:color w:val="000000"/>
          <w:kern w:val="0"/>
          <w:sz w:val="22"/>
          <w:szCs w:val="22"/>
          <w14:ligatures w14:val="none"/>
        </w:rPr>
        <w:t>Through His death, Jesus established a new covenant between God and humanity, as foretold in Jeremiah 31:31-34. This new covenant promises forgiveness and a transformed heart, allowing believers direct access to God without the need for intermediary sacrifices.</w:t>
      </w:r>
    </w:p>
    <w:p w14:paraId="3A153544" w14:textId="696BE6A1" w:rsidR="00CA1296" w:rsidRPr="00A9784E" w:rsidRDefault="0049366C" w:rsidP="00CA1296">
      <w:pPr>
        <w:pStyle w:val="NormalWeb"/>
        <w:rPr>
          <w:rFonts w:ascii="Roboto" w:hAnsi="Roboto"/>
          <w:b/>
          <w:bCs/>
          <w:color w:val="000000"/>
          <w:sz w:val="22"/>
          <w:szCs w:val="22"/>
        </w:rPr>
      </w:pPr>
      <w:r w:rsidRPr="00A9784E">
        <w:rPr>
          <w:rFonts w:ascii="Roboto" w:hAnsi="Roboto"/>
          <w:b/>
          <w:bCs/>
          <w:color w:val="000000"/>
          <w:sz w:val="22"/>
          <w:szCs w:val="22"/>
        </w:rPr>
        <w:t>2</w:t>
      </w:r>
      <w:r w:rsidR="001371A9" w:rsidRPr="00A9784E">
        <w:rPr>
          <w:rFonts w:ascii="Roboto" w:hAnsi="Roboto"/>
          <w:b/>
          <w:bCs/>
          <w:color w:val="000000"/>
          <w:sz w:val="22"/>
          <w:szCs w:val="22"/>
        </w:rPr>
        <w:t xml:space="preserve">. </w:t>
      </w:r>
      <w:r w:rsidR="00893640" w:rsidRPr="00A9784E">
        <w:rPr>
          <w:rFonts w:ascii="Roboto" w:hAnsi="Roboto"/>
          <w:b/>
          <w:bCs/>
          <w:color w:val="000000"/>
          <w:sz w:val="22"/>
          <w:szCs w:val="22"/>
        </w:rPr>
        <w:t>In what ways do you see God working through difficult or unexpected circumstances in your own life, similar to how the inscription above Jesus's cross unexpectedly affirmed His kingship?</w:t>
      </w:r>
    </w:p>
    <w:p w14:paraId="2C3038AF" w14:textId="783F4363" w:rsidR="00122032" w:rsidRPr="00A9784E" w:rsidRDefault="00B3433B" w:rsidP="00CA1296">
      <w:pPr>
        <w:pStyle w:val="NormalWeb"/>
        <w:rPr>
          <w:rFonts w:ascii="Roboto" w:hAnsi="Roboto"/>
          <w:b/>
          <w:bCs/>
          <w:color w:val="000000"/>
          <w:sz w:val="22"/>
          <w:szCs w:val="22"/>
        </w:rPr>
      </w:pPr>
      <w:r w:rsidRPr="00A9784E">
        <w:rPr>
          <w:rFonts w:ascii="Roboto" w:hAnsi="Roboto"/>
          <w:sz w:val="22"/>
          <w:szCs w:val="22"/>
        </w:rPr>
        <w:t xml:space="preserve">God can work through difficult or unexpected circumstances in life in ways that reveal His greater purpose, much like how the inscription above Jesus's cross unexpectedly affirmed His kingship. </w:t>
      </w:r>
      <w:r w:rsidR="00D11107" w:rsidRPr="00A9784E">
        <w:rPr>
          <w:rFonts w:ascii="Roboto" w:hAnsi="Roboto"/>
          <w:sz w:val="22"/>
          <w:szCs w:val="22"/>
        </w:rPr>
        <w:t xml:space="preserve">The inscription above Jesus's cross, meant as a mockery, highlighted His true identity and purpose. </w:t>
      </w:r>
      <w:r w:rsidRPr="00A9784E">
        <w:rPr>
          <w:rFonts w:ascii="Roboto" w:hAnsi="Roboto"/>
          <w:sz w:val="22"/>
          <w:szCs w:val="22"/>
        </w:rPr>
        <w:t>In times of struggle or hardship, individuals often face situations that seem overwhelming or discouraging. However, these moments can lead to profound personal growth, renewed perspectives, and unexpected blessings. For example, when someone experiences a job loss, it may initially feel like a setback. Yet, this circumstance can prompt them to explore new opportunities, develop new skills, or even pursue a passion they had previously set aside. Just as the inscription</w:t>
      </w:r>
      <w:r w:rsidR="00283072" w:rsidRPr="00A9784E">
        <w:rPr>
          <w:rFonts w:ascii="Roboto" w:hAnsi="Roboto"/>
          <w:sz w:val="22"/>
          <w:szCs w:val="22"/>
        </w:rPr>
        <w:t xml:space="preserve"> </w:t>
      </w:r>
      <w:r w:rsidRPr="00A9784E">
        <w:rPr>
          <w:rFonts w:ascii="Roboto" w:hAnsi="Roboto"/>
          <w:sz w:val="22"/>
          <w:szCs w:val="22"/>
        </w:rPr>
        <w:t>ended up proclaiming a powerful truth about Jesus’s identity, our trials can lead to moments of clarity that affirm our own purpose and identity in God’s plan. Ultimately, these experiences remind us that even when we face challenges, God is actively working behind the scenes to bring about good and to fulfill His divine purpose</w:t>
      </w:r>
      <w:r w:rsidR="00FD09F9" w:rsidRPr="00A9784E">
        <w:rPr>
          <w:rFonts w:ascii="Roboto" w:hAnsi="Roboto"/>
          <w:sz w:val="22"/>
          <w:szCs w:val="22"/>
        </w:rPr>
        <w:t xml:space="preserve">s. </w:t>
      </w:r>
      <w:r w:rsidR="00D03EF9" w:rsidRPr="00A9784E">
        <w:rPr>
          <w:rFonts w:ascii="Roboto" w:hAnsi="Roboto"/>
          <w:sz w:val="22"/>
          <w:szCs w:val="22"/>
        </w:rPr>
        <w:t>It reminds me that even in moments when things seem chaotic or discouraging, God can use those circumstances to teach us valuable lessons or to redirect our paths in ways we never imagined. It’s comforting to know that, just like in the story of Jesus, God can turn our challenges into something meaningful.</w:t>
      </w:r>
      <w:r w:rsidR="004B7EB8" w:rsidRPr="00A9784E">
        <w:rPr>
          <w:rFonts w:ascii="Roboto" w:hAnsi="Roboto"/>
          <w:sz w:val="22"/>
          <w:szCs w:val="22"/>
        </w:rPr>
        <w:t xml:space="preserve"> </w:t>
      </w:r>
    </w:p>
    <w:p w14:paraId="2C4EDB00" w14:textId="529005C0" w:rsidR="003F2987" w:rsidRPr="00A9784E" w:rsidRDefault="00AF7A19" w:rsidP="00CA1296">
      <w:pPr>
        <w:pStyle w:val="NormalWeb"/>
        <w:rPr>
          <w:rFonts w:ascii="Roboto" w:hAnsi="Roboto"/>
          <w:b/>
          <w:bCs/>
          <w:color w:val="000000"/>
          <w:sz w:val="22"/>
          <w:szCs w:val="22"/>
        </w:rPr>
      </w:pPr>
      <w:bookmarkStart w:id="7" w:name="_Hlk155362591"/>
      <w:r w:rsidRPr="00A9784E">
        <w:rPr>
          <w:rFonts w:ascii="Roboto" w:hAnsi="Roboto"/>
          <w:b/>
          <w:bCs/>
          <w:color w:val="000000"/>
          <w:sz w:val="22"/>
          <w:szCs w:val="22"/>
        </w:rPr>
        <w:lastRenderedPageBreak/>
        <w:t>3.</w:t>
      </w:r>
      <w:r w:rsidR="00004D49" w:rsidRPr="00A9784E">
        <w:rPr>
          <w:rFonts w:ascii="Roboto" w:hAnsi="Roboto"/>
          <w:b/>
          <w:bCs/>
        </w:rPr>
        <w:t xml:space="preserve"> </w:t>
      </w:r>
      <w:r w:rsidR="00880759" w:rsidRPr="00A9784E">
        <w:rPr>
          <w:rFonts w:ascii="Roboto" w:hAnsi="Roboto"/>
          <w:b/>
          <w:bCs/>
          <w:sz w:val="22"/>
          <w:szCs w:val="22"/>
        </w:rPr>
        <w:t>H</w:t>
      </w:r>
      <w:r w:rsidR="00004D49" w:rsidRPr="00A9784E">
        <w:rPr>
          <w:rFonts w:ascii="Roboto" w:hAnsi="Roboto"/>
          <w:b/>
          <w:bCs/>
          <w:sz w:val="22"/>
          <w:szCs w:val="22"/>
        </w:rPr>
        <w:t xml:space="preserve">ow </w:t>
      </w:r>
      <w:r w:rsidR="00880759" w:rsidRPr="00A9784E">
        <w:rPr>
          <w:rFonts w:ascii="Roboto" w:hAnsi="Roboto"/>
          <w:b/>
          <w:bCs/>
          <w:sz w:val="22"/>
          <w:szCs w:val="22"/>
        </w:rPr>
        <w:t xml:space="preserve">might we </w:t>
      </w:r>
      <w:r w:rsidR="00004D49" w:rsidRPr="00A9784E">
        <w:rPr>
          <w:rFonts w:ascii="Roboto" w:hAnsi="Roboto"/>
          <w:b/>
          <w:bCs/>
          <w:sz w:val="22"/>
          <w:szCs w:val="22"/>
        </w:rPr>
        <w:t>unintentionally reflect or misrepresent who Jesus is to those around us?</w:t>
      </w:r>
      <w:r w:rsidR="0079305A" w:rsidRPr="00A9784E">
        <w:rPr>
          <w:rFonts w:ascii="Roboto" w:hAnsi="Roboto"/>
          <w:b/>
          <w:bCs/>
          <w:color w:val="000000"/>
          <w:sz w:val="22"/>
          <w:szCs w:val="22"/>
        </w:rPr>
        <w:t xml:space="preserve"> </w:t>
      </w:r>
    </w:p>
    <w:bookmarkEnd w:id="7"/>
    <w:p w14:paraId="6077D57D" w14:textId="58D0CF71" w:rsidR="00AF1EDA" w:rsidRPr="00A9784E" w:rsidRDefault="00550E3B" w:rsidP="00E4789F">
      <w:pPr>
        <w:pStyle w:val="NormalWeb"/>
        <w:rPr>
          <w:rFonts w:ascii="Roboto" w:hAnsi="Roboto"/>
          <w:color w:val="000000"/>
          <w:sz w:val="22"/>
          <w:szCs w:val="22"/>
        </w:rPr>
      </w:pPr>
      <w:r w:rsidRPr="00A9784E">
        <w:rPr>
          <w:rFonts w:ascii="Roboto" w:hAnsi="Roboto"/>
          <w:color w:val="000000"/>
          <w:sz w:val="22"/>
          <w:szCs w:val="22"/>
        </w:rPr>
        <w:t>We might unintentionally reflect or misrepresent who Jesus is to those around us in several ways, often through our actions and attitudes without even realizing it. For example, if we respond to stress or conflict with anger or negativity, we can create an impression that Jesus is harsh or unapproachable, which is far from His true character of love and grace. Similarly, if we engage in gossip or judgmental conversations, we risk sending the message that Jesus doesn't accept people as they are when know He welcomes everyone with open arms.</w:t>
      </w:r>
      <w:r w:rsidR="007A2B97" w:rsidRPr="00A9784E">
        <w:rPr>
          <w:rFonts w:ascii="Roboto" w:hAnsi="Roboto"/>
          <w:color w:val="000000"/>
          <w:sz w:val="22"/>
          <w:szCs w:val="22"/>
        </w:rPr>
        <w:t xml:space="preserve"> </w:t>
      </w:r>
      <w:r w:rsidR="008004F0" w:rsidRPr="00A9784E">
        <w:rPr>
          <w:rFonts w:ascii="Roboto" w:hAnsi="Roboto"/>
          <w:color w:val="000000"/>
          <w:sz w:val="22"/>
          <w:szCs w:val="22"/>
        </w:rPr>
        <w:t>Ultimately, it’s crucial for us to be mindful of how we act and speak, as these behaviors can either draw people closer to Jesus or push them away, influencing how they perceive Him based on our example.</w:t>
      </w:r>
    </w:p>
    <w:p w14:paraId="4ED2F3FC" w14:textId="24B38A8C" w:rsidR="00E22D79" w:rsidRPr="00A9784E" w:rsidRDefault="00E22D79" w:rsidP="00E55EB1">
      <w:pPr>
        <w:pStyle w:val="NormalWeb"/>
        <w:rPr>
          <w:rFonts w:ascii="Roboto" w:hAnsi="Roboto"/>
          <w:color w:val="000000"/>
          <w:sz w:val="22"/>
          <w:szCs w:val="22"/>
        </w:rPr>
      </w:pPr>
    </w:p>
    <w:sectPr w:rsidR="00E22D79" w:rsidRPr="00A978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E1728" w14:textId="77777777" w:rsidR="004E60B8" w:rsidRDefault="004E60B8" w:rsidP="00CA1296">
      <w:r>
        <w:separator/>
      </w:r>
    </w:p>
  </w:endnote>
  <w:endnote w:type="continuationSeparator" w:id="0">
    <w:p w14:paraId="348C82A3" w14:textId="77777777" w:rsidR="004E60B8" w:rsidRDefault="004E60B8" w:rsidP="00CA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ACFF" w:usb2="00000009" w:usb3="00000000" w:csb0="000001FF" w:csb1="00000000"/>
  </w:font>
  <w:font w:name="Phosphate Inline">
    <w:altName w:val="PHOSPHATE INLINE"/>
    <w:panose1 w:val="02000506050000020004"/>
    <w:charset w:val="4D"/>
    <w:family w:val="auto"/>
    <w:pitch w:val="variable"/>
    <w:sig w:usb0="A00000EF" w:usb1="5000204B" w:usb2="0000004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E779A" w14:textId="77777777" w:rsidR="004E60B8" w:rsidRDefault="004E60B8" w:rsidP="00CA1296">
      <w:r>
        <w:separator/>
      </w:r>
    </w:p>
  </w:footnote>
  <w:footnote w:type="continuationSeparator" w:id="0">
    <w:p w14:paraId="4522F520" w14:textId="77777777" w:rsidR="004E60B8" w:rsidRDefault="004E60B8" w:rsidP="00CA1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177F1"/>
    <w:multiLevelType w:val="hybridMultilevel"/>
    <w:tmpl w:val="188AB9E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8038A2"/>
    <w:multiLevelType w:val="multilevel"/>
    <w:tmpl w:val="CD82B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47456F"/>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ED7F1F"/>
    <w:multiLevelType w:val="hybridMultilevel"/>
    <w:tmpl w:val="5E4ABED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69194C"/>
    <w:multiLevelType w:val="hybridMultilevel"/>
    <w:tmpl w:val="14901DB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3A1594"/>
    <w:multiLevelType w:val="hybridMultilevel"/>
    <w:tmpl w:val="4DD08FA4"/>
    <w:lvl w:ilvl="0" w:tplc="106EAE4C">
      <w:start w:val="6"/>
      <w:numFmt w:val="bullet"/>
      <w:lvlText w:val="-"/>
      <w:lvlJc w:val="left"/>
      <w:pPr>
        <w:ind w:left="720" w:hanging="360"/>
      </w:pPr>
      <w:rPr>
        <w:rFonts w:ascii="Roboto" w:eastAsiaTheme="minorHAnsi" w:hAnsi="Roboto" w:cs="Phosphate Inlin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4E78A5"/>
    <w:multiLevelType w:val="hybridMultilevel"/>
    <w:tmpl w:val="DD42AB4C"/>
    <w:lvl w:ilvl="0" w:tplc="80B8ADA4">
      <w:start w:val="6"/>
      <w:numFmt w:val="bullet"/>
      <w:lvlText w:val="-"/>
      <w:lvlJc w:val="left"/>
      <w:pPr>
        <w:ind w:left="720" w:hanging="360"/>
      </w:pPr>
      <w:rPr>
        <w:rFonts w:ascii="Roboto" w:eastAsiaTheme="minorHAnsi" w:hAnsi="Roboto" w:cs="Phosphate Inlin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DD0C47"/>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5430434">
    <w:abstractNumId w:val="1"/>
  </w:num>
  <w:num w:numId="2" w16cid:durableId="1690132659">
    <w:abstractNumId w:val="2"/>
  </w:num>
  <w:num w:numId="3" w16cid:durableId="589199050">
    <w:abstractNumId w:val="5"/>
  </w:num>
  <w:num w:numId="4" w16cid:durableId="485586436">
    <w:abstractNumId w:val="6"/>
  </w:num>
  <w:num w:numId="5" w16cid:durableId="751120783">
    <w:abstractNumId w:val="4"/>
  </w:num>
  <w:num w:numId="6" w16cid:durableId="638387089">
    <w:abstractNumId w:val="7"/>
  </w:num>
  <w:num w:numId="7" w16cid:durableId="2034962136">
    <w:abstractNumId w:val="3"/>
  </w:num>
  <w:num w:numId="8" w16cid:durableId="1359163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hideSpellingErrors/>
  <w:hideGrammaticalError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4D1"/>
    <w:rsid w:val="00004D49"/>
    <w:rsid w:val="00005B05"/>
    <w:rsid w:val="00007DDD"/>
    <w:rsid w:val="00011688"/>
    <w:rsid w:val="0001252D"/>
    <w:rsid w:val="00014D1C"/>
    <w:rsid w:val="00017680"/>
    <w:rsid w:val="00020649"/>
    <w:rsid w:val="00022DAF"/>
    <w:rsid w:val="0003143C"/>
    <w:rsid w:val="0003253B"/>
    <w:rsid w:val="0003578A"/>
    <w:rsid w:val="0003595E"/>
    <w:rsid w:val="00037E0E"/>
    <w:rsid w:val="00042C15"/>
    <w:rsid w:val="00044E63"/>
    <w:rsid w:val="000525EB"/>
    <w:rsid w:val="0005305D"/>
    <w:rsid w:val="00060320"/>
    <w:rsid w:val="00064AE8"/>
    <w:rsid w:val="00065979"/>
    <w:rsid w:val="0006680F"/>
    <w:rsid w:val="00074CB4"/>
    <w:rsid w:val="000765E8"/>
    <w:rsid w:val="00082455"/>
    <w:rsid w:val="00082BF0"/>
    <w:rsid w:val="00082C81"/>
    <w:rsid w:val="00084198"/>
    <w:rsid w:val="00097D17"/>
    <w:rsid w:val="000A09FF"/>
    <w:rsid w:val="000A4AB1"/>
    <w:rsid w:val="000B4765"/>
    <w:rsid w:val="000C0CE4"/>
    <w:rsid w:val="000C6E68"/>
    <w:rsid w:val="000C78B0"/>
    <w:rsid w:val="000D4B69"/>
    <w:rsid w:val="000D6EC5"/>
    <w:rsid w:val="000E079E"/>
    <w:rsid w:val="000E695E"/>
    <w:rsid w:val="000F4AFB"/>
    <w:rsid w:val="001036EB"/>
    <w:rsid w:val="001125CF"/>
    <w:rsid w:val="001211AA"/>
    <w:rsid w:val="00122032"/>
    <w:rsid w:val="001271AD"/>
    <w:rsid w:val="00133433"/>
    <w:rsid w:val="00133A05"/>
    <w:rsid w:val="001371A9"/>
    <w:rsid w:val="00137310"/>
    <w:rsid w:val="00144B30"/>
    <w:rsid w:val="0014644A"/>
    <w:rsid w:val="001517AF"/>
    <w:rsid w:val="00152968"/>
    <w:rsid w:val="0016144C"/>
    <w:rsid w:val="00164246"/>
    <w:rsid w:val="001643C8"/>
    <w:rsid w:val="001672F0"/>
    <w:rsid w:val="0017065C"/>
    <w:rsid w:val="00173304"/>
    <w:rsid w:val="0017417A"/>
    <w:rsid w:val="001774EB"/>
    <w:rsid w:val="00177CE6"/>
    <w:rsid w:val="00183B81"/>
    <w:rsid w:val="001851FD"/>
    <w:rsid w:val="00185B93"/>
    <w:rsid w:val="0018794A"/>
    <w:rsid w:val="0019018B"/>
    <w:rsid w:val="00190F70"/>
    <w:rsid w:val="0019144E"/>
    <w:rsid w:val="00192EBB"/>
    <w:rsid w:val="00196A72"/>
    <w:rsid w:val="00197C99"/>
    <w:rsid w:val="001A1D43"/>
    <w:rsid w:val="001A6275"/>
    <w:rsid w:val="001B17A2"/>
    <w:rsid w:val="001B2FBD"/>
    <w:rsid w:val="001C06D0"/>
    <w:rsid w:val="001C21BD"/>
    <w:rsid w:val="001C52D0"/>
    <w:rsid w:val="001C7B00"/>
    <w:rsid w:val="001D6669"/>
    <w:rsid w:val="001D790B"/>
    <w:rsid w:val="001E3063"/>
    <w:rsid w:val="001E6852"/>
    <w:rsid w:val="001E6C29"/>
    <w:rsid w:val="001F2D61"/>
    <w:rsid w:val="001F32E4"/>
    <w:rsid w:val="001F4420"/>
    <w:rsid w:val="001F594E"/>
    <w:rsid w:val="001F60B3"/>
    <w:rsid w:val="001F7058"/>
    <w:rsid w:val="002042D7"/>
    <w:rsid w:val="002115D7"/>
    <w:rsid w:val="00216229"/>
    <w:rsid w:val="00220202"/>
    <w:rsid w:val="00222408"/>
    <w:rsid w:val="002224FB"/>
    <w:rsid w:val="00222B2F"/>
    <w:rsid w:val="00231F03"/>
    <w:rsid w:val="002329D9"/>
    <w:rsid w:val="00237BA3"/>
    <w:rsid w:val="00240A3E"/>
    <w:rsid w:val="00246EC2"/>
    <w:rsid w:val="00247F07"/>
    <w:rsid w:val="00250C42"/>
    <w:rsid w:val="00253E5D"/>
    <w:rsid w:val="00270DAD"/>
    <w:rsid w:val="0027289D"/>
    <w:rsid w:val="002745EE"/>
    <w:rsid w:val="00275B06"/>
    <w:rsid w:val="00277F44"/>
    <w:rsid w:val="00280955"/>
    <w:rsid w:val="00283072"/>
    <w:rsid w:val="00286FEA"/>
    <w:rsid w:val="00287552"/>
    <w:rsid w:val="0029073C"/>
    <w:rsid w:val="00297D76"/>
    <w:rsid w:val="002A055B"/>
    <w:rsid w:val="002A083F"/>
    <w:rsid w:val="002A0CFE"/>
    <w:rsid w:val="002A3412"/>
    <w:rsid w:val="002A5E2A"/>
    <w:rsid w:val="002A7E4E"/>
    <w:rsid w:val="002B1812"/>
    <w:rsid w:val="002B2A7B"/>
    <w:rsid w:val="002B4CF8"/>
    <w:rsid w:val="002B7534"/>
    <w:rsid w:val="002C148D"/>
    <w:rsid w:val="002C228C"/>
    <w:rsid w:val="002C3520"/>
    <w:rsid w:val="002C3EEE"/>
    <w:rsid w:val="002C7FDA"/>
    <w:rsid w:val="002D0AB4"/>
    <w:rsid w:val="002D42AC"/>
    <w:rsid w:val="002D799B"/>
    <w:rsid w:val="002E1DAA"/>
    <w:rsid w:val="002E4AE1"/>
    <w:rsid w:val="002E6EE8"/>
    <w:rsid w:val="002F7412"/>
    <w:rsid w:val="0030197E"/>
    <w:rsid w:val="00301F3A"/>
    <w:rsid w:val="00310698"/>
    <w:rsid w:val="00312497"/>
    <w:rsid w:val="003210AA"/>
    <w:rsid w:val="00322A5D"/>
    <w:rsid w:val="00322C20"/>
    <w:rsid w:val="003252A5"/>
    <w:rsid w:val="00327351"/>
    <w:rsid w:val="00333956"/>
    <w:rsid w:val="00334AC3"/>
    <w:rsid w:val="003367DD"/>
    <w:rsid w:val="003409F7"/>
    <w:rsid w:val="00344AE6"/>
    <w:rsid w:val="00344B1F"/>
    <w:rsid w:val="003523F0"/>
    <w:rsid w:val="00352ED1"/>
    <w:rsid w:val="00352EED"/>
    <w:rsid w:val="00354672"/>
    <w:rsid w:val="0036226B"/>
    <w:rsid w:val="00362429"/>
    <w:rsid w:val="00365CE5"/>
    <w:rsid w:val="00370C19"/>
    <w:rsid w:val="00376A0F"/>
    <w:rsid w:val="00377CE8"/>
    <w:rsid w:val="00380D9E"/>
    <w:rsid w:val="0038153E"/>
    <w:rsid w:val="00387F00"/>
    <w:rsid w:val="00392BD0"/>
    <w:rsid w:val="003A2485"/>
    <w:rsid w:val="003A46E2"/>
    <w:rsid w:val="003A54F5"/>
    <w:rsid w:val="003A5592"/>
    <w:rsid w:val="003B0BD3"/>
    <w:rsid w:val="003B3359"/>
    <w:rsid w:val="003B676E"/>
    <w:rsid w:val="003B7965"/>
    <w:rsid w:val="003C1A20"/>
    <w:rsid w:val="003C2B2A"/>
    <w:rsid w:val="003C369E"/>
    <w:rsid w:val="003C70CC"/>
    <w:rsid w:val="003E0067"/>
    <w:rsid w:val="003E5392"/>
    <w:rsid w:val="003E6193"/>
    <w:rsid w:val="003F0ADC"/>
    <w:rsid w:val="003F2987"/>
    <w:rsid w:val="003F438F"/>
    <w:rsid w:val="003F52DB"/>
    <w:rsid w:val="003F67CF"/>
    <w:rsid w:val="003F6D10"/>
    <w:rsid w:val="00400277"/>
    <w:rsid w:val="004045DE"/>
    <w:rsid w:val="004049C3"/>
    <w:rsid w:val="00415285"/>
    <w:rsid w:val="00422FFF"/>
    <w:rsid w:val="00427C8E"/>
    <w:rsid w:val="00437E70"/>
    <w:rsid w:val="00441ED3"/>
    <w:rsid w:val="00445387"/>
    <w:rsid w:val="00447665"/>
    <w:rsid w:val="004542D5"/>
    <w:rsid w:val="00463948"/>
    <w:rsid w:val="0046453F"/>
    <w:rsid w:val="004674C9"/>
    <w:rsid w:val="004717C3"/>
    <w:rsid w:val="004732A7"/>
    <w:rsid w:val="004758E8"/>
    <w:rsid w:val="00482640"/>
    <w:rsid w:val="00485B6C"/>
    <w:rsid w:val="00486608"/>
    <w:rsid w:val="004878C0"/>
    <w:rsid w:val="0049366C"/>
    <w:rsid w:val="004A13C0"/>
    <w:rsid w:val="004A330C"/>
    <w:rsid w:val="004A4C63"/>
    <w:rsid w:val="004A6AC3"/>
    <w:rsid w:val="004B61A4"/>
    <w:rsid w:val="004B7500"/>
    <w:rsid w:val="004B7EB8"/>
    <w:rsid w:val="004C2EA6"/>
    <w:rsid w:val="004C64AB"/>
    <w:rsid w:val="004C66C5"/>
    <w:rsid w:val="004D0D64"/>
    <w:rsid w:val="004D3378"/>
    <w:rsid w:val="004D422A"/>
    <w:rsid w:val="004D4B0A"/>
    <w:rsid w:val="004D6417"/>
    <w:rsid w:val="004D6C8A"/>
    <w:rsid w:val="004E0AD3"/>
    <w:rsid w:val="004E1F49"/>
    <w:rsid w:val="004E55C1"/>
    <w:rsid w:val="004E60B8"/>
    <w:rsid w:val="004F52DC"/>
    <w:rsid w:val="004F704C"/>
    <w:rsid w:val="00501100"/>
    <w:rsid w:val="00504F87"/>
    <w:rsid w:val="00505375"/>
    <w:rsid w:val="00505983"/>
    <w:rsid w:val="0051108D"/>
    <w:rsid w:val="00517049"/>
    <w:rsid w:val="00517774"/>
    <w:rsid w:val="00524707"/>
    <w:rsid w:val="0053201D"/>
    <w:rsid w:val="00537A22"/>
    <w:rsid w:val="00541A8F"/>
    <w:rsid w:val="00541C1D"/>
    <w:rsid w:val="00546FA4"/>
    <w:rsid w:val="00547A49"/>
    <w:rsid w:val="00547A5C"/>
    <w:rsid w:val="00550E3B"/>
    <w:rsid w:val="00550E82"/>
    <w:rsid w:val="00555BC9"/>
    <w:rsid w:val="0056136C"/>
    <w:rsid w:val="00561467"/>
    <w:rsid w:val="00562FB5"/>
    <w:rsid w:val="005639C1"/>
    <w:rsid w:val="00565386"/>
    <w:rsid w:val="00572C7B"/>
    <w:rsid w:val="00573D13"/>
    <w:rsid w:val="00574676"/>
    <w:rsid w:val="0058010B"/>
    <w:rsid w:val="005828EE"/>
    <w:rsid w:val="00582F05"/>
    <w:rsid w:val="00587DEA"/>
    <w:rsid w:val="00593FB2"/>
    <w:rsid w:val="005963E0"/>
    <w:rsid w:val="005B1431"/>
    <w:rsid w:val="005B1CD1"/>
    <w:rsid w:val="005B3F8F"/>
    <w:rsid w:val="005C5C30"/>
    <w:rsid w:val="005C68B7"/>
    <w:rsid w:val="005D3A2D"/>
    <w:rsid w:val="005D3D26"/>
    <w:rsid w:val="005D45C2"/>
    <w:rsid w:val="005D46FF"/>
    <w:rsid w:val="005D470F"/>
    <w:rsid w:val="005D7F90"/>
    <w:rsid w:val="005E4A79"/>
    <w:rsid w:val="005F0D5B"/>
    <w:rsid w:val="005F39F0"/>
    <w:rsid w:val="005F65C0"/>
    <w:rsid w:val="005F7F93"/>
    <w:rsid w:val="00607E95"/>
    <w:rsid w:val="00615384"/>
    <w:rsid w:val="00620753"/>
    <w:rsid w:val="00621E49"/>
    <w:rsid w:val="0062367D"/>
    <w:rsid w:val="00625BA7"/>
    <w:rsid w:val="00632412"/>
    <w:rsid w:val="00633A61"/>
    <w:rsid w:val="00636145"/>
    <w:rsid w:val="006440DB"/>
    <w:rsid w:val="0065083B"/>
    <w:rsid w:val="0065108C"/>
    <w:rsid w:val="006535B5"/>
    <w:rsid w:val="006617AF"/>
    <w:rsid w:val="00661951"/>
    <w:rsid w:val="006712F4"/>
    <w:rsid w:val="00671D5D"/>
    <w:rsid w:val="00675F13"/>
    <w:rsid w:val="006767B0"/>
    <w:rsid w:val="00683A25"/>
    <w:rsid w:val="00683D9A"/>
    <w:rsid w:val="006873DC"/>
    <w:rsid w:val="006877DA"/>
    <w:rsid w:val="00692D3C"/>
    <w:rsid w:val="00695516"/>
    <w:rsid w:val="0069573F"/>
    <w:rsid w:val="0069693D"/>
    <w:rsid w:val="006A3713"/>
    <w:rsid w:val="006B5B8A"/>
    <w:rsid w:val="006C2DA9"/>
    <w:rsid w:val="006C7DFD"/>
    <w:rsid w:val="006D028C"/>
    <w:rsid w:val="006D2339"/>
    <w:rsid w:val="006D3B5A"/>
    <w:rsid w:val="006E374F"/>
    <w:rsid w:val="006E431B"/>
    <w:rsid w:val="006E73E1"/>
    <w:rsid w:val="006F6F95"/>
    <w:rsid w:val="00701B8F"/>
    <w:rsid w:val="007026A9"/>
    <w:rsid w:val="00712264"/>
    <w:rsid w:val="00720E14"/>
    <w:rsid w:val="00723619"/>
    <w:rsid w:val="00724A02"/>
    <w:rsid w:val="007265F9"/>
    <w:rsid w:val="00731121"/>
    <w:rsid w:val="007361A1"/>
    <w:rsid w:val="007435F8"/>
    <w:rsid w:val="00743696"/>
    <w:rsid w:val="0074395F"/>
    <w:rsid w:val="007468C9"/>
    <w:rsid w:val="00751812"/>
    <w:rsid w:val="007520A8"/>
    <w:rsid w:val="00760B60"/>
    <w:rsid w:val="0077034F"/>
    <w:rsid w:val="00771946"/>
    <w:rsid w:val="00772E86"/>
    <w:rsid w:val="00772F76"/>
    <w:rsid w:val="00776759"/>
    <w:rsid w:val="00776F8B"/>
    <w:rsid w:val="0077756C"/>
    <w:rsid w:val="00781952"/>
    <w:rsid w:val="00782245"/>
    <w:rsid w:val="0078295E"/>
    <w:rsid w:val="0078408C"/>
    <w:rsid w:val="007844F5"/>
    <w:rsid w:val="00785721"/>
    <w:rsid w:val="007912A3"/>
    <w:rsid w:val="0079305A"/>
    <w:rsid w:val="0079512B"/>
    <w:rsid w:val="00797A82"/>
    <w:rsid w:val="007A2B97"/>
    <w:rsid w:val="007A3EE2"/>
    <w:rsid w:val="007A4E45"/>
    <w:rsid w:val="007A56B8"/>
    <w:rsid w:val="007A638E"/>
    <w:rsid w:val="007B0812"/>
    <w:rsid w:val="007C2C1A"/>
    <w:rsid w:val="007C42A7"/>
    <w:rsid w:val="007D116C"/>
    <w:rsid w:val="007D6449"/>
    <w:rsid w:val="007D7147"/>
    <w:rsid w:val="007F06E1"/>
    <w:rsid w:val="007F2345"/>
    <w:rsid w:val="007F547A"/>
    <w:rsid w:val="008004F0"/>
    <w:rsid w:val="00803396"/>
    <w:rsid w:val="00804248"/>
    <w:rsid w:val="008047D8"/>
    <w:rsid w:val="00812311"/>
    <w:rsid w:val="008123C2"/>
    <w:rsid w:val="008132D2"/>
    <w:rsid w:val="008144C8"/>
    <w:rsid w:val="008148AE"/>
    <w:rsid w:val="00815FD1"/>
    <w:rsid w:val="00816876"/>
    <w:rsid w:val="008201D7"/>
    <w:rsid w:val="00820A51"/>
    <w:rsid w:val="00821877"/>
    <w:rsid w:val="0082684A"/>
    <w:rsid w:val="008315A3"/>
    <w:rsid w:val="00831F16"/>
    <w:rsid w:val="00833CDD"/>
    <w:rsid w:val="008372E2"/>
    <w:rsid w:val="00840F7F"/>
    <w:rsid w:val="00842F5F"/>
    <w:rsid w:val="008543DE"/>
    <w:rsid w:val="00854885"/>
    <w:rsid w:val="008553FF"/>
    <w:rsid w:val="00855E7B"/>
    <w:rsid w:val="008605BF"/>
    <w:rsid w:val="0086644D"/>
    <w:rsid w:val="00866971"/>
    <w:rsid w:val="00872D25"/>
    <w:rsid w:val="00880759"/>
    <w:rsid w:val="008812E6"/>
    <w:rsid w:val="008822DB"/>
    <w:rsid w:val="00884EC1"/>
    <w:rsid w:val="008920D8"/>
    <w:rsid w:val="00893640"/>
    <w:rsid w:val="00893842"/>
    <w:rsid w:val="00893FBE"/>
    <w:rsid w:val="008949F0"/>
    <w:rsid w:val="008972FB"/>
    <w:rsid w:val="008A3B34"/>
    <w:rsid w:val="008A52C5"/>
    <w:rsid w:val="008C3E63"/>
    <w:rsid w:val="008E1CD8"/>
    <w:rsid w:val="008E2587"/>
    <w:rsid w:val="008E3D3F"/>
    <w:rsid w:val="008E733D"/>
    <w:rsid w:val="008E7E28"/>
    <w:rsid w:val="008F0AFD"/>
    <w:rsid w:val="008F1CBD"/>
    <w:rsid w:val="008F2608"/>
    <w:rsid w:val="008F2CC3"/>
    <w:rsid w:val="009029EC"/>
    <w:rsid w:val="00906DAE"/>
    <w:rsid w:val="00910245"/>
    <w:rsid w:val="00916020"/>
    <w:rsid w:val="00922101"/>
    <w:rsid w:val="0093129B"/>
    <w:rsid w:val="009312AE"/>
    <w:rsid w:val="00931EF0"/>
    <w:rsid w:val="00946255"/>
    <w:rsid w:val="009467B2"/>
    <w:rsid w:val="009475F5"/>
    <w:rsid w:val="009519BB"/>
    <w:rsid w:val="009576EC"/>
    <w:rsid w:val="0095781E"/>
    <w:rsid w:val="00977610"/>
    <w:rsid w:val="009823D1"/>
    <w:rsid w:val="00984CA7"/>
    <w:rsid w:val="009866D1"/>
    <w:rsid w:val="00986E9B"/>
    <w:rsid w:val="00990A58"/>
    <w:rsid w:val="0099493B"/>
    <w:rsid w:val="009A1960"/>
    <w:rsid w:val="009A209B"/>
    <w:rsid w:val="009A2C12"/>
    <w:rsid w:val="009A3F82"/>
    <w:rsid w:val="009A4947"/>
    <w:rsid w:val="009B17B0"/>
    <w:rsid w:val="009B5963"/>
    <w:rsid w:val="009B6183"/>
    <w:rsid w:val="009B68A0"/>
    <w:rsid w:val="009B6BB9"/>
    <w:rsid w:val="009B7CF4"/>
    <w:rsid w:val="009C33C1"/>
    <w:rsid w:val="009C5937"/>
    <w:rsid w:val="009C615F"/>
    <w:rsid w:val="009C7082"/>
    <w:rsid w:val="009D7463"/>
    <w:rsid w:val="009E56EF"/>
    <w:rsid w:val="009E5C73"/>
    <w:rsid w:val="009E656A"/>
    <w:rsid w:val="009E7072"/>
    <w:rsid w:val="009F2E10"/>
    <w:rsid w:val="009F7542"/>
    <w:rsid w:val="00A015D1"/>
    <w:rsid w:val="00A05B86"/>
    <w:rsid w:val="00A15354"/>
    <w:rsid w:val="00A17612"/>
    <w:rsid w:val="00A212B2"/>
    <w:rsid w:val="00A35C30"/>
    <w:rsid w:val="00A37C50"/>
    <w:rsid w:val="00A437BE"/>
    <w:rsid w:val="00A440E5"/>
    <w:rsid w:val="00A45F3E"/>
    <w:rsid w:val="00A4735A"/>
    <w:rsid w:val="00A550A7"/>
    <w:rsid w:val="00A55944"/>
    <w:rsid w:val="00A5645C"/>
    <w:rsid w:val="00A61C19"/>
    <w:rsid w:val="00A63AA2"/>
    <w:rsid w:val="00A67010"/>
    <w:rsid w:val="00A724CB"/>
    <w:rsid w:val="00A73823"/>
    <w:rsid w:val="00A73C0B"/>
    <w:rsid w:val="00A82D5D"/>
    <w:rsid w:val="00A8752A"/>
    <w:rsid w:val="00A92320"/>
    <w:rsid w:val="00A9594F"/>
    <w:rsid w:val="00A961E1"/>
    <w:rsid w:val="00A97747"/>
    <w:rsid w:val="00A9784E"/>
    <w:rsid w:val="00AA4179"/>
    <w:rsid w:val="00AA41E1"/>
    <w:rsid w:val="00AA41E7"/>
    <w:rsid w:val="00AB2C48"/>
    <w:rsid w:val="00AB3466"/>
    <w:rsid w:val="00AB5290"/>
    <w:rsid w:val="00AB5B3E"/>
    <w:rsid w:val="00AB5D8D"/>
    <w:rsid w:val="00AC51D5"/>
    <w:rsid w:val="00AC6780"/>
    <w:rsid w:val="00AD2557"/>
    <w:rsid w:val="00AD4396"/>
    <w:rsid w:val="00AD61BE"/>
    <w:rsid w:val="00AD76CB"/>
    <w:rsid w:val="00AE0914"/>
    <w:rsid w:val="00AE45B3"/>
    <w:rsid w:val="00AE7DCD"/>
    <w:rsid w:val="00AF0A15"/>
    <w:rsid w:val="00AF1EDA"/>
    <w:rsid w:val="00AF73DE"/>
    <w:rsid w:val="00AF7A19"/>
    <w:rsid w:val="00B009D7"/>
    <w:rsid w:val="00B051CA"/>
    <w:rsid w:val="00B12D59"/>
    <w:rsid w:val="00B13439"/>
    <w:rsid w:val="00B1452D"/>
    <w:rsid w:val="00B2702A"/>
    <w:rsid w:val="00B27C50"/>
    <w:rsid w:val="00B31177"/>
    <w:rsid w:val="00B3178D"/>
    <w:rsid w:val="00B3433B"/>
    <w:rsid w:val="00B431B5"/>
    <w:rsid w:val="00B510C9"/>
    <w:rsid w:val="00B5391C"/>
    <w:rsid w:val="00B67A12"/>
    <w:rsid w:val="00B70A62"/>
    <w:rsid w:val="00B76008"/>
    <w:rsid w:val="00B8205D"/>
    <w:rsid w:val="00B8312F"/>
    <w:rsid w:val="00B9662C"/>
    <w:rsid w:val="00B97E66"/>
    <w:rsid w:val="00BA045C"/>
    <w:rsid w:val="00BA1975"/>
    <w:rsid w:val="00BA215A"/>
    <w:rsid w:val="00BA4214"/>
    <w:rsid w:val="00BB05C3"/>
    <w:rsid w:val="00BB0EB4"/>
    <w:rsid w:val="00BB4404"/>
    <w:rsid w:val="00BC34C8"/>
    <w:rsid w:val="00BC3E1A"/>
    <w:rsid w:val="00BC6E77"/>
    <w:rsid w:val="00BD1800"/>
    <w:rsid w:val="00BD1930"/>
    <w:rsid w:val="00BE196B"/>
    <w:rsid w:val="00BE1BC2"/>
    <w:rsid w:val="00BF297F"/>
    <w:rsid w:val="00BF3E7A"/>
    <w:rsid w:val="00BF4F24"/>
    <w:rsid w:val="00C020BD"/>
    <w:rsid w:val="00C02579"/>
    <w:rsid w:val="00C02F51"/>
    <w:rsid w:val="00C03304"/>
    <w:rsid w:val="00C0394B"/>
    <w:rsid w:val="00C04E96"/>
    <w:rsid w:val="00C060C9"/>
    <w:rsid w:val="00C06835"/>
    <w:rsid w:val="00C1040A"/>
    <w:rsid w:val="00C114F8"/>
    <w:rsid w:val="00C11DE4"/>
    <w:rsid w:val="00C22479"/>
    <w:rsid w:val="00C300FF"/>
    <w:rsid w:val="00C43334"/>
    <w:rsid w:val="00C44976"/>
    <w:rsid w:val="00C46DFD"/>
    <w:rsid w:val="00C47B8D"/>
    <w:rsid w:val="00C52C61"/>
    <w:rsid w:val="00C53549"/>
    <w:rsid w:val="00C56B2B"/>
    <w:rsid w:val="00C571A4"/>
    <w:rsid w:val="00C6590C"/>
    <w:rsid w:val="00C661E2"/>
    <w:rsid w:val="00C669B7"/>
    <w:rsid w:val="00C74400"/>
    <w:rsid w:val="00C75BB1"/>
    <w:rsid w:val="00C85390"/>
    <w:rsid w:val="00C8637A"/>
    <w:rsid w:val="00C93D1A"/>
    <w:rsid w:val="00C94EEF"/>
    <w:rsid w:val="00CA1296"/>
    <w:rsid w:val="00CA18E6"/>
    <w:rsid w:val="00CA2302"/>
    <w:rsid w:val="00CB411B"/>
    <w:rsid w:val="00CB45BB"/>
    <w:rsid w:val="00CB697B"/>
    <w:rsid w:val="00CB6CA3"/>
    <w:rsid w:val="00CD1ADC"/>
    <w:rsid w:val="00CD7E52"/>
    <w:rsid w:val="00CD7F75"/>
    <w:rsid w:val="00CE0C5B"/>
    <w:rsid w:val="00CF07A4"/>
    <w:rsid w:val="00CF14CD"/>
    <w:rsid w:val="00CF314E"/>
    <w:rsid w:val="00CF5E98"/>
    <w:rsid w:val="00D02ABF"/>
    <w:rsid w:val="00D03EF9"/>
    <w:rsid w:val="00D03F04"/>
    <w:rsid w:val="00D04944"/>
    <w:rsid w:val="00D11107"/>
    <w:rsid w:val="00D1645B"/>
    <w:rsid w:val="00D20040"/>
    <w:rsid w:val="00D20FD2"/>
    <w:rsid w:val="00D249F0"/>
    <w:rsid w:val="00D25F6B"/>
    <w:rsid w:val="00D26959"/>
    <w:rsid w:val="00D32903"/>
    <w:rsid w:val="00D32DC0"/>
    <w:rsid w:val="00D367E1"/>
    <w:rsid w:val="00D37D86"/>
    <w:rsid w:val="00D4211A"/>
    <w:rsid w:val="00D422B7"/>
    <w:rsid w:val="00D4258C"/>
    <w:rsid w:val="00D463A3"/>
    <w:rsid w:val="00D52F32"/>
    <w:rsid w:val="00D53308"/>
    <w:rsid w:val="00D537C0"/>
    <w:rsid w:val="00D62245"/>
    <w:rsid w:val="00D62FA0"/>
    <w:rsid w:val="00D66E2D"/>
    <w:rsid w:val="00D75D9D"/>
    <w:rsid w:val="00D769A6"/>
    <w:rsid w:val="00D77CA0"/>
    <w:rsid w:val="00D80853"/>
    <w:rsid w:val="00D82BB5"/>
    <w:rsid w:val="00D853F2"/>
    <w:rsid w:val="00D86F34"/>
    <w:rsid w:val="00DB6430"/>
    <w:rsid w:val="00DC0E4C"/>
    <w:rsid w:val="00DC4480"/>
    <w:rsid w:val="00DC522D"/>
    <w:rsid w:val="00DC6558"/>
    <w:rsid w:val="00DC6B03"/>
    <w:rsid w:val="00DC745F"/>
    <w:rsid w:val="00DD02A5"/>
    <w:rsid w:val="00DD6F38"/>
    <w:rsid w:val="00DE001F"/>
    <w:rsid w:val="00DE01FE"/>
    <w:rsid w:val="00DE3098"/>
    <w:rsid w:val="00DE402C"/>
    <w:rsid w:val="00DE445E"/>
    <w:rsid w:val="00DE4BDB"/>
    <w:rsid w:val="00DF365D"/>
    <w:rsid w:val="00DF5D52"/>
    <w:rsid w:val="00DF6CEC"/>
    <w:rsid w:val="00DF7FDB"/>
    <w:rsid w:val="00E03F1B"/>
    <w:rsid w:val="00E05C44"/>
    <w:rsid w:val="00E12855"/>
    <w:rsid w:val="00E1639E"/>
    <w:rsid w:val="00E16CAC"/>
    <w:rsid w:val="00E22D79"/>
    <w:rsid w:val="00E249E1"/>
    <w:rsid w:val="00E24B72"/>
    <w:rsid w:val="00E32699"/>
    <w:rsid w:val="00E3521D"/>
    <w:rsid w:val="00E4063C"/>
    <w:rsid w:val="00E43014"/>
    <w:rsid w:val="00E44437"/>
    <w:rsid w:val="00E47522"/>
    <w:rsid w:val="00E4789F"/>
    <w:rsid w:val="00E51746"/>
    <w:rsid w:val="00E547E5"/>
    <w:rsid w:val="00E55EB1"/>
    <w:rsid w:val="00E612D7"/>
    <w:rsid w:val="00E63674"/>
    <w:rsid w:val="00E656BE"/>
    <w:rsid w:val="00E65B14"/>
    <w:rsid w:val="00E66835"/>
    <w:rsid w:val="00E67324"/>
    <w:rsid w:val="00E674E4"/>
    <w:rsid w:val="00E707EE"/>
    <w:rsid w:val="00E709E5"/>
    <w:rsid w:val="00E724A9"/>
    <w:rsid w:val="00E74115"/>
    <w:rsid w:val="00E7420C"/>
    <w:rsid w:val="00E74913"/>
    <w:rsid w:val="00E76E1F"/>
    <w:rsid w:val="00E80938"/>
    <w:rsid w:val="00E83F65"/>
    <w:rsid w:val="00E86633"/>
    <w:rsid w:val="00E866A6"/>
    <w:rsid w:val="00E95D3D"/>
    <w:rsid w:val="00E9651E"/>
    <w:rsid w:val="00E979D7"/>
    <w:rsid w:val="00EA4F64"/>
    <w:rsid w:val="00EB07D7"/>
    <w:rsid w:val="00EB72A1"/>
    <w:rsid w:val="00EC11FA"/>
    <w:rsid w:val="00EC22DC"/>
    <w:rsid w:val="00EC2759"/>
    <w:rsid w:val="00EC311B"/>
    <w:rsid w:val="00EC3F11"/>
    <w:rsid w:val="00EC63C1"/>
    <w:rsid w:val="00ED10D5"/>
    <w:rsid w:val="00ED5DA7"/>
    <w:rsid w:val="00ED76D0"/>
    <w:rsid w:val="00EE575D"/>
    <w:rsid w:val="00EF2116"/>
    <w:rsid w:val="00EF2CEB"/>
    <w:rsid w:val="00EF4EE8"/>
    <w:rsid w:val="00EF6ED2"/>
    <w:rsid w:val="00EF742A"/>
    <w:rsid w:val="00F0142E"/>
    <w:rsid w:val="00F0639F"/>
    <w:rsid w:val="00F11A2F"/>
    <w:rsid w:val="00F14ACE"/>
    <w:rsid w:val="00F240A8"/>
    <w:rsid w:val="00F27CAA"/>
    <w:rsid w:val="00F32F9E"/>
    <w:rsid w:val="00F4048B"/>
    <w:rsid w:val="00F4109F"/>
    <w:rsid w:val="00F41120"/>
    <w:rsid w:val="00F46D53"/>
    <w:rsid w:val="00F512D2"/>
    <w:rsid w:val="00F51858"/>
    <w:rsid w:val="00F5264E"/>
    <w:rsid w:val="00F56CF6"/>
    <w:rsid w:val="00F614D1"/>
    <w:rsid w:val="00F61DAB"/>
    <w:rsid w:val="00F63580"/>
    <w:rsid w:val="00F6413E"/>
    <w:rsid w:val="00F6600C"/>
    <w:rsid w:val="00F70708"/>
    <w:rsid w:val="00F7389A"/>
    <w:rsid w:val="00F76422"/>
    <w:rsid w:val="00F806FF"/>
    <w:rsid w:val="00F822A7"/>
    <w:rsid w:val="00F917B6"/>
    <w:rsid w:val="00F919FB"/>
    <w:rsid w:val="00F91B01"/>
    <w:rsid w:val="00FA1036"/>
    <w:rsid w:val="00FA1FB0"/>
    <w:rsid w:val="00FA3DA6"/>
    <w:rsid w:val="00FA3E13"/>
    <w:rsid w:val="00FA751D"/>
    <w:rsid w:val="00FA7566"/>
    <w:rsid w:val="00FB1665"/>
    <w:rsid w:val="00FB1ACF"/>
    <w:rsid w:val="00FB2FD7"/>
    <w:rsid w:val="00FC007A"/>
    <w:rsid w:val="00FC4CB6"/>
    <w:rsid w:val="00FD08D3"/>
    <w:rsid w:val="00FD09F9"/>
    <w:rsid w:val="00FD1977"/>
    <w:rsid w:val="00FE118A"/>
    <w:rsid w:val="00FE19D2"/>
    <w:rsid w:val="00FE436A"/>
    <w:rsid w:val="00FE5A23"/>
    <w:rsid w:val="00FF1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32D8C"/>
  <w15:chartTrackingRefBased/>
  <w15:docId w15:val="{BC2C6038-A06E-4279-9CC5-021FEEC5B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B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296"/>
    <w:pPr>
      <w:tabs>
        <w:tab w:val="center" w:pos="4680"/>
        <w:tab w:val="right" w:pos="9360"/>
      </w:tabs>
    </w:pPr>
  </w:style>
  <w:style w:type="character" w:customStyle="1" w:styleId="HeaderChar">
    <w:name w:val="Header Char"/>
    <w:basedOn w:val="DefaultParagraphFont"/>
    <w:link w:val="Header"/>
    <w:uiPriority w:val="99"/>
    <w:rsid w:val="00CA1296"/>
  </w:style>
  <w:style w:type="paragraph" w:styleId="Footer">
    <w:name w:val="footer"/>
    <w:basedOn w:val="Normal"/>
    <w:link w:val="FooterChar"/>
    <w:uiPriority w:val="99"/>
    <w:unhideWhenUsed/>
    <w:rsid w:val="00CA1296"/>
    <w:pPr>
      <w:tabs>
        <w:tab w:val="center" w:pos="4680"/>
        <w:tab w:val="right" w:pos="9360"/>
      </w:tabs>
    </w:pPr>
  </w:style>
  <w:style w:type="character" w:customStyle="1" w:styleId="FooterChar">
    <w:name w:val="Footer Char"/>
    <w:basedOn w:val="DefaultParagraphFont"/>
    <w:link w:val="Footer"/>
    <w:uiPriority w:val="99"/>
    <w:rsid w:val="00CA1296"/>
  </w:style>
  <w:style w:type="paragraph" w:styleId="NormalWeb">
    <w:name w:val="Normal (Web)"/>
    <w:basedOn w:val="Normal"/>
    <w:uiPriority w:val="99"/>
    <w:unhideWhenUsed/>
    <w:rsid w:val="00CA1296"/>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F614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255766">
      <w:bodyDiv w:val="1"/>
      <w:marLeft w:val="0"/>
      <w:marRight w:val="0"/>
      <w:marTop w:val="0"/>
      <w:marBottom w:val="0"/>
      <w:divBdr>
        <w:top w:val="none" w:sz="0" w:space="0" w:color="auto"/>
        <w:left w:val="none" w:sz="0" w:space="0" w:color="auto"/>
        <w:bottom w:val="none" w:sz="0" w:space="0" w:color="auto"/>
        <w:right w:val="none" w:sz="0" w:space="0" w:color="auto"/>
      </w:divBdr>
      <w:divsChild>
        <w:div w:id="433399267">
          <w:marLeft w:val="0"/>
          <w:marRight w:val="0"/>
          <w:marTop w:val="0"/>
          <w:marBottom w:val="0"/>
          <w:divBdr>
            <w:top w:val="none" w:sz="0" w:space="0" w:color="auto"/>
            <w:left w:val="none" w:sz="0" w:space="0" w:color="auto"/>
            <w:bottom w:val="none" w:sz="0" w:space="0" w:color="auto"/>
            <w:right w:val="none" w:sz="0" w:space="0" w:color="auto"/>
          </w:divBdr>
        </w:div>
      </w:divsChild>
    </w:div>
    <w:div w:id="281308435">
      <w:bodyDiv w:val="1"/>
      <w:marLeft w:val="0"/>
      <w:marRight w:val="0"/>
      <w:marTop w:val="0"/>
      <w:marBottom w:val="0"/>
      <w:divBdr>
        <w:top w:val="none" w:sz="0" w:space="0" w:color="auto"/>
        <w:left w:val="none" w:sz="0" w:space="0" w:color="auto"/>
        <w:bottom w:val="none" w:sz="0" w:space="0" w:color="auto"/>
        <w:right w:val="none" w:sz="0" w:space="0" w:color="auto"/>
      </w:divBdr>
      <w:divsChild>
        <w:div w:id="1940211060">
          <w:marLeft w:val="0"/>
          <w:marRight w:val="0"/>
          <w:marTop w:val="0"/>
          <w:marBottom w:val="0"/>
          <w:divBdr>
            <w:top w:val="none" w:sz="0" w:space="0" w:color="auto"/>
            <w:left w:val="none" w:sz="0" w:space="0" w:color="auto"/>
            <w:bottom w:val="none" w:sz="0" w:space="0" w:color="auto"/>
            <w:right w:val="none" w:sz="0" w:space="0" w:color="auto"/>
          </w:divBdr>
        </w:div>
      </w:divsChild>
    </w:div>
    <w:div w:id="913583730">
      <w:bodyDiv w:val="1"/>
      <w:marLeft w:val="0"/>
      <w:marRight w:val="0"/>
      <w:marTop w:val="0"/>
      <w:marBottom w:val="0"/>
      <w:divBdr>
        <w:top w:val="none" w:sz="0" w:space="0" w:color="auto"/>
        <w:left w:val="none" w:sz="0" w:space="0" w:color="auto"/>
        <w:bottom w:val="none" w:sz="0" w:space="0" w:color="auto"/>
        <w:right w:val="none" w:sz="0" w:space="0" w:color="auto"/>
      </w:divBdr>
      <w:divsChild>
        <w:div w:id="223030290">
          <w:marLeft w:val="0"/>
          <w:marRight w:val="0"/>
          <w:marTop w:val="0"/>
          <w:marBottom w:val="0"/>
          <w:divBdr>
            <w:top w:val="none" w:sz="0" w:space="0" w:color="auto"/>
            <w:left w:val="none" w:sz="0" w:space="0" w:color="auto"/>
            <w:bottom w:val="none" w:sz="0" w:space="0" w:color="auto"/>
            <w:right w:val="none" w:sz="0" w:space="0" w:color="auto"/>
          </w:divBdr>
        </w:div>
      </w:divsChild>
    </w:div>
    <w:div w:id="931208254">
      <w:bodyDiv w:val="1"/>
      <w:marLeft w:val="0"/>
      <w:marRight w:val="0"/>
      <w:marTop w:val="0"/>
      <w:marBottom w:val="0"/>
      <w:divBdr>
        <w:top w:val="none" w:sz="0" w:space="0" w:color="auto"/>
        <w:left w:val="none" w:sz="0" w:space="0" w:color="auto"/>
        <w:bottom w:val="none" w:sz="0" w:space="0" w:color="auto"/>
        <w:right w:val="none" w:sz="0" w:space="0" w:color="auto"/>
      </w:divBdr>
      <w:divsChild>
        <w:div w:id="1346439844">
          <w:marLeft w:val="0"/>
          <w:marRight w:val="0"/>
          <w:marTop w:val="0"/>
          <w:marBottom w:val="0"/>
          <w:divBdr>
            <w:top w:val="none" w:sz="0" w:space="0" w:color="auto"/>
            <w:left w:val="none" w:sz="0" w:space="0" w:color="auto"/>
            <w:bottom w:val="none" w:sz="0" w:space="0" w:color="auto"/>
            <w:right w:val="none" w:sz="0" w:space="0" w:color="auto"/>
          </w:divBdr>
        </w:div>
      </w:divsChild>
    </w:div>
    <w:div w:id="1143350748">
      <w:bodyDiv w:val="1"/>
      <w:marLeft w:val="0"/>
      <w:marRight w:val="0"/>
      <w:marTop w:val="0"/>
      <w:marBottom w:val="0"/>
      <w:divBdr>
        <w:top w:val="none" w:sz="0" w:space="0" w:color="auto"/>
        <w:left w:val="none" w:sz="0" w:space="0" w:color="auto"/>
        <w:bottom w:val="none" w:sz="0" w:space="0" w:color="auto"/>
        <w:right w:val="none" w:sz="0" w:space="0" w:color="auto"/>
      </w:divBdr>
      <w:divsChild>
        <w:div w:id="1237588398">
          <w:marLeft w:val="0"/>
          <w:marRight w:val="0"/>
          <w:marTop w:val="0"/>
          <w:marBottom w:val="0"/>
          <w:divBdr>
            <w:top w:val="none" w:sz="0" w:space="0" w:color="auto"/>
            <w:left w:val="none" w:sz="0" w:space="0" w:color="auto"/>
            <w:bottom w:val="none" w:sz="0" w:space="0" w:color="auto"/>
            <w:right w:val="none" w:sz="0" w:space="0" w:color="auto"/>
          </w:divBdr>
        </w:div>
      </w:divsChild>
    </w:div>
    <w:div w:id="1165820977">
      <w:bodyDiv w:val="1"/>
      <w:marLeft w:val="0"/>
      <w:marRight w:val="0"/>
      <w:marTop w:val="0"/>
      <w:marBottom w:val="0"/>
      <w:divBdr>
        <w:top w:val="none" w:sz="0" w:space="0" w:color="auto"/>
        <w:left w:val="none" w:sz="0" w:space="0" w:color="auto"/>
        <w:bottom w:val="none" w:sz="0" w:space="0" w:color="auto"/>
        <w:right w:val="none" w:sz="0" w:space="0" w:color="auto"/>
      </w:divBdr>
      <w:divsChild>
        <w:div w:id="1449620984">
          <w:marLeft w:val="0"/>
          <w:marRight w:val="0"/>
          <w:marTop w:val="0"/>
          <w:marBottom w:val="0"/>
          <w:divBdr>
            <w:top w:val="none" w:sz="0" w:space="0" w:color="auto"/>
            <w:left w:val="none" w:sz="0" w:space="0" w:color="auto"/>
            <w:bottom w:val="none" w:sz="0" w:space="0" w:color="auto"/>
            <w:right w:val="none" w:sz="0" w:space="0" w:color="auto"/>
          </w:divBdr>
        </w:div>
      </w:divsChild>
    </w:div>
    <w:div w:id="1194269480">
      <w:bodyDiv w:val="1"/>
      <w:marLeft w:val="0"/>
      <w:marRight w:val="0"/>
      <w:marTop w:val="0"/>
      <w:marBottom w:val="0"/>
      <w:divBdr>
        <w:top w:val="none" w:sz="0" w:space="0" w:color="auto"/>
        <w:left w:val="none" w:sz="0" w:space="0" w:color="auto"/>
        <w:bottom w:val="none" w:sz="0" w:space="0" w:color="auto"/>
        <w:right w:val="none" w:sz="0" w:space="0" w:color="auto"/>
      </w:divBdr>
      <w:divsChild>
        <w:div w:id="2023120911">
          <w:marLeft w:val="0"/>
          <w:marRight w:val="0"/>
          <w:marTop w:val="0"/>
          <w:marBottom w:val="0"/>
          <w:divBdr>
            <w:top w:val="none" w:sz="0" w:space="0" w:color="auto"/>
            <w:left w:val="none" w:sz="0" w:space="0" w:color="auto"/>
            <w:bottom w:val="none" w:sz="0" w:space="0" w:color="auto"/>
            <w:right w:val="none" w:sz="0" w:space="0" w:color="auto"/>
          </w:divBdr>
        </w:div>
      </w:divsChild>
    </w:div>
    <w:div w:id="1430543093">
      <w:bodyDiv w:val="1"/>
      <w:marLeft w:val="0"/>
      <w:marRight w:val="0"/>
      <w:marTop w:val="0"/>
      <w:marBottom w:val="0"/>
      <w:divBdr>
        <w:top w:val="none" w:sz="0" w:space="0" w:color="auto"/>
        <w:left w:val="none" w:sz="0" w:space="0" w:color="auto"/>
        <w:bottom w:val="none" w:sz="0" w:space="0" w:color="auto"/>
        <w:right w:val="none" w:sz="0" w:space="0" w:color="auto"/>
      </w:divBdr>
      <w:divsChild>
        <w:div w:id="1459567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sti\Downloads\Studnet%20Curriculum%20Tea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C:\Users\justi\Downloads\Studnet Curriculum Team Template.dotx</Template>
  <TotalTime>1</TotalTime>
  <Pages>3</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McDowell</dc:creator>
  <cp:keywords/>
  <dc:description/>
  <cp:lastModifiedBy>Evan Kunz</cp:lastModifiedBy>
  <cp:revision>2</cp:revision>
  <dcterms:created xsi:type="dcterms:W3CDTF">2024-10-31T20:25:00Z</dcterms:created>
  <dcterms:modified xsi:type="dcterms:W3CDTF">2024-10-31T20:25:00Z</dcterms:modified>
</cp:coreProperties>
</file>