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91CD" w14:textId="7C07F1BA" w:rsidR="009C6778" w:rsidRDefault="009C6778" w:rsidP="003F40C2">
      <w:pPr>
        <w:autoSpaceDE w:val="0"/>
        <w:autoSpaceDN w:val="0"/>
        <w:adjustRightInd w:val="0"/>
        <w:rPr>
          <w:rFonts w:ascii="Helvetica" w:hAnsi="Helvetica" w:cs="Helvetica"/>
          <w:color w:val="000000"/>
        </w:rPr>
      </w:pPr>
      <w:r w:rsidRPr="009C6778">
        <w:rPr>
          <w:rFonts w:ascii="Helvetica" w:hAnsi="Helvetica" w:cs="Helvetica"/>
          <w:color w:val="000000"/>
        </w:rPr>
        <w:t xml:space="preserve"> </w:t>
      </w:r>
    </w:p>
    <w:p w14:paraId="7121701B" w14:textId="77777777" w:rsidR="003F40C2" w:rsidRDefault="003F40C2" w:rsidP="003F40C2">
      <w:pPr>
        <w:autoSpaceDE w:val="0"/>
        <w:autoSpaceDN w:val="0"/>
        <w:adjustRightInd w:val="0"/>
        <w:spacing w:after="100"/>
        <w:rPr>
          <w:rFonts w:ascii="Copperplate" w:hAnsi="Copperplate" w:cs="Copperplate"/>
          <w:b/>
          <w:bCs/>
          <w:color w:val="000000"/>
          <w:sz w:val="48"/>
          <w:szCs w:val="48"/>
        </w:rPr>
      </w:pPr>
      <w:r>
        <w:rPr>
          <w:rFonts w:ascii="Copperplate" w:hAnsi="Copperplate" w:cs="Copperplate"/>
          <w:b/>
          <w:bCs/>
          <w:color w:val="000000"/>
          <w:sz w:val="48"/>
          <w:szCs w:val="48"/>
        </w:rPr>
        <w:t>OPEN THE CONVERSATION</w:t>
      </w:r>
    </w:p>
    <w:p w14:paraId="127952AC" w14:textId="77777777" w:rsidR="00D7224B" w:rsidRPr="005505D8" w:rsidRDefault="00D7224B" w:rsidP="005505D8">
      <w:pPr>
        <w:autoSpaceDE w:val="0"/>
        <w:autoSpaceDN w:val="0"/>
        <w:adjustRightInd w:val="0"/>
        <w:rPr>
          <w:rFonts w:asciiTheme="minorHAnsi" w:hAnsiTheme="minorHAnsi" w:cstheme="minorHAnsi"/>
          <w:color w:val="000000"/>
          <w:sz w:val="22"/>
          <w:szCs w:val="22"/>
        </w:rPr>
      </w:pPr>
      <w:r w:rsidRPr="005505D8">
        <w:rPr>
          <w:rFonts w:asciiTheme="minorHAnsi" w:hAnsiTheme="minorHAnsi" w:cstheme="minorHAnsi"/>
          <w:color w:val="000000"/>
          <w:sz w:val="22"/>
          <w:szCs w:val="22"/>
        </w:rPr>
        <w:t>Take some time to build relationships with the students:</w:t>
      </w:r>
    </w:p>
    <w:p w14:paraId="2E62F4A8" w14:textId="36DA455E" w:rsidR="00530BCE" w:rsidRPr="00BB6317" w:rsidRDefault="00D7224B" w:rsidP="00BB6317">
      <w:pPr>
        <w:pStyle w:val="ListParagraph"/>
        <w:numPr>
          <w:ilvl w:val="0"/>
          <w:numId w:val="47"/>
        </w:numPr>
        <w:tabs>
          <w:tab w:val="left" w:pos="360"/>
          <w:tab w:val="left" w:pos="752"/>
        </w:tabs>
        <w:autoSpaceDE w:val="0"/>
        <w:autoSpaceDN w:val="0"/>
        <w:adjustRightInd w:val="0"/>
        <w:rPr>
          <w:rFonts w:asciiTheme="minorHAnsi" w:hAnsiTheme="minorHAnsi" w:cstheme="minorHAnsi"/>
          <w:color w:val="000000"/>
          <w:sz w:val="22"/>
          <w:szCs w:val="22"/>
        </w:rPr>
      </w:pPr>
      <w:r w:rsidRPr="00BB6317">
        <w:rPr>
          <w:rFonts w:asciiTheme="minorHAnsi" w:hAnsiTheme="minorHAnsi" w:cstheme="minorHAnsi"/>
          <w:color w:val="000000"/>
          <w:sz w:val="22"/>
          <w:szCs w:val="22"/>
        </w:rPr>
        <w:t>Ask for each student’s high and low from the week.</w:t>
      </w:r>
      <w:r w:rsidR="00A47B2E" w:rsidRPr="00BB6317">
        <w:rPr>
          <w:rFonts w:asciiTheme="minorHAnsi" w:hAnsiTheme="minorHAnsi" w:cstheme="minorHAnsi"/>
          <w:color w:val="000000"/>
          <w:sz w:val="22"/>
          <w:szCs w:val="22"/>
        </w:rPr>
        <w:t xml:space="preserve"> </w:t>
      </w:r>
    </w:p>
    <w:p w14:paraId="153B38E0" w14:textId="77777777" w:rsidR="009C6778" w:rsidRPr="009C6778" w:rsidRDefault="009C6778" w:rsidP="009C6778">
      <w:pPr>
        <w:tabs>
          <w:tab w:val="left" w:pos="360"/>
          <w:tab w:val="left" w:pos="752"/>
        </w:tabs>
        <w:autoSpaceDE w:val="0"/>
        <w:autoSpaceDN w:val="0"/>
        <w:adjustRightInd w:val="0"/>
        <w:ind w:left="-1"/>
        <w:rPr>
          <w:rFonts w:asciiTheme="minorHAnsi" w:hAnsiTheme="minorHAnsi" w:cstheme="minorHAnsi"/>
          <w:color w:val="000000" w:themeColor="text1"/>
          <w:sz w:val="22"/>
          <w:szCs w:val="22"/>
        </w:rPr>
      </w:pPr>
    </w:p>
    <w:p w14:paraId="0A4B5CE5" w14:textId="41928E1E" w:rsidR="0075676E" w:rsidRPr="00612AE1" w:rsidRDefault="003F40C2" w:rsidP="0043763D">
      <w:pPr>
        <w:autoSpaceDE w:val="0"/>
        <w:autoSpaceDN w:val="0"/>
        <w:adjustRightInd w:val="0"/>
        <w:rPr>
          <w:rFonts w:ascii="Copperplate" w:hAnsi="Copperplate" w:cs="Copperplate"/>
          <w:b/>
          <w:bCs/>
          <w:color w:val="000000"/>
          <w:sz w:val="48"/>
          <w:szCs w:val="48"/>
        </w:rPr>
      </w:pPr>
      <w:r>
        <w:rPr>
          <w:rFonts w:ascii="Copperplate" w:hAnsi="Copperplate" w:cs="Copperplate"/>
          <w:b/>
          <w:bCs/>
          <w:color w:val="000000"/>
          <w:sz w:val="48"/>
          <w:szCs w:val="48"/>
        </w:rPr>
        <w:t>INTRODUCTION</w:t>
      </w:r>
    </w:p>
    <w:p w14:paraId="5F965D21" w14:textId="4493A3C5" w:rsidR="00681B8A" w:rsidRDefault="0060718B" w:rsidP="00681B8A">
      <w:pPr>
        <w:autoSpaceDE w:val="0"/>
        <w:autoSpaceDN w:val="0"/>
        <w:adjustRightInd w:val="0"/>
        <w:rPr>
          <w:rFonts w:asciiTheme="minorHAnsi" w:hAnsiTheme="minorHAnsi" w:cstheme="minorHAnsi"/>
          <w:color w:val="000000"/>
          <w:sz w:val="22"/>
          <w:szCs w:val="22"/>
        </w:rPr>
      </w:pPr>
      <w:r w:rsidRPr="0060718B">
        <w:rPr>
          <w:rFonts w:asciiTheme="minorHAnsi" w:hAnsiTheme="minorHAnsi" w:cstheme="minorHAnsi"/>
          <w:sz w:val="22"/>
          <w:szCs w:val="22"/>
        </w:rPr>
        <w:t>Imagine you’ve been waiting months for a special event, maybe a concert, game, or big family gathering. The excitement builds, and when it finally happens, it’s even better than you expected! You can’t wait to tell everyone about it because it feels too big and amazing to keep to yourself. In John 20, the followers of Jesus experienced something way beyond their imagination—Jesus, who had died on the cross, was alive again! This news was so incredible that it changed their lives forever and was too good to keep quiet. Just like Mary and the disciples couldn’t keep the resurrection to themselves, we too are invited to live in the joy of Jesus’ victory over death and to share this life-changing news</w:t>
      </w:r>
      <w:r w:rsidR="00EB29B8">
        <w:rPr>
          <w:rFonts w:asciiTheme="minorHAnsi" w:hAnsiTheme="minorHAnsi" w:cstheme="minorHAnsi"/>
          <w:sz w:val="22"/>
          <w:szCs w:val="22"/>
        </w:rPr>
        <w:t xml:space="preserve"> with others</w:t>
      </w:r>
      <w:r w:rsidRPr="0060718B">
        <w:rPr>
          <w:rFonts w:asciiTheme="minorHAnsi" w:hAnsiTheme="minorHAnsi" w:cstheme="minorHAnsi"/>
          <w:sz w:val="22"/>
          <w:szCs w:val="22"/>
        </w:rPr>
        <w:t>.</w:t>
      </w:r>
    </w:p>
    <w:p w14:paraId="25A418CF" w14:textId="77777777" w:rsidR="00681B8A" w:rsidRPr="00681B8A" w:rsidRDefault="00681B8A" w:rsidP="00681B8A">
      <w:pPr>
        <w:autoSpaceDE w:val="0"/>
        <w:autoSpaceDN w:val="0"/>
        <w:adjustRightInd w:val="0"/>
        <w:rPr>
          <w:rFonts w:asciiTheme="minorHAnsi" w:hAnsiTheme="minorHAnsi" w:cstheme="minorHAnsi"/>
          <w:color w:val="000000"/>
          <w:sz w:val="22"/>
          <w:szCs w:val="22"/>
        </w:rPr>
      </w:pPr>
    </w:p>
    <w:p w14:paraId="07E7B5E8" w14:textId="6E0CD961" w:rsidR="00681B8A" w:rsidRDefault="00681B8A" w:rsidP="00A73A9F">
      <w:pPr>
        <w:autoSpaceDE w:val="0"/>
        <w:autoSpaceDN w:val="0"/>
        <w:adjustRightInd w:val="0"/>
        <w:spacing w:after="100"/>
        <w:rPr>
          <w:rFonts w:asciiTheme="minorHAnsi" w:hAnsiTheme="minorHAnsi" w:cstheme="minorHAnsi"/>
          <w:b/>
          <w:bCs/>
          <w:sz w:val="22"/>
          <w:szCs w:val="22"/>
        </w:rPr>
      </w:pPr>
      <w:r w:rsidRPr="00681B8A">
        <w:rPr>
          <w:rFonts w:asciiTheme="minorHAnsi" w:hAnsiTheme="minorHAnsi" w:cstheme="minorHAnsi"/>
          <w:b/>
          <w:bCs/>
          <w:sz w:val="22"/>
          <w:szCs w:val="22"/>
        </w:rPr>
        <w:t xml:space="preserve">What’s some news you heard </w:t>
      </w:r>
      <w:r w:rsidR="00ED14C5">
        <w:rPr>
          <w:rFonts w:asciiTheme="minorHAnsi" w:hAnsiTheme="minorHAnsi" w:cstheme="minorHAnsi"/>
          <w:b/>
          <w:bCs/>
          <w:sz w:val="22"/>
          <w:szCs w:val="22"/>
        </w:rPr>
        <w:t xml:space="preserve">or an experience you had </w:t>
      </w:r>
      <w:r w:rsidRPr="00681B8A">
        <w:rPr>
          <w:rFonts w:asciiTheme="minorHAnsi" w:hAnsiTheme="minorHAnsi" w:cstheme="minorHAnsi"/>
          <w:b/>
          <w:bCs/>
          <w:sz w:val="22"/>
          <w:szCs w:val="22"/>
        </w:rPr>
        <w:t>recently that you just couldn’t wait to share? It could be something exciting, funny, or surprising!</w:t>
      </w:r>
      <w:r w:rsidR="00BA2AF0">
        <w:rPr>
          <w:rFonts w:asciiTheme="minorHAnsi" w:hAnsiTheme="minorHAnsi" w:cstheme="minorHAnsi"/>
          <w:b/>
          <w:bCs/>
          <w:sz w:val="22"/>
          <w:szCs w:val="22"/>
        </w:rPr>
        <w:t xml:space="preserve"> </w:t>
      </w:r>
    </w:p>
    <w:p w14:paraId="21A86DC9" w14:textId="77777777" w:rsidR="00681B8A" w:rsidRDefault="00681B8A" w:rsidP="00A73A9F">
      <w:pPr>
        <w:autoSpaceDE w:val="0"/>
        <w:autoSpaceDN w:val="0"/>
        <w:adjustRightInd w:val="0"/>
        <w:spacing w:after="100"/>
        <w:rPr>
          <w:rFonts w:asciiTheme="minorHAnsi" w:hAnsiTheme="minorHAnsi" w:cstheme="minorHAnsi"/>
          <w:b/>
          <w:bCs/>
          <w:sz w:val="22"/>
          <w:szCs w:val="22"/>
        </w:rPr>
      </w:pPr>
    </w:p>
    <w:p w14:paraId="43DCA70A" w14:textId="38FB7446" w:rsidR="001078DD" w:rsidRPr="00024E25" w:rsidRDefault="00D7224B" w:rsidP="00A73A9F">
      <w:pPr>
        <w:autoSpaceDE w:val="0"/>
        <w:autoSpaceDN w:val="0"/>
        <w:adjustRightInd w:val="0"/>
        <w:spacing w:after="100"/>
        <w:rPr>
          <w:rFonts w:ascii="Copperplate" w:hAnsi="Copperplate" w:cs="Helvetica"/>
          <w:b/>
          <w:bCs/>
          <w:color w:val="000000"/>
          <w:sz w:val="48"/>
          <w:szCs w:val="48"/>
        </w:rPr>
      </w:pPr>
      <w:r w:rsidRPr="00024E25">
        <w:rPr>
          <w:rFonts w:ascii="Copperplate" w:hAnsi="Copperplate" w:cs="Helvetica"/>
          <w:b/>
          <w:bCs/>
          <w:color w:val="000000"/>
          <w:sz w:val="48"/>
          <w:szCs w:val="48"/>
        </w:rPr>
        <w:t>REA</w:t>
      </w:r>
      <w:r w:rsidR="006D018A" w:rsidRPr="00024E25">
        <w:rPr>
          <w:rFonts w:ascii="Copperplate" w:hAnsi="Copperplate" w:cs="Helvetica"/>
          <w:b/>
          <w:bCs/>
          <w:color w:val="000000"/>
          <w:sz w:val="48"/>
          <w:szCs w:val="48"/>
        </w:rPr>
        <w:t xml:space="preserve">D </w:t>
      </w:r>
      <w:r w:rsidR="00DF05CC">
        <w:rPr>
          <w:rFonts w:ascii="Copperplate" w:hAnsi="Copperplate" w:cs="Helvetica"/>
          <w:b/>
          <w:bCs/>
          <w:color w:val="000000"/>
          <w:sz w:val="48"/>
          <w:szCs w:val="48"/>
        </w:rPr>
        <w:t>JOHN</w:t>
      </w:r>
      <w:r w:rsidR="003A5317">
        <w:rPr>
          <w:rFonts w:ascii="Copperplate" w:hAnsi="Copperplate" w:cs="Helvetica"/>
          <w:b/>
          <w:bCs/>
          <w:color w:val="000000"/>
          <w:sz w:val="48"/>
          <w:szCs w:val="48"/>
        </w:rPr>
        <w:t xml:space="preserve"> 2</w:t>
      </w:r>
      <w:r w:rsidR="00F7120A">
        <w:rPr>
          <w:rFonts w:ascii="Copperplate" w:hAnsi="Copperplate" w:cs="Helvetica"/>
          <w:b/>
          <w:bCs/>
          <w:color w:val="000000"/>
          <w:sz w:val="48"/>
          <w:szCs w:val="48"/>
        </w:rPr>
        <w:t>0</w:t>
      </w:r>
    </w:p>
    <w:p w14:paraId="311F0145" w14:textId="3D20BD91" w:rsidR="006C71E3" w:rsidRDefault="00B76EBF" w:rsidP="006C71E3">
      <w:pPr>
        <w:pStyle w:val="NormalWeb"/>
        <w:numPr>
          <w:ilvl w:val="0"/>
          <w:numId w:val="42"/>
        </w:numPr>
        <w:rPr>
          <w:rFonts w:asciiTheme="minorHAnsi" w:hAnsiTheme="minorHAnsi" w:cstheme="minorHAnsi"/>
          <w:b/>
          <w:bCs/>
          <w:sz w:val="22"/>
          <w:szCs w:val="22"/>
        </w:rPr>
      </w:pPr>
      <w:r w:rsidRPr="002974F7">
        <w:rPr>
          <w:rFonts w:asciiTheme="minorHAnsi" w:hAnsiTheme="minorHAnsi" w:cstheme="minorHAnsi"/>
          <w:b/>
          <w:bCs/>
          <w:sz w:val="22"/>
          <w:szCs w:val="22"/>
        </w:rPr>
        <w:t xml:space="preserve">Why </w:t>
      </w:r>
      <w:r w:rsidR="00E628D8" w:rsidRPr="002974F7">
        <w:rPr>
          <w:rFonts w:asciiTheme="minorHAnsi" w:hAnsiTheme="minorHAnsi" w:cstheme="minorHAnsi"/>
          <w:b/>
          <w:bCs/>
          <w:sz w:val="22"/>
          <w:szCs w:val="22"/>
        </w:rPr>
        <w:t>is</w:t>
      </w:r>
      <w:r w:rsidRPr="002974F7">
        <w:rPr>
          <w:rFonts w:asciiTheme="minorHAnsi" w:hAnsiTheme="minorHAnsi" w:cstheme="minorHAnsi"/>
          <w:b/>
          <w:bCs/>
          <w:sz w:val="22"/>
          <w:szCs w:val="22"/>
        </w:rPr>
        <w:t xml:space="preserve"> the resurrection of Jesus so central to our faith? How does knowing </w:t>
      </w:r>
      <w:r w:rsidRPr="002974F7">
        <w:rPr>
          <w:rFonts w:asciiTheme="minorHAnsi" w:hAnsiTheme="minorHAnsi" w:cstheme="minorHAnsi"/>
          <w:b/>
          <w:bCs/>
          <w:sz w:val="22"/>
          <w:szCs w:val="22"/>
        </w:rPr>
        <w:t>Jesus</w:t>
      </w:r>
      <w:r w:rsidRPr="002974F7">
        <w:rPr>
          <w:rFonts w:asciiTheme="minorHAnsi" w:hAnsiTheme="minorHAnsi" w:cstheme="minorHAnsi"/>
          <w:b/>
          <w:bCs/>
          <w:sz w:val="22"/>
          <w:szCs w:val="22"/>
        </w:rPr>
        <w:t xml:space="preserve"> conquered death impact your view of Him?</w:t>
      </w:r>
      <w:r w:rsidR="00E92346">
        <w:rPr>
          <w:rFonts w:asciiTheme="minorHAnsi" w:hAnsiTheme="minorHAnsi" w:cstheme="minorHAnsi"/>
          <w:b/>
          <w:bCs/>
          <w:sz w:val="22"/>
          <w:szCs w:val="22"/>
        </w:rPr>
        <w:t xml:space="preserve"> </w:t>
      </w:r>
    </w:p>
    <w:p w14:paraId="6B39F69E" w14:textId="2DD41B1C" w:rsidR="003D116F" w:rsidRDefault="003D116F" w:rsidP="00D82AB0">
      <w:pPr>
        <w:pStyle w:val="NormalWeb"/>
        <w:numPr>
          <w:ilvl w:val="0"/>
          <w:numId w:val="42"/>
        </w:numPr>
        <w:rPr>
          <w:rStyle w:val="Strong"/>
          <w:rFonts w:asciiTheme="minorHAnsi" w:hAnsiTheme="minorHAnsi" w:cstheme="minorHAnsi"/>
          <w:sz w:val="22"/>
          <w:szCs w:val="22"/>
        </w:rPr>
      </w:pPr>
      <w:r w:rsidRPr="003D116F">
        <w:rPr>
          <w:rFonts w:asciiTheme="minorHAnsi" w:eastAsiaTheme="minorHAnsi" w:hAnsiTheme="minorHAnsi" w:cstheme="minorHAnsi"/>
          <w:b/>
          <w:bCs/>
          <w:sz w:val="22"/>
          <w:szCs w:val="22"/>
          <w14:ligatures w14:val="standardContextual"/>
        </w:rPr>
        <w:t xml:space="preserve">John and Peter walked with Jesus throughout his </w:t>
      </w:r>
      <w:proofErr w:type="gramStart"/>
      <w:r w:rsidRPr="003D116F">
        <w:rPr>
          <w:rFonts w:asciiTheme="minorHAnsi" w:eastAsiaTheme="minorHAnsi" w:hAnsiTheme="minorHAnsi" w:cstheme="minorHAnsi"/>
          <w:b/>
          <w:bCs/>
          <w:sz w:val="22"/>
          <w:szCs w:val="22"/>
          <w14:ligatures w14:val="standardContextual"/>
        </w:rPr>
        <w:t>ministry, but</w:t>
      </w:r>
      <w:proofErr w:type="gramEnd"/>
      <w:r w:rsidRPr="003D116F">
        <w:rPr>
          <w:rFonts w:asciiTheme="minorHAnsi" w:eastAsiaTheme="minorHAnsi" w:hAnsiTheme="minorHAnsi" w:cstheme="minorHAnsi"/>
          <w:b/>
          <w:bCs/>
          <w:sz w:val="22"/>
          <w:szCs w:val="22"/>
          <w14:ligatures w14:val="standardContextual"/>
        </w:rPr>
        <w:t xml:space="preserve"> </w:t>
      </w:r>
      <w:r>
        <w:rPr>
          <w:rFonts w:asciiTheme="minorHAnsi" w:eastAsiaTheme="minorHAnsi" w:hAnsiTheme="minorHAnsi" w:cstheme="minorHAnsi"/>
          <w:b/>
          <w:bCs/>
          <w:sz w:val="22"/>
          <w:szCs w:val="22"/>
          <w14:ligatures w14:val="standardContextual"/>
        </w:rPr>
        <w:t>didn’t understand or beli</w:t>
      </w:r>
      <w:r w:rsidR="003D6883">
        <w:rPr>
          <w:rFonts w:asciiTheme="minorHAnsi" w:eastAsiaTheme="minorHAnsi" w:hAnsiTheme="minorHAnsi" w:cstheme="minorHAnsi"/>
          <w:b/>
          <w:bCs/>
          <w:sz w:val="22"/>
          <w:szCs w:val="22"/>
          <w14:ligatures w14:val="standardContextual"/>
        </w:rPr>
        <w:t>ev</w:t>
      </w:r>
      <w:r>
        <w:rPr>
          <w:rFonts w:asciiTheme="minorHAnsi" w:eastAsiaTheme="minorHAnsi" w:hAnsiTheme="minorHAnsi" w:cstheme="minorHAnsi"/>
          <w:b/>
          <w:bCs/>
          <w:sz w:val="22"/>
          <w:szCs w:val="22"/>
          <w14:ligatures w14:val="standardContextual"/>
        </w:rPr>
        <w:t>e the resurrection right away! It’s a reminder for us that k</w:t>
      </w:r>
      <w:r w:rsidRPr="00F625CF">
        <w:rPr>
          <w:rFonts w:asciiTheme="minorHAnsi" w:hAnsiTheme="minorHAnsi" w:cstheme="minorHAnsi"/>
          <w:b/>
          <w:bCs/>
          <w:sz w:val="22"/>
          <w:szCs w:val="22"/>
        </w:rPr>
        <w:t xml:space="preserve">nowing facts about Jesus is different from truly believing in Him. What area in your life is </w:t>
      </w:r>
      <w:r w:rsidRPr="00F625CF">
        <w:rPr>
          <w:rStyle w:val="Strong"/>
          <w:rFonts w:asciiTheme="minorHAnsi" w:hAnsiTheme="minorHAnsi" w:cstheme="minorHAnsi"/>
          <w:sz w:val="22"/>
          <w:szCs w:val="22"/>
        </w:rPr>
        <w:t>God calling you to move from knowledge to belief?</w:t>
      </w:r>
      <w:r>
        <w:rPr>
          <w:rStyle w:val="Strong"/>
          <w:rFonts w:asciiTheme="minorHAnsi" w:hAnsiTheme="minorHAnsi" w:cstheme="minorHAnsi"/>
          <w:sz w:val="22"/>
          <w:szCs w:val="22"/>
        </w:rPr>
        <w:t xml:space="preserve"> </w:t>
      </w:r>
    </w:p>
    <w:p w14:paraId="51E67700" w14:textId="3627BEEB" w:rsidR="00D82AB0" w:rsidRDefault="003319F7" w:rsidP="00D82AB0">
      <w:pPr>
        <w:pStyle w:val="NormalWeb"/>
        <w:numPr>
          <w:ilvl w:val="0"/>
          <w:numId w:val="42"/>
        </w:numPr>
        <w:rPr>
          <w:rFonts w:asciiTheme="minorHAnsi" w:hAnsiTheme="minorHAnsi" w:cstheme="minorHAnsi"/>
          <w:b/>
          <w:bCs/>
          <w:sz w:val="22"/>
          <w:szCs w:val="22"/>
        </w:rPr>
      </w:pPr>
      <w:r w:rsidRPr="005E6863">
        <w:rPr>
          <w:rFonts w:asciiTheme="minorHAnsi" w:hAnsiTheme="minorHAnsi" w:cstheme="minorHAnsi"/>
          <w:b/>
          <w:bCs/>
          <w:sz w:val="22"/>
          <w:szCs w:val="22"/>
        </w:rPr>
        <w:t xml:space="preserve">At first, </w:t>
      </w:r>
      <w:r w:rsidR="00B76EBF" w:rsidRPr="005E6863">
        <w:rPr>
          <w:rFonts w:asciiTheme="minorHAnsi" w:hAnsiTheme="minorHAnsi" w:cstheme="minorHAnsi"/>
          <w:b/>
          <w:bCs/>
          <w:sz w:val="22"/>
          <w:szCs w:val="22"/>
        </w:rPr>
        <w:t>Mary didn’t recognize Jesus. Ha</w:t>
      </w:r>
      <w:r w:rsidR="00DD38CE" w:rsidRPr="005E6863">
        <w:rPr>
          <w:rFonts w:asciiTheme="minorHAnsi" w:hAnsiTheme="minorHAnsi" w:cstheme="minorHAnsi"/>
          <w:b/>
          <w:bCs/>
          <w:sz w:val="22"/>
          <w:szCs w:val="22"/>
        </w:rPr>
        <w:t>s</w:t>
      </w:r>
      <w:r w:rsidR="00B76EBF" w:rsidRPr="005E6863">
        <w:rPr>
          <w:rFonts w:asciiTheme="minorHAnsi" w:hAnsiTheme="minorHAnsi" w:cstheme="minorHAnsi"/>
          <w:b/>
          <w:bCs/>
          <w:sz w:val="22"/>
          <w:szCs w:val="22"/>
        </w:rPr>
        <w:t xml:space="preserve"> there been </w:t>
      </w:r>
      <w:r w:rsidR="00DD38CE" w:rsidRPr="005E6863">
        <w:rPr>
          <w:rFonts w:asciiTheme="minorHAnsi" w:hAnsiTheme="minorHAnsi" w:cstheme="minorHAnsi"/>
          <w:b/>
          <w:bCs/>
          <w:sz w:val="22"/>
          <w:szCs w:val="22"/>
        </w:rPr>
        <w:t>a time</w:t>
      </w:r>
      <w:r w:rsidR="00B76EBF" w:rsidRPr="005E6863">
        <w:rPr>
          <w:rFonts w:asciiTheme="minorHAnsi" w:hAnsiTheme="minorHAnsi" w:cstheme="minorHAnsi"/>
          <w:b/>
          <w:bCs/>
          <w:sz w:val="22"/>
          <w:szCs w:val="22"/>
        </w:rPr>
        <w:t xml:space="preserve"> in your life when you felt like God was distant</w:t>
      </w:r>
      <w:r w:rsidR="00E326AD" w:rsidRPr="005E6863">
        <w:rPr>
          <w:rFonts w:asciiTheme="minorHAnsi" w:hAnsiTheme="minorHAnsi" w:cstheme="minorHAnsi"/>
          <w:b/>
          <w:bCs/>
          <w:sz w:val="22"/>
          <w:szCs w:val="22"/>
        </w:rPr>
        <w:t xml:space="preserve">? </w:t>
      </w:r>
      <w:r w:rsidRPr="005E6863">
        <w:rPr>
          <w:rFonts w:asciiTheme="minorHAnsi" w:eastAsiaTheme="minorHAnsi" w:hAnsiTheme="minorHAnsi" w:cstheme="minorHAnsi"/>
          <w:b/>
          <w:bCs/>
          <w:sz w:val="22"/>
          <w:szCs w:val="22"/>
          <w14:ligatures w14:val="standardContextual"/>
        </w:rPr>
        <w:t>How does this passage</w:t>
      </w:r>
      <w:r w:rsidRPr="005E6863">
        <w:rPr>
          <w:rFonts w:asciiTheme="minorHAnsi" w:eastAsiaTheme="minorHAnsi" w:hAnsiTheme="minorHAnsi" w:cstheme="minorHAnsi"/>
          <w:b/>
          <w:bCs/>
          <w:sz w:val="22"/>
          <w:szCs w:val="22"/>
          <w14:ligatures w14:val="standardContextual"/>
        </w:rPr>
        <w:t xml:space="preserve"> </w:t>
      </w:r>
      <w:r w:rsidR="00E326AD" w:rsidRPr="005E6863">
        <w:rPr>
          <w:rFonts w:asciiTheme="minorHAnsi" w:eastAsiaTheme="minorHAnsi" w:hAnsiTheme="minorHAnsi" w:cstheme="minorHAnsi"/>
          <w:b/>
          <w:bCs/>
          <w:sz w:val="22"/>
          <w:szCs w:val="22"/>
          <w14:ligatures w14:val="standardContextual"/>
        </w:rPr>
        <w:t>encourage</w:t>
      </w:r>
      <w:r w:rsidRPr="005E6863">
        <w:rPr>
          <w:rFonts w:asciiTheme="minorHAnsi" w:eastAsiaTheme="minorHAnsi" w:hAnsiTheme="minorHAnsi" w:cstheme="minorHAnsi"/>
          <w:b/>
          <w:bCs/>
          <w:sz w:val="22"/>
          <w:szCs w:val="22"/>
          <w14:ligatures w14:val="standardContextual"/>
        </w:rPr>
        <w:t xml:space="preserve"> you of His nearness in these moments?</w:t>
      </w:r>
    </w:p>
    <w:p w14:paraId="35828766" w14:textId="754A1580" w:rsidR="00D82AB0" w:rsidRPr="00D82AB0" w:rsidRDefault="00B76EBF" w:rsidP="00D82AB0">
      <w:pPr>
        <w:pStyle w:val="NormalWeb"/>
        <w:numPr>
          <w:ilvl w:val="0"/>
          <w:numId w:val="42"/>
        </w:numPr>
        <w:rPr>
          <w:rStyle w:val="Strong"/>
          <w:rFonts w:asciiTheme="minorHAnsi" w:hAnsiTheme="minorHAnsi" w:cstheme="minorHAnsi"/>
          <w:sz w:val="22"/>
          <w:szCs w:val="22"/>
        </w:rPr>
      </w:pPr>
      <w:r w:rsidRPr="00D82AB0">
        <w:rPr>
          <w:rFonts w:asciiTheme="minorHAnsi" w:hAnsiTheme="minorHAnsi" w:cstheme="minorHAnsi"/>
          <w:b/>
          <w:bCs/>
          <w:sz w:val="22"/>
          <w:szCs w:val="22"/>
        </w:rPr>
        <w:t>Jesus told Mary to go and share the news of His resurrection</w:t>
      </w:r>
      <w:r w:rsidR="00E03D29" w:rsidRPr="00D82AB0">
        <w:rPr>
          <w:rFonts w:asciiTheme="minorHAnsi" w:hAnsiTheme="minorHAnsi" w:cstheme="minorHAnsi"/>
          <w:b/>
          <w:bCs/>
          <w:sz w:val="22"/>
          <w:szCs w:val="22"/>
        </w:rPr>
        <w:t>.</w:t>
      </w:r>
      <w:r w:rsidRPr="00D82AB0">
        <w:rPr>
          <w:rFonts w:asciiTheme="minorHAnsi" w:hAnsiTheme="minorHAnsi" w:cstheme="minorHAnsi"/>
          <w:b/>
          <w:bCs/>
          <w:sz w:val="22"/>
          <w:szCs w:val="22"/>
        </w:rPr>
        <w:t xml:space="preserve"> What makes the resurrection a story worth sharing</w:t>
      </w:r>
      <w:r w:rsidR="003319F7" w:rsidRPr="00D82AB0">
        <w:rPr>
          <w:rFonts w:asciiTheme="minorHAnsi" w:hAnsiTheme="minorHAnsi" w:cstheme="minorHAnsi"/>
          <w:b/>
          <w:bCs/>
          <w:sz w:val="22"/>
          <w:szCs w:val="22"/>
        </w:rPr>
        <w:t>?</w:t>
      </w:r>
      <w:r w:rsidR="00A465B8">
        <w:rPr>
          <w:rFonts w:asciiTheme="minorHAnsi" w:hAnsiTheme="minorHAnsi" w:cstheme="minorHAnsi"/>
          <w:b/>
          <w:bCs/>
          <w:sz w:val="22"/>
          <w:szCs w:val="22"/>
        </w:rPr>
        <w:t xml:space="preserve"> </w:t>
      </w:r>
    </w:p>
    <w:p w14:paraId="63CC855B" w14:textId="7BAEA057" w:rsidR="00B76EBF" w:rsidRPr="003319F7" w:rsidRDefault="00E03D29" w:rsidP="003319F7">
      <w:pPr>
        <w:pStyle w:val="NormalWeb"/>
        <w:numPr>
          <w:ilvl w:val="0"/>
          <w:numId w:val="42"/>
        </w:numPr>
        <w:rPr>
          <w:rFonts w:asciiTheme="minorHAnsi" w:hAnsiTheme="minorHAnsi" w:cstheme="minorHAnsi"/>
          <w:b/>
          <w:bCs/>
          <w:sz w:val="22"/>
          <w:szCs w:val="22"/>
        </w:rPr>
      </w:pPr>
      <w:r w:rsidRPr="003319F7">
        <w:rPr>
          <w:rStyle w:val="Strong"/>
          <w:rFonts w:asciiTheme="minorHAnsi" w:hAnsiTheme="minorHAnsi" w:cstheme="minorHAnsi"/>
          <w:sz w:val="22"/>
          <w:szCs w:val="22"/>
        </w:rPr>
        <w:t>After appearing to the disciples</w:t>
      </w:r>
      <w:r w:rsidRPr="003319F7">
        <w:rPr>
          <w:rStyle w:val="Strong"/>
          <w:rFonts w:asciiTheme="minorHAnsi" w:hAnsiTheme="minorHAnsi" w:cstheme="minorHAnsi"/>
          <w:sz w:val="22"/>
          <w:szCs w:val="22"/>
        </w:rPr>
        <w:t>,</w:t>
      </w:r>
      <w:r w:rsidR="00B76EBF" w:rsidRPr="003319F7">
        <w:rPr>
          <w:rFonts w:asciiTheme="minorHAnsi" w:hAnsiTheme="minorHAnsi" w:cstheme="minorHAnsi"/>
          <w:sz w:val="22"/>
          <w:szCs w:val="22"/>
        </w:rPr>
        <w:t xml:space="preserve"> </w:t>
      </w:r>
      <w:r w:rsidR="00B76EBF" w:rsidRPr="003319F7">
        <w:rPr>
          <w:rFonts w:asciiTheme="minorHAnsi" w:hAnsiTheme="minorHAnsi" w:cstheme="minorHAnsi"/>
          <w:b/>
          <w:bCs/>
          <w:sz w:val="22"/>
          <w:szCs w:val="22"/>
        </w:rPr>
        <w:t xml:space="preserve">Jesus commissioned </w:t>
      </w:r>
      <w:r w:rsidRPr="003319F7">
        <w:rPr>
          <w:rFonts w:asciiTheme="minorHAnsi" w:hAnsiTheme="minorHAnsi" w:cstheme="minorHAnsi"/>
          <w:b/>
          <w:bCs/>
          <w:sz w:val="22"/>
          <w:szCs w:val="22"/>
        </w:rPr>
        <w:t xml:space="preserve">them </w:t>
      </w:r>
      <w:r w:rsidR="00B76EBF" w:rsidRPr="003319F7">
        <w:rPr>
          <w:rFonts w:asciiTheme="minorHAnsi" w:hAnsiTheme="minorHAnsi" w:cstheme="minorHAnsi"/>
          <w:b/>
          <w:bCs/>
          <w:sz w:val="22"/>
          <w:szCs w:val="22"/>
        </w:rPr>
        <w:t>to continue His mission. What does that mean for us today? How can you participate in that mission this week?</w:t>
      </w:r>
      <w:r w:rsidR="00A465B8">
        <w:rPr>
          <w:rFonts w:asciiTheme="minorHAnsi" w:hAnsiTheme="minorHAnsi" w:cstheme="minorHAnsi"/>
          <w:b/>
          <w:bCs/>
          <w:sz w:val="22"/>
          <w:szCs w:val="22"/>
        </w:rPr>
        <w:t xml:space="preserve"> </w:t>
      </w:r>
    </w:p>
    <w:p w14:paraId="244A034B" w14:textId="77777777" w:rsidR="00E178DA" w:rsidRDefault="003F40C2" w:rsidP="008F5E5B">
      <w:pPr>
        <w:tabs>
          <w:tab w:val="left" w:pos="720"/>
        </w:tabs>
        <w:spacing w:before="100" w:beforeAutospacing="1" w:after="100" w:afterAutospacing="1"/>
        <w:rPr>
          <w:rFonts w:ascii="Copperplate" w:hAnsi="Copperplate" w:cs="Copperplate"/>
          <w:b/>
          <w:bCs/>
          <w:color w:val="000000"/>
          <w:sz w:val="48"/>
          <w:szCs w:val="48"/>
        </w:rPr>
      </w:pPr>
      <w:r>
        <w:rPr>
          <w:rFonts w:ascii="Copperplate" w:hAnsi="Copperplate" w:cs="Copperplate"/>
          <w:b/>
          <w:bCs/>
          <w:color w:val="000000"/>
          <w:sz w:val="48"/>
          <w:szCs w:val="48"/>
        </w:rPr>
        <w:t>WRAP UP</w:t>
      </w:r>
    </w:p>
    <w:p w14:paraId="67497C69" w14:textId="16655074" w:rsidR="00A2149C" w:rsidRPr="00E178DA" w:rsidRDefault="00D7224B" w:rsidP="008F5E5B">
      <w:pPr>
        <w:tabs>
          <w:tab w:val="left" w:pos="720"/>
        </w:tabs>
        <w:spacing w:before="100" w:beforeAutospacing="1" w:after="100" w:afterAutospacing="1"/>
        <w:rPr>
          <w:rFonts w:ascii="Copperplate" w:hAnsi="Copperplate" w:cs="Copperplate"/>
          <w:b/>
          <w:bCs/>
          <w:color w:val="000000"/>
          <w:sz w:val="48"/>
          <w:szCs w:val="48"/>
        </w:rPr>
      </w:pPr>
      <w:r w:rsidRPr="003F0794">
        <w:rPr>
          <w:rFonts w:asciiTheme="minorHAnsi" w:hAnsiTheme="minorHAnsi" w:cstheme="minorHAnsi"/>
          <w:color w:val="000000"/>
          <w:sz w:val="22"/>
          <w:szCs w:val="22"/>
        </w:rPr>
        <w:t>Put today’s lesson into action:</w:t>
      </w:r>
      <w:r w:rsidR="003A5317" w:rsidRPr="00D82016">
        <w:rPr>
          <w:rFonts w:asciiTheme="minorHAnsi" w:hAnsiTheme="minorHAnsi" w:cstheme="minorHAnsi"/>
          <w:b/>
          <w:bCs/>
          <w:color w:val="000000"/>
          <w:sz w:val="22"/>
          <w:szCs w:val="22"/>
        </w:rPr>
        <w:t xml:space="preserve"> </w:t>
      </w:r>
      <w:r w:rsidR="00D82016" w:rsidRPr="00D82016">
        <w:rPr>
          <w:rFonts w:asciiTheme="minorHAnsi" w:hAnsiTheme="minorHAnsi" w:cstheme="minorHAnsi"/>
          <w:b/>
          <w:bCs/>
          <w:i/>
          <w:iCs/>
          <w:sz w:val="22"/>
          <w:szCs w:val="22"/>
        </w:rPr>
        <w:t>Just as Mary and the disciples couldn’t keep the news of Jesus’ resurrection to themselves, we’re invited to live in the power of this good news. Jesus is alive and with us, giving us hope, peace</w:t>
      </w:r>
      <w:r w:rsidR="005F59A5">
        <w:rPr>
          <w:rFonts w:asciiTheme="minorHAnsi" w:hAnsiTheme="minorHAnsi" w:cstheme="minorHAnsi"/>
          <w:b/>
          <w:bCs/>
          <w:i/>
          <w:iCs/>
          <w:sz w:val="22"/>
          <w:szCs w:val="22"/>
        </w:rPr>
        <w:t>, forgiveness,</w:t>
      </w:r>
      <w:r w:rsidR="00D82016" w:rsidRPr="00D82016">
        <w:rPr>
          <w:rFonts w:asciiTheme="minorHAnsi" w:hAnsiTheme="minorHAnsi" w:cstheme="minorHAnsi"/>
          <w:b/>
          <w:bCs/>
          <w:i/>
          <w:iCs/>
          <w:sz w:val="22"/>
          <w:szCs w:val="22"/>
        </w:rPr>
        <w:t xml:space="preserve"> and purpose</w:t>
      </w:r>
      <w:r w:rsidR="00DE66A0">
        <w:rPr>
          <w:rFonts w:asciiTheme="minorHAnsi" w:hAnsiTheme="minorHAnsi" w:cstheme="minorHAnsi"/>
          <w:b/>
          <w:bCs/>
          <w:i/>
          <w:iCs/>
          <w:sz w:val="22"/>
          <w:szCs w:val="22"/>
        </w:rPr>
        <w:t xml:space="preserve"> for our lives</w:t>
      </w:r>
      <w:r w:rsidR="00D82016" w:rsidRPr="00D82016">
        <w:rPr>
          <w:rFonts w:asciiTheme="minorHAnsi" w:hAnsiTheme="minorHAnsi" w:cstheme="minorHAnsi"/>
          <w:b/>
          <w:bCs/>
          <w:i/>
          <w:iCs/>
          <w:sz w:val="22"/>
          <w:szCs w:val="22"/>
        </w:rPr>
        <w:t xml:space="preserve">. </w:t>
      </w:r>
      <w:r w:rsidR="006D23F3">
        <w:rPr>
          <w:rFonts w:asciiTheme="minorHAnsi" w:hAnsiTheme="minorHAnsi" w:cstheme="minorHAnsi"/>
          <w:b/>
          <w:bCs/>
          <w:i/>
          <w:iCs/>
          <w:sz w:val="22"/>
          <w:szCs w:val="22"/>
        </w:rPr>
        <w:t xml:space="preserve">Who is someone in your life that needs to hear this message this week? </w:t>
      </w:r>
      <w:r w:rsidR="00D82016">
        <w:rPr>
          <w:rFonts w:asciiTheme="minorHAnsi" w:hAnsiTheme="minorHAnsi" w:cstheme="minorHAnsi"/>
          <w:b/>
          <w:bCs/>
          <w:i/>
          <w:iCs/>
          <w:sz w:val="22"/>
          <w:szCs w:val="22"/>
        </w:rPr>
        <w:t xml:space="preserve"> </w:t>
      </w:r>
    </w:p>
    <w:p w14:paraId="13A5A78B" w14:textId="57134199" w:rsidR="00A2149C" w:rsidRPr="00A2149C" w:rsidRDefault="00A2149C" w:rsidP="008F5E5B">
      <w:pPr>
        <w:tabs>
          <w:tab w:val="left" w:pos="720"/>
        </w:tabs>
        <w:spacing w:before="100" w:beforeAutospacing="1" w:after="100" w:afterAutospacing="1"/>
        <w:rPr>
          <w:rFonts w:ascii="Copperplate" w:hAnsi="Copperplate" w:cs="Copperplate"/>
          <w:b/>
          <w:bCs/>
          <w:i/>
          <w:iCs/>
          <w:color w:val="000000"/>
          <w:sz w:val="48"/>
          <w:szCs w:val="48"/>
        </w:rPr>
      </w:pPr>
      <w:r w:rsidRPr="00EE5F28">
        <w:rPr>
          <w:rFonts w:asciiTheme="minorHAnsi" w:hAnsiTheme="minorHAnsi" w:cstheme="minorHAnsi"/>
          <w:i/>
          <w:iCs/>
          <w:color w:val="000000"/>
          <w:sz w:val="22"/>
          <w:szCs w:val="22"/>
        </w:rPr>
        <w:lastRenderedPageBreak/>
        <w:t>Ask for any prayer requests and pray for one another</w:t>
      </w:r>
      <w:r>
        <w:rPr>
          <w:rFonts w:asciiTheme="minorHAnsi" w:hAnsiTheme="minorHAnsi" w:cstheme="minorHAnsi"/>
          <w:i/>
          <w:iCs/>
          <w:color w:val="000000"/>
          <w:sz w:val="22"/>
          <w:szCs w:val="22"/>
        </w:rPr>
        <w:t xml:space="preserve">. </w:t>
      </w:r>
      <w:r w:rsidRPr="00A2149C">
        <w:rPr>
          <w:rFonts w:asciiTheme="minorHAnsi" w:hAnsiTheme="minorHAnsi" w:cstheme="minorHAnsi"/>
          <w:i/>
          <w:iCs/>
          <w:sz w:val="22"/>
          <w:szCs w:val="22"/>
        </w:rPr>
        <w:t xml:space="preserve">Thank Jesus for His victory over death and for the hope it brings us. Ask Him to help us find peace in Him and to give us </w:t>
      </w:r>
      <w:r w:rsidR="006D23F3">
        <w:rPr>
          <w:rFonts w:asciiTheme="minorHAnsi" w:hAnsiTheme="minorHAnsi" w:cstheme="minorHAnsi"/>
          <w:i/>
          <w:iCs/>
          <w:sz w:val="22"/>
          <w:szCs w:val="22"/>
        </w:rPr>
        <w:t>boldness</w:t>
      </w:r>
      <w:r w:rsidRPr="00A2149C">
        <w:rPr>
          <w:rFonts w:asciiTheme="minorHAnsi" w:hAnsiTheme="minorHAnsi" w:cstheme="minorHAnsi"/>
          <w:i/>
          <w:iCs/>
          <w:sz w:val="22"/>
          <w:szCs w:val="22"/>
        </w:rPr>
        <w:t xml:space="preserve"> to share His message with others</w:t>
      </w:r>
      <w:r w:rsidR="006D23F3">
        <w:rPr>
          <w:rFonts w:asciiTheme="minorHAnsi" w:hAnsiTheme="minorHAnsi" w:cstheme="minorHAnsi"/>
          <w:i/>
          <w:iCs/>
          <w:sz w:val="22"/>
          <w:szCs w:val="22"/>
        </w:rPr>
        <w:t>!</w:t>
      </w:r>
    </w:p>
    <w:p w14:paraId="4702A984" w14:textId="4B2538DE" w:rsidR="003F40C2" w:rsidRPr="00D7224B" w:rsidRDefault="003F40C2" w:rsidP="003F40C2">
      <w:pPr>
        <w:autoSpaceDE w:val="0"/>
        <w:autoSpaceDN w:val="0"/>
        <w:adjustRightInd w:val="0"/>
        <w:spacing w:after="100"/>
        <w:rPr>
          <w:rFonts w:ascii="Helvetica" w:hAnsi="Helvetica" w:cs="Helvetica"/>
          <w:b/>
          <w:bCs/>
          <w:color w:val="000000"/>
        </w:rPr>
      </w:pPr>
      <w:r>
        <w:rPr>
          <w:rFonts w:ascii="Copperplate" w:hAnsi="Copperplate" w:cs="Copperplate"/>
          <w:b/>
          <w:bCs/>
          <w:color w:val="000000"/>
          <w:sz w:val="48"/>
          <w:szCs w:val="48"/>
        </w:rPr>
        <w:t>EXTENDED CUT</w:t>
      </w:r>
    </w:p>
    <w:p w14:paraId="52C6127F" w14:textId="6F0036D2" w:rsidR="00F625CF" w:rsidRDefault="00C973FA" w:rsidP="00F625CF">
      <w:pPr>
        <w:pStyle w:val="NormalWeb"/>
        <w:numPr>
          <w:ilvl w:val="0"/>
          <w:numId w:val="45"/>
        </w:numPr>
        <w:rPr>
          <w:rFonts w:asciiTheme="minorHAnsi" w:hAnsiTheme="minorHAnsi" w:cstheme="minorHAnsi"/>
          <w:b/>
          <w:bCs/>
          <w:sz w:val="22"/>
          <w:szCs w:val="22"/>
        </w:rPr>
      </w:pPr>
      <w:r w:rsidRPr="002974F7">
        <w:rPr>
          <w:rFonts w:asciiTheme="minorHAnsi" w:hAnsiTheme="minorHAnsi" w:cstheme="minorHAnsi"/>
          <w:b/>
          <w:bCs/>
          <w:sz w:val="22"/>
          <w:szCs w:val="22"/>
        </w:rPr>
        <w:t>Why is the resurrection of Jesus so central to our faith? How does knowing Jesus conquered death impact your view of Him?</w:t>
      </w:r>
      <w:r>
        <w:rPr>
          <w:rFonts w:asciiTheme="minorHAnsi" w:hAnsiTheme="minorHAnsi" w:cstheme="minorHAnsi"/>
          <w:b/>
          <w:bCs/>
          <w:sz w:val="22"/>
          <w:szCs w:val="22"/>
        </w:rPr>
        <w:t xml:space="preserve"> </w:t>
      </w:r>
      <w:r>
        <w:rPr>
          <w:rFonts w:asciiTheme="minorHAnsi" w:hAnsiTheme="minorHAnsi" w:cstheme="minorHAnsi"/>
          <w:b/>
          <w:bCs/>
          <w:sz w:val="22"/>
          <w:szCs w:val="22"/>
        </w:rPr>
        <w:br/>
      </w:r>
      <w:r w:rsidRPr="0042270B">
        <w:rPr>
          <w:rFonts w:asciiTheme="minorHAnsi" w:hAnsiTheme="minorHAnsi" w:cstheme="minorHAnsi"/>
          <w:sz w:val="22"/>
          <w:szCs w:val="22"/>
        </w:rPr>
        <w:t xml:space="preserve">The resurrection of Jesus is central to our faith because it’s the proof that Jesus is who He said He </w:t>
      </w:r>
      <w:proofErr w:type="gramStart"/>
      <w:r w:rsidRPr="0042270B">
        <w:rPr>
          <w:rFonts w:asciiTheme="minorHAnsi" w:hAnsiTheme="minorHAnsi" w:cstheme="minorHAnsi"/>
          <w:sz w:val="22"/>
          <w:szCs w:val="22"/>
        </w:rPr>
        <w:t>i</w:t>
      </w:r>
      <w:r>
        <w:rPr>
          <w:rFonts w:asciiTheme="minorHAnsi" w:hAnsiTheme="minorHAnsi" w:cstheme="minorHAnsi"/>
          <w:sz w:val="22"/>
          <w:szCs w:val="22"/>
        </w:rPr>
        <w:t>s</w:t>
      </w:r>
      <w:r w:rsidR="00B8382A">
        <w:rPr>
          <w:rFonts w:asciiTheme="minorHAnsi" w:hAnsiTheme="minorHAnsi" w:cstheme="minorHAnsi"/>
          <w:sz w:val="22"/>
          <w:szCs w:val="22"/>
        </w:rPr>
        <w:t>:</w:t>
      </w:r>
      <w:proofErr w:type="gramEnd"/>
      <w:r w:rsidRPr="0042270B">
        <w:rPr>
          <w:rFonts w:asciiTheme="minorHAnsi" w:hAnsiTheme="minorHAnsi" w:cstheme="minorHAnsi"/>
          <w:sz w:val="22"/>
          <w:szCs w:val="22"/>
        </w:rPr>
        <w:t xml:space="preserve"> the Son of God, with power over life and death. Without the resurrection, our faith would be meaningless. Paul explains this in 1 Corinthians 15:17, saying, “If Christ has not been raised, your faith is futile; you are still in your sins.” Jesus’s resurrection means that His sacrifice on the cross really did pay the price for our sins, and that we’re truly forgiven and able to have a relationship with God. </w:t>
      </w:r>
      <w:r w:rsidR="001F19EE">
        <w:rPr>
          <w:rFonts w:asciiTheme="minorHAnsi" w:hAnsiTheme="minorHAnsi" w:cstheme="minorHAnsi"/>
          <w:sz w:val="22"/>
          <w:szCs w:val="22"/>
        </w:rPr>
        <w:t>K</w:t>
      </w:r>
      <w:r w:rsidRPr="0042270B">
        <w:rPr>
          <w:rFonts w:asciiTheme="minorHAnsi" w:hAnsiTheme="minorHAnsi" w:cstheme="minorHAnsi"/>
          <w:sz w:val="22"/>
          <w:szCs w:val="22"/>
        </w:rPr>
        <w:t>nowing that Jesus conquered death shows us that nothing, not even our greatest fears or the finality of death, is too big for Him. He faced death and overcame it, which shows us His power, His love, and His commitment to us. When we know that Jesus is alive, it changes how we view Him</w:t>
      </w:r>
      <w:r w:rsidR="00426FA3">
        <w:rPr>
          <w:rFonts w:asciiTheme="minorHAnsi" w:hAnsiTheme="minorHAnsi" w:cstheme="minorHAnsi"/>
          <w:sz w:val="22"/>
          <w:szCs w:val="22"/>
        </w:rPr>
        <w:t xml:space="preserve"> because we know that </w:t>
      </w:r>
      <w:r w:rsidRPr="0042270B">
        <w:rPr>
          <w:rFonts w:asciiTheme="minorHAnsi" w:hAnsiTheme="minorHAnsi" w:cstheme="minorHAnsi"/>
          <w:sz w:val="22"/>
          <w:szCs w:val="22"/>
        </w:rPr>
        <w:t>we can trust Him with our lives, knowing He has already conquered the hardest battles for us</w:t>
      </w:r>
      <w:r w:rsidR="00426FA3">
        <w:rPr>
          <w:rFonts w:asciiTheme="minorHAnsi" w:hAnsiTheme="minorHAnsi" w:cstheme="minorHAnsi"/>
          <w:sz w:val="22"/>
          <w:szCs w:val="22"/>
        </w:rPr>
        <w:t xml:space="preserve">! </w:t>
      </w:r>
      <w:r w:rsidRPr="0042270B">
        <w:rPr>
          <w:rFonts w:asciiTheme="minorHAnsi" w:hAnsiTheme="minorHAnsi" w:cstheme="minorHAnsi"/>
          <w:sz w:val="22"/>
          <w:szCs w:val="22"/>
        </w:rPr>
        <w:t>This truth gives us hope and courage, reminding us that the same power that raised Jesus from the dead is available to help us in our struggles (Romans 8:11).</w:t>
      </w:r>
      <w:r w:rsidR="00352897">
        <w:rPr>
          <w:rFonts w:asciiTheme="minorHAnsi" w:hAnsiTheme="minorHAnsi" w:cstheme="minorHAnsi"/>
          <w:sz w:val="22"/>
          <w:szCs w:val="22"/>
        </w:rPr>
        <w:br/>
      </w:r>
    </w:p>
    <w:p w14:paraId="0382457E" w14:textId="0BC77200" w:rsidR="00C1447B" w:rsidRDefault="003D116F" w:rsidP="00C1447B">
      <w:pPr>
        <w:pStyle w:val="NormalWeb"/>
        <w:numPr>
          <w:ilvl w:val="0"/>
          <w:numId w:val="45"/>
        </w:numPr>
        <w:rPr>
          <w:rStyle w:val="Strong"/>
          <w:rFonts w:asciiTheme="minorHAnsi" w:hAnsiTheme="minorHAnsi" w:cstheme="minorHAnsi"/>
          <w:sz w:val="22"/>
          <w:szCs w:val="22"/>
        </w:rPr>
      </w:pPr>
      <w:r w:rsidRPr="003D116F">
        <w:rPr>
          <w:rFonts w:asciiTheme="minorHAnsi" w:eastAsiaTheme="minorHAnsi" w:hAnsiTheme="minorHAnsi" w:cstheme="minorHAnsi"/>
          <w:b/>
          <w:bCs/>
          <w:sz w:val="22"/>
          <w:szCs w:val="22"/>
          <w14:ligatures w14:val="standardContextual"/>
        </w:rPr>
        <w:t xml:space="preserve">John and Peter walked with Jesus throughout his </w:t>
      </w:r>
      <w:proofErr w:type="gramStart"/>
      <w:r w:rsidRPr="003D116F">
        <w:rPr>
          <w:rFonts w:asciiTheme="minorHAnsi" w:eastAsiaTheme="minorHAnsi" w:hAnsiTheme="minorHAnsi" w:cstheme="minorHAnsi"/>
          <w:b/>
          <w:bCs/>
          <w:sz w:val="22"/>
          <w:szCs w:val="22"/>
          <w14:ligatures w14:val="standardContextual"/>
        </w:rPr>
        <w:t>ministry, but</w:t>
      </w:r>
      <w:proofErr w:type="gramEnd"/>
      <w:r w:rsidRPr="003D116F">
        <w:rPr>
          <w:rFonts w:asciiTheme="minorHAnsi" w:eastAsiaTheme="minorHAnsi" w:hAnsiTheme="minorHAnsi" w:cstheme="minorHAnsi"/>
          <w:b/>
          <w:bCs/>
          <w:sz w:val="22"/>
          <w:szCs w:val="22"/>
          <w14:ligatures w14:val="standardContextual"/>
        </w:rPr>
        <w:t xml:space="preserve"> </w:t>
      </w:r>
      <w:r>
        <w:rPr>
          <w:rFonts w:asciiTheme="minorHAnsi" w:eastAsiaTheme="minorHAnsi" w:hAnsiTheme="minorHAnsi" w:cstheme="minorHAnsi"/>
          <w:b/>
          <w:bCs/>
          <w:sz w:val="22"/>
          <w:szCs w:val="22"/>
          <w14:ligatures w14:val="standardContextual"/>
        </w:rPr>
        <w:t xml:space="preserve">didn’t understand or </w:t>
      </w:r>
      <w:r w:rsidR="00A70187">
        <w:rPr>
          <w:rFonts w:asciiTheme="minorHAnsi" w:eastAsiaTheme="minorHAnsi" w:hAnsiTheme="minorHAnsi" w:cstheme="minorHAnsi"/>
          <w:b/>
          <w:bCs/>
          <w:sz w:val="22"/>
          <w:szCs w:val="22"/>
          <w14:ligatures w14:val="standardContextual"/>
        </w:rPr>
        <w:t>believe</w:t>
      </w:r>
      <w:r>
        <w:rPr>
          <w:rFonts w:asciiTheme="minorHAnsi" w:eastAsiaTheme="minorHAnsi" w:hAnsiTheme="minorHAnsi" w:cstheme="minorHAnsi"/>
          <w:b/>
          <w:bCs/>
          <w:sz w:val="22"/>
          <w:szCs w:val="22"/>
          <w14:ligatures w14:val="standardContextual"/>
        </w:rPr>
        <w:t xml:space="preserve"> the resurrection right away! It’s a reminder for us that k</w:t>
      </w:r>
      <w:r w:rsidR="00C973FA" w:rsidRPr="00F625CF">
        <w:rPr>
          <w:rFonts w:asciiTheme="minorHAnsi" w:hAnsiTheme="minorHAnsi" w:cstheme="minorHAnsi"/>
          <w:b/>
          <w:bCs/>
          <w:sz w:val="22"/>
          <w:szCs w:val="22"/>
        </w:rPr>
        <w:t xml:space="preserve">nowing facts about Jesus is different from truly believing in Him. What area in your life is </w:t>
      </w:r>
      <w:r w:rsidR="00C973FA" w:rsidRPr="00F625CF">
        <w:rPr>
          <w:rStyle w:val="Strong"/>
          <w:rFonts w:asciiTheme="minorHAnsi" w:hAnsiTheme="minorHAnsi" w:cstheme="minorHAnsi"/>
          <w:sz w:val="22"/>
          <w:szCs w:val="22"/>
        </w:rPr>
        <w:t>God calling you to move from knowledge to belief?</w:t>
      </w:r>
      <w:r w:rsidR="00DC2934">
        <w:rPr>
          <w:rStyle w:val="Strong"/>
          <w:rFonts w:asciiTheme="minorHAnsi" w:hAnsiTheme="minorHAnsi" w:cstheme="minorHAnsi"/>
          <w:sz w:val="22"/>
          <w:szCs w:val="22"/>
        </w:rPr>
        <w:t xml:space="preserve"> </w:t>
      </w:r>
      <w:r w:rsidR="00C973FA" w:rsidRPr="00F625CF">
        <w:rPr>
          <w:rStyle w:val="Strong"/>
          <w:rFonts w:asciiTheme="minorHAnsi" w:hAnsiTheme="minorHAnsi" w:cstheme="minorHAnsi"/>
          <w:sz w:val="22"/>
          <w:szCs w:val="22"/>
        </w:rPr>
        <w:br/>
      </w:r>
      <w:r w:rsidR="00C973FA" w:rsidRPr="00F625CF">
        <w:rPr>
          <w:rFonts w:asciiTheme="minorHAnsi" w:hAnsiTheme="minorHAnsi" w:cstheme="minorHAnsi"/>
          <w:sz w:val="22"/>
          <w:szCs w:val="22"/>
        </w:rPr>
        <w:t>Knowing</w:t>
      </w:r>
      <w:r w:rsidR="00A2443B">
        <w:rPr>
          <w:rFonts w:asciiTheme="minorHAnsi" w:hAnsiTheme="minorHAnsi" w:cstheme="minorHAnsi"/>
          <w:sz w:val="22"/>
          <w:szCs w:val="22"/>
        </w:rPr>
        <w:t xml:space="preserve"> </w:t>
      </w:r>
      <w:r w:rsidR="00C973FA" w:rsidRPr="00F625CF">
        <w:rPr>
          <w:rFonts w:asciiTheme="minorHAnsi" w:hAnsiTheme="minorHAnsi" w:cstheme="minorHAnsi"/>
          <w:sz w:val="22"/>
          <w:szCs w:val="22"/>
        </w:rPr>
        <w:t>about Jesus is important,</w:t>
      </w:r>
      <w:r w:rsidR="00A2443B">
        <w:rPr>
          <w:rFonts w:asciiTheme="minorHAnsi" w:hAnsiTheme="minorHAnsi" w:cstheme="minorHAnsi"/>
          <w:sz w:val="22"/>
          <w:szCs w:val="22"/>
        </w:rPr>
        <w:t xml:space="preserve"> </w:t>
      </w:r>
      <w:r w:rsidR="00C973FA" w:rsidRPr="00F625CF">
        <w:rPr>
          <w:rFonts w:asciiTheme="minorHAnsi" w:hAnsiTheme="minorHAnsi" w:cstheme="minorHAnsi"/>
          <w:sz w:val="22"/>
          <w:szCs w:val="22"/>
        </w:rPr>
        <w:t xml:space="preserve">but truly believing in Him means trusting Him personally with every part of our lives. It’s the difference between knowing that a chair can hold you and </w:t>
      </w:r>
      <w:proofErr w:type="gramStart"/>
      <w:r w:rsidR="00C973FA" w:rsidRPr="00F625CF">
        <w:rPr>
          <w:rFonts w:asciiTheme="minorHAnsi" w:hAnsiTheme="minorHAnsi" w:cstheme="minorHAnsi"/>
          <w:sz w:val="22"/>
          <w:szCs w:val="22"/>
        </w:rPr>
        <w:t>actually sitting</w:t>
      </w:r>
      <w:proofErr w:type="gramEnd"/>
      <w:r w:rsidR="00A2443B">
        <w:rPr>
          <w:rFonts w:asciiTheme="minorHAnsi" w:hAnsiTheme="minorHAnsi" w:cstheme="minorHAnsi"/>
          <w:sz w:val="22"/>
          <w:szCs w:val="22"/>
        </w:rPr>
        <w:t xml:space="preserve"> </w:t>
      </w:r>
      <w:r w:rsidR="00C973FA" w:rsidRPr="00F625CF">
        <w:rPr>
          <w:rFonts w:asciiTheme="minorHAnsi" w:hAnsiTheme="minorHAnsi" w:cstheme="minorHAnsi"/>
          <w:sz w:val="22"/>
          <w:szCs w:val="22"/>
        </w:rPr>
        <w:t>down in it.</w:t>
      </w:r>
      <w:r w:rsidR="00A2443B">
        <w:rPr>
          <w:rFonts w:asciiTheme="minorHAnsi" w:hAnsiTheme="minorHAnsi" w:cstheme="minorHAnsi"/>
          <w:sz w:val="22"/>
          <w:szCs w:val="22"/>
        </w:rPr>
        <w:t xml:space="preserve"> </w:t>
      </w:r>
      <w:r w:rsidR="00C973FA" w:rsidRPr="00F625CF">
        <w:rPr>
          <w:rFonts w:asciiTheme="minorHAnsi" w:hAnsiTheme="minorHAnsi" w:cstheme="minorHAnsi"/>
          <w:sz w:val="22"/>
          <w:szCs w:val="22"/>
        </w:rPr>
        <w:t xml:space="preserve">God calls us to move beyond simply knowing things about Jesus to </w:t>
      </w:r>
      <w:proofErr w:type="gramStart"/>
      <w:r w:rsidR="00C973FA" w:rsidRPr="00F625CF">
        <w:rPr>
          <w:rFonts w:asciiTheme="minorHAnsi" w:hAnsiTheme="minorHAnsi" w:cstheme="minorHAnsi"/>
          <w:sz w:val="22"/>
          <w:szCs w:val="22"/>
        </w:rPr>
        <w:t>actually living</w:t>
      </w:r>
      <w:proofErr w:type="gramEnd"/>
      <w:r w:rsidR="00C973FA" w:rsidRPr="00F625CF">
        <w:rPr>
          <w:rFonts w:asciiTheme="minorHAnsi" w:hAnsiTheme="minorHAnsi" w:cstheme="minorHAnsi"/>
          <w:sz w:val="22"/>
          <w:szCs w:val="22"/>
        </w:rPr>
        <w:t xml:space="preserve"> out our faith by trusting Him, especially in the hard or uncertain areas of our lives. This</w:t>
      </w:r>
      <w:r w:rsidR="00A2443B">
        <w:rPr>
          <w:rFonts w:asciiTheme="minorHAnsi" w:hAnsiTheme="minorHAnsi" w:cstheme="minorHAnsi"/>
          <w:sz w:val="22"/>
          <w:szCs w:val="22"/>
        </w:rPr>
        <w:t xml:space="preserve"> </w:t>
      </w:r>
      <w:r w:rsidR="00C973FA" w:rsidRPr="00F625CF">
        <w:rPr>
          <w:rFonts w:asciiTheme="minorHAnsi" w:hAnsiTheme="minorHAnsi" w:cstheme="minorHAnsi"/>
          <w:sz w:val="22"/>
          <w:szCs w:val="22"/>
        </w:rPr>
        <w:t>means trusting God with things like our future or relationships—things we often try to control ourselves. It can look like praying about things we’re anxious about, surrendering our plans to Him, or choosing to follow His way instead of what might feel easy or popular. Moving from knowledge to belief is about putting our faith into action, letting God be a real part of our daily lives and decisions.</w:t>
      </w:r>
      <w:r w:rsidR="00B3778F">
        <w:rPr>
          <w:rFonts w:asciiTheme="minorHAnsi" w:hAnsiTheme="minorHAnsi" w:cstheme="minorHAnsi"/>
          <w:sz w:val="22"/>
          <w:szCs w:val="22"/>
        </w:rPr>
        <w:t xml:space="preserve"> </w:t>
      </w:r>
      <w:r w:rsidR="00C1447B">
        <w:rPr>
          <w:rFonts w:asciiTheme="minorHAnsi" w:hAnsiTheme="minorHAnsi" w:cstheme="minorHAnsi"/>
          <w:sz w:val="22"/>
          <w:szCs w:val="22"/>
        </w:rPr>
        <w:br/>
      </w:r>
    </w:p>
    <w:p w14:paraId="1A644125" w14:textId="28CC11E7" w:rsidR="00843C1F" w:rsidRDefault="00FF41B8" w:rsidP="00843C1F">
      <w:pPr>
        <w:pStyle w:val="NormalWeb"/>
        <w:numPr>
          <w:ilvl w:val="0"/>
          <w:numId w:val="45"/>
        </w:numPr>
        <w:rPr>
          <w:rFonts w:asciiTheme="minorHAnsi" w:hAnsiTheme="minorHAnsi" w:cstheme="minorHAnsi"/>
          <w:b/>
          <w:bCs/>
          <w:sz w:val="22"/>
          <w:szCs w:val="22"/>
        </w:rPr>
      </w:pPr>
      <w:r>
        <w:rPr>
          <w:rFonts w:asciiTheme="minorHAnsi" w:hAnsiTheme="minorHAnsi" w:cstheme="minorHAnsi"/>
          <w:b/>
          <w:bCs/>
          <w:sz w:val="22"/>
          <w:szCs w:val="22"/>
        </w:rPr>
        <w:t>In today’s passage,</w:t>
      </w:r>
      <w:r w:rsidR="00C973FA" w:rsidRPr="00C1447B">
        <w:rPr>
          <w:rFonts w:asciiTheme="minorHAnsi" w:hAnsiTheme="minorHAnsi" w:cstheme="minorHAnsi"/>
          <w:b/>
          <w:bCs/>
          <w:sz w:val="22"/>
          <w:szCs w:val="22"/>
        </w:rPr>
        <w:t xml:space="preserve"> Mary d</w:t>
      </w:r>
      <w:r>
        <w:rPr>
          <w:rFonts w:asciiTheme="minorHAnsi" w:hAnsiTheme="minorHAnsi" w:cstheme="minorHAnsi"/>
          <w:b/>
          <w:bCs/>
          <w:sz w:val="22"/>
          <w:szCs w:val="22"/>
        </w:rPr>
        <w:t xml:space="preserve">oesn’t </w:t>
      </w:r>
      <w:r w:rsidR="00C973FA" w:rsidRPr="00C1447B">
        <w:rPr>
          <w:rFonts w:asciiTheme="minorHAnsi" w:hAnsiTheme="minorHAnsi" w:cstheme="minorHAnsi"/>
          <w:b/>
          <w:bCs/>
          <w:sz w:val="22"/>
          <w:szCs w:val="22"/>
        </w:rPr>
        <w:t>recognize Jesus</w:t>
      </w:r>
      <w:r>
        <w:rPr>
          <w:rFonts w:asciiTheme="minorHAnsi" w:hAnsiTheme="minorHAnsi" w:cstheme="minorHAnsi"/>
          <w:b/>
          <w:bCs/>
          <w:sz w:val="22"/>
          <w:szCs w:val="22"/>
        </w:rPr>
        <w:t xml:space="preserve"> at first.</w:t>
      </w:r>
      <w:r w:rsidR="00C973FA" w:rsidRPr="00C1447B">
        <w:rPr>
          <w:rFonts w:asciiTheme="minorHAnsi" w:hAnsiTheme="minorHAnsi" w:cstheme="minorHAnsi"/>
          <w:b/>
          <w:bCs/>
          <w:sz w:val="22"/>
          <w:szCs w:val="22"/>
        </w:rPr>
        <w:t xml:space="preserve"> Has there been a time in your life when you felt like God was distant? </w:t>
      </w:r>
      <w:r w:rsidR="00C973FA" w:rsidRPr="00C1447B">
        <w:rPr>
          <w:rFonts w:asciiTheme="minorHAnsi" w:eastAsiaTheme="minorHAnsi" w:hAnsiTheme="minorHAnsi" w:cstheme="minorHAnsi"/>
          <w:b/>
          <w:bCs/>
          <w:sz w:val="22"/>
          <w:szCs w:val="22"/>
          <w14:ligatures w14:val="standardContextual"/>
        </w:rPr>
        <w:t>How does this passage encourage you of His nearness in these moments?</w:t>
      </w:r>
      <w:r w:rsidR="00756A00">
        <w:rPr>
          <w:rFonts w:asciiTheme="minorHAnsi" w:eastAsiaTheme="minorHAnsi" w:hAnsiTheme="minorHAnsi" w:cstheme="minorHAnsi"/>
          <w:b/>
          <w:bCs/>
          <w:sz w:val="22"/>
          <w:szCs w:val="22"/>
          <w14:ligatures w14:val="standardContextual"/>
        </w:rPr>
        <w:t xml:space="preserve"> </w:t>
      </w:r>
      <w:r w:rsidR="00C973FA" w:rsidRPr="00C1447B">
        <w:rPr>
          <w:rFonts w:asciiTheme="minorHAnsi" w:eastAsiaTheme="minorHAnsi" w:hAnsiTheme="minorHAnsi" w:cstheme="minorHAnsi"/>
          <w:b/>
          <w:bCs/>
          <w:sz w:val="22"/>
          <w:szCs w:val="22"/>
          <w14:ligatures w14:val="standardContextual"/>
        </w:rPr>
        <w:br/>
      </w:r>
      <w:r w:rsidR="00C973FA" w:rsidRPr="00E13FB3">
        <w:rPr>
          <w:rFonts w:asciiTheme="minorHAnsi" w:hAnsiTheme="minorHAnsi" w:cstheme="minorHAnsi"/>
          <w:sz w:val="22"/>
          <w:szCs w:val="22"/>
        </w:rPr>
        <w:t>In John 20</w:t>
      </w:r>
      <w:r>
        <w:rPr>
          <w:rFonts w:asciiTheme="minorHAnsi" w:hAnsiTheme="minorHAnsi" w:cstheme="minorHAnsi"/>
          <w:sz w:val="22"/>
          <w:szCs w:val="22"/>
        </w:rPr>
        <w:t>:</w:t>
      </w:r>
      <w:r w:rsidR="00CA06C4">
        <w:rPr>
          <w:rFonts w:asciiTheme="minorHAnsi" w:hAnsiTheme="minorHAnsi" w:cstheme="minorHAnsi"/>
          <w:sz w:val="22"/>
          <w:szCs w:val="22"/>
        </w:rPr>
        <w:t>15</w:t>
      </w:r>
      <w:r w:rsidR="00C973FA" w:rsidRPr="00E13FB3">
        <w:rPr>
          <w:rFonts w:asciiTheme="minorHAnsi" w:hAnsiTheme="minorHAnsi" w:cstheme="minorHAnsi"/>
          <w:sz w:val="22"/>
          <w:szCs w:val="22"/>
        </w:rPr>
        <w:t xml:space="preserve">, </w:t>
      </w:r>
      <w:r w:rsidR="00C1447B" w:rsidRPr="00E13FB3">
        <w:rPr>
          <w:rFonts w:asciiTheme="minorHAnsi" w:eastAsiaTheme="minorHAnsi" w:hAnsiTheme="minorHAnsi" w:cstheme="minorHAnsi"/>
          <w:sz w:val="22"/>
          <w:szCs w:val="22"/>
          <w14:ligatures w14:val="standardContextual"/>
        </w:rPr>
        <w:t>we</w:t>
      </w:r>
      <w:r w:rsidR="00530990" w:rsidRPr="00E13FB3">
        <w:rPr>
          <w:rFonts w:asciiTheme="minorHAnsi" w:eastAsiaTheme="minorHAnsi" w:hAnsiTheme="minorHAnsi" w:cstheme="minorHAnsi"/>
          <w:sz w:val="22"/>
          <w:szCs w:val="22"/>
          <w14:ligatures w14:val="standardContextual"/>
        </w:rPr>
        <w:t>’re</w:t>
      </w:r>
      <w:r w:rsidR="00C1447B" w:rsidRPr="00E13FB3">
        <w:rPr>
          <w:rFonts w:asciiTheme="minorHAnsi" w:eastAsiaTheme="minorHAnsi" w:hAnsiTheme="minorHAnsi" w:cstheme="minorHAnsi"/>
          <w:sz w:val="22"/>
          <w:szCs w:val="22"/>
          <w14:ligatures w14:val="standardContextual"/>
        </w:rPr>
        <w:t xml:space="preserve"> told </w:t>
      </w:r>
      <w:r w:rsidR="00530990" w:rsidRPr="00E13FB3">
        <w:rPr>
          <w:rFonts w:asciiTheme="minorHAnsi" w:eastAsiaTheme="minorHAnsi" w:hAnsiTheme="minorHAnsi" w:cstheme="minorHAnsi"/>
          <w:sz w:val="22"/>
          <w:szCs w:val="22"/>
          <w14:ligatures w14:val="standardContextual"/>
        </w:rPr>
        <w:t>Mary</w:t>
      </w:r>
      <w:r w:rsidR="00C1447B" w:rsidRPr="00E13FB3">
        <w:rPr>
          <w:rFonts w:asciiTheme="minorHAnsi" w:eastAsiaTheme="minorHAnsi" w:hAnsiTheme="minorHAnsi" w:cstheme="minorHAnsi"/>
          <w:sz w:val="22"/>
          <w:szCs w:val="22"/>
          <w14:ligatures w14:val="standardContextual"/>
        </w:rPr>
        <w:t xml:space="preserve"> </w:t>
      </w:r>
      <w:r w:rsidR="00530990" w:rsidRPr="00E13FB3">
        <w:rPr>
          <w:rFonts w:asciiTheme="minorHAnsi" w:eastAsiaTheme="minorHAnsi" w:hAnsiTheme="minorHAnsi" w:cstheme="minorHAnsi"/>
          <w:sz w:val="22"/>
          <w:szCs w:val="22"/>
          <w14:ligatures w14:val="standardContextual"/>
        </w:rPr>
        <w:t xml:space="preserve">initially </w:t>
      </w:r>
      <w:r w:rsidR="00C1447B" w:rsidRPr="00E13FB3">
        <w:rPr>
          <w:rFonts w:asciiTheme="minorHAnsi" w:eastAsiaTheme="minorHAnsi" w:hAnsiTheme="minorHAnsi" w:cstheme="minorHAnsi"/>
          <w:sz w:val="22"/>
          <w:szCs w:val="22"/>
          <w14:ligatures w14:val="standardContextual"/>
        </w:rPr>
        <w:t>mis</w:t>
      </w:r>
      <w:r w:rsidR="00530990" w:rsidRPr="00E13FB3">
        <w:rPr>
          <w:rFonts w:asciiTheme="minorHAnsi" w:eastAsiaTheme="minorHAnsi" w:hAnsiTheme="minorHAnsi" w:cstheme="minorHAnsi"/>
          <w:sz w:val="22"/>
          <w:szCs w:val="22"/>
          <w14:ligatures w14:val="standardContextual"/>
        </w:rPr>
        <w:t>takes</w:t>
      </w:r>
      <w:r w:rsidR="00C1447B" w:rsidRPr="00E13FB3">
        <w:rPr>
          <w:rFonts w:asciiTheme="minorHAnsi" w:eastAsiaTheme="minorHAnsi" w:hAnsiTheme="minorHAnsi" w:cstheme="minorHAnsi"/>
          <w:sz w:val="22"/>
          <w:szCs w:val="22"/>
          <w14:ligatures w14:val="standardContextual"/>
        </w:rPr>
        <w:t xml:space="preserve"> </w:t>
      </w:r>
      <w:r w:rsidR="00530990" w:rsidRPr="00E13FB3">
        <w:rPr>
          <w:rFonts w:asciiTheme="minorHAnsi" w:eastAsiaTheme="minorHAnsi" w:hAnsiTheme="minorHAnsi" w:cstheme="minorHAnsi"/>
          <w:sz w:val="22"/>
          <w:szCs w:val="22"/>
          <w14:ligatures w14:val="standardContextual"/>
        </w:rPr>
        <w:t>Jesus</w:t>
      </w:r>
      <w:r w:rsidR="00C1447B" w:rsidRPr="00E13FB3">
        <w:rPr>
          <w:rFonts w:asciiTheme="minorHAnsi" w:eastAsiaTheme="minorHAnsi" w:hAnsiTheme="minorHAnsi" w:cstheme="minorHAnsi"/>
          <w:sz w:val="22"/>
          <w:szCs w:val="22"/>
          <w14:ligatures w14:val="standardContextual"/>
        </w:rPr>
        <w:t xml:space="preserve"> </w:t>
      </w:r>
      <w:r w:rsidR="00C1447B" w:rsidRPr="00E13FB3">
        <w:rPr>
          <w:rFonts w:asciiTheme="minorHAnsi" w:eastAsiaTheme="minorHAnsi" w:hAnsiTheme="minorHAnsi" w:cstheme="minorHAnsi"/>
          <w:sz w:val="22"/>
          <w:szCs w:val="22"/>
          <w14:ligatures w14:val="standardContextual"/>
        </w:rPr>
        <w:t>for the gardener. For reasons that are not made clear, Mary was kept from recognizing</w:t>
      </w:r>
      <w:r w:rsidR="00C1447B" w:rsidRPr="00E13FB3">
        <w:rPr>
          <w:rFonts w:asciiTheme="minorHAnsi" w:eastAsiaTheme="minorHAnsi" w:hAnsiTheme="minorHAnsi" w:cstheme="minorHAnsi"/>
          <w:sz w:val="22"/>
          <w:szCs w:val="22"/>
          <w14:ligatures w14:val="standardContextual"/>
        </w:rPr>
        <w:t xml:space="preserve"> </w:t>
      </w:r>
      <w:r w:rsidR="00C1447B" w:rsidRPr="00E13FB3">
        <w:rPr>
          <w:rFonts w:asciiTheme="minorHAnsi" w:eastAsiaTheme="minorHAnsi" w:hAnsiTheme="minorHAnsi" w:cstheme="minorHAnsi"/>
          <w:sz w:val="22"/>
          <w:szCs w:val="22"/>
          <w14:ligatures w14:val="standardContextual"/>
        </w:rPr>
        <w:t xml:space="preserve">Jesus in this moment. </w:t>
      </w:r>
      <w:r w:rsidR="00CA06C4">
        <w:rPr>
          <w:rFonts w:asciiTheme="minorHAnsi" w:hAnsiTheme="minorHAnsi" w:cstheme="minorHAnsi"/>
          <w:sz w:val="22"/>
          <w:szCs w:val="22"/>
        </w:rPr>
        <w:t xml:space="preserve">Sometimes in our </w:t>
      </w:r>
      <w:r w:rsidR="00FC61A7">
        <w:rPr>
          <w:rFonts w:asciiTheme="minorHAnsi" w:hAnsiTheme="minorHAnsi" w:cstheme="minorHAnsi"/>
          <w:sz w:val="22"/>
          <w:szCs w:val="22"/>
        </w:rPr>
        <w:t xml:space="preserve">own </w:t>
      </w:r>
      <w:r w:rsidR="00CA06C4">
        <w:rPr>
          <w:rFonts w:asciiTheme="minorHAnsi" w:hAnsiTheme="minorHAnsi" w:cstheme="minorHAnsi"/>
          <w:sz w:val="22"/>
          <w:szCs w:val="22"/>
        </w:rPr>
        <w:t>lives, it can seem like God is distant. And this can especially</w:t>
      </w:r>
      <w:r w:rsidR="004E7376">
        <w:rPr>
          <w:rFonts w:asciiTheme="minorHAnsi" w:hAnsiTheme="minorHAnsi" w:cstheme="minorHAnsi"/>
          <w:sz w:val="22"/>
          <w:szCs w:val="22"/>
        </w:rPr>
        <w:t xml:space="preserve"> feel</w:t>
      </w:r>
      <w:r w:rsidR="00CA06C4">
        <w:rPr>
          <w:rFonts w:asciiTheme="minorHAnsi" w:hAnsiTheme="minorHAnsi" w:cstheme="minorHAnsi"/>
          <w:sz w:val="22"/>
          <w:szCs w:val="22"/>
        </w:rPr>
        <w:t xml:space="preserve"> true when things are difficult, </w:t>
      </w:r>
      <w:r w:rsidR="00C973FA" w:rsidRPr="00C1447B">
        <w:rPr>
          <w:rFonts w:asciiTheme="minorHAnsi" w:hAnsiTheme="minorHAnsi" w:cstheme="minorHAnsi"/>
          <w:sz w:val="22"/>
          <w:szCs w:val="22"/>
        </w:rPr>
        <w:t>or we feel too overwhelmed to see Him clearly. But Jesus was right there, closer than Mary realized, and it was when He called her by name that she recognized Him</w:t>
      </w:r>
      <w:r w:rsidR="00FC61A7">
        <w:rPr>
          <w:rFonts w:asciiTheme="minorHAnsi" w:hAnsiTheme="minorHAnsi" w:cstheme="minorHAnsi"/>
          <w:sz w:val="22"/>
          <w:szCs w:val="22"/>
        </w:rPr>
        <w:t>!</w:t>
      </w:r>
      <w:r w:rsidR="00C973FA" w:rsidRPr="00C1447B">
        <w:rPr>
          <w:rFonts w:asciiTheme="minorHAnsi" w:hAnsiTheme="minorHAnsi" w:cstheme="minorHAnsi"/>
          <w:sz w:val="22"/>
          <w:szCs w:val="22"/>
        </w:rPr>
        <w:t xml:space="preserve"> This a great reminder for us that even when we don’t feel His presence, He is near, and He knows us personally. In Isaiah 41:10, God reassures us, “Do not fear, for I am with you; do not be dismayed, for I am your God.” Like Mary, we can be encouraged that God is always closer than we might feel, ready to comfort and guide us.</w:t>
      </w:r>
      <w:r w:rsidR="00A72E54">
        <w:rPr>
          <w:rFonts w:asciiTheme="minorHAnsi" w:hAnsiTheme="minorHAnsi" w:cstheme="minorHAnsi"/>
          <w:sz w:val="22"/>
          <w:szCs w:val="22"/>
        </w:rPr>
        <w:t xml:space="preserve"> </w:t>
      </w:r>
      <w:r w:rsidR="0084183B">
        <w:rPr>
          <w:rFonts w:asciiTheme="minorHAnsi" w:hAnsiTheme="minorHAnsi" w:cstheme="minorHAnsi"/>
          <w:sz w:val="22"/>
          <w:szCs w:val="22"/>
        </w:rPr>
        <w:t xml:space="preserve">Our task is </w:t>
      </w:r>
      <w:r w:rsidR="00C973FA" w:rsidRPr="00A72E54">
        <w:rPr>
          <w:rFonts w:asciiTheme="minorHAnsi" w:hAnsiTheme="minorHAnsi" w:cstheme="minorHAnsi"/>
          <w:sz w:val="22"/>
          <w:szCs w:val="22"/>
        </w:rPr>
        <w:t xml:space="preserve">to </w:t>
      </w:r>
      <w:r w:rsidR="0084183B">
        <w:rPr>
          <w:rFonts w:asciiTheme="minorHAnsi" w:hAnsiTheme="minorHAnsi" w:cstheme="minorHAnsi"/>
          <w:sz w:val="22"/>
          <w:szCs w:val="22"/>
        </w:rPr>
        <w:t xml:space="preserve">simply </w:t>
      </w:r>
      <w:r w:rsidR="00C973FA" w:rsidRPr="00A72E54">
        <w:rPr>
          <w:rFonts w:asciiTheme="minorHAnsi" w:hAnsiTheme="minorHAnsi" w:cstheme="minorHAnsi"/>
          <w:sz w:val="22"/>
          <w:szCs w:val="22"/>
        </w:rPr>
        <w:t xml:space="preserve">listen for His voice, especially in difficult moments, </w:t>
      </w:r>
      <w:r w:rsidR="00C973FA" w:rsidRPr="00A72E54">
        <w:rPr>
          <w:rFonts w:asciiTheme="minorHAnsi" w:hAnsiTheme="minorHAnsi" w:cstheme="minorHAnsi"/>
          <w:sz w:val="22"/>
          <w:szCs w:val="22"/>
        </w:rPr>
        <w:lastRenderedPageBreak/>
        <w:t>and to trust that He sees us, knows us, and is with us, even when we can’t immediately recognize Him.</w:t>
      </w:r>
      <w:r w:rsidR="00A4670E">
        <w:rPr>
          <w:rFonts w:asciiTheme="minorHAnsi" w:hAnsiTheme="minorHAnsi" w:cstheme="minorHAnsi"/>
          <w:sz w:val="22"/>
          <w:szCs w:val="22"/>
        </w:rPr>
        <w:t xml:space="preserve"> </w:t>
      </w:r>
      <w:r w:rsidR="00843C1F">
        <w:rPr>
          <w:rFonts w:asciiTheme="minorHAnsi" w:hAnsiTheme="minorHAnsi" w:cstheme="minorHAnsi"/>
          <w:sz w:val="22"/>
          <w:szCs w:val="22"/>
        </w:rPr>
        <w:br/>
      </w:r>
    </w:p>
    <w:p w14:paraId="7251F24A" w14:textId="6E7F6C75" w:rsidR="00843C1F" w:rsidRDefault="00C973FA" w:rsidP="00843C1F">
      <w:pPr>
        <w:pStyle w:val="NormalWeb"/>
        <w:numPr>
          <w:ilvl w:val="0"/>
          <w:numId w:val="45"/>
        </w:numPr>
        <w:rPr>
          <w:rFonts w:asciiTheme="minorHAnsi" w:hAnsiTheme="minorHAnsi" w:cstheme="minorHAnsi"/>
          <w:b/>
          <w:bCs/>
          <w:sz w:val="22"/>
          <w:szCs w:val="22"/>
        </w:rPr>
      </w:pPr>
      <w:r w:rsidRPr="00843C1F">
        <w:rPr>
          <w:rFonts w:asciiTheme="minorHAnsi" w:hAnsiTheme="minorHAnsi" w:cstheme="minorHAnsi"/>
          <w:b/>
          <w:bCs/>
          <w:sz w:val="22"/>
          <w:szCs w:val="22"/>
        </w:rPr>
        <w:t>Jesus told Mary to go and share the news of His resurrection. What makes the resurrection a story worth sharing?</w:t>
      </w:r>
      <w:r w:rsidR="008820C9">
        <w:rPr>
          <w:rFonts w:asciiTheme="minorHAnsi" w:hAnsiTheme="minorHAnsi" w:cstheme="minorHAnsi"/>
          <w:b/>
          <w:bCs/>
          <w:sz w:val="22"/>
          <w:szCs w:val="22"/>
        </w:rPr>
        <w:t xml:space="preserve"> </w:t>
      </w:r>
      <w:r w:rsidRPr="00843C1F">
        <w:rPr>
          <w:rFonts w:asciiTheme="minorHAnsi" w:hAnsiTheme="minorHAnsi" w:cstheme="minorHAnsi"/>
          <w:b/>
          <w:bCs/>
          <w:sz w:val="22"/>
          <w:szCs w:val="22"/>
        </w:rPr>
        <w:br/>
      </w:r>
      <w:r w:rsidRPr="00843C1F">
        <w:rPr>
          <w:rFonts w:asciiTheme="minorHAnsi" w:hAnsiTheme="minorHAnsi" w:cstheme="minorHAnsi"/>
          <w:sz w:val="22"/>
          <w:szCs w:val="22"/>
        </w:rPr>
        <w:t>The resurrection is truly a story worth sharing because it changes everything when we understand what Jesus has done for us! When Jesus rose from the dead, He proved that He has power over sin and death, and that all His promises are true</w:t>
      </w:r>
      <w:r w:rsidR="00547EAE" w:rsidRPr="00843C1F">
        <w:rPr>
          <w:rFonts w:asciiTheme="minorHAnsi" w:hAnsiTheme="minorHAnsi" w:cstheme="minorHAnsi"/>
          <w:sz w:val="22"/>
          <w:szCs w:val="22"/>
        </w:rPr>
        <w:t>!</w:t>
      </w:r>
      <w:r w:rsidRPr="00843C1F">
        <w:rPr>
          <w:rFonts w:asciiTheme="minorHAnsi" w:hAnsiTheme="minorHAnsi" w:cstheme="minorHAnsi"/>
          <w:sz w:val="22"/>
          <w:szCs w:val="22"/>
        </w:rPr>
        <w:t xml:space="preserve"> This means that we’re not just left on our own to face life’s challenges or fears—Jesus is alive, and He offers us forgiveness, a new beginning, and the hope of eternal life. </w:t>
      </w:r>
      <w:r w:rsidR="00547EAE" w:rsidRPr="00843C1F">
        <w:rPr>
          <w:rFonts w:asciiTheme="minorHAnsi" w:hAnsiTheme="minorHAnsi" w:cstheme="minorHAnsi"/>
          <w:sz w:val="22"/>
          <w:szCs w:val="22"/>
        </w:rPr>
        <w:t>T</w:t>
      </w:r>
      <w:r w:rsidRPr="00843C1F">
        <w:rPr>
          <w:rFonts w:asciiTheme="minorHAnsi" w:hAnsiTheme="minorHAnsi" w:cstheme="minorHAnsi"/>
          <w:sz w:val="22"/>
          <w:szCs w:val="22"/>
        </w:rPr>
        <w:t xml:space="preserve">his is huge because it shows that even in a world that can feel uncertain or disappointing, there’s real hope. Because of the resurrection, we can have a </w:t>
      </w:r>
      <w:r w:rsidR="009660AC" w:rsidRPr="00843C1F">
        <w:rPr>
          <w:rFonts w:asciiTheme="minorHAnsi" w:hAnsiTheme="minorHAnsi" w:cstheme="minorHAnsi"/>
          <w:sz w:val="22"/>
          <w:szCs w:val="22"/>
        </w:rPr>
        <w:t>personal</w:t>
      </w:r>
      <w:r w:rsidR="00547EAE" w:rsidRPr="00843C1F">
        <w:rPr>
          <w:rFonts w:asciiTheme="minorHAnsi" w:hAnsiTheme="minorHAnsi" w:cstheme="minorHAnsi"/>
          <w:sz w:val="22"/>
          <w:szCs w:val="22"/>
        </w:rPr>
        <w:t xml:space="preserve"> </w:t>
      </w:r>
      <w:r w:rsidRPr="00843C1F">
        <w:rPr>
          <w:rFonts w:asciiTheme="minorHAnsi" w:hAnsiTheme="minorHAnsi" w:cstheme="minorHAnsi"/>
          <w:sz w:val="22"/>
          <w:szCs w:val="22"/>
        </w:rPr>
        <w:t>relationship with God and know that nothing can separate us from His love (Romans 8:38-39)</w:t>
      </w:r>
      <w:r w:rsidR="00104099">
        <w:rPr>
          <w:rFonts w:asciiTheme="minorHAnsi" w:hAnsiTheme="minorHAnsi" w:cstheme="minorHAnsi"/>
          <w:sz w:val="22"/>
          <w:szCs w:val="22"/>
        </w:rPr>
        <w:t xml:space="preserve">. </w:t>
      </w:r>
      <w:r w:rsidRPr="00843C1F">
        <w:rPr>
          <w:rFonts w:asciiTheme="minorHAnsi" w:hAnsiTheme="minorHAnsi" w:cstheme="minorHAnsi"/>
          <w:sz w:val="22"/>
          <w:szCs w:val="22"/>
        </w:rPr>
        <w:t>Sharing the resurrection means sharing a message of hope</w:t>
      </w:r>
      <w:r w:rsidR="00E74B51" w:rsidRPr="00843C1F">
        <w:rPr>
          <w:rFonts w:asciiTheme="minorHAnsi" w:hAnsiTheme="minorHAnsi" w:cstheme="minorHAnsi"/>
          <w:sz w:val="22"/>
          <w:szCs w:val="22"/>
        </w:rPr>
        <w:t xml:space="preserve">, redemption, and victory </w:t>
      </w:r>
      <w:r w:rsidRPr="00843C1F">
        <w:rPr>
          <w:rFonts w:asciiTheme="minorHAnsi" w:hAnsiTheme="minorHAnsi" w:cstheme="minorHAnsi"/>
          <w:sz w:val="22"/>
          <w:szCs w:val="22"/>
        </w:rPr>
        <w:t>—things everyone is looking for, whether they know it or not.</w:t>
      </w:r>
      <w:r w:rsidR="00104099">
        <w:rPr>
          <w:rFonts w:asciiTheme="minorHAnsi" w:hAnsiTheme="minorHAnsi" w:cstheme="minorHAnsi"/>
          <w:sz w:val="22"/>
          <w:szCs w:val="22"/>
        </w:rPr>
        <w:t xml:space="preserve"> </w:t>
      </w:r>
      <w:r w:rsidR="00843C1F">
        <w:rPr>
          <w:rFonts w:asciiTheme="minorHAnsi" w:hAnsiTheme="minorHAnsi" w:cstheme="minorHAnsi"/>
          <w:sz w:val="22"/>
          <w:szCs w:val="22"/>
        </w:rPr>
        <w:br/>
      </w:r>
    </w:p>
    <w:p w14:paraId="20F14270" w14:textId="7538E50F" w:rsidR="00327F8B" w:rsidRPr="00843C1F" w:rsidRDefault="00C973FA" w:rsidP="00843C1F">
      <w:pPr>
        <w:pStyle w:val="NormalWeb"/>
        <w:numPr>
          <w:ilvl w:val="0"/>
          <w:numId w:val="45"/>
        </w:numPr>
        <w:rPr>
          <w:rFonts w:asciiTheme="minorHAnsi" w:hAnsiTheme="minorHAnsi" w:cstheme="minorHAnsi"/>
          <w:b/>
          <w:bCs/>
          <w:sz w:val="22"/>
          <w:szCs w:val="22"/>
        </w:rPr>
      </w:pPr>
      <w:r w:rsidRPr="00843C1F">
        <w:rPr>
          <w:rStyle w:val="Strong"/>
          <w:rFonts w:asciiTheme="minorHAnsi" w:hAnsiTheme="minorHAnsi" w:cstheme="minorHAnsi"/>
          <w:sz w:val="22"/>
          <w:szCs w:val="22"/>
        </w:rPr>
        <w:t>After appearing to the disciples,</w:t>
      </w:r>
      <w:r w:rsidRPr="00843C1F">
        <w:rPr>
          <w:rFonts w:asciiTheme="minorHAnsi" w:hAnsiTheme="minorHAnsi" w:cstheme="minorHAnsi"/>
          <w:sz w:val="22"/>
          <w:szCs w:val="22"/>
        </w:rPr>
        <w:t xml:space="preserve"> </w:t>
      </w:r>
      <w:r w:rsidRPr="00843C1F">
        <w:rPr>
          <w:rFonts w:asciiTheme="minorHAnsi" w:hAnsiTheme="minorHAnsi" w:cstheme="minorHAnsi"/>
          <w:b/>
          <w:bCs/>
          <w:sz w:val="22"/>
          <w:szCs w:val="22"/>
        </w:rPr>
        <w:t>Jesus commissioned them to continue His mission. What does that mean for us today? How can you participate in that mission this week</w:t>
      </w:r>
      <w:r w:rsidR="0082360A">
        <w:rPr>
          <w:rFonts w:asciiTheme="minorHAnsi" w:hAnsiTheme="minorHAnsi" w:cstheme="minorHAnsi"/>
          <w:b/>
          <w:bCs/>
          <w:sz w:val="22"/>
          <w:szCs w:val="22"/>
        </w:rPr>
        <w:t xml:space="preserve">? </w:t>
      </w:r>
      <w:r w:rsidRPr="00843C1F">
        <w:rPr>
          <w:rFonts w:asciiTheme="minorHAnsi" w:hAnsiTheme="minorHAnsi" w:cstheme="minorHAnsi"/>
          <w:b/>
          <w:bCs/>
          <w:sz w:val="22"/>
          <w:szCs w:val="22"/>
        </w:rPr>
        <w:br/>
      </w:r>
      <w:r w:rsidRPr="00843C1F">
        <w:rPr>
          <w:rFonts w:asciiTheme="minorHAnsi" w:hAnsiTheme="minorHAnsi" w:cstheme="minorHAnsi"/>
          <w:sz w:val="22"/>
          <w:szCs w:val="22"/>
        </w:rPr>
        <w:t>When Jesus appeared to His disciples after His resurrection, He gave them a mission: to spread the good news of His love, forgiveness, and victory over death to the whole world. This mission wasn’t just for the disciples back then—it’s for everyone who follows Jesus, including us today. It means we’re called to live in a way that reflects Jesus’s love</w:t>
      </w:r>
      <w:r w:rsidR="00CF0EAC">
        <w:rPr>
          <w:rFonts w:asciiTheme="minorHAnsi" w:hAnsiTheme="minorHAnsi" w:cstheme="minorHAnsi"/>
          <w:sz w:val="22"/>
          <w:szCs w:val="22"/>
        </w:rPr>
        <w:t xml:space="preserve"> and shares</w:t>
      </w:r>
      <w:r w:rsidR="001B2DEB">
        <w:rPr>
          <w:rFonts w:asciiTheme="minorHAnsi" w:hAnsiTheme="minorHAnsi" w:cstheme="minorHAnsi"/>
          <w:sz w:val="22"/>
          <w:szCs w:val="22"/>
        </w:rPr>
        <w:t xml:space="preserve"> the</w:t>
      </w:r>
      <w:r w:rsidRPr="00843C1F">
        <w:rPr>
          <w:rFonts w:asciiTheme="minorHAnsi" w:hAnsiTheme="minorHAnsi" w:cstheme="minorHAnsi"/>
          <w:sz w:val="22"/>
          <w:szCs w:val="22"/>
        </w:rPr>
        <w:t xml:space="preserve"> truth </w:t>
      </w:r>
      <w:r w:rsidR="0087147D">
        <w:rPr>
          <w:rFonts w:asciiTheme="minorHAnsi" w:hAnsiTheme="minorHAnsi" w:cstheme="minorHAnsi"/>
          <w:sz w:val="22"/>
          <w:szCs w:val="22"/>
        </w:rPr>
        <w:t>of the Gospel with</w:t>
      </w:r>
      <w:r w:rsidRPr="00843C1F">
        <w:rPr>
          <w:rFonts w:asciiTheme="minorHAnsi" w:hAnsiTheme="minorHAnsi" w:cstheme="minorHAnsi"/>
          <w:sz w:val="22"/>
          <w:szCs w:val="22"/>
        </w:rPr>
        <w:t xml:space="preserve"> those around us. This week, you </w:t>
      </w:r>
      <w:r w:rsidR="002568DC">
        <w:rPr>
          <w:rFonts w:asciiTheme="minorHAnsi" w:hAnsiTheme="minorHAnsi" w:cstheme="minorHAnsi"/>
          <w:sz w:val="22"/>
          <w:szCs w:val="22"/>
        </w:rPr>
        <w:t>might</w:t>
      </w:r>
      <w:r w:rsidRPr="00843C1F">
        <w:rPr>
          <w:rFonts w:asciiTheme="minorHAnsi" w:hAnsiTheme="minorHAnsi" w:cstheme="minorHAnsi"/>
          <w:sz w:val="22"/>
          <w:szCs w:val="22"/>
        </w:rPr>
        <w:t xml:space="preserve"> share </w:t>
      </w:r>
      <w:r w:rsidR="002568DC">
        <w:rPr>
          <w:rFonts w:asciiTheme="minorHAnsi" w:hAnsiTheme="minorHAnsi" w:cstheme="minorHAnsi"/>
          <w:sz w:val="22"/>
          <w:szCs w:val="22"/>
        </w:rPr>
        <w:t>his</w:t>
      </w:r>
      <w:r w:rsidRPr="00843C1F">
        <w:rPr>
          <w:rFonts w:asciiTheme="minorHAnsi" w:hAnsiTheme="minorHAnsi" w:cstheme="minorHAnsi"/>
          <w:sz w:val="22"/>
          <w:szCs w:val="22"/>
        </w:rPr>
        <w:t xml:space="preserve"> love by being there for a friend who’s struggling, inviting someone to church, praying </w:t>
      </w:r>
      <w:r w:rsidR="005321FF">
        <w:rPr>
          <w:rFonts w:asciiTheme="minorHAnsi" w:hAnsiTheme="minorHAnsi" w:cstheme="minorHAnsi"/>
          <w:sz w:val="22"/>
          <w:szCs w:val="22"/>
        </w:rPr>
        <w:t>with someone</w:t>
      </w:r>
      <w:r w:rsidRPr="00843C1F">
        <w:rPr>
          <w:rFonts w:asciiTheme="minorHAnsi" w:hAnsiTheme="minorHAnsi" w:cstheme="minorHAnsi"/>
          <w:sz w:val="22"/>
          <w:szCs w:val="22"/>
        </w:rPr>
        <w:t xml:space="preserve">, or simply </w:t>
      </w:r>
      <w:r w:rsidR="005321FF">
        <w:rPr>
          <w:rFonts w:asciiTheme="minorHAnsi" w:hAnsiTheme="minorHAnsi" w:cstheme="minorHAnsi"/>
          <w:sz w:val="22"/>
          <w:szCs w:val="22"/>
        </w:rPr>
        <w:t>sharing</w:t>
      </w:r>
      <w:r w:rsidRPr="00843C1F">
        <w:rPr>
          <w:rFonts w:asciiTheme="minorHAnsi" w:hAnsiTheme="minorHAnsi" w:cstheme="minorHAnsi"/>
          <w:sz w:val="22"/>
          <w:szCs w:val="22"/>
        </w:rPr>
        <w:t xml:space="preserve"> about what Jesus means to you</w:t>
      </w:r>
      <w:r w:rsidR="005321FF">
        <w:rPr>
          <w:rFonts w:asciiTheme="minorHAnsi" w:hAnsiTheme="minorHAnsi" w:cstheme="minorHAnsi"/>
          <w:sz w:val="22"/>
          <w:szCs w:val="22"/>
        </w:rPr>
        <w:t xml:space="preserve"> and has done in your life</w:t>
      </w:r>
      <w:r w:rsidRPr="00843C1F">
        <w:rPr>
          <w:rFonts w:asciiTheme="minorHAnsi" w:hAnsiTheme="minorHAnsi" w:cstheme="minorHAnsi"/>
          <w:sz w:val="22"/>
          <w:szCs w:val="22"/>
        </w:rPr>
        <w:t xml:space="preserve">. Matthew 5:16 </w:t>
      </w:r>
      <w:r w:rsidR="00B03C11">
        <w:rPr>
          <w:rFonts w:asciiTheme="minorHAnsi" w:hAnsiTheme="minorHAnsi" w:cstheme="minorHAnsi"/>
          <w:sz w:val="22"/>
          <w:szCs w:val="22"/>
        </w:rPr>
        <w:t>uses light as an analogy for what it looks like for us to carry out this mission, giving the instruction</w:t>
      </w:r>
      <w:r w:rsidRPr="00843C1F">
        <w:rPr>
          <w:rFonts w:asciiTheme="minorHAnsi" w:hAnsiTheme="minorHAnsi" w:cstheme="minorHAnsi"/>
          <w:sz w:val="22"/>
          <w:szCs w:val="22"/>
        </w:rPr>
        <w:t xml:space="preserve"> to “let your light shine before others, that they may see your good deeds and glorify your Father in heaven.” Being part of Jesus’s mission is about bringing hope and light to those around us, showing them through</w:t>
      </w:r>
      <w:r w:rsidR="00B03C11">
        <w:rPr>
          <w:rFonts w:asciiTheme="minorHAnsi" w:hAnsiTheme="minorHAnsi" w:cstheme="minorHAnsi"/>
          <w:sz w:val="22"/>
          <w:szCs w:val="22"/>
        </w:rPr>
        <w:t xml:space="preserve"> both our </w:t>
      </w:r>
      <w:r w:rsidRPr="00843C1F">
        <w:rPr>
          <w:rFonts w:asciiTheme="minorHAnsi" w:hAnsiTheme="minorHAnsi" w:cstheme="minorHAnsi"/>
          <w:sz w:val="22"/>
          <w:szCs w:val="22"/>
        </w:rPr>
        <w:t>words</w:t>
      </w:r>
      <w:r w:rsidR="00B03C11">
        <w:rPr>
          <w:rFonts w:asciiTheme="minorHAnsi" w:hAnsiTheme="minorHAnsi" w:cstheme="minorHAnsi"/>
          <w:sz w:val="22"/>
          <w:szCs w:val="22"/>
        </w:rPr>
        <w:t xml:space="preserve"> and actions</w:t>
      </w:r>
      <w:r w:rsidRPr="00843C1F">
        <w:rPr>
          <w:rFonts w:asciiTheme="minorHAnsi" w:hAnsiTheme="minorHAnsi" w:cstheme="minorHAnsi"/>
          <w:sz w:val="22"/>
          <w:szCs w:val="22"/>
        </w:rPr>
        <w:t xml:space="preserve"> that Jesus is alive and offers real hope for everyone</w:t>
      </w:r>
      <w:r w:rsidR="00B03C11">
        <w:rPr>
          <w:rFonts w:asciiTheme="minorHAnsi" w:hAnsiTheme="minorHAnsi" w:cstheme="minorHAnsi"/>
          <w:sz w:val="22"/>
          <w:szCs w:val="22"/>
        </w:rPr>
        <w:t>!</w:t>
      </w:r>
    </w:p>
    <w:p w14:paraId="19D8DC9E" w14:textId="77777777" w:rsidR="00B1383C" w:rsidRPr="00806748" w:rsidRDefault="00B1383C" w:rsidP="00B1383C">
      <w:pPr>
        <w:pStyle w:val="NormalWeb"/>
        <w:rPr>
          <w:rFonts w:asciiTheme="minorHAnsi" w:hAnsiTheme="minorHAnsi" w:cstheme="minorHAnsi"/>
          <w:b/>
          <w:bCs/>
          <w:sz w:val="22"/>
          <w:szCs w:val="22"/>
        </w:rPr>
      </w:pPr>
    </w:p>
    <w:sectPr w:rsidR="00B1383C" w:rsidRPr="00806748" w:rsidSect="003F40C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B866" w14:textId="77777777" w:rsidR="00DF1B3E" w:rsidRDefault="00DF1B3E" w:rsidP="00CA1296">
      <w:r>
        <w:separator/>
      </w:r>
    </w:p>
  </w:endnote>
  <w:endnote w:type="continuationSeparator" w:id="0">
    <w:p w14:paraId="19F18927" w14:textId="77777777" w:rsidR="00DF1B3E" w:rsidRDefault="00DF1B3E"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opperplate">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C1B2" w14:textId="77777777" w:rsidR="00DF1B3E" w:rsidRDefault="00DF1B3E" w:rsidP="00CA1296">
      <w:r>
        <w:separator/>
      </w:r>
    </w:p>
  </w:footnote>
  <w:footnote w:type="continuationSeparator" w:id="0">
    <w:p w14:paraId="107D8709" w14:textId="77777777" w:rsidR="00DF1B3E" w:rsidRDefault="00DF1B3E" w:rsidP="00CA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331C" w14:textId="34ADBACA" w:rsidR="003F40C2" w:rsidRDefault="003F40C2">
    <w:pPr>
      <w:pStyle w:val="Header"/>
    </w:pPr>
    <w:r w:rsidRPr="003F40C2">
      <w:rPr>
        <w:noProof/>
      </w:rPr>
      <w:drawing>
        <wp:inline distT="0" distB="0" distL="0" distR="0" wp14:anchorId="07E3AC0E" wp14:editId="7FCBE0C5">
          <wp:extent cx="5943600" cy="1048385"/>
          <wp:effectExtent l="0" t="0" r="0" b="5715"/>
          <wp:docPr id="15633219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2196" name="Picture 2" descr="A close up of a logo&#10;&#10;Description automatically generated"/>
                  <pic:cNvPicPr/>
                </pic:nvPicPr>
                <pic:blipFill>
                  <a:blip r:embed="rId1"/>
                  <a:stretch>
                    <a:fillRect/>
                  </a:stretch>
                </pic:blipFill>
                <pic:spPr>
                  <a:xfrm>
                    <a:off x="0" y="0"/>
                    <a:ext cx="5943600" cy="1048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113A1F"/>
    <w:multiLevelType w:val="hybridMultilevel"/>
    <w:tmpl w:val="C1FEBB1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EE7A71"/>
    <w:multiLevelType w:val="hybridMultilevel"/>
    <w:tmpl w:val="F9560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DC6A9A"/>
    <w:multiLevelType w:val="multilevel"/>
    <w:tmpl w:val="A1E4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C75B26"/>
    <w:multiLevelType w:val="hybridMultilevel"/>
    <w:tmpl w:val="5858BFAA"/>
    <w:lvl w:ilvl="0" w:tplc="8CD68400">
      <w:start w:val="1"/>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B35151"/>
    <w:multiLevelType w:val="hybridMultilevel"/>
    <w:tmpl w:val="4C1C2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51592A"/>
    <w:multiLevelType w:val="multilevel"/>
    <w:tmpl w:val="F808D800"/>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F64222B"/>
    <w:multiLevelType w:val="multilevel"/>
    <w:tmpl w:val="EAA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036764"/>
    <w:multiLevelType w:val="hybridMultilevel"/>
    <w:tmpl w:val="4C1C2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0B6560"/>
    <w:multiLevelType w:val="hybridMultilevel"/>
    <w:tmpl w:val="51D85B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9FD3796"/>
    <w:multiLevelType w:val="hybridMultilevel"/>
    <w:tmpl w:val="4C1C2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06EC4"/>
    <w:multiLevelType w:val="hybridMultilevel"/>
    <w:tmpl w:val="F9560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064C91"/>
    <w:multiLevelType w:val="multilevel"/>
    <w:tmpl w:val="3D74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B745B2"/>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433AF5"/>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346A75"/>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F43BD1"/>
    <w:multiLevelType w:val="multilevel"/>
    <w:tmpl w:val="165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7C446D"/>
    <w:multiLevelType w:val="multilevel"/>
    <w:tmpl w:val="98FC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5E2F5F"/>
    <w:multiLevelType w:val="hybridMultilevel"/>
    <w:tmpl w:val="4C1C2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8625C0"/>
    <w:multiLevelType w:val="hybridMultilevel"/>
    <w:tmpl w:val="AEF2F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540CC9"/>
    <w:multiLevelType w:val="multilevel"/>
    <w:tmpl w:val="69C0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D1EFF"/>
    <w:multiLevelType w:val="multilevel"/>
    <w:tmpl w:val="9F5C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D5401"/>
    <w:multiLevelType w:val="hybridMultilevel"/>
    <w:tmpl w:val="E5E4DC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0959B3"/>
    <w:multiLevelType w:val="hybridMultilevel"/>
    <w:tmpl w:val="F9560A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28B5C72"/>
    <w:multiLevelType w:val="hybridMultilevel"/>
    <w:tmpl w:val="DCB0E778"/>
    <w:lvl w:ilvl="0" w:tplc="19F88E62">
      <w:start w:val="5"/>
      <w:numFmt w:val="bullet"/>
      <w:lvlText w:val="-"/>
      <w:lvlJc w:val="left"/>
      <w:pPr>
        <w:ind w:left="720" w:hanging="360"/>
      </w:pPr>
      <w:rPr>
        <w:rFonts w:ascii="Helvetica Neue" w:eastAsiaTheme="minorHAnsi"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948E7"/>
    <w:multiLevelType w:val="multilevel"/>
    <w:tmpl w:val="B82C161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572F66EB"/>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F83D4E"/>
    <w:multiLevelType w:val="hybridMultilevel"/>
    <w:tmpl w:val="2C44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32505"/>
    <w:multiLevelType w:val="hybridMultilevel"/>
    <w:tmpl w:val="AEF2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D7237E"/>
    <w:multiLevelType w:val="hybridMultilevel"/>
    <w:tmpl w:val="F9560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F22FAF"/>
    <w:multiLevelType w:val="hybridMultilevel"/>
    <w:tmpl w:val="436044F2"/>
    <w:lvl w:ilvl="0" w:tplc="6BC03576">
      <w:start w:val="1"/>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7A7C05"/>
    <w:multiLevelType w:val="hybridMultilevel"/>
    <w:tmpl w:val="4C2A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9C6CDE"/>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942B4"/>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E93F60"/>
    <w:multiLevelType w:val="hybridMultilevel"/>
    <w:tmpl w:val="A6940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5583A"/>
    <w:multiLevelType w:val="hybridMultilevel"/>
    <w:tmpl w:val="725EFDB2"/>
    <w:lvl w:ilvl="0" w:tplc="F7C62AF6">
      <w:start w:val="1"/>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810DC6"/>
    <w:multiLevelType w:val="hybridMultilevel"/>
    <w:tmpl w:val="F9560A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6405BD"/>
    <w:multiLevelType w:val="hybridMultilevel"/>
    <w:tmpl w:val="17CE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22"/>
  </w:num>
  <w:num w:numId="2" w16cid:durableId="1690132659">
    <w:abstractNumId w:val="24"/>
  </w:num>
  <w:num w:numId="3" w16cid:durableId="1772241503">
    <w:abstractNumId w:val="0"/>
  </w:num>
  <w:num w:numId="4" w16cid:durableId="1243486301">
    <w:abstractNumId w:val="41"/>
  </w:num>
  <w:num w:numId="5" w16cid:durableId="335576102">
    <w:abstractNumId w:val="33"/>
  </w:num>
  <w:num w:numId="6" w16cid:durableId="1811553232">
    <w:abstractNumId w:val="1"/>
  </w:num>
  <w:num w:numId="7" w16cid:durableId="558444498">
    <w:abstractNumId w:val="34"/>
  </w:num>
  <w:num w:numId="8" w16cid:durableId="1495486085">
    <w:abstractNumId w:val="2"/>
  </w:num>
  <w:num w:numId="9" w16cid:durableId="239096415">
    <w:abstractNumId w:val="3"/>
  </w:num>
  <w:num w:numId="10" w16cid:durableId="1376464673">
    <w:abstractNumId w:val="4"/>
  </w:num>
  <w:num w:numId="11" w16cid:durableId="1124154056">
    <w:abstractNumId w:val="5"/>
  </w:num>
  <w:num w:numId="12" w16cid:durableId="1071849320">
    <w:abstractNumId w:val="6"/>
  </w:num>
  <w:num w:numId="13" w16cid:durableId="80569546">
    <w:abstractNumId w:val="7"/>
  </w:num>
  <w:num w:numId="14" w16cid:durableId="1656183576">
    <w:abstractNumId w:val="45"/>
  </w:num>
  <w:num w:numId="15" w16cid:durableId="473909071">
    <w:abstractNumId w:val="9"/>
  </w:num>
  <w:num w:numId="16" w16cid:durableId="335614495">
    <w:abstractNumId w:val="18"/>
  </w:num>
  <w:num w:numId="17" w16cid:durableId="1151404024">
    <w:abstractNumId w:val="38"/>
  </w:num>
  <w:num w:numId="18" w16cid:durableId="1749768045">
    <w:abstractNumId w:val="32"/>
  </w:num>
  <w:num w:numId="19" w16cid:durableId="296375073">
    <w:abstractNumId w:val="31"/>
  </w:num>
  <w:num w:numId="20" w16cid:durableId="580456701">
    <w:abstractNumId w:val="44"/>
  </w:num>
  <w:num w:numId="21" w16cid:durableId="1731221657">
    <w:abstractNumId w:val="39"/>
  </w:num>
  <w:num w:numId="22" w16cid:durableId="222063404">
    <w:abstractNumId w:val="11"/>
  </w:num>
  <w:num w:numId="23" w16cid:durableId="1582105815">
    <w:abstractNumId w:val="43"/>
  </w:num>
  <w:num w:numId="24" w16cid:durableId="1469788169">
    <w:abstractNumId w:val="46"/>
  </w:num>
  <w:num w:numId="25" w16cid:durableId="2144149896">
    <w:abstractNumId w:val="20"/>
  </w:num>
  <w:num w:numId="26" w16cid:durableId="331106847">
    <w:abstractNumId w:val="21"/>
  </w:num>
  <w:num w:numId="27" w16cid:durableId="668871982">
    <w:abstractNumId w:val="42"/>
  </w:num>
  <w:num w:numId="28" w16cid:durableId="1648246958">
    <w:abstractNumId w:val="23"/>
  </w:num>
  <w:num w:numId="29" w16cid:durableId="49378486">
    <w:abstractNumId w:val="35"/>
  </w:num>
  <w:num w:numId="30" w16cid:durableId="330838585">
    <w:abstractNumId w:val="10"/>
  </w:num>
  <w:num w:numId="31" w16cid:durableId="1791705671">
    <w:abstractNumId w:val="13"/>
  </w:num>
  <w:num w:numId="32" w16cid:durableId="1863014471">
    <w:abstractNumId w:val="30"/>
  </w:num>
  <w:num w:numId="33" w16cid:durableId="1472287727">
    <w:abstractNumId w:val="26"/>
  </w:num>
  <w:num w:numId="34" w16cid:durableId="872112008">
    <w:abstractNumId w:val="29"/>
  </w:num>
  <w:num w:numId="35" w16cid:durableId="2060277838">
    <w:abstractNumId w:val="14"/>
  </w:num>
  <w:num w:numId="36" w16cid:durableId="1818297292">
    <w:abstractNumId w:val="8"/>
  </w:num>
  <w:num w:numId="37" w16cid:durableId="1160728039">
    <w:abstractNumId w:val="36"/>
  </w:num>
  <w:num w:numId="38" w16cid:durableId="1353923445">
    <w:abstractNumId w:val="16"/>
  </w:num>
  <w:num w:numId="39" w16cid:durableId="1040208426">
    <w:abstractNumId w:val="19"/>
  </w:num>
  <w:num w:numId="40" w16cid:durableId="1864129139">
    <w:abstractNumId w:val="25"/>
  </w:num>
  <w:num w:numId="41" w16cid:durableId="1151486055">
    <w:abstractNumId w:val="37"/>
  </w:num>
  <w:num w:numId="42" w16cid:durableId="357053147">
    <w:abstractNumId w:val="17"/>
  </w:num>
  <w:num w:numId="43" w16cid:durableId="1739522399">
    <w:abstractNumId w:val="28"/>
  </w:num>
  <w:num w:numId="44" w16cid:durableId="6104477">
    <w:abstractNumId w:val="27"/>
  </w:num>
  <w:num w:numId="45" w16cid:durableId="883254990">
    <w:abstractNumId w:val="15"/>
  </w:num>
  <w:num w:numId="46" w16cid:durableId="1547527601">
    <w:abstractNumId w:val="12"/>
  </w:num>
  <w:num w:numId="47" w16cid:durableId="18454322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DB"/>
    <w:rsid w:val="00000CEB"/>
    <w:rsid w:val="00001889"/>
    <w:rsid w:val="000027D9"/>
    <w:rsid w:val="0001583A"/>
    <w:rsid w:val="000227CE"/>
    <w:rsid w:val="00023749"/>
    <w:rsid w:val="00024E25"/>
    <w:rsid w:val="000255AF"/>
    <w:rsid w:val="00030DF4"/>
    <w:rsid w:val="00034F9B"/>
    <w:rsid w:val="0003797C"/>
    <w:rsid w:val="00043384"/>
    <w:rsid w:val="00045DF9"/>
    <w:rsid w:val="000559EC"/>
    <w:rsid w:val="00057C98"/>
    <w:rsid w:val="00067F54"/>
    <w:rsid w:val="000734C0"/>
    <w:rsid w:val="00074D52"/>
    <w:rsid w:val="000766A7"/>
    <w:rsid w:val="00080445"/>
    <w:rsid w:val="00080B25"/>
    <w:rsid w:val="00084DF4"/>
    <w:rsid w:val="00092B80"/>
    <w:rsid w:val="000A66D6"/>
    <w:rsid w:val="000A6A32"/>
    <w:rsid w:val="000A6D72"/>
    <w:rsid w:val="000A6EE4"/>
    <w:rsid w:val="000B4112"/>
    <w:rsid w:val="000B61C4"/>
    <w:rsid w:val="000C29F5"/>
    <w:rsid w:val="000D2ADC"/>
    <w:rsid w:val="000D738B"/>
    <w:rsid w:val="000E079E"/>
    <w:rsid w:val="000E6A17"/>
    <w:rsid w:val="000F0DEE"/>
    <w:rsid w:val="000F294B"/>
    <w:rsid w:val="000F68CA"/>
    <w:rsid w:val="001001C4"/>
    <w:rsid w:val="00104099"/>
    <w:rsid w:val="0010415B"/>
    <w:rsid w:val="001078DD"/>
    <w:rsid w:val="00111752"/>
    <w:rsid w:val="00121249"/>
    <w:rsid w:val="001226C7"/>
    <w:rsid w:val="001231FF"/>
    <w:rsid w:val="00156B52"/>
    <w:rsid w:val="00157132"/>
    <w:rsid w:val="00162BCE"/>
    <w:rsid w:val="00163FC0"/>
    <w:rsid w:val="00186053"/>
    <w:rsid w:val="00187F2C"/>
    <w:rsid w:val="0019009F"/>
    <w:rsid w:val="00192D06"/>
    <w:rsid w:val="001A3DA4"/>
    <w:rsid w:val="001A5019"/>
    <w:rsid w:val="001A6373"/>
    <w:rsid w:val="001B2DEB"/>
    <w:rsid w:val="001C6C77"/>
    <w:rsid w:val="001D3F3C"/>
    <w:rsid w:val="001E2CA5"/>
    <w:rsid w:val="001F19EE"/>
    <w:rsid w:val="001F5238"/>
    <w:rsid w:val="00201619"/>
    <w:rsid w:val="00201C62"/>
    <w:rsid w:val="00205270"/>
    <w:rsid w:val="00207659"/>
    <w:rsid w:val="00207937"/>
    <w:rsid w:val="00212CF7"/>
    <w:rsid w:val="00214C09"/>
    <w:rsid w:val="00215D10"/>
    <w:rsid w:val="00246B40"/>
    <w:rsid w:val="002568DC"/>
    <w:rsid w:val="002700D3"/>
    <w:rsid w:val="00271721"/>
    <w:rsid w:val="00273415"/>
    <w:rsid w:val="002739E8"/>
    <w:rsid w:val="00274209"/>
    <w:rsid w:val="00276D32"/>
    <w:rsid w:val="00277294"/>
    <w:rsid w:val="0028311F"/>
    <w:rsid w:val="002849E1"/>
    <w:rsid w:val="00285D10"/>
    <w:rsid w:val="00292617"/>
    <w:rsid w:val="00295C28"/>
    <w:rsid w:val="002974F7"/>
    <w:rsid w:val="002975D1"/>
    <w:rsid w:val="002A3925"/>
    <w:rsid w:val="002A3EC8"/>
    <w:rsid w:val="002A6545"/>
    <w:rsid w:val="002A6A78"/>
    <w:rsid w:val="002B00D6"/>
    <w:rsid w:val="002B67AB"/>
    <w:rsid w:val="002B7142"/>
    <w:rsid w:val="002C77F6"/>
    <w:rsid w:val="002D0B97"/>
    <w:rsid w:val="002E53B4"/>
    <w:rsid w:val="002E6599"/>
    <w:rsid w:val="002F36B0"/>
    <w:rsid w:val="00303197"/>
    <w:rsid w:val="003048A3"/>
    <w:rsid w:val="00305D12"/>
    <w:rsid w:val="0031181D"/>
    <w:rsid w:val="00311CA1"/>
    <w:rsid w:val="00315A61"/>
    <w:rsid w:val="00327F8B"/>
    <w:rsid w:val="0033128C"/>
    <w:rsid w:val="003315B7"/>
    <w:rsid w:val="003319F7"/>
    <w:rsid w:val="00332DF6"/>
    <w:rsid w:val="00340060"/>
    <w:rsid w:val="00340D97"/>
    <w:rsid w:val="00344455"/>
    <w:rsid w:val="00344AE9"/>
    <w:rsid w:val="00352027"/>
    <w:rsid w:val="00352897"/>
    <w:rsid w:val="00352CDF"/>
    <w:rsid w:val="00355752"/>
    <w:rsid w:val="003561D1"/>
    <w:rsid w:val="00356CE9"/>
    <w:rsid w:val="003633D9"/>
    <w:rsid w:val="003634D7"/>
    <w:rsid w:val="003670F1"/>
    <w:rsid w:val="00376F82"/>
    <w:rsid w:val="003840B0"/>
    <w:rsid w:val="0038728E"/>
    <w:rsid w:val="003A05A2"/>
    <w:rsid w:val="003A10C0"/>
    <w:rsid w:val="003A14EA"/>
    <w:rsid w:val="003A2518"/>
    <w:rsid w:val="003A4CC9"/>
    <w:rsid w:val="003A5317"/>
    <w:rsid w:val="003A65A3"/>
    <w:rsid w:val="003B42DB"/>
    <w:rsid w:val="003C6BC9"/>
    <w:rsid w:val="003D116F"/>
    <w:rsid w:val="003D25E1"/>
    <w:rsid w:val="003D42CF"/>
    <w:rsid w:val="003D5E74"/>
    <w:rsid w:val="003D6883"/>
    <w:rsid w:val="003E0067"/>
    <w:rsid w:val="003E4B0B"/>
    <w:rsid w:val="003E5C3A"/>
    <w:rsid w:val="003F0794"/>
    <w:rsid w:val="003F40C2"/>
    <w:rsid w:val="003F5454"/>
    <w:rsid w:val="003F7985"/>
    <w:rsid w:val="004024E0"/>
    <w:rsid w:val="00405804"/>
    <w:rsid w:val="004103A7"/>
    <w:rsid w:val="00416235"/>
    <w:rsid w:val="004207D3"/>
    <w:rsid w:val="0042270B"/>
    <w:rsid w:val="00425077"/>
    <w:rsid w:val="00426FA3"/>
    <w:rsid w:val="00427ED7"/>
    <w:rsid w:val="00433EA5"/>
    <w:rsid w:val="004356F7"/>
    <w:rsid w:val="00435703"/>
    <w:rsid w:val="0043763D"/>
    <w:rsid w:val="004407C5"/>
    <w:rsid w:val="00444877"/>
    <w:rsid w:val="00445F93"/>
    <w:rsid w:val="00445FC2"/>
    <w:rsid w:val="00447693"/>
    <w:rsid w:val="00452FB8"/>
    <w:rsid w:val="00454372"/>
    <w:rsid w:val="00457AA9"/>
    <w:rsid w:val="004612DA"/>
    <w:rsid w:val="00462029"/>
    <w:rsid w:val="0046286F"/>
    <w:rsid w:val="00463F3D"/>
    <w:rsid w:val="00467D0E"/>
    <w:rsid w:val="00470C5B"/>
    <w:rsid w:val="004720D3"/>
    <w:rsid w:val="00474EFD"/>
    <w:rsid w:val="00476344"/>
    <w:rsid w:val="00480F35"/>
    <w:rsid w:val="00484BF0"/>
    <w:rsid w:val="0049078D"/>
    <w:rsid w:val="00495EB6"/>
    <w:rsid w:val="00496B2C"/>
    <w:rsid w:val="00497CAA"/>
    <w:rsid w:val="004B091F"/>
    <w:rsid w:val="004B5E43"/>
    <w:rsid w:val="004B7794"/>
    <w:rsid w:val="004D45F0"/>
    <w:rsid w:val="004E1527"/>
    <w:rsid w:val="004E2C51"/>
    <w:rsid w:val="004E7376"/>
    <w:rsid w:val="005014D2"/>
    <w:rsid w:val="0050361F"/>
    <w:rsid w:val="00503CEE"/>
    <w:rsid w:val="00505A47"/>
    <w:rsid w:val="00506CD7"/>
    <w:rsid w:val="005077B0"/>
    <w:rsid w:val="00511E31"/>
    <w:rsid w:val="00511FB8"/>
    <w:rsid w:val="00516ED7"/>
    <w:rsid w:val="00517D20"/>
    <w:rsid w:val="0052431B"/>
    <w:rsid w:val="00525481"/>
    <w:rsid w:val="0052669C"/>
    <w:rsid w:val="00530990"/>
    <w:rsid w:val="00530BCE"/>
    <w:rsid w:val="005315EB"/>
    <w:rsid w:val="005321FF"/>
    <w:rsid w:val="00533E2F"/>
    <w:rsid w:val="00535580"/>
    <w:rsid w:val="00542EBB"/>
    <w:rsid w:val="005469C9"/>
    <w:rsid w:val="00546CD3"/>
    <w:rsid w:val="00547EAE"/>
    <w:rsid w:val="005505D8"/>
    <w:rsid w:val="00551EDE"/>
    <w:rsid w:val="00554F8E"/>
    <w:rsid w:val="0056033D"/>
    <w:rsid w:val="00561E62"/>
    <w:rsid w:val="005641B8"/>
    <w:rsid w:val="00565C33"/>
    <w:rsid w:val="00565E95"/>
    <w:rsid w:val="00570A78"/>
    <w:rsid w:val="005719FE"/>
    <w:rsid w:val="00571D8E"/>
    <w:rsid w:val="00572F2C"/>
    <w:rsid w:val="00582409"/>
    <w:rsid w:val="00595438"/>
    <w:rsid w:val="00595AF5"/>
    <w:rsid w:val="005A34A0"/>
    <w:rsid w:val="005A6EFF"/>
    <w:rsid w:val="005B0A8F"/>
    <w:rsid w:val="005B455C"/>
    <w:rsid w:val="005B5DEF"/>
    <w:rsid w:val="005C2D6E"/>
    <w:rsid w:val="005C3175"/>
    <w:rsid w:val="005C6FF7"/>
    <w:rsid w:val="005C7F0C"/>
    <w:rsid w:val="005D261D"/>
    <w:rsid w:val="005D2E38"/>
    <w:rsid w:val="005D6171"/>
    <w:rsid w:val="005D7A33"/>
    <w:rsid w:val="005E2644"/>
    <w:rsid w:val="005E6863"/>
    <w:rsid w:val="005F59A5"/>
    <w:rsid w:val="005F78A5"/>
    <w:rsid w:val="005F794E"/>
    <w:rsid w:val="005F7B24"/>
    <w:rsid w:val="006006E1"/>
    <w:rsid w:val="00602ABF"/>
    <w:rsid w:val="006050CD"/>
    <w:rsid w:val="0060718B"/>
    <w:rsid w:val="00610F7D"/>
    <w:rsid w:val="006125DD"/>
    <w:rsid w:val="00612AE1"/>
    <w:rsid w:val="00623F0A"/>
    <w:rsid w:val="00627047"/>
    <w:rsid w:val="006272E9"/>
    <w:rsid w:val="00634D9D"/>
    <w:rsid w:val="00637177"/>
    <w:rsid w:val="00637714"/>
    <w:rsid w:val="006446B9"/>
    <w:rsid w:val="00645D3F"/>
    <w:rsid w:val="00651CE0"/>
    <w:rsid w:val="0065511B"/>
    <w:rsid w:val="00656C21"/>
    <w:rsid w:val="00660083"/>
    <w:rsid w:val="00660CD8"/>
    <w:rsid w:val="00660F1F"/>
    <w:rsid w:val="00664C06"/>
    <w:rsid w:val="00671AAD"/>
    <w:rsid w:val="00681B8A"/>
    <w:rsid w:val="00682855"/>
    <w:rsid w:val="0069513A"/>
    <w:rsid w:val="006951E0"/>
    <w:rsid w:val="00695E56"/>
    <w:rsid w:val="00697463"/>
    <w:rsid w:val="006A64DD"/>
    <w:rsid w:val="006B0071"/>
    <w:rsid w:val="006B3361"/>
    <w:rsid w:val="006C51F9"/>
    <w:rsid w:val="006C6283"/>
    <w:rsid w:val="006C71E3"/>
    <w:rsid w:val="006D018A"/>
    <w:rsid w:val="006D10F5"/>
    <w:rsid w:val="006D1537"/>
    <w:rsid w:val="006D23F3"/>
    <w:rsid w:val="006D3A13"/>
    <w:rsid w:val="006D6924"/>
    <w:rsid w:val="006E242E"/>
    <w:rsid w:val="006E439F"/>
    <w:rsid w:val="006F4076"/>
    <w:rsid w:val="006F51C3"/>
    <w:rsid w:val="006F6C4D"/>
    <w:rsid w:val="00701A5A"/>
    <w:rsid w:val="00705B96"/>
    <w:rsid w:val="007064D9"/>
    <w:rsid w:val="00711D6A"/>
    <w:rsid w:val="0072215B"/>
    <w:rsid w:val="007223D4"/>
    <w:rsid w:val="007230FD"/>
    <w:rsid w:val="0072598B"/>
    <w:rsid w:val="007372F4"/>
    <w:rsid w:val="00740234"/>
    <w:rsid w:val="007428EB"/>
    <w:rsid w:val="007452D2"/>
    <w:rsid w:val="00745B67"/>
    <w:rsid w:val="007474A1"/>
    <w:rsid w:val="007526D1"/>
    <w:rsid w:val="0075643C"/>
    <w:rsid w:val="0075676E"/>
    <w:rsid w:val="00756A00"/>
    <w:rsid w:val="00780703"/>
    <w:rsid w:val="00780E5F"/>
    <w:rsid w:val="00781B42"/>
    <w:rsid w:val="00791D8E"/>
    <w:rsid w:val="007951DF"/>
    <w:rsid w:val="00796DA7"/>
    <w:rsid w:val="007A0DEC"/>
    <w:rsid w:val="007A1EF9"/>
    <w:rsid w:val="007A6559"/>
    <w:rsid w:val="007D267C"/>
    <w:rsid w:val="007D2D7E"/>
    <w:rsid w:val="007D65F0"/>
    <w:rsid w:val="007D679B"/>
    <w:rsid w:val="007E1C9A"/>
    <w:rsid w:val="007E3150"/>
    <w:rsid w:val="007F6B3D"/>
    <w:rsid w:val="0080118B"/>
    <w:rsid w:val="00801658"/>
    <w:rsid w:val="00806748"/>
    <w:rsid w:val="0081084B"/>
    <w:rsid w:val="00814754"/>
    <w:rsid w:val="00817CEE"/>
    <w:rsid w:val="0082161B"/>
    <w:rsid w:val="0082360A"/>
    <w:rsid w:val="00826089"/>
    <w:rsid w:val="00826BFA"/>
    <w:rsid w:val="00830555"/>
    <w:rsid w:val="0084183B"/>
    <w:rsid w:val="00842F5F"/>
    <w:rsid w:val="00843C1F"/>
    <w:rsid w:val="00852245"/>
    <w:rsid w:val="00854296"/>
    <w:rsid w:val="00855424"/>
    <w:rsid w:val="008619CD"/>
    <w:rsid w:val="008658F6"/>
    <w:rsid w:val="0087147D"/>
    <w:rsid w:val="00874A5A"/>
    <w:rsid w:val="008820C9"/>
    <w:rsid w:val="008843CF"/>
    <w:rsid w:val="00886766"/>
    <w:rsid w:val="00886BE0"/>
    <w:rsid w:val="00895B14"/>
    <w:rsid w:val="008A005E"/>
    <w:rsid w:val="008A20F5"/>
    <w:rsid w:val="008A30F4"/>
    <w:rsid w:val="008D1DD2"/>
    <w:rsid w:val="008D2E44"/>
    <w:rsid w:val="008E3719"/>
    <w:rsid w:val="008E4416"/>
    <w:rsid w:val="008E6C37"/>
    <w:rsid w:val="008F5E5B"/>
    <w:rsid w:val="0090022C"/>
    <w:rsid w:val="009017D8"/>
    <w:rsid w:val="00901CB4"/>
    <w:rsid w:val="00904178"/>
    <w:rsid w:val="009167EB"/>
    <w:rsid w:val="009236C6"/>
    <w:rsid w:val="0093107D"/>
    <w:rsid w:val="009338F1"/>
    <w:rsid w:val="00935FEE"/>
    <w:rsid w:val="00940E9F"/>
    <w:rsid w:val="0095009A"/>
    <w:rsid w:val="00954311"/>
    <w:rsid w:val="009547FB"/>
    <w:rsid w:val="00956031"/>
    <w:rsid w:val="009646A5"/>
    <w:rsid w:val="00964A18"/>
    <w:rsid w:val="00964A39"/>
    <w:rsid w:val="009660AC"/>
    <w:rsid w:val="00970B51"/>
    <w:rsid w:val="00970EBB"/>
    <w:rsid w:val="00973185"/>
    <w:rsid w:val="009775FB"/>
    <w:rsid w:val="00980F43"/>
    <w:rsid w:val="0098391B"/>
    <w:rsid w:val="00983F7E"/>
    <w:rsid w:val="0098594A"/>
    <w:rsid w:val="00985AA5"/>
    <w:rsid w:val="009917E4"/>
    <w:rsid w:val="00992A0D"/>
    <w:rsid w:val="00993737"/>
    <w:rsid w:val="00997F31"/>
    <w:rsid w:val="009A3CE5"/>
    <w:rsid w:val="009B012D"/>
    <w:rsid w:val="009B5532"/>
    <w:rsid w:val="009C6778"/>
    <w:rsid w:val="009E048C"/>
    <w:rsid w:val="009E7778"/>
    <w:rsid w:val="009F6722"/>
    <w:rsid w:val="00A01E64"/>
    <w:rsid w:val="00A04426"/>
    <w:rsid w:val="00A141F9"/>
    <w:rsid w:val="00A143E3"/>
    <w:rsid w:val="00A155D2"/>
    <w:rsid w:val="00A2149C"/>
    <w:rsid w:val="00A2443B"/>
    <w:rsid w:val="00A27048"/>
    <w:rsid w:val="00A334F0"/>
    <w:rsid w:val="00A35B82"/>
    <w:rsid w:val="00A465B8"/>
    <w:rsid w:val="00A4670E"/>
    <w:rsid w:val="00A47B2E"/>
    <w:rsid w:val="00A51ACF"/>
    <w:rsid w:val="00A5720B"/>
    <w:rsid w:val="00A60AE4"/>
    <w:rsid w:val="00A638BD"/>
    <w:rsid w:val="00A70187"/>
    <w:rsid w:val="00A71FF6"/>
    <w:rsid w:val="00A72E54"/>
    <w:rsid w:val="00A73589"/>
    <w:rsid w:val="00A73A9F"/>
    <w:rsid w:val="00A84881"/>
    <w:rsid w:val="00A8531C"/>
    <w:rsid w:val="00A858A6"/>
    <w:rsid w:val="00A9167C"/>
    <w:rsid w:val="00A91BCB"/>
    <w:rsid w:val="00A97182"/>
    <w:rsid w:val="00AA2D76"/>
    <w:rsid w:val="00AA6574"/>
    <w:rsid w:val="00AA6DFB"/>
    <w:rsid w:val="00AB55E0"/>
    <w:rsid w:val="00AB74C2"/>
    <w:rsid w:val="00AC3C10"/>
    <w:rsid w:val="00AC4214"/>
    <w:rsid w:val="00AC7788"/>
    <w:rsid w:val="00AD37F6"/>
    <w:rsid w:val="00AD73F1"/>
    <w:rsid w:val="00AE0170"/>
    <w:rsid w:val="00AE1448"/>
    <w:rsid w:val="00AE496C"/>
    <w:rsid w:val="00AE5100"/>
    <w:rsid w:val="00AE6314"/>
    <w:rsid w:val="00AF780E"/>
    <w:rsid w:val="00B003A5"/>
    <w:rsid w:val="00B01D75"/>
    <w:rsid w:val="00B03C11"/>
    <w:rsid w:val="00B051BA"/>
    <w:rsid w:val="00B06738"/>
    <w:rsid w:val="00B1383C"/>
    <w:rsid w:val="00B23A58"/>
    <w:rsid w:val="00B25342"/>
    <w:rsid w:val="00B304FF"/>
    <w:rsid w:val="00B34B8B"/>
    <w:rsid w:val="00B3778F"/>
    <w:rsid w:val="00B378AB"/>
    <w:rsid w:val="00B41249"/>
    <w:rsid w:val="00B431B5"/>
    <w:rsid w:val="00B4734E"/>
    <w:rsid w:val="00B47797"/>
    <w:rsid w:val="00B47C25"/>
    <w:rsid w:val="00B522CA"/>
    <w:rsid w:val="00B54446"/>
    <w:rsid w:val="00B63E80"/>
    <w:rsid w:val="00B76C45"/>
    <w:rsid w:val="00B76EBF"/>
    <w:rsid w:val="00B81A69"/>
    <w:rsid w:val="00B821DC"/>
    <w:rsid w:val="00B82227"/>
    <w:rsid w:val="00B829B6"/>
    <w:rsid w:val="00B8382A"/>
    <w:rsid w:val="00B84F36"/>
    <w:rsid w:val="00B97A1A"/>
    <w:rsid w:val="00BA1D3A"/>
    <w:rsid w:val="00BA2AF0"/>
    <w:rsid w:val="00BA3ECA"/>
    <w:rsid w:val="00BA4376"/>
    <w:rsid w:val="00BA78FB"/>
    <w:rsid w:val="00BA7FA4"/>
    <w:rsid w:val="00BB6317"/>
    <w:rsid w:val="00BC12B7"/>
    <w:rsid w:val="00BC1982"/>
    <w:rsid w:val="00BC1A47"/>
    <w:rsid w:val="00BC2A5E"/>
    <w:rsid w:val="00BC6EFB"/>
    <w:rsid w:val="00BE15E3"/>
    <w:rsid w:val="00BE1884"/>
    <w:rsid w:val="00BF5F83"/>
    <w:rsid w:val="00BF603E"/>
    <w:rsid w:val="00BF61CC"/>
    <w:rsid w:val="00C0086E"/>
    <w:rsid w:val="00C02531"/>
    <w:rsid w:val="00C02F24"/>
    <w:rsid w:val="00C11254"/>
    <w:rsid w:val="00C14427"/>
    <w:rsid w:val="00C1447B"/>
    <w:rsid w:val="00C156B8"/>
    <w:rsid w:val="00C17C6E"/>
    <w:rsid w:val="00C2083D"/>
    <w:rsid w:val="00C22A86"/>
    <w:rsid w:val="00C2581F"/>
    <w:rsid w:val="00C32864"/>
    <w:rsid w:val="00C36CC8"/>
    <w:rsid w:val="00C36D24"/>
    <w:rsid w:val="00C42A1A"/>
    <w:rsid w:val="00C43083"/>
    <w:rsid w:val="00C4417F"/>
    <w:rsid w:val="00C45D1A"/>
    <w:rsid w:val="00C479C4"/>
    <w:rsid w:val="00C532CE"/>
    <w:rsid w:val="00C601B2"/>
    <w:rsid w:val="00C634CE"/>
    <w:rsid w:val="00C63690"/>
    <w:rsid w:val="00C64A8F"/>
    <w:rsid w:val="00C6601B"/>
    <w:rsid w:val="00C6662D"/>
    <w:rsid w:val="00C702F9"/>
    <w:rsid w:val="00C74D21"/>
    <w:rsid w:val="00C83AD4"/>
    <w:rsid w:val="00C95DF6"/>
    <w:rsid w:val="00C95E1F"/>
    <w:rsid w:val="00C9640D"/>
    <w:rsid w:val="00C973FA"/>
    <w:rsid w:val="00CA06C4"/>
    <w:rsid w:val="00CA1296"/>
    <w:rsid w:val="00CA7CB4"/>
    <w:rsid w:val="00CA7FE7"/>
    <w:rsid w:val="00CB07BD"/>
    <w:rsid w:val="00CB4CC1"/>
    <w:rsid w:val="00CB6B3A"/>
    <w:rsid w:val="00CC138E"/>
    <w:rsid w:val="00CC1B0F"/>
    <w:rsid w:val="00CC7AB6"/>
    <w:rsid w:val="00CD2990"/>
    <w:rsid w:val="00CD4D2F"/>
    <w:rsid w:val="00CE4C16"/>
    <w:rsid w:val="00CF0EAC"/>
    <w:rsid w:val="00CF4D41"/>
    <w:rsid w:val="00D045C5"/>
    <w:rsid w:val="00D12AFC"/>
    <w:rsid w:val="00D12B10"/>
    <w:rsid w:val="00D13906"/>
    <w:rsid w:val="00D161A2"/>
    <w:rsid w:val="00D1630E"/>
    <w:rsid w:val="00D17CDF"/>
    <w:rsid w:val="00D27422"/>
    <w:rsid w:val="00D3514D"/>
    <w:rsid w:val="00D402CC"/>
    <w:rsid w:val="00D50901"/>
    <w:rsid w:val="00D5359D"/>
    <w:rsid w:val="00D57AA2"/>
    <w:rsid w:val="00D6612B"/>
    <w:rsid w:val="00D7224B"/>
    <w:rsid w:val="00D7240A"/>
    <w:rsid w:val="00D81E42"/>
    <w:rsid w:val="00D82016"/>
    <w:rsid w:val="00D82AB0"/>
    <w:rsid w:val="00D84779"/>
    <w:rsid w:val="00D8692B"/>
    <w:rsid w:val="00D87A99"/>
    <w:rsid w:val="00D90F91"/>
    <w:rsid w:val="00D91AA2"/>
    <w:rsid w:val="00D91E6F"/>
    <w:rsid w:val="00D927C2"/>
    <w:rsid w:val="00D92C4C"/>
    <w:rsid w:val="00D951C1"/>
    <w:rsid w:val="00D96A8A"/>
    <w:rsid w:val="00D971FF"/>
    <w:rsid w:val="00DA0FB8"/>
    <w:rsid w:val="00DA3F04"/>
    <w:rsid w:val="00DA6E4B"/>
    <w:rsid w:val="00DA74B9"/>
    <w:rsid w:val="00DB64EF"/>
    <w:rsid w:val="00DC2934"/>
    <w:rsid w:val="00DC367D"/>
    <w:rsid w:val="00DC53DB"/>
    <w:rsid w:val="00DC5D92"/>
    <w:rsid w:val="00DD1CFD"/>
    <w:rsid w:val="00DD38CE"/>
    <w:rsid w:val="00DE3402"/>
    <w:rsid w:val="00DE37FF"/>
    <w:rsid w:val="00DE4148"/>
    <w:rsid w:val="00DE5449"/>
    <w:rsid w:val="00DE66A0"/>
    <w:rsid w:val="00DE73CC"/>
    <w:rsid w:val="00DF05CC"/>
    <w:rsid w:val="00DF05DC"/>
    <w:rsid w:val="00DF1B3E"/>
    <w:rsid w:val="00DF77AB"/>
    <w:rsid w:val="00E01EA8"/>
    <w:rsid w:val="00E03D29"/>
    <w:rsid w:val="00E1030F"/>
    <w:rsid w:val="00E10F78"/>
    <w:rsid w:val="00E121C8"/>
    <w:rsid w:val="00E129C9"/>
    <w:rsid w:val="00E13A68"/>
    <w:rsid w:val="00E13FB3"/>
    <w:rsid w:val="00E14915"/>
    <w:rsid w:val="00E174DC"/>
    <w:rsid w:val="00E178DA"/>
    <w:rsid w:val="00E24944"/>
    <w:rsid w:val="00E315BD"/>
    <w:rsid w:val="00E326AD"/>
    <w:rsid w:val="00E41C1E"/>
    <w:rsid w:val="00E46A1F"/>
    <w:rsid w:val="00E60361"/>
    <w:rsid w:val="00E604AC"/>
    <w:rsid w:val="00E60563"/>
    <w:rsid w:val="00E628D8"/>
    <w:rsid w:val="00E63E05"/>
    <w:rsid w:val="00E65374"/>
    <w:rsid w:val="00E7491C"/>
    <w:rsid w:val="00E74B51"/>
    <w:rsid w:val="00E75B8A"/>
    <w:rsid w:val="00E815A4"/>
    <w:rsid w:val="00E85AC7"/>
    <w:rsid w:val="00E87682"/>
    <w:rsid w:val="00E92346"/>
    <w:rsid w:val="00E93441"/>
    <w:rsid w:val="00EA090E"/>
    <w:rsid w:val="00EA27C3"/>
    <w:rsid w:val="00EA6DC3"/>
    <w:rsid w:val="00EB14C4"/>
    <w:rsid w:val="00EB29B8"/>
    <w:rsid w:val="00EB7006"/>
    <w:rsid w:val="00EC285A"/>
    <w:rsid w:val="00EC4F0F"/>
    <w:rsid w:val="00EC567F"/>
    <w:rsid w:val="00EC5FCD"/>
    <w:rsid w:val="00ED14C5"/>
    <w:rsid w:val="00ED2A99"/>
    <w:rsid w:val="00ED3DFE"/>
    <w:rsid w:val="00ED5F67"/>
    <w:rsid w:val="00EE0CC9"/>
    <w:rsid w:val="00EE529C"/>
    <w:rsid w:val="00EE5F28"/>
    <w:rsid w:val="00EF4FAB"/>
    <w:rsid w:val="00F04149"/>
    <w:rsid w:val="00F0431B"/>
    <w:rsid w:val="00F04D43"/>
    <w:rsid w:val="00F06DBD"/>
    <w:rsid w:val="00F07908"/>
    <w:rsid w:val="00F07E81"/>
    <w:rsid w:val="00F16293"/>
    <w:rsid w:val="00F17A6F"/>
    <w:rsid w:val="00F208C8"/>
    <w:rsid w:val="00F21355"/>
    <w:rsid w:val="00F2200B"/>
    <w:rsid w:val="00F24AD8"/>
    <w:rsid w:val="00F347B8"/>
    <w:rsid w:val="00F37B07"/>
    <w:rsid w:val="00F42BA0"/>
    <w:rsid w:val="00F4384F"/>
    <w:rsid w:val="00F458D4"/>
    <w:rsid w:val="00F50AA9"/>
    <w:rsid w:val="00F56BD9"/>
    <w:rsid w:val="00F56DFF"/>
    <w:rsid w:val="00F57DCD"/>
    <w:rsid w:val="00F625CF"/>
    <w:rsid w:val="00F627D0"/>
    <w:rsid w:val="00F7120A"/>
    <w:rsid w:val="00F72610"/>
    <w:rsid w:val="00F75EDC"/>
    <w:rsid w:val="00F82DFE"/>
    <w:rsid w:val="00F83874"/>
    <w:rsid w:val="00F86B92"/>
    <w:rsid w:val="00F9054C"/>
    <w:rsid w:val="00F9570E"/>
    <w:rsid w:val="00FA1448"/>
    <w:rsid w:val="00FA3054"/>
    <w:rsid w:val="00FB3E1F"/>
    <w:rsid w:val="00FB4C75"/>
    <w:rsid w:val="00FC149C"/>
    <w:rsid w:val="00FC4F87"/>
    <w:rsid w:val="00FC61A7"/>
    <w:rsid w:val="00FD1657"/>
    <w:rsid w:val="00FD2951"/>
    <w:rsid w:val="00FD52CC"/>
    <w:rsid w:val="00FD5E1A"/>
    <w:rsid w:val="00FD61EA"/>
    <w:rsid w:val="00FD6C46"/>
    <w:rsid w:val="00FD7434"/>
    <w:rsid w:val="00FE2FC9"/>
    <w:rsid w:val="00FE72CF"/>
    <w:rsid w:val="00FF00C4"/>
    <w:rsid w:val="00FF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54F6"/>
  <w15:chartTrackingRefBased/>
  <w15:docId w15:val="{E01A2F40-B8B8-DE4D-9705-895C5D29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B4"/>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7D267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style>
  <w:style w:type="paragraph" w:styleId="ListParagraph">
    <w:name w:val="List Paragraph"/>
    <w:basedOn w:val="Normal"/>
    <w:uiPriority w:val="34"/>
    <w:qFormat/>
    <w:rsid w:val="003B42DB"/>
    <w:pPr>
      <w:ind w:left="720"/>
      <w:contextualSpacing/>
    </w:pPr>
  </w:style>
  <w:style w:type="character" w:customStyle="1" w:styleId="text">
    <w:name w:val="text"/>
    <w:basedOn w:val="DefaultParagraphFont"/>
    <w:rsid w:val="007474A1"/>
  </w:style>
  <w:style w:type="character" w:customStyle="1" w:styleId="woj">
    <w:name w:val="woj"/>
    <w:basedOn w:val="DefaultParagraphFont"/>
    <w:rsid w:val="007474A1"/>
  </w:style>
  <w:style w:type="character" w:customStyle="1" w:styleId="small-caps">
    <w:name w:val="small-caps"/>
    <w:basedOn w:val="DefaultParagraphFont"/>
    <w:rsid w:val="00D90F91"/>
  </w:style>
  <w:style w:type="character" w:customStyle="1" w:styleId="indent-1-breaks">
    <w:name w:val="indent-1-breaks"/>
    <w:basedOn w:val="DefaultParagraphFont"/>
    <w:rsid w:val="00D90F91"/>
  </w:style>
  <w:style w:type="character" w:styleId="Strong">
    <w:name w:val="Strong"/>
    <w:basedOn w:val="DefaultParagraphFont"/>
    <w:uiPriority w:val="22"/>
    <w:qFormat/>
    <w:rsid w:val="00701A5A"/>
    <w:rPr>
      <w:b/>
      <w:bCs/>
    </w:rPr>
  </w:style>
  <w:style w:type="character" w:customStyle="1" w:styleId="Heading3Char">
    <w:name w:val="Heading 3 Char"/>
    <w:basedOn w:val="DefaultParagraphFont"/>
    <w:link w:val="Heading3"/>
    <w:uiPriority w:val="9"/>
    <w:rsid w:val="007D267C"/>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D82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2221">
      <w:bodyDiv w:val="1"/>
      <w:marLeft w:val="0"/>
      <w:marRight w:val="0"/>
      <w:marTop w:val="0"/>
      <w:marBottom w:val="0"/>
      <w:divBdr>
        <w:top w:val="none" w:sz="0" w:space="0" w:color="auto"/>
        <w:left w:val="none" w:sz="0" w:space="0" w:color="auto"/>
        <w:bottom w:val="none" w:sz="0" w:space="0" w:color="auto"/>
        <w:right w:val="none" w:sz="0" w:space="0" w:color="auto"/>
      </w:divBdr>
      <w:divsChild>
        <w:div w:id="1289892941">
          <w:marLeft w:val="0"/>
          <w:marRight w:val="0"/>
          <w:marTop w:val="0"/>
          <w:marBottom w:val="0"/>
          <w:divBdr>
            <w:top w:val="none" w:sz="0" w:space="0" w:color="auto"/>
            <w:left w:val="none" w:sz="0" w:space="0" w:color="auto"/>
            <w:bottom w:val="none" w:sz="0" w:space="0" w:color="auto"/>
            <w:right w:val="none" w:sz="0" w:space="0" w:color="auto"/>
          </w:divBdr>
          <w:divsChild>
            <w:div w:id="569970204">
              <w:marLeft w:val="0"/>
              <w:marRight w:val="0"/>
              <w:marTop w:val="0"/>
              <w:marBottom w:val="0"/>
              <w:divBdr>
                <w:top w:val="none" w:sz="0" w:space="0" w:color="auto"/>
                <w:left w:val="none" w:sz="0" w:space="0" w:color="auto"/>
                <w:bottom w:val="none" w:sz="0" w:space="0" w:color="auto"/>
                <w:right w:val="none" w:sz="0" w:space="0" w:color="auto"/>
              </w:divBdr>
              <w:divsChild>
                <w:div w:id="358705147">
                  <w:marLeft w:val="0"/>
                  <w:marRight w:val="0"/>
                  <w:marTop w:val="0"/>
                  <w:marBottom w:val="0"/>
                  <w:divBdr>
                    <w:top w:val="none" w:sz="0" w:space="0" w:color="auto"/>
                    <w:left w:val="none" w:sz="0" w:space="0" w:color="auto"/>
                    <w:bottom w:val="none" w:sz="0" w:space="0" w:color="auto"/>
                    <w:right w:val="none" w:sz="0" w:space="0" w:color="auto"/>
                  </w:divBdr>
                  <w:divsChild>
                    <w:div w:id="2095127020">
                      <w:marLeft w:val="0"/>
                      <w:marRight w:val="0"/>
                      <w:marTop w:val="0"/>
                      <w:marBottom w:val="0"/>
                      <w:divBdr>
                        <w:top w:val="none" w:sz="0" w:space="0" w:color="auto"/>
                        <w:left w:val="none" w:sz="0" w:space="0" w:color="auto"/>
                        <w:bottom w:val="none" w:sz="0" w:space="0" w:color="auto"/>
                        <w:right w:val="none" w:sz="0" w:space="0" w:color="auto"/>
                      </w:divBdr>
                      <w:divsChild>
                        <w:div w:id="1540631218">
                          <w:marLeft w:val="0"/>
                          <w:marRight w:val="0"/>
                          <w:marTop w:val="0"/>
                          <w:marBottom w:val="0"/>
                          <w:divBdr>
                            <w:top w:val="none" w:sz="0" w:space="0" w:color="auto"/>
                            <w:left w:val="none" w:sz="0" w:space="0" w:color="auto"/>
                            <w:bottom w:val="none" w:sz="0" w:space="0" w:color="auto"/>
                            <w:right w:val="none" w:sz="0" w:space="0" w:color="auto"/>
                          </w:divBdr>
                          <w:divsChild>
                            <w:div w:id="20526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57894446">
      <w:bodyDiv w:val="1"/>
      <w:marLeft w:val="0"/>
      <w:marRight w:val="0"/>
      <w:marTop w:val="0"/>
      <w:marBottom w:val="0"/>
      <w:divBdr>
        <w:top w:val="none" w:sz="0" w:space="0" w:color="auto"/>
        <w:left w:val="none" w:sz="0" w:space="0" w:color="auto"/>
        <w:bottom w:val="none" w:sz="0" w:space="0" w:color="auto"/>
        <w:right w:val="none" w:sz="0" w:space="0" w:color="auto"/>
      </w:divBdr>
    </w:div>
    <w:div w:id="507714157">
      <w:bodyDiv w:val="1"/>
      <w:marLeft w:val="0"/>
      <w:marRight w:val="0"/>
      <w:marTop w:val="0"/>
      <w:marBottom w:val="0"/>
      <w:divBdr>
        <w:top w:val="none" w:sz="0" w:space="0" w:color="auto"/>
        <w:left w:val="none" w:sz="0" w:space="0" w:color="auto"/>
        <w:bottom w:val="none" w:sz="0" w:space="0" w:color="auto"/>
        <w:right w:val="none" w:sz="0" w:space="0" w:color="auto"/>
      </w:divBdr>
    </w:div>
    <w:div w:id="715742483">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980615486">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318804135">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20095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173</TotalTime>
  <Pages>3</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216</cp:revision>
  <dcterms:created xsi:type="dcterms:W3CDTF">2024-11-01T02:28:00Z</dcterms:created>
  <dcterms:modified xsi:type="dcterms:W3CDTF">2024-11-04T03:17:00Z</dcterms:modified>
</cp:coreProperties>
</file>