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D84A" w14:textId="77777777" w:rsidR="000E079E" w:rsidRDefault="00CA1296">
      <w:r>
        <w:rPr>
          <w:noProof/>
        </w:rPr>
        <w:drawing>
          <wp:anchor distT="0" distB="0" distL="114300" distR="114300" simplePos="0" relativeHeight="251658240" behindDoc="1" locked="1" layoutInCell="1" allowOverlap="1" wp14:anchorId="07FDC926" wp14:editId="2E1A61AA">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E692D" w14:textId="77777777" w:rsidR="00CA1296" w:rsidRDefault="00CA1296"/>
    <w:p w14:paraId="4F65921A" w14:textId="77777777" w:rsidR="00CA1296" w:rsidRDefault="00CA1296"/>
    <w:p w14:paraId="4FF34720" w14:textId="77777777" w:rsidR="008B3D2D" w:rsidRDefault="008B3D2D"/>
    <w:p w14:paraId="26D71529" w14:textId="7317CF66" w:rsidR="00CA1296" w:rsidRPr="00420F62" w:rsidRDefault="00CA1296" w:rsidP="00D5417E">
      <w:pPr>
        <w:rPr>
          <w:rFonts w:ascii="Copperplate" w:hAnsi="Copperplate" w:cs="Phosphate Inline"/>
          <w:b/>
          <w:bCs/>
          <w:sz w:val="22"/>
          <w:szCs w:val="22"/>
        </w:rPr>
      </w:pPr>
      <w:r w:rsidRPr="00CA1296">
        <w:rPr>
          <w:rFonts w:ascii="Copperplate" w:hAnsi="Copperplate" w:cs="Phosphate Inline"/>
          <w:b/>
          <w:bCs/>
          <w:sz w:val="48"/>
          <w:szCs w:val="48"/>
        </w:rPr>
        <w:t>OPEN THE CONVERSATION</w:t>
      </w:r>
      <w:r w:rsidR="00D5417E">
        <w:rPr>
          <w:rFonts w:ascii="Copperplate" w:hAnsi="Copperplate" w:cs="Phosphate Inline"/>
          <w:b/>
          <w:bCs/>
          <w:sz w:val="48"/>
          <w:szCs w:val="48"/>
        </w:rPr>
        <w:br/>
      </w:r>
      <w:r w:rsidRPr="00420F62">
        <w:rPr>
          <w:rFonts w:ascii="Roboto" w:eastAsia="Times New Roman" w:hAnsi="Roboto" w:cs="Times New Roman"/>
          <w:color w:val="000000"/>
          <w:kern w:val="0"/>
          <w:sz w:val="22"/>
          <w:szCs w:val="22"/>
          <w14:ligatures w14:val="none"/>
        </w:rPr>
        <w:t>Take some time to build relationships with the students:</w:t>
      </w:r>
    </w:p>
    <w:p w14:paraId="305C2AB1" w14:textId="77777777" w:rsidR="0004533E" w:rsidRPr="00420F62" w:rsidRDefault="00CA1296" w:rsidP="0004533E">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420F62">
        <w:rPr>
          <w:rFonts w:ascii="Roboto" w:eastAsia="Times New Roman" w:hAnsi="Roboto" w:cs="Times New Roman"/>
          <w:color w:val="000000"/>
          <w:kern w:val="0"/>
          <w:sz w:val="22"/>
          <w:szCs w:val="22"/>
          <w14:ligatures w14:val="none"/>
        </w:rPr>
        <w:t>Ask for each student’s high and low from the week.</w:t>
      </w:r>
      <w:r w:rsidR="00973F70" w:rsidRPr="00420F62">
        <w:rPr>
          <w:rFonts w:ascii="Roboto" w:eastAsia="Times New Roman" w:hAnsi="Roboto" w:cs="Times New Roman"/>
          <w:color w:val="000000"/>
          <w:kern w:val="0"/>
          <w:sz w:val="22"/>
          <w:szCs w:val="22"/>
          <w14:ligatures w14:val="none"/>
        </w:rPr>
        <w:t xml:space="preserve"> </w:t>
      </w:r>
    </w:p>
    <w:p w14:paraId="5E625359" w14:textId="3ACE2FDE" w:rsidR="00F520F7" w:rsidRPr="00F520F7" w:rsidRDefault="00CA1296" w:rsidP="00F520F7">
      <w:pPr>
        <w:numPr>
          <w:ilvl w:val="0"/>
          <w:numId w:val="1"/>
        </w:numPr>
        <w:spacing w:before="100" w:beforeAutospacing="1" w:after="100" w:afterAutospacing="1"/>
        <w:rPr>
          <w:rFonts w:ascii="Roboto" w:eastAsia="Times New Roman" w:hAnsi="Roboto" w:cs="Times New Roman"/>
          <w:kern w:val="0"/>
          <w:sz w:val="20"/>
          <w:szCs w:val="20"/>
          <w14:ligatures w14:val="none"/>
        </w:rPr>
      </w:pPr>
      <w:r w:rsidRPr="00420F62">
        <w:rPr>
          <w:rFonts w:ascii="Roboto" w:eastAsia="Times New Roman" w:hAnsi="Roboto" w:cs="Times New Roman"/>
          <w:color w:val="000000"/>
          <w:kern w:val="0"/>
          <w:sz w:val="22"/>
          <w:szCs w:val="22"/>
          <w14:ligatures w14:val="none"/>
        </w:rPr>
        <w:t>Today’s RBQ (Relationship</w:t>
      </w:r>
      <w:r w:rsidR="002E05D7" w:rsidRPr="00420F62">
        <w:rPr>
          <w:rFonts w:ascii="Roboto" w:eastAsia="Times New Roman" w:hAnsi="Roboto" w:cs="Times New Roman"/>
          <w:color w:val="000000"/>
          <w:kern w:val="0"/>
          <w:sz w:val="22"/>
          <w:szCs w:val="22"/>
          <w14:ligatures w14:val="none"/>
        </w:rPr>
        <w:t xml:space="preserve"> </w:t>
      </w:r>
      <w:r w:rsidRPr="00420F62">
        <w:rPr>
          <w:rFonts w:ascii="Roboto" w:eastAsia="Times New Roman" w:hAnsi="Roboto" w:cs="Times New Roman"/>
          <w:color w:val="000000"/>
          <w:kern w:val="0"/>
          <w:sz w:val="22"/>
          <w:szCs w:val="22"/>
          <w14:ligatures w14:val="none"/>
        </w:rPr>
        <w:t>Building Question):</w:t>
      </w:r>
      <w:r w:rsidR="008C5347" w:rsidRPr="00420F62">
        <w:rPr>
          <w:rFonts w:ascii="Roboto" w:eastAsia="Times New Roman" w:hAnsi="Roboto" w:cs="Times New Roman"/>
          <w:color w:val="000000"/>
          <w:kern w:val="0"/>
          <w:sz w:val="22"/>
          <w:szCs w:val="22"/>
          <w14:ligatures w14:val="none"/>
        </w:rPr>
        <w:t xml:space="preserve"> </w:t>
      </w:r>
      <w:r w:rsidR="004F258A" w:rsidRPr="00BD1DA7">
        <w:rPr>
          <w:rStyle w:val="Emphasis"/>
          <w:i w:val="0"/>
          <w:iCs w:val="0"/>
        </w:rPr>
        <w:t>“If you had to give up one of these for a whole week—</w:t>
      </w:r>
      <w:r w:rsidR="00F02E32">
        <w:rPr>
          <w:rStyle w:val="Emphasis"/>
          <w:i w:val="0"/>
          <w:iCs w:val="0"/>
        </w:rPr>
        <w:t xml:space="preserve">your </w:t>
      </w:r>
      <w:r w:rsidR="004F258A" w:rsidRPr="00BD1DA7">
        <w:rPr>
          <w:rStyle w:val="Emphasis"/>
          <w:i w:val="0"/>
          <w:iCs w:val="0"/>
        </w:rPr>
        <w:t xml:space="preserve">phone, </w:t>
      </w:r>
      <w:r w:rsidR="00BD1DA7" w:rsidRPr="00BD1DA7">
        <w:rPr>
          <w:rStyle w:val="Emphasis"/>
          <w:i w:val="0"/>
          <w:iCs w:val="0"/>
        </w:rPr>
        <w:t>TV</w:t>
      </w:r>
      <w:r w:rsidR="004F258A" w:rsidRPr="00BD1DA7">
        <w:rPr>
          <w:rStyle w:val="Emphasis"/>
          <w:i w:val="0"/>
          <w:iCs w:val="0"/>
        </w:rPr>
        <w:t xml:space="preserve">, or </w:t>
      </w:r>
      <w:r w:rsidR="00BD1DA7" w:rsidRPr="00BD1DA7">
        <w:rPr>
          <w:rStyle w:val="Emphasis"/>
          <w:i w:val="0"/>
          <w:iCs w:val="0"/>
        </w:rPr>
        <w:t>sleep</w:t>
      </w:r>
      <w:r w:rsidR="004F258A" w:rsidRPr="00BD1DA7">
        <w:rPr>
          <w:rStyle w:val="Emphasis"/>
          <w:i w:val="0"/>
          <w:iCs w:val="0"/>
        </w:rPr>
        <w:t>—what would you choose, and why?”</w:t>
      </w:r>
    </w:p>
    <w:p w14:paraId="11FF4621" w14:textId="47DBB30F" w:rsidR="003C6784" w:rsidRPr="002B311C" w:rsidRDefault="00CA1296" w:rsidP="002B311C">
      <w:pPr>
        <w:rPr>
          <w:rFonts w:ascii="Copperplate" w:hAnsi="Copperplate" w:cs="Phosphate Inline"/>
          <w:b/>
          <w:bCs/>
          <w:sz w:val="48"/>
          <w:szCs w:val="48"/>
        </w:rPr>
      </w:pPr>
      <w:r w:rsidRPr="00CA1296">
        <w:rPr>
          <w:rFonts w:ascii="Copperplate" w:hAnsi="Copperplate" w:cs="Phosphate Inline"/>
          <w:b/>
          <w:bCs/>
          <w:sz w:val="48"/>
          <w:szCs w:val="48"/>
        </w:rPr>
        <w:t>INTRODUCTION</w:t>
      </w:r>
      <w:r w:rsidR="002B311C">
        <w:rPr>
          <w:rFonts w:ascii="Copperplate" w:hAnsi="Copperplate" w:cs="Phosphate Inline"/>
          <w:b/>
          <w:bCs/>
          <w:sz w:val="48"/>
          <w:szCs w:val="48"/>
        </w:rPr>
        <w:br/>
      </w:r>
      <w:r w:rsidR="00106430">
        <w:rPr>
          <w:rFonts w:ascii="Roboto" w:hAnsi="Roboto"/>
          <w:sz w:val="22"/>
          <w:szCs w:val="22"/>
        </w:rPr>
        <w:t xml:space="preserve">Have </w:t>
      </w:r>
      <w:r w:rsidR="003C6784" w:rsidRPr="00AB7AD1">
        <w:rPr>
          <w:rFonts w:ascii="Roboto" w:hAnsi="Roboto"/>
          <w:sz w:val="22"/>
          <w:szCs w:val="22"/>
        </w:rPr>
        <w:t xml:space="preserve">you ever seen (or maybe even worn) a </w:t>
      </w:r>
      <w:r w:rsidR="003C6784" w:rsidRPr="00AB7AD1">
        <w:rPr>
          <w:rStyle w:val="Strong"/>
          <w:rFonts w:ascii="Roboto" w:hAnsi="Roboto"/>
          <w:sz w:val="22"/>
          <w:szCs w:val="22"/>
        </w:rPr>
        <w:t>WWJD bracelet</w:t>
      </w:r>
      <w:r w:rsidR="00106430">
        <w:rPr>
          <w:rFonts w:ascii="Roboto" w:hAnsi="Roboto"/>
          <w:sz w:val="22"/>
          <w:szCs w:val="22"/>
        </w:rPr>
        <w:t>? You might know that the letters</w:t>
      </w:r>
      <w:r w:rsidR="003C6784" w:rsidRPr="00AB7AD1">
        <w:rPr>
          <w:rFonts w:ascii="Roboto" w:hAnsi="Roboto"/>
          <w:sz w:val="22"/>
          <w:szCs w:val="22"/>
        </w:rPr>
        <w:t xml:space="preserve"> </w:t>
      </w:r>
      <w:r w:rsidR="00106430">
        <w:rPr>
          <w:rFonts w:ascii="Roboto" w:hAnsi="Roboto"/>
          <w:sz w:val="22"/>
          <w:szCs w:val="22"/>
        </w:rPr>
        <w:t>stand</w:t>
      </w:r>
      <w:r w:rsidR="00AB7AD1">
        <w:rPr>
          <w:rFonts w:ascii="Roboto" w:hAnsi="Roboto"/>
          <w:sz w:val="22"/>
          <w:szCs w:val="22"/>
        </w:rPr>
        <w:t xml:space="preserve"> for</w:t>
      </w:r>
      <w:r w:rsidR="003C6784" w:rsidRPr="00AB7AD1">
        <w:rPr>
          <w:rFonts w:ascii="Roboto" w:hAnsi="Roboto"/>
          <w:sz w:val="22"/>
          <w:szCs w:val="22"/>
        </w:rPr>
        <w:t xml:space="preserve"> a simple question: </w:t>
      </w:r>
      <w:r w:rsidR="003C6784" w:rsidRPr="00AB7AD1">
        <w:rPr>
          <w:rStyle w:val="Emphasis"/>
          <w:rFonts w:ascii="Roboto" w:hAnsi="Roboto"/>
          <w:sz w:val="22"/>
          <w:szCs w:val="22"/>
        </w:rPr>
        <w:t>“What Would Jesus Do?”</w:t>
      </w:r>
      <w:r w:rsidR="003C6784" w:rsidRPr="00AB7AD1">
        <w:rPr>
          <w:rFonts w:ascii="Roboto" w:hAnsi="Roboto"/>
          <w:sz w:val="22"/>
          <w:szCs w:val="22"/>
        </w:rPr>
        <w:t xml:space="preserve"> </w:t>
      </w:r>
      <w:r w:rsidR="00AB7AD1">
        <w:rPr>
          <w:rFonts w:ascii="Roboto" w:hAnsi="Roboto"/>
          <w:sz w:val="22"/>
          <w:szCs w:val="22"/>
        </w:rPr>
        <w:t>The</w:t>
      </w:r>
      <w:r w:rsidR="00843699">
        <w:rPr>
          <w:rFonts w:ascii="Roboto" w:hAnsi="Roboto"/>
          <w:sz w:val="22"/>
          <w:szCs w:val="22"/>
        </w:rPr>
        <w:t xml:space="preserve"> </w:t>
      </w:r>
      <w:r w:rsidR="00AB7AD1">
        <w:rPr>
          <w:rFonts w:ascii="Roboto" w:hAnsi="Roboto"/>
          <w:sz w:val="22"/>
          <w:szCs w:val="22"/>
        </w:rPr>
        <w:t xml:space="preserve">bracelets </w:t>
      </w:r>
      <w:r w:rsidR="004C0689">
        <w:rPr>
          <w:rFonts w:ascii="Roboto" w:hAnsi="Roboto"/>
          <w:sz w:val="22"/>
          <w:szCs w:val="22"/>
        </w:rPr>
        <w:t>were first created</w:t>
      </w:r>
      <w:r w:rsidR="00AB7AD1">
        <w:rPr>
          <w:rFonts w:ascii="Roboto" w:hAnsi="Roboto"/>
          <w:sz w:val="22"/>
          <w:szCs w:val="22"/>
        </w:rPr>
        <w:t xml:space="preserve"> in the 90’s and </w:t>
      </w:r>
      <w:r w:rsidR="003C6784" w:rsidRPr="00AB7AD1">
        <w:rPr>
          <w:rFonts w:ascii="Roboto" w:hAnsi="Roboto"/>
          <w:sz w:val="22"/>
          <w:szCs w:val="22"/>
        </w:rPr>
        <w:t>meant to be a visible reminder</w:t>
      </w:r>
      <w:r w:rsidR="004C0689">
        <w:rPr>
          <w:rFonts w:ascii="Roboto" w:hAnsi="Roboto"/>
          <w:sz w:val="22"/>
          <w:szCs w:val="22"/>
        </w:rPr>
        <w:t xml:space="preserve"> for the </w:t>
      </w:r>
      <w:r w:rsidR="005A46A8">
        <w:rPr>
          <w:rFonts w:ascii="Roboto" w:hAnsi="Roboto"/>
          <w:sz w:val="22"/>
          <w:szCs w:val="22"/>
        </w:rPr>
        <w:t>wearer</w:t>
      </w:r>
      <w:r w:rsidR="003C6784" w:rsidRPr="00AB7AD1">
        <w:rPr>
          <w:rFonts w:ascii="Roboto" w:hAnsi="Roboto"/>
          <w:sz w:val="22"/>
          <w:szCs w:val="22"/>
        </w:rPr>
        <w:t xml:space="preserve"> to pause and think before acting. But the deeper question might be this: Do I </w:t>
      </w:r>
      <w:proofErr w:type="gramStart"/>
      <w:r w:rsidR="003C6784" w:rsidRPr="00AB7AD1">
        <w:rPr>
          <w:rFonts w:ascii="Roboto" w:hAnsi="Roboto"/>
          <w:sz w:val="22"/>
          <w:szCs w:val="22"/>
        </w:rPr>
        <w:t>actually know</w:t>
      </w:r>
      <w:proofErr w:type="gramEnd"/>
      <w:r w:rsidR="003C6784" w:rsidRPr="00AB7AD1">
        <w:rPr>
          <w:rFonts w:ascii="Roboto" w:hAnsi="Roboto"/>
          <w:sz w:val="22"/>
          <w:szCs w:val="22"/>
        </w:rPr>
        <w:t xml:space="preserve"> what Jesus would do? </w:t>
      </w:r>
      <w:r w:rsidR="006D5AD4" w:rsidRPr="00AB7AD1">
        <w:rPr>
          <w:rFonts w:ascii="Roboto" w:hAnsi="Roboto"/>
          <w:sz w:val="22"/>
          <w:szCs w:val="22"/>
        </w:rPr>
        <w:t xml:space="preserve">If we want to follow Jesus, we </w:t>
      </w:r>
      <w:proofErr w:type="gramStart"/>
      <w:r w:rsidR="006D5AD4" w:rsidRPr="00AB7AD1">
        <w:rPr>
          <w:rFonts w:ascii="Roboto" w:hAnsi="Roboto"/>
          <w:sz w:val="22"/>
          <w:szCs w:val="22"/>
        </w:rPr>
        <w:t>have to</w:t>
      </w:r>
      <w:proofErr w:type="gramEnd"/>
      <w:r w:rsidR="006D5AD4" w:rsidRPr="00AB7AD1">
        <w:rPr>
          <w:rFonts w:ascii="Roboto" w:hAnsi="Roboto"/>
          <w:sz w:val="22"/>
          <w:szCs w:val="22"/>
        </w:rPr>
        <w:t xml:space="preserve"> look closely at His life—how He lived, what He valued, and the mission He gave His followers. Today we’ll see how Jesus modeled His mission and then called us to join Him in it</w:t>
      </w:r>
      <w:r w:rsidR="004C0689">
        <w:rPr>
          <w:rFonts w:ascii="Roboto" w:hAnsi="Roboto"/>
          <w:sz w:val="22"/>
          <w:szCs w:val="22"/>
        </w:rPr>
        <w:t>!</w:t>
      </w:r>
    </w:p>
    <w:p w14:paraId="32EFE352" w14:textId="05EEC9A8" w:rsidR="007844BF" w:rsidRPr="00670408" w:rsidRDefault="007844BF" w:rsidP="006D5AD4">
      <w:pPr>
        <w:pStyle w:val="NormalWeb"/>
        <w:rPr>
          <w:rFonts w:ascii="Roboto" w:hAnsi="Roboto"/>
          <w:b/>
          <w:bCs/>
          <w:sz w:val="22"/>
          <w:szCs w:val="22"/>
        </w:rPr>
      </w:pPr>
      <w:r w:rsidRPr="00670408">
        <w:rPr>
          <w:rFonts w:ascii="Roboto" w:hAnsi="Roboto"/>
          <w:b/>
          <w:bCs/>
          <w:sz w:val="22"/>
          <w:szCs w:val="22"/>
        </w:rPr>
        <w:t>What words would you use to describe how Jesus lived His life?</w:t>
      </w:r>
    </w:p>
    <w:p w14:paraId="0776F49B" w14:textId="75BD774C" w:rsidR="00FD4569" w:rsidRPr="00FD4569" w:rsidRDefault="00CA1296" w:rsidP="00FD4569">
      <w:pPr>
        <w:spacing w:before="100" w:beforeAutospacing="1" w:after="100" w:afterAutospacing="1"/>
        <w:rPr>
          <w:rFonts w:ascii="Roboto" w:eastAsia="Times New Roman" w:hAnsi="Roboto" w:cs="Times New Roman"/>
          <w:b/>
          <w:bCs/>
          <w:i/>
          <w:iCs/>
          <w:color w:val="000000"/>
          <w:kern w:val="0"/>
          <w:sz w:val="32"/>
          <w:szCs w:val="32"/>
          <w14:ligatures w14:val="none"/>
        </w:rPr>
      </w:pPr>
      <w:r w:rsidRPr="00C81188">
        <w:rPr>
          <w:rFonts w:ascii="Roboto" w:eastAsia="Times New Roman" w:hAnsi="Roboto" w:cs="Times New Roman"/>
          <w:b/>
          <w:bCs/>
          <w:i/>
          <w:iCs/>
          <w:color w:val="000000"/>
          <w:kern w:val="0"/>
          <w:sz w:val="32"/>
          <w:szCs w:val="32"/>
          <w14:ligatures w14:val="none"/>
        </w:rPr>
        <w:t>READ</w:t>
      </w:r>
      <w:r w:rsidR="00947614">
        <w:rPr>
          <w:rFonts w:ascii="Roboto" w:eastAsia="Times New Roman" w:hAnsi="Roboto" w:cs="Times New Roman"/>
          <w:b/>
          <w:bCs/>
          <w:i/>
          <w:iCs/>
          <w:color w:val="000000"/>
          <w:kern w:val="0"/>
          <w:sz w:val="32"/>
          <w:szCs w:val="32"/>
          <w14:ligatures w14:val="none"/>
        </w:rPr>
        <w:t xml:space="preserve"> MATTHEW 4:23</w:t>
      </w:r>
    </w:p>
    <w:p w14:paraId="286FACCE" w14:textId="1797480C" w:rsidR="004252BE" w:rsidRPr="001C394C" w:rsidRDefault="004252BE" w:rsidP="001C394C">
      <w:pPr>
        <w:pStyle w:val="ListParagraph"/>
        <w:numPr>
          <w:ilvl w:val="0"/>
          <w:numId w:val="42"/>
        </w:numPr>
        <w:autoSpaceDE w:val="0"/>
        <w:autoSpaceDN w:val="0"/>
        <w:adjustRightInd w:val="0"/>
        <w:rPr>
          <w:rFonts w:ascii="Roboto" w:hAnsi="Roboto"/>
          <w:sz w:val="20"/>
          <w:szCs w:val="20"/>
        </w:rPr>
      </w:pPr>
      <w:r w:rsidRPr="001C394C">
        <w:rPr>
          <w:rFonts w:ascii="Roboto" w:hAnsi="Roboto" w:cs="Times New Roman"/>
          <w:b/>
          <w:bCs/>
          <w:sz w:val="22"/>
          <w:szCs w:val="22"/>
        </w:rPr>
        <w:t xml:space="preserve">What do we </w:t>
      </w:r>
      <w:r w:rsidR="00E347FE" w:rsidRPr="001C394C">
        <w:rPr>
          <w:rFonts w:ascii="Roboto" w:hAnsi="Roboto" w:cs="Times New Roman"/>
          <w:b/>
          <w:bCs/>
          <w:sz w:val="22"/>
          <w:szCs w:val="22"/>
        </w:rPr>
        <w:t>learn</w:t>
      </w:r>
      <w:r w:rsidRPr="001C394C">
        <w:rPr>
          <w:rFonts w:ascii="Roboto" w:hAnsi="Roboto" w:cs="Times New Roman"/>
          <w:b/>
          <w:bCs/>
          <w:sz w:val="22"/>
          <w:szCs w:val="22"/>
        </w:rPr>
        <w:t xml:space="preserve"> from this verse about Jesus’ overall mission and how he spent his time? And how should that impact the way we </w:t>
      </w:r>
      <w:r w:rsidR="00491043" w:rsidRPr="001C394C">
        <w:rPr>
          <w:rFonts w:ascii="Roboto" w:hAnsi="Roboto" w:cs="Times New Roman"/>
          <w:b/>
          <w:bCs/>
          <w:sz w:val="22"/>
          <w:szCs w:val="22"/>
        </w:rPr>
        <w:t xml:space="preserve">follow </w:t>
      </w:r>
      <w:r w:rsidRPr="001C394C">
        <w:rPr>
          <w:rFonts w:ascii="Roboto" w:hAnsi="Roboto" w:cs="Times New Roman"/>
          <w:b/>
          <w:bCs/>
          <w:sz w:val="22"/>
          <w:szCs w:val="22"/>
        </w:rPr>
        <w:t>him today?</w:t>
      </w:r>
      <w:r w:rsidRPr="001C394C">
        <w:rPr>
          <w:rFonts w:ascii="Times New Roman" w:hAnsi="Times New Roman" w:cs="Times New Roman"/>
          <w:i/>
          <w:iCs/>
          <w:sz w:val="20"/>
          <w:szCs w:val="20"/>
        </w:rPr>
        <w:t xml:space="preserve"> </w:t>
      </w:r>
    </w:p>
    <w:p w14:paraId="49A7CC02" w14:textId="77777777" w:rsidR="00150322" w:rsidRPr="00150322" w:rsidRDefault="00150322" w:rsidP="00150322">
      <w:pPr>
        <w:pStyle w:val="ListParagraph"/>
        <w:autoSpaceDE w:val="0"/>
        <w:autoSpaceDN w:val="0"/>
        <w:adjustRightInd w:val="0"/>
        <w:rPr>
          <w:rFonts w:ascii="Times New Roman" w:hAnsi="Times New Roman" w:cs="Times New Roman"/>
          <w:i/>
          <w:iCs/>
          <w:kern w:val="0"/>
          <w:sz w:val="20"/>
          <w:szCs w:val="20"/>
        </w:rPr>
      </w:pPr>
    </w:p>
    <w:p w14:paraId="12FC15FD" w14:textId="7AF3230C" w:rsidR="00980C64" w:rsidRPr="00150322" w:rsidRDefault="00980C64" w:rsidP="00150322">
      <w:pPr>
        <w:pStyle w:val="ListParagraph"/>
        <w:numPr>
          <w:ilvl w:val="0"/>
          <w:numId w:val="42"/>
        </w:numPr>
        <w:autoSpaceDE w:val="0"/>
        <w:autoSpaceDN w:val="0"/>
        <w:adjustRightInd w:val="0"/>
        <w:rPr>
          <w:rFonts w:ascii="Roboto" w:hAnsi="Roboto" w:cs="Times New Roman"/>
          <w:b/>
          <w:bCs/>
          <w:kern w:val="0"/>
          <w:sz w:val="22"/>
          <w:szCs w:val="22"/>
        </w:rPr>
      </w:pPr>
      <w:r w:rsidRPr="00150322">
        <w:rPr>
          <w:rFonts w:ascii="Roboto" w:hAnsi="Roboto" w:cs="Times New Roman"/>
          <w:b/>
          <w:bCs/>
          <w:kern w:val="0"/>
          <w:sz w:val="22"/>
          <w:szCs w:val="22"/>
        </w:rPr>
        <w:t xml:space="preserve">Why is </w:t>
      </w:r>
      <w:r w:rsidR="00FE6C0E">
        <w:rPr>
          <w:rFonts w:ascii="Roboto" w:hAnsi="Roboto" w:cs="Times New Roman"/>
          <w:b/>
          <w:bCs/>
          <w:kern w:val="0"/>
          <w:sz w:val="22"/>
          <w:szCs w:val="22"/>
        </w:rPr>
        <w:t xml:space="preserve">it </w:t>
      </w:r>
      <w:r w:rsidRPr="00150322">
        <w:rPr>
          <w:rFonts w:ascii="Roboto" w:hAnsi="Roboto" w:cs="Times New Roman"/>
          <w:b/>
          <w:bCs/>
          <w:kern w:val="0"/>
          <w:sz w:val="22"/>
          <w:szCs w:val="22"/>
        </w:rPr>
        <w:t xml:space="preserve">important that our faith is not just private, but something we share publicly with others? </w:t>
      </w:r>
    </w:p>
    <w:p w14:paraId="52DE31B2" w14:textId="6C70207D" w:rsidR="00FD4569" w:rsidRPr="00FD4569" w:rsidRDefault="00980C64" w:rsidP="00FD4569">
      <w:pPr>
        <w:spacing w:before="100" w:beforeAutospacing="1" w:after="100" w:afterAutospacing="1"/>
        <w:rPr>
          <w:rFonts w:ascii="Roboto" w:eastAsia="Times New Roman" w:hAnsi="Roboto" w:cs="Times New Roman"/>
          <w:b/>
          <w:bCs/>
          <w:i/>
          <w:iCs/>
          <w:color w:val="000000"/>
          <w:kern w:val="0"/>
          <w:sz w:val="32"/>
          <w:szCs w:val="32"/>
          <w14:ligatures w14:val="none"/>
        </w:rPr>
      </w:pPr>
      <w:r>
        <w:rPr>
          <w:rFonts w:ascii="Roboto" w:eastAsia="Times New Roman" w:hAnsi="Roboto" w:cs="Times New Roman"/>
          <w:b/>
          <w:bCs/>
          <w:i/>
          <w:iCs/>
          <w:color w:val="000000"/>
          <w:kern w:val="0"/>
          <w:sz w:val="32"/>
          <w:szCs w:val="32"/>
          <w14:ligatures w14:val="none"/>
        </w:rPr>
        <w:t xml:space="preserve">READ MATTHEW </w:t>
      </w:r>
      <w:r w:rsidR="00947614">
        <w:rPr>
          <w:rFonts w:ascii="Roboto" w:eastAsia="Times New Roman" w:hAnsi="Roboto" w:cs="Times New Roman"/>
          <w:b/>
          <w:bCs/>
          <w:i/>
          <w:iCs/>
          <w:color w:val="000000"/>
          <w:kern w:val="0"/>
          <w:sz w:val="32"/>
          <w:szCs w:val="32"/>
          <w14:ligatures w14:val="none"/>
        </w:rPr>
        <w:t>28:16-20</w:t>
      </w:r>
    </w:p>
    <w:p w14:paraId="69C64B56" w14:textId="3735CFA5" w:rsidR="00C3466E" w:rsidRPr="00FD57E3" w:rsidRDefault="00980C64" w:rsidP="00FD57E3">
      <w:pPr>
        <w:pStyle w:val="ListParagraph"/>
        <w:numPr>
          <w:ilvl w:val="0"/>
          <w:numId w:val="42"/>
        </w:numPr>
        <w:autoSpaceDE w:val="0"/>
        <w:autoSpaceDN w:val="0"/>
        <w:adjustRightInd w:val="0"/>
        <w:rPr>
          <w:rFonts w:ascii="Roboto" w:hAnsi="Roboto" w:cs="Times New Roman"/>
          <w:b/>
          <w:bCs/>
          <w:kern w:val="0"/>
          <w:sz w:val="22"/>
          <w:szCs w:val="22"/>
        </w:rPr>
      </w:pPr>
      <w:r w:rsidRPr="00C3466E">
        <w:rPr>
          <w:rFonts w:ascii="Roboto" w:hAnsi="Roboto" w:cs="Times New Roman"/>
          <w:b/>
          <w:bCs/>
          <w:kern w:val="0"/>
          <w:sz w:val="22"/>
          <w:szCs w:val="22"/>
        </w:rPr>
        <w:t xml:space="preserve">“Go, “Baptize,” and “Teach,” are all part of Jesus’ final instructions to his followers. What does it look like for us to live out these commands as his followers in 2025? </w:t>
      </w:r>
    </w:p>
    <w:p w14:paraId="41F8641F" w14:textId="2DB07F60" w:rsidR="007B5DD8" w:rsidRPr="007B5DD8" w:rsidRDefault="00980C64" w:rsidP="007B5DD8">
      <w:pPr>
        <w:spacing w:before="100" w:beforeAutospacing="1" w:after="100" w:afterAutospacing="1"/>
        <w:rPr>
          <w:rFonts w:ascii="Times New Roman" w:eastAsia="Times New Roman" w:hAnsi="Times New Roman" w:cs="Times New Roman"/>
          <w:i/>
          <w:iCs/>
          <w:kern w:val="0"/>
          <w:sz w:val="22"/>
          <w:szCs w:val="22"/>
          <w14:ligatures w14:val="none"/>
        </w:rPr>
      </w:pPr>
      <w:r>
        <w:rPr>
          <w:rFonts w:ascii="Roboto" w:eastAsia="Times New Roman" w:hAnsi="Roboto" w:cs="Times New Roman"/>
          <w:b/>
          <w:bCs/>
          <w:i/>
          <w:iCs/>
          <w:color w:val="000000"/>
          <w:kern w:val="0"/>
          <w:sz w:val="32"/>
          <w:szCs w:val="32"/>
          <w14:ligatures w14:val="none"/>
        </w:rPr>
        <w:t xml:space="preserve">READ </w:t>
      </w:r>
      <w:r w:rsidR="00947614">
        <w:rPr>
          <w:rFonts w:ascii="Roboto" w:eastAsia="Times New Roman" w:hAnsi="Roboto" w:cs="Times New Roman"/>
          <w:b/>
          <w:bCs/>
          <w:i/>
          <w:iCs/>
          <w:color w:val="000000"/>
          <w:kern w:val="0"/>
          <w:sz w:val="32"/>
          <w:szCs w:val="32"/>
          <w14:ligatures w14:val="none"/>
        </w:rPr>
        <w:t>MARK 8:34</w:t>
      </w:r>
      <w:r w:rsidR="00DC143E" w:rsidRPr="00C81188">
        <w:rPr>
          <w:rFonts w:ascii="Roboto" w:eastAsia="Times New Roman" w:hAnsi="Roboto" w:cs="Times New Roman"/>
          <w:b/>
          <w:bCs/>
          <w:i/>
          <w:iCs/>
          <w:color w:val="000000"/>
          <w:kern w:val="0"/>
          <w:sz w:val="32"/>
          <w:szCs w:val="32"/>
          <w14:ligatures w14:val="none"/>
        </w:rPr>
        <w:t xml:space="preserve"> </w:t>
      </w:r>
    </w:p>
    <w:p w14:paraId="4C84F925" w14:textId="61237FAE" w:rsidR="00980C64" w:rsidRPr="00C3466E" w:rsidRDefault="00980C64" w:rsidP="00284AFC">
      <w:pPr>
        <w:pStyle w:val="ListParagraph"/>
        <w:numPr>
          <w:ilvl w:val="0"/>
          <w:numId w:val="42"/>
        </w:numPr>
        <w:autoSpaceDE w:val="0"/>
        <w:autoSpaceDN w:val="0"/>
        <w:adjustRightInd w:val="0"/>
        <w:rPr>
          <w:rFonts w:ascii="Roboto" w:hAnsi="Roboto"/>
          <w:b/>
          <w:bCs/>
          <w:sz w:val="22"/>
          <w:szCs w:val="22"/>
        </w:rPr>
      </w:pPr>
      <w:r w:rsidRPr="00C3466E">
        <w:rPr>
          <w:rFonts w:ascii="Roboto" w:hAnsi="Roboto" w:cs="Times New Roman"/>
          <w:b/>
          <w:bCs/>
          <w:kern w:val="0"/>
          <w:sz w:val="22"/>
          <w:szCs w:val="22"/>
        </w:rPr>
        <w:t xml:space="preserve">How </w:t>
      </w:r>
      <w:r w:rsidR="00C82D03">
        <w:rPr>
          <w:rFonts w:ascii="Roboto" w:hAnsi="Roboto" w:cs="Times New Roman"/>
          <w:b/>
          <w:bCs/>
          <w:kern w:val="0"/>
          <w:sz w:val="22"/>
          <w:szCs w:val="22"/>
        </w:rPr>
        <w:t>did</w:t>
      </w:r>
      <w:r w:rsidRPr="00C3466E">
        <w:rPr>
          <w:rFonts w:ascii="Roboto" w:hAnsi="Roboto" w:cs="Times New Roman"/>
          <w:b/>
          <w:bCs/>
          <w:kern w:val="0"/>
          <w:sz w:val="22"/>
          <w:szCs w:val="22"/>
        </w:rPr>
        <w:t xml:space="preserve"> Jesus </w:t>
      </w:r>
      <w:r w:rsidR="001D3332">
        <w:rPr>
          <w:rFonts w:ascii="Roboto" w:hAnsi="Roboto" w:cs="Times New Roman"/>
          <w:b/>
          <w:bCs/>
          <w:kern w:val="0"/>
          <w:sz w:val="22"/>
          <w:szCs w:val="22"/>
        </w:rPr>
        <w:t>model</w:t>
      </w:r>
      <w:r w:rsidRPr="00C3466E">
        <w:rPr>
          <w:rFonts w:ascii="Roboto" w:hAnsi="Roboto" w:cs="Times New Roman"/>
          <w:b/>
          <w:bCs/>
          <w:kern w:val="0"/>
          <w:sz w:val="22"/>
          <w:szCs w:val="22"/>
        </w:rPr>
        <w:t xml:space="preserve"> what it looks like to deny himself </w:t>
      </w:r>
      <w:r w:rsidR="001E2034">
        <w:rPr>
          <w:rFonts w:ascii="Roboto" w:hAnsi="Roboto" w:cs="Times New Roman"/>
          <w:b/>
          <w:bCs/>
          <w:kern w:val="0"/>
          <w:sz w:val="22"/>
          <w:szCs w:val="22"/>
        </w:rPr>
        <w:t>and honor God</w:t>
      </w:r>
      <w:r w:rsidRPr="00C3466E">
        <w:rPr>
          <w:rFonts w:ascii="Roboto" w:hAnsi="Roboto" w:cs="Times New Roman"/>
          <w:b/>
          <w:bCs/>
          <w:kern w:val="0"/>
          <w:sz w:val="22"/>
          <w:szCs w:val="22"/>
        </w:rPr>
        <w:t xml:space="preserve">? </w:t>
      </w:r>
      <w:r w:rsidR="006301E4">
        <w:rPr>
          <w:rFonts w:ascii="Roboto" w:hAnsi="Roboto" w:cs="Times New Roman"/>
          <w:b/>
          <w:bCs/>
          <w:kern w:val="0"/>
          <w:sz w:val="22"/>
          <w:szCs w:val="22"/>
        </w:rPr>
        <w:t xml:space="preserve">How does our </w:t>
      </w:r>
      <w:r w:rsidR="00B83A14" w:rsidRPr="00C3466E">
        <w:rPr>
          <w:rFonts w:ascii="Roboto" w:hAnsi="Roboto" w:cs="Times New Roman"/>
          <w:b/>
          <w:bCs/>
          <w:kern w:val="0"/>
          <w:sz w:val="22"/>
          <w:szCs w:val="22"/>
        </w:rPr>
        <w:t xml:space="preserve">culture </w:t>
      </w:r>
      <w:r w:rsidR="006301E4">
        <w:rPr>
          <w:rFonts w:ascii="Roboto" w:hAnsi="Roboto" w:cs="Times New Roman"/>
          <w:b/>
          <w:bCs/>
          <w:kern w:val="0"/>
          <w:sz w:val="22"/>
          <w:szCs w:val="22"/>
        </w:rPr>
        <w:t>often</w:t>
      </w:r>
      <w:r w:rsidR="00B83A14" w:rsidRPr="00C3466E">
        <w:rPr>
          <w:rFonts w:ascii="Roboto" w:hAnsi="Roboto" w:cs="Times New Roman"/>
          <w:b/>
          <w:bCs/>
          <w:kern w:val="0"/>
          <w:sz w:val="22"/>
          <w:szCs w:val="22"/>
        </w:rPr>
        <w:t xml:space="preserve"> promote the opposite (me-first) type of lifestyle?</w:t>
      </w:r>
    </w:p>
    <w:p w14:paraId="306FD64C" w14:textId="77777777" w:rsidR="00C3466E" w:rsidRPr="00C3466E" w:rsidRDefault="00C3466E" w:rsidP="00C3466E">
      <w:pPr>
        <w:pStyle w:val="ListParagraph"/>
        <w:autoSpaceDE w:val="0"/>
        <w:autoSpaceDN w:val="0"/>
        <w:adjustRightInd w:val="0"/>
        <w:rPr>
          <w:rFonts w:ascii="Roboto" w:hAnsi="Roboto"/>
          <w:b/>
          <w:bCs/>
          <w:sz w:val="22"/>
          <w:szCs w:val="22"/>
        </w:rPr>
      </w:pPr>
    </w:p>
    <w:p w14:paraId="557F74FC" w14:textId="7275003B" w:rsidR="00CE1045" w:rsidRPr="00C3466E" w:rsidRDefault="00980C64" w:rsidP="00284AFC">
      <w:pPr>
        <w:pStyle w:val="ListParagraph"/>
        <w:numPr>
          <w:ilvl w:val="0"/>
          <w:numId w:val="42"/>
        </w:numPr>
        <w:autoSpaceDE w:val="0"/>
        <w:autoSpaceDN w:val="0"/>
        <w:adjustRightInd w:val="0"/>
        <w:rPr>
          <w:rFonts w:ascii="Roboto" w:hAnsi="Roboto" w:cs="Times New Roman"/>
          <w:b/>
          <w:bCs/>
          <w:kern w:val="0"/>
          <w:sz w:val="22"/>
          <w:szCs w:val="22"/>
        </w:rPr>
      </w:pPr>
      <w:r w:rsidRPr="00C3466E">
        <w:rPr>
          <w:rFonts w:ascii="Roboto" w:hAnsi="Roboto" w:cs="Times New Roman"/>
          <w:b/>
          <w:bCs/>
          <w:kern w:val="0"/>
          <w:sz w:val="22"/>
          <w:szCs w:val="22"/>
        </w:rPr>
        <w:t xml:space="preserve">Take a moment to </w:t>
      </w:r>
      <w:r w:rsidR="00363C1A">
        <w:rPr>
          <w:rFonts w:ascii="Roboto" w:hAnsi="Roboto" w:cs="Times New Roman"/>
          <w:b/>
          <w:bCs/>
          <w:kern w:val="0"/>
          <w:sz w:val="22"/>
          <w:szCs w:val="22"/>
        </w:rPr>
        <w:t>think about</w:t>
      </w:r>
      <w:r w:rsidRPr="00C3466E">
        <w:rPr>
          <w:rFonts w:ascii="Roboto" w:hAnsi="Roboto" w:cs="Times New Roman"/>
          <w:b/>
          <w:bCs/>
          <w:kern w:val="0"/>
          <w:sz w:val="22"/>
          <w:szCs w:val="22"/>
        </w:rPr>
        <w:t xml:space="preserve"> your current priorities. What do you make time for? What do you value? Is there anything in your priorities that needs to be rearranged to better prioritize Jesus? </w:t>
      </w:r>
    </w:p>
    <w:p w14:paraId="20656A46" w14:textId="77777777" w:rsidR="00CE1045" w:rsidRDefault="00CE1045">
      <w:pPr>
        <w:rPr>
          <w:rFonts w:ascii="Copperplate" w:hAnsi="Copperplate" w:cs="Phosphate Inline"/>
          <w:b/>
          <w:bCs/>
          <w:sz w:val="48"/>
          <w:szCs w:val="48"/>
        </w:rPr>
      </w:pPr>
    </w:p>
    <w:p w14:paraId="6462F5E6" w14:textId="29F468CE" w:rsidR="00CA1296" w:rsidRPr="007A48EB" w:rsidRDefault="00CA1296">
      <w:pPr>
        <w:rPr>
          <w:rFonts w:ascii="Copperplate" w:hAnsi="Copperplate" w:cs="Phosphate Inline"/>
          <w:b/>
          <w:bCs/>
          <w:sz w:val="48"/>
          <w:szCs w:val="48"/>
        </w:rPr>
      </w:pPr>
      <w:r w:rsidRPr="007A48EB">
        <w:rPr>
          <w:rFonts w:ascii="Copperplate" w:hAnsi="Copperplate" w:cs="Phosphate Inline"/>
          <w:b/>
          <w:bCs/>
          <w:sz w:val="48"/>
          <w:szCs w:val="48"/>
        </w:rPr>
        <w:lastRenderedPageBreak/>
        <w:t>WRAP UP</w:t>
      </w:r>
    </w:p>
    <w:p w14:paraId="685CFDCD" w14:textId="77777777" w:rsidR="001D0F63" w:rsidRPr="001D0F63" w:rsidRDefault="00CA1296" w:rsidP="001D0F63">
      <w:pPr>
        <w:autoSpaceDE w:val="0"/>
        <w:autoSpaceDN w:val="0"/>
        <w:adjustRightInd w:val="0"/>
        <w:rPr>
          <w:rFonts w:ascii="Roboto" w:hAnsi="Roboto" w:cs="Times New Roman"/>
          <w:kern w:val="0"/>
          <w:sz w:val="22"/>
          <w:szCs w:val="22"/>
        </w:rPr>
      </w:pPr>
      <w:r w:rsidRPr="001D0F63">
        <w:rPr>
          <w:rFonts w:ascii="Roboto" w:hAnsi="Roboto"/>
          <w:b/>
          <w:bCs/>
          <w:color w:val="000000"/>
          <w:sz w:val="22"/>
          <w:szCs w:val="22"/>
        </w:rPr>
        <w:t xml:space="preserve">Put today's lesson into action: </w:t>
      </w:r>
      <w:r w:rsidR="001D0F63" w:rsidRPr="001D0F63">
        <w:rPr>
          <w:rFonts w:ascii="Roboto" w:hAnsi="Roboto" w:cs="Times New Roman"/>
          <w:kern w:val="0"/>
          <w:sz w:val="22"/>
          <w:szCs w:val="22"/>
        </w:rPr>
        <w:t>What small steps could you begin to take to move out</w:t>
      </w:r>
    </w:p>
    <w:p w14:paraId="5E9C647A" w14:textId="28B409E8" w:rsidR="001D0F63" w:rsidRPr="002C4AE6" w:rsidRDefault="001D0F63" w:rsidP="002C4AE6">
      <w:pPr>
        <w:autoSpaceDE w:val="0"/>
        <w:autoSpaceDN w:val="0"/>
        <w:adjustRightInd w:val="0"/>
        <w:rPr>
          <w:rFonts w:ascii="Roboto" w:hAnsi="Roboto" w:cs="Times New Roman"/>
          <w:kern w:val="0"/>
          <w:sz w:val="22"/>
          <w:szCs w:val="22"/>
        </w:rPr>
      </w:pPr>
      <w:r w:rsidRPr="001D0F63">
        <w:rPr>
          <w:rFonts w:ascii="Roboto" w:hAnsi="Roboto" w:cs="Times New Roman"/>
          <w:kern w:val="0"/>
          <w:sz w:val="22"/>
          <w:szCs w:val="22"/>
        </w:rPr>
        <w:t xml:space="preserve">of your comfort zone to share the </w:t>
      </w:r>
      <w:r w:rsidRPr="002C4AE6">
        <w:rPr>
          <w:rFonts w:ascii="Roboto" w:hAnsi="Roboto" w:cs="Times New Roman"/>
          <w:kern w:val="0"/>
          <w:sz w:val="22"/>
          <w:szCs w:val="22"/>
        </w:rPr>
        <w:t>gospel?</w:t>
      </w:r>
      <w:r w:rsidR="002C4AE6" w:rsidRPr="002C4AE6">
        <w:rPr>
          <w:rFonts w:ascii="Roboto" w:hAnsi="Roboto" w:cs="Times New Roman"/>
          <w:kern w:val="0"/>
          <w:sz w:val="22"/>
          <w:szCs w:val="22"/>
        </w:rPr>
        <w:t xml:space="preserve"> </w:t>
      </w:r>
      <w:r w:rsidR="002C4AE6" w:rsidRPr="002C4AE6">
        <w:rPr>
          <w:rFonts w:ascii="Roboto" w:hAnsi="Roboto" w:cs="Times New Roman"/>
          <w:kern w:val="0"/>
          <w:sz w:val="22"/>
          <w:szCs w:val="22"/>
        </w:rPr>
        <w:t>How can we as a group support and encourage one another</w:t>
      </w:r>
      <w:r w:rsidR="002C4AE6">
        <w:rPr>
          <w:rFonts w:ascii="Roboto" w:hAnsi="Roboto" w:cs="Times New Roman"/>
          <w:kern w:val="0"/>
          <w:sz w:val="22"/>
          <w:szCs w:val="22"/>
        </w:rPr>
        <w:t xml:space="preserve"> </w:t>
      </w:r>
      <w:r w:rsidR="002C4AE6" w:rsidRPr="002C4AE6">
        <w:rPr>
          <w:rFonts w:ascii="Roboto" w:hAnsi="Roboto" w:cs="Times New Roman"/>
          <w:kern w:val="0"/>
          <w:sz w:val="22"/>
          <w:szCs w:val="22"/>
        </w:rPr>
        <w:t>in faithfully following Jesus in daily life?</w:t>
      </w:r>
      <w:r w:rsidR="001B5A0B" w:rsidRPr="00CA1296">
        <w:rPr>
          <w:rFonts w:ascii="Roboto" w:hAnsi="Roboto"/>
          <w:sz w:val="22"/>
          <w:szCs w:val="22"/>
        </w:rPr>
        <w:br/>
      </w:r>
    </w:p>
    <w:p w14:paraId="66A994FB" w14:textId="7D2DBC43" w:rsidR="00C15122" w:rsidRPr="001B5A0B" w:rsidRDefault="001B5A0B" w:rsidP="001D0F63">
      <w:pPr>
        <w:rPr>
          <w:rFonts w:ascii="Roboto" w:hAnsi="Roboto"/>
          <w:b/>
          <w:bCs/>
          <w:color w:val="000000"/>
          <w:sz w:val="22"/>
          <w:szCs w:val="22"/>
        </w:rPr>
      </w:pPr>
      <w:r w:rsidRPr="00CA1296">
        <w:rPr>
          <w:rFonts w:ascii="Roboto" w:hAnsi="Roboto"/>
          <w:i/>
          <w:iCs/>
          <w:color w:val="000000"/>
          <w:sz w:val="22"/>
          <w:szCs w:val="22"/>
        </w:rPr>
        <w:t xml:space="preserve">Ask for any prayer </w:t>
      </w:r>
      <w:proofErr w:type="gramStart"/>
      <w:r w:rsidRPr="00CA1296">
        <w:rPr>
          <w:rFonts w:ascii="Roboto" w:hAnsi="Roboto"/>
          <w:i/>
          <w:iCs/>
          <w:color w:val="000000"/>
          <w:sz w:val="22"/>
          <w:szCs w:val="22"/>
        </w:rPr>
        <w:t>requests, and</w:t>
      </w:r>
      <w:proofErr w:type="gramEnd"/>
      <w:r w:rsidRPr="00CA1296">
        <w:rPr>
          <w:rFonts w:ascii="Roboto" w:hAnsi="Roboto"/>
          <w:i/>
          <w:iCs/>
          <w:color w:val="000000"/>
          <w:sz w:val="22"/>
          <w:szCs w:val="22"/>
        </w:rPr>
        <w:t xml:space="preserve"> pray for one another.</w:t>
      </w:r>
    </w:p>
    <w:p w14:paraId="08CE16B6" w14:textId="77777777" w:rsidR="009F11CE" w:rsidRPr="00C15122" w:rsidRDefault="009F11CE" w:rsidP="00C15122">
      <w:pPr>
        <w:autoSpaceDE w:val="0"/>
        <w:autoSpaceDN w:val="0"/>
        <w:adjustRightInd w:val="0"/>
        <w:rPr>
          <w:rFonts w:ascii="Roboto" w:hAnsi="Roboto" w:cs="Times New Roman"/>
          <w:kern w:val="0"/>
          <w:sz w:val="20"/>
          <w:szCs w:val="20"/>
        </w:rPr>
      </w:pPr>
    </w:p>
    <w:p w14:paraId="4CF2C811" w14:textId="379EFF76" w:rsidR="00994777" w:rsidRPr="00FE7B62" w:rsidRDefault="00CA1296" w:rsidP="00DE186A">
      <w:pPr>
        <w:rPr>
          <w:rFonts w:ascii="Copperplate" w:hAnsi="Copperplate" w:cs="Phosphate Inline"/>
          <w:b/>
          <w:bCs/>
          <w:sz w:val="48"/>
          <w:szCs w:val="48"/>
        </w:rPr>
      </w:pPr>
      <w:r w:rsidRPr="00CA1296">
        <w:rPr>
          <w:rFonts w:ascii="Copperplate" w:hAnsi="Copperplate" w:cs="Phosphate Inline"/>
          <w:b/>
          <w:bCs/>
          <w:sz w:val="48"/>
          <w:szCs w:val="48"/>
        </w:rPr>
        <w:t>E</w:t>
      </w:r>
      <w:r w:rsidR="00F8410B">
        <w:rPr>
          <w:rFonts w:ascii="Copperplate" w:hAnsi="Copperplate" w:cs="Phosphate Inline"/>
          <w:b/>
          <w:bCs/>
          <w:sz w:val="48"/>
          <w:szCs w:val="48"/>
        </w:rPr>
        <w:t>X</w:t>
      </w:r>
      <w:r w:rsidRPr="00CA1296">
        <w:rPr>
          <w:rFonts w:ascii="Copperplate" w:hAnsi="Copperplate" w:cs="Phosphate Inline"/>
          <w:b/>
          <w:bCs/>
          <w:sz w:val="48"/>
          <w:szCs w:val="48"/>
        </w:rPr>
        <w:t>TENDED CUT</w:t>
      </w:r>
    </w:p>
    <w:p w14:paraId="4F64C703" w14:textId="77777777" w:rsidR="00B83A14" w:rsidRPr="00343629" w:rsidRDefault="00B83A14" w:rsidP="00343629">
      <w:pPr>
        <w:rPr>
          <w:rFonts w:ascii="Roboto" w:hAnsi="Roboto"/>
          <w:sz w:val="22"/>
          <w:szCs w:val="22"/>
        </w:rPr>
      </w:pPr>
    </w:p>
    <w:p w14:paraId="150AF881" w14:textId="0349AC70" w:rsidR="00DC70B4" w:rsidRPr="00343629" w:rsidRDefault="00A72F46" w:rsidP="00343629">
      <w:pPr>
        <w:pStyle w:val="ListParagraph"/>
        <w:numPr>
          <w:ilvl w:val="0"/>
          <w:numId w:val="49"/>
        </w:numPr>
        <w:rPr>
          <w:rFonts w:ascii="Roboto" w:hAnsi="Roboto"/>
          <w:sz w:val="22"/>
          <w:szCs w:val="22"/>
        </w:rPr>
      </w:pPr>
      <w:r w:rsidRPr="00343629">
        <w:rPr>
          <w:rFonts w:ascii="Roboto" w:hAnsi="Roboto"/>
          <w:b/>
          <w:bCs/>
          <w:sz w:val="22"/>
          <w:szCs w:val="22"/>
        </w:rPr>
        <w:t xml:space="preserve">What do we learn from this verse about </w:t>
      </w:r>
      <w:r w:rsidR="001F6B0F" w:rsidRPr="00343629">
        <w:rPr>
          <w:rFonts w:ascii="Roboto" w:hAnsi="Roboto"/>
          <w:b/>
          <w:bCs/>
          <w:sz w:val="22"/>
          <w:szCs w:val="22"/>
        </w:rPr>
        <w:t>Jesus</w:t>
      </w:r>
      <w:r w:rsidR="004252BE" w:rsidRPr="00343629">
        <w:rPr>
          <w:rFonts w:ascii="Roboto" w:hAnsi="Roboto"/>
          <w:b/>
          <w:bCs/>
          <w:sz w:val="22"/>
          <w:szCs w:val="22"/>
        </w:rPr>
        <w:t xml:space="preserve">’ overall mission and how he </w:t>
      </w:r>
      <w:r w:rsidR="001F6B0F" w:rsidRPr="00343629">
        <w:rPr>
          <w:rFonts w:ascii="Roboto" w:hAnsi="Roboto"/>
          <w:b/>
          <w:bCs/>
          <w:sz w:val="22"/>
          <w:szCs w:val="22"/>
        </w:rPr>
        <w:t>spent his time</w:t>
      </w:r>
      <w:r w:rsidRPr="00343629">
        <w:rPr>
          <w:rFonts w:ascii="Roboto" w:hAnsi="Roboto"/>
          <w:b/>
          <w:bCs/>
          <w:sz w:val="22"/>
          <w:szCs w:val="22"/>
        </w:rPr>
        <w:t>?</w:t>
      </w:r>
      <w:r w:rsidRPr="00343629">
        <w:rPr>
          <w:rFonts w:ascii="Roboto" w:hAnsi="Roboto"/>
          <w:sz w:val="22"/>
          <w:szCs w:val="22"/>
        </w:rPr>
        <w:t xml:space="preserve"> </w:t>
      </w:r>
      <w:r w:rsidR="00491043" w:rsidRPr="00343629">
        <w:rPr>
          <w:rFonts w:ascii="Roboto" w:hAnsi="Roboto"/>
          <w:b/>
          <w:bCs/>
          <w:sz w:val="22"/>
          <w:szCs w:val="22"/>
        </w:rPr>
        <w:t>And how should that impact the way we follow him today?</w:t>
      </w:r>
      <w:r w:rsidR="00F068CB" w:rsidRPr="00343629">
        <w:rPr>
          <w:rFonts w:ascii="Roboto" w:hAnsi="Roboto"/>
          <w:sz w:val="22"/>
          <w:szCs w:val="22"/>
        </w:rPr>
        <w:t xml:space="preserve"> </w:t>
      </w:r>
      <w:r w:rsidR="001A2EAC" w:rsidRPr="00343629">
        <w:rPr>
          <w:rFonts w:ascii="Roboto" w:hAnsi="Roboto"/>
          <w:sz w:val="22"/>
          <w:szCs w:val="22"/>
        </w:rPr>
        <w:t xml:space="preserve">In this verse, we see Jesus doing </w:t>
      </w:r>
      <w:r w:rsidR="00DC70B4" w:rsidRPr="00343629">
        <w:rPr>
          <w:rFonts w:ascii="Roboto" w:hAnsi="Roboto"/>
          <w:sz w:val="22"/>
          <w:szCs w:val="22"/>
        </w:rPr>
        <w:t>three</w:t>
      </w:r>
      <w:r w:rsidR="001A2EAC" w:rsidRPr="00343629">
        <w:rPr>
          <w:rFonts w:ascii="Roboto" w:hAnsi="Roboto"/>
          <w:sz w:val="22"/>
          <w:szCs w:val="22"/>
        </w:rPr>
        <w:t xml:space="preserve"> things: </w:t>
      </w:r>
      <w:r w:rsidR="001A2EAC" w:rsidRPr="00343629">
        <w:rPr>
          <w:rStyle w:val="Strong"/>
          <w:rFonts w:ascii="Roboto" w:hAnsi="Roboto"/>
          <w:b w:val="0"/>
          <w:bCs w:val="0"/>
          <w:sz w:val="22"/>
          <w:szCs w:val="22"/>
        </w:rPr>
        <w:t>teachin</w:t>
      </w:r>
      <w:r w:rsidR="00DC70B4" w:rsidRPr="00343629">
        <w:rPr>
          <w:rStyle w:val="Strong"/>
          <w:rFonts w:ascii="Roboto" w:hAnsi="Roboto"/>
          <w:b w:val="0"/>
          <w:bCs w:val="0"/>
          <w:sz w:val="22"/>
          <w:szCs w:val="22"/>
        </w:rPr>
        <w:t>g, sharing</w:t>
      </w:r>
      <w:r w:rsidR="001A2EAC" w:rsidRPr="00343629">
        <w:rPr>
          <w:rStyle w:val="Strong"/>
          <w:rFonts w:ascii="Roboto" w:hAnsi="Roboto"/>
          <w:b w:val="0"/>
          <w:bCs w:val="0"/>
          <w:sz w:val="22"/>
          <w:szCs w:val="22"/>
        </w:rPr>
        <w:t xml:space="preserve"> the good news</w:t>
      </w:r>
      <w:r w:rsidR="00DC70B4" w:rsidRPr="00343629">
        <w:rPr>
          <w:rStyle w:val="Strong"/>
          <w:rFonts w:ascii="Roboto" w:hAnsi="Roboto"/>
          <w:b w:val="0"/>
          <w:bCs w:val="0"/>
          <w:sz w:val="22"/>
          <w:szCs w:val="22"/>
        </w:rPr>
        <w:t>,</w:t>
      </w:r>
      <w:r w:rsidR="001A2EAC" w:rsidRPr="00343629">
        <w:rPr>
          <w:rFonts w:ascii="Roboto" w:hAnsi="Roboto"/>
          <w:sz w:val="22"/>
          <w:szCs w:val="22"/>
        </w:rPr>
        <w:t xml:space="preserve"> and </w:t>
      </w:r>
      <w:r w:rsidR="001A2EAC" w:rsidRPr="00343629">
        <w:rPr>
          <w:rStyle w:val="Strong"/>
          <w:rFonts w:ascii="Roboto" w:hAnsi="Roboto"/>
          <w:b w:val="0"/>
          <w:bCs w:val="0"/>
          <w:sz w:val="22"/>
          <w:szCs w:val="22"/>
        </w:rPr>
        <w:t>healing people in need</w:t>
      </w:r>
      <w:r w:rsidR="001A2EAC" w:rsidRPr="00343629">
        <w:rPr>
          <w:rFonts w:ascii="Roboto" w:hAnsi="Roboto"/>
          <w:sz w:val="22"/>
          <w:szCs w:val="22"/>
        </w:rPr>
        <w:t>.</w:t>
      </w:r>
      <w:r w:rsidR="00DC70B4" w:rsidRPr="00343629">
        <w:rPr>
          <w:rFonts w:ascii="Roboto" w:hAnsi="Roboto"/>
          <w:sz w:val="22"/>
          <w:szCs w:val="22"/>
        </w:rPr>
        <w:t xml:space="preserve"> All three of these </w:t>
      </w:r>
      <w:r w:rsidR="007531AC" w:rsidRPr="00343629">
        <w:rPr>
          <w:rFonts w:ascii="Roboto" w:hAnsi="Roboto"/>
          <w:sz w:val="22"/>
          <w:szCs w:val="22"/>
        </w:rPr>
        <w:t>reveal his heart and point to his overall mission</w:t>
      </w:r>
      <w:r w:rsidR="00BF13DA" w:rsidRPr="00343629">
        <w:rPr>
          <w:rFonts w:ascii="Roboto" w:hAnsi="Roboto"/>
          <w:sz w:val="22"/>
          <w:szCs w:val="22"/>
        </w:rPr>
        <w:t>:</w:t>
      </w:r>
      <w:r w:rsidR="007531AC" w:rsidRPr="00343629">
        <w:rPr>
          <w:rFonts w:ascii="Roboto" w:hAnsi="Roboto"/>
          <w:sz w:val="22"/>
          <w:szCs w:val="22"/>
        </w:rPr>
        <w:t xml:space="preserve"> He cared deeply about people and wanted them to know God rightly and have a relationship with Him. </w:t>
      </w:r>
      <w:r w:rsidR="00EF5F97" w:rsidRPr="00343629">
        <w:rPr>
          <w:rFonts w:ascii="Roboto" w:hAnsi="Roboto"/>
          <w:sz w:val="22"/>
          <w:szCs w:val="22"/>
        </w:rPr>
        <w:t xml:space="preserve">As his followers, we’re called to live like Jesus and </w:t>
      </w:r>
      <w:r w:rsidR="00D15303" w:rsidRPr="00343629">
        <w:rPr>
          <w:rFonts w:ascii="Roboto" w:hAnsi="Roboto"/>
          <w:sz w:val="22"/>
          <w:szCs w:val="22"/>
        </w:rPr>
        <w:t>pursue this</w:t>
      </w:r>
      <w:r w:rsidR="00EF5F97" w:rsidRPr="00343629">
        <w:rPr>
          <w:rFonts w:ascii="Roboto" w:hAnsi="Roboto"/>
          <w:sz w:val="22"/>
          <w:szCs w:val="22"/>
        </w:rPr>
        <w:t xml:space="preserve"> same mission</w:t>
      </w:r>
      <w:r w:rsidR="00366498" w:rsidRPr="00343629">
        <w:rPr>
          <w:rFonts w:ascii="Roboto" w:hAnsi="Roboto"/>
          <w:sz w:val="22"/>
          <w:szCs w:val="22"/>
        </w:rPr>
        <w:t xml:space="preserve"> </w:t>
      </w:r>
      <w:r w:rsidR="0083213B" w:rsidRPr="00343629">
        <w:rPr>
          <w:rFonts w:ascii="Roboto" w:hAnsi="Roboto"/>
          <w:sz w:val="22"/>
          <w:szCs w:val="22"/>
        </w:rPr>
        <w:t>in our everyday lives</w:t>
      </w:r>
      <w:r w:rsidR="00F25D84" w:rsidRPr="00343629">
        <w:rPr>
          <w:rFonts w:ascii="Roboto" w:hAnsi="Roboto"/>
          <w:sz w:val="22"/>
          <w:szCs w:val="22"/>
        </w:rPr>
        <w:t xml:space="preserve">. </w:t>
      </w:r>
      <w:r w:rsidR="007531AC" w:rsidRPr="00343629">
        <w:rPr>
          <w:rFonts w:ascii="Roboto" w:hAnsi="Roboto"/>
          <w:sz w:val="22"/>
          <w:szCs w:val="22"/>
        </w:rPr>
        <w:t>That</w:t>
      </w:r>
      <w:r w:rsidR="003E2B8A" w:rsidRPr="00343629">
        <w:rPr>
          <w:rFonts w:ascii="Roboto" w:hAnsi="Roboto"/>
          <w:sz w:val="22"/>
          <w:szCs w:val="22"/>
        </w:rPr>
        <w:t xml:space="preserve"> doesn’t mean we all have to become formal teachers or preachers to follow Jesus. Teaching and sharing the good news can often be as simple as sharing with someone what God is teaching you</w:t>
      </w:r>
      <w:r w:rsidR="00C40D8A" w:rsidRPr="00343629">
        <w:rPr>
          <w:rFonts w:ascii="Roboto" w:hAnsi="Roboto"/>
          <w:sz w:val="22"/>
          <w:szCs w:val="22"/>
        </w:rPr>
        <w:t xml:space="preserve"> </w:t>
      </w:r>
      <w:r w:rsidR="007531AC" w:rsidRPr="00343629">
        <w:rPr>
          <w:rFonts w:ascii="Roboto" w:hAnsi="Roboto"/>
          <w:sz w:val="22"/>
          <w:szCs w:val="22"/>
        </w:rPr>
        <w:t>or</w:t>
      </w:r>
      <w:r w:rsidR="00C40D8A" w:rsidRPr="00343629">
        <w:rPr>
          <w:rFonts w:ascii="Roboto" w:hAnsi="Roboto"/>
          <w:sz w:val="22"/>
          <w:szCs w:val="22"/>
        </w:rPr>
        <w:t xml:space="preserve"> how he has shown up and made a difference in your life</w:t>
      </w:r>
      <w:r w:rsidR="007531AC" w:rsidRPr="00343629">
        <w:rPr>
          <w:rFonts w:ascii="Roboto" w:hAnsi="Roboto"/>
          <w:sz w:val="22"/>
          <w:szCs w:val="22"/>
        </w:rPr>
        <w:t xml:space="preserve">. </w:t>
      </w:r>
      <w:r w:rsidR="007531AC" w:rsidRPr="00343629">
        <w:rPr>
          <w:rFonts w:ascii="Roboto" w:hAnsi="Roboto"/>
          <w:sz w:val="22"/>
          <w:szCs w:val="22"/>
        </w:rPr>
        <w:t xml:space="preserve">And when we look for </w:t>
      </w:r>
      <w:r w:rsidR="00395003">
        <w:rPr>
          <w:rFonts w:ascii="Roboto" w:hAnsi="Roboto"/>
          <w:sz w:val="22"/>
          <w:szCs w:val="22"/>
        </w:rPr>
        <w:t xml:space="preserve">tangible </w:t>
      </w:r>
      <w:r w:rsidR="007531AC" w:rsidRPr="00343629">
        <w:rPr>
          <w:rFonts w:ascii="Roboto" w:hAnsi="Roboto"/>
          <w:sz w:val="22"/>
          <w:szCs w:val="22"/>
        </w:rPr>
        <w:t xml:space="preserve">ways to meet </w:t>
      </w:r>
      <w:r w:rsidR="007531AC" w:rsidRPr="00343629">
        <w:rPr>
          <w:rFonts w:ascii="Roboto" w:hAnsi="Roboto"/>
          <w:sz w:val="22"/>
          <w:szCs w:val="22"/>
        </w:rPr>
        <w:t xml:space="preserve">the needs of people </w:t>
      </w:r>
      <w:r w:rsidR="007531AC" w:rsidRPr="00343629">
        <w:rPr>
          <w:rFonts w:ascii="Roboto" w:hAnsi="Roboto"/>
          <w:sz w:val="22"/>
          <w:szCs w:val="22"/>
        </w:rPr>
        <w:t>around us—like encouraging a struggling friend or serving someone quietly—it often opens the door for deeper conversations about</w:t>
      </w:r>
      <w:r w:rsidR="007531AC" w:rsidRPr="00343629">
        <w:rPr>
          <w:rFonts w:ascii="Roboto" w:hAnsi="Roboto"/>
          <w:sz w:val="22"/>
          <w:szCs w:val="22"/>
        </w:rPr>
        <w:t xml:space="preserve"> our</w:t>
      </w:r>
      <w:r w:rsidR="007531AC" w:rsidRPr="00343629">
        <w:rPr>
          <w:rFonts w:ascii="Roboto" w:hAnsi="Roboto"/>
          <w:sz w:val="22"/>
          <w:szCs w:val="22"/>
        </w:rPr>
        <w:t xml:space="preserve"> faith. </w:t>
      </w:r>
      <w:r w:rsidR="007531AC" w:rsidRPr="00343629">
        <w:rPr>
          <w:rFonts w:ascii="Roboto" w:hAnsi="Roboto"/>
          <w:sz w:val="22"/>
          <w:szCs w:val="22"/>
        </w:rPr>
        <w:t xml:space="preserve">The </w:t>
      </w:r>
      <w:r w:rsidR="00C40D8A" w:rsidRPr="00343629">
        <w:rPr>
          <w:rFonts w:ascii="Roboto" w:hAnsi="Roboto"/>
          <w:sz w:val="22"/>
          <w:szCs w:val="22"/>
        </w:rPr>
        <w:t xml:space="preserve">key is </w:t>
      </w:r>
      <w:r w:rsidR="007531AC" w:rsidRPr="00343629">
        <w:rPr>
          <w:rFonts w:ascii="Roboto" w:hAnsi="Roboto"/>
          <w:sz w:val="22"/>
          <w:szCs w:val="22"/>
        </w:rPr>
        <w:t>keeping our</w:t>
      </w:r>
      <w:r w:rsidR="00C40D8A" w:rsidRPr="00343629">
        <w:rPr>
          <w:rFonts w:ascii="Roboto" w:hAnsi="Roboto"/>
          <w:sz w:val="22"/>
          <w:szCs w:val="22"/>
        </w:rPr>
        <w:t xml:space="preserve"> eyes</w:t>
      </w:r>
      <w:r w:rsidR="007531AC" w:rsidRPr="00343629">
        <w:rPr>
          <w:rFonts w:ascii="Roboto" w:hAnsi="Roboto"/>
          <w:sz w:val="22"/>
          <w:szCs w:val="22"/>
        </w:rPr>
        <w:t xml:space="preserve"> open, caring for others the way Jesus did, and being </w:t>
      </w:r>
      <w:r w:rsidR="00C40D8A" w:rsidRPr="00343629">
        <w:rPr>
          <w:rFonts w:ascii="Roboto" w:hAnsi="Roboto"/>
          <w:sz w:val="22"/>
          <w:szCs w:val="22"/>
        </w:rPr>
        <w:t xml:space="preserve">ready to share about the reason for the hope we have (1 Peter 3:15). </w:t>
      </w:r>
    </w:p>
    <w:p w14:paraId="3A065AE0" w14:textId="77777777" w:rsidR="001A2EAC" w:rsidRPr="00343629" w:rsidRDefault="001A2EAC" w:rsidP="00343629">
      <w:pPr>
        <w:rPr>
          <w:rFonts w:ascii="Roboto" w:hAnsi="Roboto"/>
          <w:sz w:val="22"/>
          <w:szCs w:val="22"/>
        </w:rPr>
      </w:pPr>
    </w:p>
    <w:p w14:paraId="49B6D0EF" w14:textId="3417276E" w:rsidR="009B1507" w:rsidRPr="00343629" w:rsidRDefault="002D03EA" w:rsidP="00343629">
      <w:pPr>
        <w:pStyle w:val="ListParagraph"/>
        <w:numPr>
          <w:ilvl w:val="0"/>
          <w:numId w:val="49"/>
        </w:numPr>
        <w:rPr>
          <w:rFonts w:ascii="Roboto" w:hAnsi="Roboto" w:cstheme="minorHAnsi"/>
          <w:sz w:val="22"/>
          <w:szCs w:val="22"/>
        </w:rPr>
      </w:pPr>
      <w:r w:rsidRPr="00343629">
        <w:rPr>
          <w:rFonts w:ascii="Roboto" w:hAnsi="Roboto"/>
          <w:b/>
          <w:bCs/>
          <w:sz w:val="22"/>
          <w:szCs w:val="22"/>
        </w:rPr>
        <w:t>Why is</w:t>
      </w:r>
      <w:r w:rsidR="00B80C38" w:rsidRPr="00343629">
        <w:rPr>
          <w:rFonts w:ascii="Roboto" w:hAnsi="Roboto"/>
          <w:b/>
          <w:bCs/>
          <w:sz w:val="22"/>
          <w:szCs w:val="22"/>
        </w:rPr>
        <w:t xml:space="preserve"> it</w:t>
      </w:r>
      <w:r w:rsidRPr="00343629">
        <w:rPr>
          <w:rFonts w:ascii="Roboto" w:hAnsi="Roboto"/>
          <w:b/>
          <w:bCs/>
          <w:sz w:val="22"/>
          <w:szCs w:val="22"/>
        </w:rPr>
        <w:t xml:space="preserve"> important that our faith is not just </w:t>
      </w:r>
      <w:r w:rsidR="001F6B0F" w:rsidRPr="00343629">
        <w:rPr>
          <w:rFonts w:ascii="Roboto" w:hAnsi="Roboto"/>
          <w:b/>
          <w:bCs/>
          <w:sz w:val="22"/>
          <w:szCs w:val="22"/>
        </w:rPr>
        <w:t xml:space="preserve">something we do in </w:t>
      </w:r>
      <w:r w:rsidRPr="00343629">
        <w:rPr>
          <w:rFonts w:ascii="Roboto" w:hAnsi="Roboto"/>
          <w:b/>
          <w:bCs/>
          <w:sz w:val="22"/>
          <w:szCs w:val="22"/>
        </w:rPr>
        <w:t xml:space="preserve">private, but </w:t>
      </w:r>
      <w:r w:rsidR="001F6B0F" w:rsidRPr="00343629">
        <w:rPr>
          <w:rFonts w:ascii="Roboto" w:hAnsi="Roboto"/>
          <w:b/>
          <w:bCs/>
          <w:sz w:val="22"/>
          <w:szCs w:val="22"/>
        </w:rPr>
        <w:t xml:space="preserve">something </w:t>
      </w:r>
      <w:r w:rsidRPr="00343629">
        <w:rPr>
          <w:rFonts w:ascii="Roboto" w:hAnsi="Roboto"/>
          <w:b/>
          <w:bCs/>
          <w:sz w:val="22"/>
          <w:szCs w:val="22"/>
        </w:rPr>
        <w:t>we share with others?</w:t>
      </w:r>
      <w:r w:rsidR="00B359FF" w:rsidRPr="00343629">
        <w:rPr>
          <w:rFonts w:ascii="Roboto" w:hAnsi="Roboto"/>
          <w:sz w:val="22"/>
          <w:szCs w:val="22"/>
        </w:rPr>
        <w:t xml:space="preserve"> </w:t>
      </w:r>
      <w:r w:rsidR="001F6B0F" w:rsidRPr="00343629">
        <w:rPr>
          <w:rFonts w:ascii="Roboto" w:hAnsi="Roboto" w:cstheme="minorHAnsi"/>
          <w:sz w:val="22"/>
          <w:szCs w:val="22"/>
        </w:rPr>
        <w:t>Maybe you’ve been tempted to think of your</w:t>
      </w:r>
      <w:r w:rsidR="00286E5B" w:rsidRPr="00343629">
        <w:rPr>
          <w:rFonts w:ascii="Roboto" w:hAnsi="Roboto" w:cstheme="minorHAnsi"/>
          <w:sz w:val="22"/>
          <w:szCs w:val="22"/>
        </w:rPr>
        <w:t xml:space="preserve"> faith as something that’s </w:t>
      </w:r>
      <w:r w:rsidR="001F6B0F" w:rsidRPr="00343629">
        <w:rPr>
          <w:rFonts w:ascii="Roboto" w:hAnsi="Roboto" w:cstheme="minorHAnsi"/>
          <w:sz w:val="22"/>
          <w:szCs w:val="22"/>
        </w:rPr>
        <w:t>personal or private</w:t>
      </w:r>
      <w:r w:rsidR="00286E5B" w:rsidRPr="00343629">
        <w:rPr>
          <w:rFonts w:ascii="Roboto" w:hAnsi="Roboto" w:cstheme="minorHAnsi"/>
          <w:sz w:val="22"/>
          <w:szCs w:val="22"/>
        </w:rPr>
        <w:t xml:space="preserve">. Something </w:t>
      </w:r>
      <w:r w:rsidR="001F6B0F" w:rsidRPr="00343629">
        <w:rPr>
          <w:rFonts w:ascii="Roboto" w:hAnsi="Roboto" w:cstheme="minorHAnsi"/>
          <w:sz w:val="22"/>
          <w:szCs w:val="22"/>
        </w:rPr>
        <w:t>you</w:t>
      </w:r>
      <w:r w:rsidR="00286E5B" w:rsidRPr="00343629">
        <w:rPr>
          <w:rFonts w:ascii="Roboto" w:hAnsi="Roboto" w:cstheme="minorHAnsi"/>
          <w:sz w:val="22"/>
          <w:szCs w:val="22"/>
        </w:rPr>
        <w:t xml:space="preserve"> share with Jesus</w:t>
      </w:r>
      <w:r w:rsidR="001F6B0F" w:rsidRPr="00343629">
        <w:rPr>
          <w:rFonts w:ascii="Roboto" w:hAnsi="Roboto" w:cstheme="minorHAnsi"/>
          <w:sz w:val="22"/>
          <w:szCs w:val="22"/>
        </w:rPr>
        <w:t xml:space="preserve"> in your own time</w:t>
      </w:r>
      <w:r w:rsidR="00286E5B" w:rsidRPr="00343629">
        <w:rPr>
          <w:rFonts w:ascii="Roboto" w:hAnsi="Roboto" w:cstheme="minorHAnsi"/>
          <w:sz w:val="22"/>
          <w:szCs w:val="22"/>
        </w:rPr>
        <w:t xml:space="preserve">, but </w:t>
      </w:r>
      <w:r w:rsidR="001F6B0F" w:rsidRPr="00343629">
        <w:rPr>
          <w:rFonts w:ascii="Roboto" w:hAnsi="Roboto" w:cstheme="minorHAnsi"/>
          <w:sz w:val="22"/>
          <w:szCs w:val="22"/>
        </w:rPr>
        <w:t>don’t like to talk about with others.</w:t>
      </w:r>
      <w:r w:rsidR="00286E5B" w:rsidRPr="00343629">
        <w:rPr>
          <w:rFonts w:ascii="Roboto" w:hAnsi="Roboto" w:cstheme="minorHAnsi"/>
          <w:sz w:val="22"/>
          <w:szCs w:val="22"/>
        </w:rPr>
        <w:t xml:space="preserve"> </w:t>
      </w:r>
      <w:r w:rsidR="001F6B0F" w:rsidRPr="00343629">
        <w:rPr>
          <w:rFonts w:ascii="Roboto" w:hAnsi="Roboto" w:cstheme="minorHAnsi"/>
          <w:sz w:val="22"/>
          <w:szCs w:val="22"/>
        </w:rPr>
        <w:t xml:space="preserve">We live in a culture that likes to promote faith as a personal and private matter, best left up to the individual to decide for themselves. </w:t>
      </w:r>
      <w:r w:rsidR="0093528A" w:rsidRPr="00343629">
        <w:rPr>
          <w:rFonts w:ascii="Roboto" w:hAnsi="Roboto" w:cstheme="minorHAnsi"/>
          <w:sz w:val="22"/>
          <w:szCs w:val="22"/>
        </w:rPr>
        <w:t xml:space="preserve">But </w:t>
      </w:r>
      <w:r w:rsidR="001F6B0F" w:rsidRPr="00343629">
        <w:rPr>
          <w:rFonts w:ascii="Roboto" w:hAnsi="Roboto" w:cstheme="minorHAnsi"/>
          <w:sz w:val="22"/>
          <w:szCs w:val="22"/>
        </w:rPr>
        <w:t>Jesus makes it clear with his own actions, that our faith as Christians isn’t meant to be kept to ourselves</w:t>
      </w:r>
      <w:r w:rsidR="00B80C38" w:rsidRPr="00343629">
        <w:rPr>
          <w:rFonts w:ascii="Roboto" w:hAnsi="Roboto" w:cstheme="minorHAnsi"/>
          <w:sz w:val="22"/>
          <w:szCs w:val="22"/>
        </w:rPr>
        <w:t xml:space="preserve"> but</w:t>
      </w:r>
      <w:r w:rsidR="0093528A" w:rsidRPr="00343629">
        <w:rPr>
          <w:rFonts w:ascii="Roboto" w:hAnsi="Roboto" w:cstheme="minorHAnsi"/>
          <w:sz w:val="22"/>
          <w:szCs w:val="22"/>
        </w:rPr>
        <w:t xml:space="preserve"> rather</w:t>
      </w:r>
      <w:r w:rsidR="00B80C38" w:rsidRPr="00343629">
        <w:rPr>
          <w:rFonts w:ascii="Roboto" w:hAnsi="Roboto" w:cstheme="minorHAnsi"/>
          <w:sz w:val="22"/>
          <w:szCs w:val="22"/>
        </w:rPr>
        <w:t xml:space="preserve"> lived </w:t>
      </w:r>
      <w:r w:rsidR="0093528A" w:rsidRPr="00343629">
        <w:rPr>
          <w:rFonts w:ascii="Roboto" w:hAnsi="Roboto" w:cstheme="minorHAnsi"/>
          <w:sz w:val="22"/>
          <w:szCs w:val="22"/>
        </w:rPr>
        <w:t xml:space="preserve">and shared </w:t>
      </w:r>
      <w:r w:rsidR="00B80C38" w:rsidRPr="00343629">
        <w:rPr>
          <w:rFonts w:ascii="Roboto" w:hAnsi="Roboto" w:cstheme="minorHAnsi"/>
          <w:sz w:val="22"/>
          <w:szCs w:val="22"/>
        </w:rPr>
        <w:t>out loud!</w:t>
      </w:r>
      <w:r w:rsidR="001F6B0F" w:rsidRPr="00343629">
        <w:rPr>
          <w:rFonts w:ascii="Roboto" w:hAnsi="Roboto" w:cstheme="minorHAnsi"/>
          <w:sz w:val="22"/>
          <w:szCs w:val="22"/>
        </w:rPr>
        <w:t xml:space="preserve"> </w:t>
      </w:r>
      <w:r w:rsidR="00B80C38" w:rsidRPr="00343629">
        <w:rPr>
          <w:rFonts w:ascii="Roboto" w:hAnsi="Roboto" w:cstheme="minorHAnsi"/>
          <w:sz w:val="22"/>
          <w:szCs w:val="22"/>
        </w:rPr>
        <w:t>It’s</w:t>
      </w:r>
      <w:r w:rsidR="001F6B0F" w:rsidRPr="00343629">
        <w:rPr>
          <w:rFonts w:ascii="Roboto" w:hAnsi="Roboto" w:cstheme="minorHAnsi"/>
          <w:sz w:val="22"/>
          <w:szCs w:val="22"/>
        </w:rPr>
        <w:t xml:space="preserve"> meant to serve a much greater purpose</w:t>
      </w:r>
      <w:r w:rsidR="00B80C38" w:rsidRPr="00343629">
        <w:rPr>
          <w:rFonts w:ascii="Roboto" w:hAnsi="Roboto" w:cstheme="minorHAnsi"/>
          <w:sz w:val="22"/>
          <w:szCs w:val="22"/>
        </w:rPr>
        <w:t xml:space="preserve"> by pointing others to knowing God as well. </w:t>
      </w:r>
      <w:r w:rsidR="004252BE" w:rsidRPr="00343629">
        <w:rPr>
          <w:rFonts w:ascii="Roboto" w:hAnsi="Roboto" w:cstheme="minorHAnsi"/>
          <w:sz w:val="22"/>
          <w:szCs w:val="22"/>
        </w:rPr>
        <w:t xml:space="preserve">Jesus described it this way in Matthew 5:14-16, </w:t>
      </w:r>
      <w:r w:rsidR="004252BE" w:rsidRPr="00343629">
        <w:rPr>
          <w:rFonts w:ascii="Roboto" w:hAnsi="Roboto" w:cstheme="minorHAnsi"/>
          <w:color w:val="000000" w:themeColor="text1"/>
          <w:sz w:val="22"/>
          <w:szCs w:val="22"/>
        </w:rPr>
        <w:t>“</w:t>
      </w:r>
      <w:r w:rsidR="004252BE" w:rsidRPr="00343629">
        <w:rPr>
          <w:rStyle w:val="woj"/>
          <w:rFonts w:ascii="Roboto" w:hAnsi="Roboto" w:cs="Segoe UI"/>
          <w:color w:val="000000" w:themeColor="text1"/>
          <w:sz w:val="22"/>
          <w:szCs w:val="22"/>
          <w:shd w:val="clear" w:color="auto" w:fill="FFFFFF"/>
        </w:rPr>
        <w:t>You are the light of the world. A town built on a hill cannot be hidden.</w:t>
      </w:r>
      <w:r w:rsidR="004252BE" w:rsidRPr="00343629">
        <w:rPr>
          <w:rFonts w:ascii="Roboto" w:hAnsi="Roboto" w:cs="Segoe UI"/>
          <w:color w:val="000000" w:themeColor="text1"/>
          <w:sz w:val="22"/>
          <w:szCs w:val="22"/>
          <w:shd w:val="clear" w:color="auto" w:fill="FFFFFF"/>
        </w:rPr>
        <w:t> </w:t>
      </w:r>
      <w:r w:rsidR="004252BE" w:rsidRPr="00343629">
        <w:rPr>
          <w:rStyle w:val="woj"/>
          <w:rFonts w:ascii="Roboto" w:hAnsi="Roboto" w:cs="Segoe UI"/>
          <w:color w:val="000000" w:themeColor="text1"/>
          <w:sz w:val="22"/>
          <w:szCs w:val="22"/>
          <w:shd w:val="clear" w:color="auto" w:fill="FFFFFF"/>
        </w:rPr>
        <w:t xml:space="preserve">Neither do people light a lamp and put it under a bowl. </w:t>
      </w:r>
      <w:r w:rsidR="001B5122" w:rsidRPr="00343629">
        <w:rPr>
          <w:rStyle w:val="woj"/>
          <w:rFonts w:ascii="Roboto" w:hAnsi="Roboto" w:cs="Segoe UI"/>
          <w:color w:val="000000" w:themeColor="text1"/>
          <w:sz w:val="22"/>
          <w:szCs w:val="22"/>
          <w:shd w:val="clear" w:color="auto" w:fill="FFFFFF"/>
        </w:rPr>
        <w:t>Instead,</w:t>
      </w:r>
      <w:r w:rsidR="004252BE" w:rsidRPr="00343629">
        <w:rPr>
          <w:rStyle w:val="woj"/>
          <w:rFonts w:ascii="Roboto" w:hAnsi="Roboto" w:cs="Segoe UI"/>
          <w:color w:val="000000" w:themeColor="text1"/>
          <w:sz w:val="22"/>
          <w:szCs w:val="22"/>
          <w:shd w:val="clear" w:color="auto" w:fill="FFFFFF"/>
        </w:rPr>
        <w:t xml:space="preserve"> they put it on its stand, and it gives light to everyone in the house.</w:t>
      </w:r>
      <w:r w:rsidR="004252BE" w:rsidRPr="00343629">
        <w:rPr>
          <w:rFonts w:ascii="Roboto" w:hAnsi="Roboto" w:cs="Segoe UI"/>
          <w:color w:val="000000" w:themeColor="text1"/>
          <w:sz w:val="22"/>
          <w:szCs w:val="22"/>
          <w:shd w:val="clear" w:color="auto" w:fill="FFFFFF"/>
        </w:rPr>
        <w:t> </w:t>
      </w:r>
      <w:r w:rsidR="004252BE" w:rsidRPr="00343629">
        <w:rPr>
          <w:rStyle w:val="woj"/>
          <w:rFonts w:ascii="Roboto" w:hAnsi="Roboto" w:cs="Segoe UI"/>
          <w:color w:val="000000" w:themeColor="text1"/>
          <w:sz w:val="22"/>
          <w:szCs w:val="22"/>
          <w:shd w:val="clear" w:color="auto" w:fill="FFFFFF"/>
        </w:rPr>
        <w:t>In the same way, let your light shine before others, that they may see your good deeds and glorify your Father in heaven.</w:t>
      </w:r>
      <w:r w:rsidR="004252BE" w:rsidRPr="00343629">
        <w:rPr>
          <w:rFonts w:ascii="Roboto" w:hAnsi="Roboto" w:cstheme="minorHAnsi"/>
          <w:color w:val="000000" w:themeColor="text1"/>
          <w:sz w:val="22"/>
          <w:szCs w:val="22"/>
        </w:rPr>
        <w:t>”</w:t>
      </w:r>
      <w:r w:rsidR="00B80C38" w:rsidRPr="00343629">
        <w:rPr>
          <w:rFonts w:ascii="Roboto" w:hAnsi="Roboto" w:cstheme="minorHAnsi"/>
          <w:i/>
          <w:iCs/>
          <w:color w:val="000000" w:themeColor="text1"/>
          <w:sz w:val="22"/>
          <w:szCs w:val="22"/>
        </w:rPr>
        <w:t xml:space="preserve"> </w:t>
      </w:r>
      <w:r w:rsidR="0093528A" w:rsidRPr="00343629">
        <w:rPr>
          <w:rFonts w:ascii="Roboto" w:hAnsi="Roboto" w:cstheme="minorHAnsi"/>
          <w:color w:val="000000" w:themeColor="text1"/>
          <w:sz w:val="22"/>
          <w:szCs w:val="22"/>
        </w:rPr>
        <w:t>Knowing and following Jesus is like being given a light</w:t>
      </w:r>
      <w:r w:rsidR="006C47AD" w:rsidRPr="00343629">
        <w:rPr>
          <w:rFonts w:ascii="Roboto" w:hAnsi="Roboto" w:cstheme="minorHAnsi"/>
          <w:color w:val="000000" w:themeColor="text1"/>
          <w:sz w:val="22"/>
          <w:szCs w:val="22"/>
        </w:rPr>
        <w:t>. Not only is it a gift to us so that we get to see, but we are then</w:t>
      </w:r>
      <w:r w:rsidR="0093528A" w:rsidRPr="00343629">
        <w:rPr>
          <w:rFonts w:ascii="Roboto" w:hAnsi="Roboto" w:cstheme="minorHAnsi"/>
          <w:color w:val="000000" w:themeColor="text1"/>
          <w:sz w:val="22"/>
          <w:szCs w:val="22"/>
        </w:rPr>
        <w:t xml:space="preserve"> sent </w:t>
      </w:r>
      <w:r w:rsidR="006C47AD" w:rsidRPr="00343629">
        <w:rPr>
          <w:rFonts w:ascii="Roboto" w:hAnsi="Roboto" w:cstheme="minorHAnsi"/>
          <w:color w:val="000000" w:themeColor="text1"/>
          <w:sz w:val="22"/>
          <w:szCs w:val="22"/>
        </w:rPr>
        <w:t xml:space="preserve">back </w:t>
      </w:r>
      <w:r w:rsidR="0093528A" w:rsidRPr="00343629">
        <w:rPr>
          <w:rFonts w:ascii="Roboto" w:hAnsi="Roboto" w:cstheme="minorHAnsi"/>
          <w:color w:val="000000" w:themeColor="text1"/>
          <w:sz w:val="22"/>
          <w:szCs w:val="22"/>
        </w:rPr>
        <w:t>out into the darkness</w:t>
      </w:r>
      <w:r w:rsidR="006C47AD" w:rsidRPr="00343629">
        <w:rPr>
          <w:rFonts w:ascii="Roboto" w:hAnsi="Roboto" w:cstheme="minorHAnsi"/>
          <w:color w:val="000000" w:themeColor="text1"/>
          <w:sz w:val="22"/>
          <w:szCs w:val="22"/>
        </w:rPr>
        <w:t xml:space="preserve"> so we can </w:t>
      </w:r>
      <w:r w:rsidR="0093528A" w:rsidRPr="00343629">
        <w:rPr>
          <w:rFonts w:ascii="Roboto" w:hAnsi="Roboto" w:cstheme="minorHAnsi"/>
          <w:color w:val="000000" w:themeColor="text1"/>
          <w:sz w:val="22"/>
          <w:szCs w:val="22"/>
        </w:rPr>
        <w:t>share</w:t>
      </w:r>
      <w:r w:rsidR="006C47AD" w:rsidRPr="00343629">
        <w:rPr>
          <w:rFonts w:ascii="Roboto" w:hAnsi="Roboto" w:cstheme="minorHAnsi"/>
          <w:color w:val="000000" w:themeColor="text1"/>
          <w:sz w:val="22"/>
          <w:szCs w:val="22"/>
        </w:rPr>
        <w:t xml:space="preserve"> that ligh</w:t>
      </w:r>
      <w:r w:rsidR="0093528A" w:rsidRPr="00343629">
        <w:rPr>
          <w:rFonts w:ascii="Roboto" w:hAnsi="Roboto" w:cstheme="minorHAnsi"/>
          <w:color w:val="000000" w:themeColor="text1"/>
          <w:sz w:val="22"/>
          <w:szCs w:val="22"/>
        </w:rPr>
        <w:t xml:space="preserve">t with others so they </w:t>
      </w:r>
      <w:r w:rsidR="00DF6603" w:rsidRPr="00343629">
        <w:rPr>
          <w:rFonts w:ascii="Roboto" w:hAnsi="Roboto" w:cstheme="minorHAnsi"/>
          <w:color w:val="000000" w:themeColor="text1"/>
          <w:sz w:val="22"/>
          <w:szCs w:val="22"/>
        </w:rPr>
        <w:t>can see too</w:t>
      </w:r>
      <w:r w:rsidR="0093528A" w:rsidRPr="00343629">
        <w:rPr>
          <w:rFonts w:ascii="Roboto" w:hAnsi="Roboto" w:cstheme="minorHAnsi"/>
          <w:color w:val="000000" w:themeColor="text1"/>
          <w:sz w:val="22"/>
          <w:szCs w:val="22"/>
        </w:rPr>
        <w:t xml:space="preserve">! </w:t>
      </w:r>
    </w:p>
    <w:p w14:paraId="3E227736" w14:textId="77777777" w:rsidR="00D373B9" w:rsidRPr="00343629" w:rsidRDefault="00D373B9" w:rsidP="00343629">
      <w:pPr>
        <w:rPr>
          <w:rFonts w:ascii="Roboto" w:hAnsi="Roboto" w:cstheme="minorHAnsi"/>
          <w:sz w:val="22"/>
          <w:szCs w:val="22"/>
        </w:rPr>
      </w:pPr>
    </w:p>
    <w:p w14:paraId="37C2AEFE" w14:textId="67407AAD" w:rsidR="00D05BFF" w:rsidRPr="00343629" w:rsidRDefault="002D03EA" w:rsidP="00343629">
      <w:pPr>
        <w:pStyle w:val="ListParagraph"/>
        <w:numPr>
          <w:ilvl w:val="0"/>
          <w:numId w:val="49"/>
        </w:numPr>
        <w:rPr>
          <w:rFonts w:ascii="Roboto" w:hAnsi="Roboto" w:cstheme="minorHAnsi"/>
          <w:sz w:val="22"/>
          <w:szCs w:val="22"/>
        </w:rPr>
      </w:pPr>
      <w:r w:rsidRPr="00343629">
        <w:rPr>
          <w:rFonts w:ascii="Roboto" w:hAnsi="Roboto"/>
          <w:b/>
          <w:bCs/>
          <w:sz w:val="22"/>
          <w:szCs w:val="22"/>
        </w:rPr>
        <w:t>“Go,</w:t>
      </w:r>
      <w:r w:rsidR="00B212EC" w:rsidRPr="00343629">
        <w:rPr>
          <w:rFonts w:ascii="Roboto" w:hAnsi="Roboto"/>
          <w:b/>
          <w:bCs/>
          <w:sz w:val="22"/>
          <w:szCs w:val="22"/>
        </w:rPr>
        <w:t>”</w:t>
      </w:r>
      <w:r w:rsidRPr="00343629">
        <w:rPr>
          <w:rFonts w:ascii="Roboto" w:hAnsi="Roboto"/>
          <w:b/>
          <w:bCs/>
          <w:sz w:val="22"/>
          <w:szCs w:val="22"/>
        </w:rPr>
        <w:t xml:space="preserve"> “Baptize,” and “Teach,” are all part of Jesus’ final instructions to his followers. What does it look like for us to live out these commands as his followers in 2025?</w:t>
      </w:r>
      <w:r w:rsidR="00082AF0" w:rsidRPr="00343629">
        <w:rPr>
          <w:rFonts w:ascii="Roboto" w:hAnsi="Roboto"/>
          <w:sz w:val="22"/>
          <w:szCs w:val="22"/>
        </w:rPr>
        <w:t xml:space="preserve"> </w:t>
      </w:r>
      <w:r w:rsidR="00082AF0" w:rsidRPr="00343629">
        <w:rPr>
          <w:rFonts w:ascii="Roboto" w:hAnsi="Roboto"/>
          <w:sz w:val="22"/>
          <w:szCs w:val="22"/>
        </w:rPr>
        <w:t xml:space="preserve">Living out Jesus’ commands to </w:t>
      </w:r>
      <w:r w:rsidR="00082AF0" w:rsidRPr="00343629">
        <w:rPr>
          <w:rStyle w:val="Strong"/>
          <w:rFonts w:ascii="Roboto" w:hAnsi="Roboto"/>
          <w:b w:val="0"/>
          <w:bCs w:val="0"/>
          <w:sz w:val="22"/>
          <w:szCs w:val="22"/>
        </w:rPr>
        <w:t>go, baptize, and teach</w:t>
      </w:r>
      <w:r w:rsidR="00082AF0" w:rsidRPr="00343629">
        <w:rPr>
          <w:rFonts w:ascii="Roboto" w:hAnsi="Roboto"/>
          <w:sz w:val="22"/>
          <w:szCs w:val="22"/>
        </w:rPr>
        <w:t xml:space="preserve"> in 2025 doesn’t always mean moving across the world to be a missionary, but it does mean </w:t>
      </w:r>
      <w:proofErr w:type="gramStart"/>
      <w:r w:rsidR="00082AF0" w:rsidRPr="00343629">
        <w:rPr>
          <w:rFonts w:ascii="Roboto" w:hAnsi="Roboto"/>
          <w:sz w:val="22"/>
          <w:szCs w:val="22"/>
        </w:rPr>
        <w:t>taking action</w:t>
      </w:r>
      <w:proofErr w:type="gramEnd"/>
      <w:r w:rsidR="00082AF0" w:rsidRPr="00343629">
        <w:rPr>
          <w:rFonts w:ascii="Roboto" w:hAnsi="Roboto"/>
          <w:sz w:val="22"/>
          <w:szCs w:val="22"/>
        </w:rPr>
        <w:t xml:space="preserve"> right where we are. “Going” could look like crossing the </w:t>
      </w:r>
      <w:r w:rsidR="00082AF0" w:rsidRPr="00343629">
        <w:rPr>
          <w:rFonts w:ascii="Roboto" w:hAnsi="Roboto"/>
          <w:sz w:val="22"/>
          <w:szCs w:val="22"/>
        </w:rPr>
        <w:t>room</w:t>
      </w:r>
      <w:r w:rsidR="00082AF0" w:rsidRPr="00343629">
        <w:rPr>
          <w:rFonts w:ascii="Roboto" w:hAnsi="Roboto"/>
          <w:sz w:val="22"/>
          <w:szCs w:val="22"/>
        </w:rPr>
        <w:t xml:space="preserve"> to </w:t>
      </w:r>
      <w:r w:rsidR="00082AF0" w:rsidRPr="00343629">
        <w:rPr>
          <w:rFonts w:ascii="Roboto" w:hAnsi="Roboto"/>
          <w:sz w:val="22"/>
          <w:szCs w:val="22"/>
        </w:rPr>
        <w:t>befriend</w:t>
      </w:r>
      <w:r w:rsidR="00082AF0" w:rsidRPr="00343629">
        <w:rPr>
          <w:rFonts w:ascii="Roboto" w:hAnsi="Roboto"/>
          <w:sz w:val="22"/>
          <w:szCs w:val="22"/>
        </w:rPr>
        <w:t xml:space="preserve"> someone new, offering to pray with a teammate who’s </w:t>
      </w:r>
      <w:r w:rsidR="00082AF0" w:rsidRPr="00343629">
        <w:rPr>
          <w:rFonts w:ascii="Roboto" w:hAnsi="Roboto"/>
          <w:sz w:val="22"/>
          <w:szCs w:val="22"/>
        </w:rPr>
        <w:t>having a hard day</w:t>
      </w:r>
      <w:r w:rsidR="00082AF0" w:rsidRPr="00343629">
        <w:rPr>
          <w:rFonts w:ascii="Roboto" w:hAnsi="Roboto"/>
          <w:sz w:val="22"/>
          <w:szCs w:val="22"/>
        </w:rPr>
        <w:t xml:space="preserve">, or speaking up about your faith when it would be easier to stay quiet. Every day is full of opportunities </w:t>
      </w:r>
      <w:r w:rsidR="00082AF0" w:rsidRPr="00343629">
        <w:rPr>
          <w:rFonts w:ascii="Roboto" w:hAnsi="Roboto"/>
          <w:sz w:val="22"/>
          <w:szCs w:val="22"/>
        </w:rPr>
        <w:t>for us to “go” and</w:t>
      </w:r>
      <w:r w:rsidR="00082AF0" w:rsidRPr="00343629">
        <w:rPr>
          <w:rFonts w:ascii="Roboto" w:hAnsi="Roboto"/>
          <w:sz w:val="22"/>
          <w:szCs w:val="22"/>
        </w:rPr>
        <w:t xml:space="preserve"> live on mission</w:t>
      </w:r>
      <w:r w:rsidR="00082AF0" w:rsidRPr="00343629">
        <w:rPr>
          <w:rFonts w:ascii="Roboto" w:hAnsi="Roboto"/>
          <w:sz w:val="22"/>
          <w:szCs w:val="22"/>
        </w:rPr>
        <w:t xml:space="preserve">. </w:t>
      </w:r>
      <w:r w:rsidR="00082AF0" w:rsidRPr="00343629">
        <w:rPr>
          <w:rFonts w:ascii="Roboto" w:hAnsi="Roboto"/>
          <w:sz w:val="22"/>
          <w:szCs w:val="22"/>
        </w:rPr>
        <w:t>God has placed you</w:t>
      </w:r>
      <w:r w:rsidR="00082AF0" w:rsidRPr="00343629">
        <w:rPr>
          <w:rFonts w:ascii="Roboto" w:hAnsi="Roboto"/>
          <w:sz w:val="22"/>
          <w:szCs w:val="22"/>
        </w:rPr>
        <w:t xml:space="preserve"> at your school, in your</w:t>
      </w:r>
      <w:r w:rsidR="00082AF0" w:rsidRPr="00343629">
        <w:rPr>
          <w:rFonts w:ascii="Roboto" w:hAnsi="Roboto"/>
          <w:sz w:val="22"/>
          <w:szCs w:val="22"/>
        </w:rPr>
        <w:t xml:space="preserve"> neighborhood, o</w:t>
      </w:r>
      <w:r w:rsidR="00082AF0" w:rsidRPr="00343629">
        <w:rPr>
          <w:rFonts w:ascii="Roboto" w:hAnsi="Roboto"/>
          <w:sz w:val="22"/>
          <w:szCs w:val="22"/>
        </w:rPr>
        <w:t xml:space="preserve">n your sports </w:t>
      </w:r>
      <w:r w:rsidR="00082AF0" w:rsidRPr="00343629">
        <w:rPr>
          <w:rFonts w:ascii="Roboto" w:hAnsi="Roboto"/>
          <w:sz w:val="22"/>
          <w:szCs w:val="22"/>
        </w:rPr>
        <w:t>team</w:t>
      </w:r>
      <w:r w:rsidR="00082AF0" w:rsidRPr="00343629">
        <w:rPr>
          <w:rFonts w:ascii="Roboto" w:hAnsi="Roboto"/>
          <w:sz w:val="22"/>
          <w:szCs w:val="22"/>
        </w:rPr>
        <w:t xml:space="preserve"> </w:t>
      </w:r>
      <w:r w:rsidR="00082AF0" w:rsidRPr="00343629">
        <w:rPr>
          <w:rFonts w:ascii="Roboto" w:hAnsi="Roboto"/>
          <w:sz w:val="22"/>
          <w:szCs w:val="22"/>
        </w:rPr>
        <w:lastRenderedPageBreak/>
        <w:t>or play group</w:t>
      </w:r>
      <w:r w:rsidR="00082AF0" w:rsidRPr="00343629">
        <w:rPr>
          <w:rFonts w:ascii="Roboto" w:hAnsi="Roboto"/>
          <w:sz w:val="22"/>
          <w:szCs w:val="22"/>
        </w:rPr>
        <w:t xml:space="preserve"> for a reason—and given you His Spirit to help you. “Baptize” reminds us that following Jesus is not just a private belief but a public declaration. If you’ve trusted Him</w:t>
      </w:r>
      <w:r w:rsidR="00082AF0" w:rsidRPr="00343629">
        <w:rPr>
          <w:rFonts w:ascii="Roboto" w:hAnsi="Roboto"/>
          <w:sz w:val="22"/>
          <w:szCs w:val="22"/>
        </w:rPr>
        <w:t xml:space="preserve"> as your Savior</w:t>
      </w:r>
      <w:r w:rsidR="00082AF0" w:rsidRPr="00343629">
        <w:rPr>
          <w:rFonts w:ascii="Roboto" w:hAnsi="Roboto"/>
          <w:sz w:val="22"/>
          <w:szCs w:val="22"/>
        </w:rPr>
        <w:t xml:space="preserve"> but haven’t taken that step, baptism is the way to show outwardly the commitment you’ve made inwardly</w:t>
      </w:r>
      <w:r w:rsidR="00082AF0" w:rsidRPr="00343629">
        <w:rPr>
          <w:rFonts w:ascii="Roboto" w:hAnsi="Roboto"/>
          <w:sz w:val="22"/>
          <w:szCs w:val="22"/>
        </w:rPr>
        <w:t>!</w:t>
      </w:r>
      <w:r w:rsidR="00082AF0" w:rsidRPr="00343629">
        <w:rPr>
          <w:rFonts w:ascii="Roboto" w:hAnsi="Roboto"/>
          <w:sz w:val="22"/>
          <w:szCs w:val="22"/>
        </w:rPr>
        <w:t xml:space="preserve"> It also calls us to invite others into that same new life with Christ and into the family of the </w:t>
      </w:r>
      <w:r w:rsidR="00082AF0" w:rsidRPr="00343629">
        <w:rPr>
          <w:rFonts w:ascii="Roboto" w:hAnsi="Roboto"/>
          <w:sz w:val="22"/>
          <w:szCs w:val="22"/>
        </w:rPr>
        <w:t>C</w:t>
      </w:r>
      <w:r w:rsidR="00082AF0" w:rsidRPr="00343629">
        <w:rPr>
          <w:rFonts w:ascii="Roboto" w:hAnsi="Roboto"/>
          <w:sz w:val="22"/>
          <w:szCs w:val="22"/>
        </w:rPr>
        <w:t>hurc</w:t>
      </w:r>
      <w:r w:rsidR="00082AF0" w:rsidRPr="00343629">
        <w:rPr>
          <w:rFonts w:ascii="Roboto" w:hAnsi="Roboto"/>
          <w:sz w:val="22"/>
          <w:szCs w:val="22"/>
        </w:rPr>
        <w:t>h.</w:t>
      </w:r>
      <w:r w:rsidR="00082AF0" w:rsidRPr="00343629">
        <w:rPr>
          <w:rFonts w:ascii="Roboto" w:hAnsi="Roboto"/>
          <w:sz w:val="22"/>
          <w:szCs w:val="22"/>
        </w:rPr>
        <w:t xml:space="preserve"> Finally, “teach” means passing along what we’ve learned about Jesus so others can grow too. That could look like serving in your church, sharing what God is teaching you with a friend, or committing to grow alongside others in a life group. Together, “go, baptize, and teach” remind us</w:t>
      </w:r>
      <w:r w:rsidR="00082AF0" w:rsidRPr="00343629">
        <w:rPr>
          <w:rFonts w:ascii="Roboto" w:hAnsi="Roboto"/>
          <w:sz w:val="22"/>
          <w:szCs w:val="22"/>
        </w:rPr>
        <w:t xml:space="preserve"> </w:t>
      </w:r>
      <w:r w:rsidR="00082AF0" w:rsidRPr="00343629">
        <w:rPr>
          <w:rFonts w:ascii="Roboto" w:hAnsi="Roboto"/>
          <w:sz w:val="22"/>
          <w:szCs w:val="22"/>
        </w:rPr>
        <w:t>that following Jesus is active</w:t>
      </w:r>
      <w:r w:rsidR="00AD7F4A" w:rsidRPr="00343629">
        <w:rPr>
          <w:rFonts w:ascii="Roboto" w:hAnsi="Roboto"/>
          <w:sz w:val="22"/>
          <w:szCs w:val="22"/>
        </w:rPr>
        <w:t>. It’s an invitation</w:t>
      </w:r>
      <w:r w:rsidR="00D357F9" w:rsidRPr="00343629">
        <w:rPr>
          <w:rFonts w:ascii="Roboto" w:hAnsi="Roboto"/>
          <w:sz w:val="22"/>
          <w:szCs w:val="22"/>
        </w:rPr>
        <w:t xml:space="preserve"> to participate with God </w:t>
      </w:r>
      <w:r w:rsidR="00AD7F4A" w:rsidRPr="00343629">
        <w:rPr>
          <w:rFonts w:ascii="Roboto" w:hAnsi="Roboto"/>
          <w:sz w:val="22"/>
          <w:szCs w:val="22"/>
        </w:rPr>
        <w:t xml:space="preserve">in the work he is doing </w:t>
      </w:r>
      <w:proofErr w:type="gramStart"/>
      <w:r w:rsidR="00AD7F4A" w:rsidRPr="00343629">
        <w:rPr>
          <w:rFonts w:ascii="Roboto" w:hAnsi="Roboto"/>
          <w:sz w:val="22"/>
          <w:szCs w:val="22"/>
        </w:rPr>
        <w:t>each and every</w:t>
      </w:r>
      <w:proofErr w:type="gramEnd"/>
      <w:r w:rsidR="00AD7F4A" w:rsidRPr="00343629">
        <w:rPr>
          <w:rFonts w:ascii="Roboto" w:hAnsi="Roboto"/>
          <w:sz w:val="22"/>
          <w:szCs w:val="22"/>
        </w:rPr>
        <w:t xml:space="preserve"> day. </w:t>
      </w:r>
    </w:p>
    <w:p w14:paraId="786E22AE" w14:textId="77777777" w:rsidR="00ED022A" w:rsidRPr="00343629" w:rsidRDefault="00ED022A" w:rsidP="00343629">
      <w:pPr>
        <w:rPr>
          <w:rFonts w:ascii="Roboto" w:hAnsi="Roboto"/>
          <w:sz w:val="22"/>
          <w:szCs w:val="22"/>
        </w:rPr>
      </w:pPr>
    </w:p>
    <w:p w14:paraId="7562C540" w14:textId="1A2663EF" w:rsidR="0097405B" w:rsidRPr="00343629" w:rsidRDefault="001E2034" w:rsidP="00343629">
      <w:pPr>
        <w:pStyle w:val="ListParagraph"/>
        <w:numPr>
          <w:ilvl w:val="0"/>
          <w:numId w:val="49"/>
        </w:numPr>
        <w:rPr>
          <w:rFonts w:ascii="Roboto" w:hAnsi="Roboto"/>
          <w:sz w:val="22"/>
          <w:szCs w:val="22"/>
        </w:rPr>
      </w:pPr>
      <w:r w:rsidRPr="00BE0354">
        <w:rPr>
          <w:rFonts w:ascii="Roboto" w:hAnsi="Roboto"/>
          <w:b/>
          <w:bCs/>
          <w:sz w:val="22"/>
          <w:szCs w:val="22"/>
        </w:rPr>
        <w:t xml:space="preserve">How </w:t>
      </w:r>
      <w:r w:rsidR="00C82D03">
        <w:rPr>
          <w:rFonts w:ascii="Roboto" w:hAnsi="Roboto"/>
          <w:b/>
          <w:bCs/>
          <w:sz w:val="22"/>
          <w:szCs w:val="22"/>
        </w:rPr>
        <w:t>did</w:t>
      </w:r>
      <w:r w:rsidRPr="00BE0354">
        <w:rPr>
          <w:rFonts w:ascii="Roboto" w:hAnsi="Roboto"/>
          <w:b/>
          <w:bCs/>
          <w:sz w:val="22"/>
          <w:szCs w:val="22"/>
        </w:rPr>
        <w:t xml:space="preserve"> Jesus </w:t>
      </w:r>
      <w:r w:rsidR="00C82D03">
        <w:rPr>
          <w:rFonts w:ascii="Roboto" w:hAnsi="Roboto"/>
          <w:b/>
          <w:bCs/>
          <w:sz w:val="22"/>
          <w:szCs w:val="22"/>
        </w:rPr>
        <w:t>model</w:t>
      </w:r>
      <w:r w:rsidRPr="00BE0354">
        <w:rPr>
          <w:rFonts w:ascii="Roboto" w:hAnsi="Roboto"/>
          <w:b/>
          <w:bCs/>
          <w:sz w:val="22"/>
          <w:szCs w:val="22"/>
        </w:rPr>
        <w:t xml:space="preserve"> what it looks like to deny himself and honor God</w:t>
      </w:r>
      <w:r w:rsidR="00E734E4" w:rsidRPr="00BE0354">
        <w:rPr>
          <w:rFonts w:ascii="Roboto" w:hAnsi="Roboto"/>
          <w:b/>
          <w:bCs/>
          <w:sz w:val="22"/>
          <w:szCs w:val="22"/>
        </w:rPr>
        <w:t xml:space="preserve">? </w:t>
      </w:r>
      <w:r w:rsidR="006301E4" w:rsidRPr="00BE0354">
        <w:rPr>
          <w:rFonts w:ascii="Roboto" w:hAnsi="Roboto"/>
          <w:b/>
          <w:bCs/>
          <w:sz w:val="22"/>
          <w:szCs w:val="22"/>
        </w:rPr>
        <w:t>How does our culture often promote the opposite (me-first) type of lifestyle?</w:t>
      </w:r>
      <w:r w:rsidR="001121BE">
        <w:rPr>
          <w:rFonts w:ascii="Roboto" w:hAnsi="Roboto"/>
          <w:sz w:val="22"/>
          <w:szCs w:val="22"/>
        </w:rPr>
        <w:t xml:space="preserve"> </w:t>
      </w:r>
      <w:r w:rsidR="00452A81" w:rsidRPr="00343629">
        <w:rPr>
          <w:rFonts w:ascii="Roboto" w:hAnsi="Roboto"/>
          <w:sz w:val="22"/>
          <w:szCs w:val="22"/>
        </w:rPr>
        <w:t xml:space="preserve">Jesus </w:t>
      </w:r>
      <w:r w:rsidR="00452A81" w:rsidRPr="00343629">
        <w:rPr>
          <w:rFonts w:ascii="Roboto" w:hAnsi="Roboto"/>
          <w:sz w:val="22"/>
          <w:szCs w:val="22"/>
        </w:rPr>
        <w:t xml:space="preserve">modeled perfectly </w:t>
      </w:r>
      <w:r w:rsidR="00452A81" w:rsidRPr="00343629">
        <w:rPr>
          <w:rFonts w:ascii="Roboto" w:hAnsi="Roboto"/>
          <w:sz w:val="22"/>
          <w:szCs w:val="22"/>
        </w:rPr>
        <w:t xml:space="preserve">what it means to deny Himself and honor God by choosing obedience to the Father over His own comfort, desires, or </w:t>
      </w:r>
      <w:r w:rsidR="00452A81" w:rsidRPr="00343629">
        <w:rPr>
          <w:rFonts w:ascii="Roboto" w:hAnsi="Roboto"/>
          <w:sz w:val="22"/>
          <w:szCs w:val="22"/>
        </w:rPr>
        <w:t>glory</w:t>
      </w:r>
      <w:r w:rsidR="00452A81" w:rsidRPr="00343629">
        <w:rPr>
          <w:rFonts w:ascii="Roboto" w:hAnsi="Roboto"/>
          <w:sz w:val="22"/>
          <w:szCs w:val="22"/>
        </w:rPr>
        <w:t>. From leaving heaven to live among us</w:t>
      </w:r>
      <w:r w:rsidR="00452A81" w:rsidRPr="00343629">
        <w:rPr>
          <w:rFonts w:ascii="Roboto" w:hAnsi="Roboto"/>
          <w:sz w:val="22"/>
          <w:szCs w:val="22"/>
        </w:rPr>
        <w:t xml:space="preserve"> (John 1:14)</w:t>
      </w:r>
      <w:r w:rsidR="00452A81" w:rsidRPr="00343629">
        <w:rPr>
          <w:rFonts w:ascii="Roboto" w:hAnsi="Roboto"/>
          <w:sz w:val="22"/>
          <w:szCs w:val="22"/>
        </w:rPr>
        <w:t>, to serving instead of being served</w:t>
      </w:r>
      <w:r w:rsidR="00452A81" w:rsidRPr="00343629">
        <w:rPr>
          <w:rFonts w:ascii="Roboto" w:hAnsi="Roboto"/>
          <w:sz w:val="22"/>
          <w:szCs w:val="22"/>
        </w:rPr>
        <w:t xml:space="preserve"> (Mark 10:45)</w:t>
      </w:r>
      <w:r w:rsidR="00452A81" w:rsidRPr="00343629">
        <w:rPr>
          <w:rFonts w:ascii="Roboto" w:hAnsi="Roboto"/>
          <w:sz w:val="22"/>
          <w:szCs w:val="22"/>
        </w:rPr>
        <w:t>, and ultimately giving His life on the cross</w:t>
      </w:r>
      <w:r w:rsidR="00452A81" w:rsidRPr="00343629">
        <w:rPr>
          <w:rFonts w:ascii="Roboto" w:hAnsi="Roboto"/>
          <w:sz w:val="22"/>
          <w:szCs w:val="22"/>
        </w:rPr>
        <w:t xml:space="preserve"> (Luke 22:42)</w:t>
      </w:r>
      <w:r w:rsidR="00452A81" w:rsidRPr="00343629">
        <w:rPr>
          <w:rFonts w:ascii="Roboto" w:hAnsi="Roboto"/>
          <w:sz w:val="22"/>
          <w:szCs w:val="22"/>
        </w:rPr>
        <w:t xml:space="preserve">, Jesus consistently put God’s will and the good of </w:t>
      </w:r>
      <w:r w:rsidR="0097405B" w:rsidRPr="00343629">
        <w:rPr>
          <w:rFonts w:ascii="Roboto" w:hAnsi="Roboto"/>
          <w:sz w:val="22"/>
          <w:szCs w:val="22"/>
        </w:rPr>
        <w:t>others</w:t>
      </w:r>
      <w:r w:rsidR="00452A81" w:rsidRPr="00343629">
        <w:rPr>
          <w:rFonts w:ascii="Roboto" w:hAnsi="Roboto"/>
          <w:sz w:val="22"/>
          <w:szCs w:val="22"/>
        </w:rPr>
        <w:t xml:space="preserve"> above His own.</w:t>
      </w:r>
      <w:r w:rsidR="0097405B" w:rsidRPr="00343629">
        <w:rPr>
          <w:rFonts w:ascii="Roboto" w:hAnsi="Roboto"/>
          <w:sz w:val="22"/>
          <w:szCs w:val="22"/>
        </w:rPr>
        <w:t xml:space="preserve"> And he</w:t>
      </w:r>
      <w:r w:rsidR="0097405B" w:rsidRPr="00343629">
        <w:rPr>
          <w:rFonts w:ascii="Roboto" w:hAnsi="Roboto"/>
          <w:sz w:val="22"/>
          <w:szCs w:val="22"/>
        </w:rPr>
        <w:t xml:space="preserve"> calls </w:t>
      </w:r>
      <w:r w:rsidR="0097405B" w:rsidRPr="00343629">
        <w:rPr>
          <w:rFonts w:ascii="Roboto" w:hAnsi="Roboto"/>
          <w:sz w:val="22"/>
          <w:szCs w:val="22"/>
        </w:rPr>
        <w:t>his followers</w:t>
      </w:r>
      <w:r w:rsidR="0097405B" w:rsidRPr="00343629">
        <w:rPr>
          <w:rFonts w:ascii="Roboto" w:hAnsi="Roboto"/>
          <w:sz w:val="22"/>
          <w:szCs w:val="22"/>
        </w:rPr>
        <w:t xml:space="preserve"> to that same kind of obedience</w:t>
      </w:r>
      <w:r w:rsidR="0097405B" w:rsidRPr="00343629">
        <w:rPr>
          <w:rFonts w:ascii="Roboto" w:hAnsi="Roboto"/>
          <w:sz w:val="22"/>
          <w:szCs w:val="22"/>
        </w:rPr>
        <w:t xml:space="preserve"> in Mark 8:34</w:t>
      </w:r>
      <w:r w:rsidR="0097405B" w:rsidRPr="00343629">
        <w:rPr>
          <w:rFonts w:ascii="Roboto" w:hAnsi="Roboto"/>
          <w:sz w:val="22"/>
          <w:szCs w:val="22"/>
        </w:rPr>
        <w:t xml:space="preserve">—to choose Him over our own preferences. </w:t>
      </w:r>
      <w:r w:rsidR="00452A81" w:rsidRPr="00343629">
        <w:rPr>
          <w:rFonts w:ascii="Roboto" w:hAnsi="Roboto"/>
          <w:sz w:val="22"/>
          <w:szCs w:val="22"/>
        </w:rPr>
        <w:t>Our culture, on the other hand, often pushes the exact opposite</w:t>
      </w:r>
      <w:r w:rsidR="00DC0881" w:rsidRPr="00343629">
        <w:rPr>
          <w:rFonts w:ascii="Roboto" w:hAnsi="Roboto"/>
          <w:sz w:val="22"/>
          <w:szCs w:val="22"/>
        </w:rPr>
        <w:t xml:space="preserve">, with messages like </w:t>
      </w:r>
      <w:r w:rsidR="00452A81" w:rsidRPr="00343629">
        <w:rPr>
          <w:rFonts w:ascii="Roboto" w:hAnsi="Roboto"/>
          <w:sz w:val="22"/>
          <w:szCs w:val="22"/>
        </w:rPr>
        <w:t>“do what makes you happy</w:t>
      </w:r>
      <w:r w:rsidR="00DC0881" w:rsidRPr="00343629">
        <w:rPr>
          <w:rFonts w:ascii="Roboto" w:hAnsi="Roboto"/>
          <w:sz w:val="22"/>
          <w:szCs w:val="22"/>
        </w:rPr>
        <w:t>”</w:t>
      </w:r>
      <w:r w:rsidR="0097405B" w:rsidRPr="00343629">
        <w:rPr>
          <w:rFonts w:ascii="Roboto" w:hAnsi="Roboto"/>
          <w:sz w:val="22"/>
          <w:szCs w:val="22"/>
        </w:rPr>
        <w:t xml:space="preserve">, “put yourself first,” </w:t>
      </w:r>
      <w:r w:rsidR="00DC0881" w:rsidRPr="00343629">
        <w:rPr>
          <w:rFonts w:ascii="Roboto" w:hAnsi="Roboto"/>
          <w:sz w:val="22"/>
          <w:szCs w:val="22"/>
        </w:rPr>
        <w:t xml:space="preserve">or </w:t>
      </w:r>
      <w:r w:rsidR="00452A81" w:rsidRPr="00343629">
        <w:rPr>
          <w:rFonts w:ascii="Roboto" w:hAnsi="Roboto"/>
          <w:sz w:val="22"/>
          <w:szCs w:val="22"/>
        </w:rPr>
        <w:t xml:space="preserve">“follow your </w:t>
      </w:r>
      <w:r w:rsidR="0097405B" w:rsidRPr="00343629">
        <w:rPr>
          <w:rFonts w:ascii="Roboto" w:hAnsi="Roboto"/>
          <w:sz w:val="22"/>
          <w:szCs w:val="22"/>
        </w:rPr>
        <w:t>truth</w:t>
      </w:r>
      <w:r w:rsidR="00DC0881" w:rsidRPr="00343629">
        <w:rPr>
          <w:rFonts w:ascii="Roboto" w:hAnsi="Roboto"/>
          <w:sz w:val="22"/>
          <w:szCs w:val="22"/>
        </w:rPr>
        <w:t>.</w:t>
      </w:r>
      <w:r w:rsidR="00452A81" w:rsidRPr="00343629">
        <w:rPr>
          <w:rFonts w:ascii="Roboto" w:hAnsi="Roboto"/>
          <w:sz w:val="22"/>
          <w:szCs w:val="22"/>
        </w:rPr>
        <w:t xml:space="preserve">” </w:t>
      </w:r>
      <w:r w:rsidR="00DC0881" w:rsidRPr="00343629">
        <w:rPr>
          <w:rFonts w:ascii="Roboto" w:hAnsi="Roboto"/>
          <w:sz w:val="22"/>
          <w:szCs w:val="22"/>
        </w:rPr>
        <w:t>Things like s</w:t>
      </w:r>
      <w:r w:rsidR="00452A81" w:rsidRPr="00343629">
        <w:rPr>
          <w:rFonts w:ascii="Roboto" w:hAnsi="Roboto"/>
          <w:sz w:val="22"/>
          <w:szCs w:val="22"/>
        </w:rPr>
        <w:t xml:space="preserve">ocial media, advertising, and even </w:t>
      </w:r>
      <w:r w:rsidR="00DC0881" w:rsidRPr="00343629">
        <w:rPr>
          <w:rFonts w:ascii="Roboto" w:hAnsi="Roboto"/>
          <w:sz w:val="22"/>
          <w:szCs w:val="22"/>
        </w:rPr>
        <w:t>simpl</w:t>
      </w:r>
      <w:r w:rsidR="0097405B" w:rsidRPr="00343629">
        <w:rPr>
          <w:rFonts w:ascii="Roboto" w:hAnsi="Roboto"/>
          <w:sz w:val="22"/>
          <w:szCs w:val="22"/>
        </w:rPr>
        <w:t>e</w:t>
      </w:r>
      <w:r w:rsidR="00DC0881" w:rsidRPr="00343629">
        <w:rPr>
          <w:rFonts w:ascii="Roboto" w:hAnsi="Roboto"/>
          <w:sz w:val="22"/>
          <w:szCs w:val="22"/>
        </w:rPr>
        <w:t xml:space="preserve"> </w:t>
      </w:r>
      <w:r w:rsidR="00452A81" w:rsidRPr="00343629">
        <w:rPr>
          <w:rFonts w:ascii="Roboto" w:hAnsi="Roboto"/>
          <w:sz w:val="22"/>
          <w:szCs w:val="22"/>
        </w:rPr>
        <w:t>peer pressure</w:t>
      </w:r>
      <w:r w:rsidR="00DC0881" w:rsidRPr="00343629">
        <w:rPr>
          <w:rFonts w:ascii="Roboto" w:hAnsi="Roboto"/>
          <w:sz w:val="22"/>
          <w:szCs w:val="22"/>
        </w:rPr>
        <w:t xml:space="preserve"> all</w:t>
      </w:r>
      <w:r w:rsidR="00452A81" w:rsidRPr="00343629">
        <w:rPr>
          <w:rFonts w:ascii="Roboto" w:hAnsi="Roboto"/>
          <w:sz w:val="22"/>
          <w:szCs w:val="22"/>
        </w:rPr>
        <w:t xml:space="preserve"> encourage us to chase popularity, </w:t>
      </w:r>
      <w:r w:rsidR="00DC0881" w:rsidRPr="00343629">
        <w:rPr>
          <w:rFonts w:ascii="Roboto" w:hAnsi="Roboto"/>
          <w:sz w:val="22"/>
          <w:szCs w:val="22"/>
        </w:rPr>
        <w:t xml:space="preserve">idolize </w:t>
      </w:r>
      <w:r w:rsidR="00452A81" w:rsidRPr="00343629">
        <w:rPr>
          <w:rFonts w:ascii="Roboto" w:hAnsi="Roboto"/>
          <w:sz w:val="22"/>
          <w:szCs w:val="22"/>
        </w:rPr>
        <w:t xml:space="preserve">comfort, </w:t>
      </w:r>
      <w:r w:rsidR="00DC0881" w:rsidRPr="00343629">
        <w:rPr>
          <w:rFonts w:ascii="Roboto" w:hAnsi="Roboto"/>
          <w:sz w:val="22"/>
          <w:szCs w:val="22"/>
        </w:rPr>
        <w:t>and seek our own</w:t>
      </w:r>
      <w:r w:rsidR="00452A81" w:rsidRPr="00343629">
        <w:rPr>
          <w:rFonts w:ascii="Roboto" w:hAnsi="Roboto"/>
          <w:sz w:val="22"/>
          <w:szCs w:val="22"/>
        </w:rPr>
        <w:t xml:space="preserve"> succe</w:t>
      </w:r>
      <w:r w:rsidR="00DC0881" w:rsidRPr="00343629">
        <w:rPr>
          <w:rFonts w:ascii="Roboto" w:hAnsi="Roboto"/>
          <w:sz w:val="22"/>
          <w:szCs w:val="22"/>
        </w:rPr>
        <w:t>s</w:t>
      </w:r>
      <w:r w:rsidR="00452A81" w:rsidRPr="00343629">
        <w:rPr>
          <w:rFonts w:ascii="Roboto" w:hAnsi="Roboto"/>
          <w:sz w:val="22"/>
          <w:szCs w:val="22"/>
        </w:rPr>
        <w:t xml:space="preserve">s. </w:t>
      </w:r>
      <w:r w:rsidR="0097405B" w:rsidRPr="00343629">
        <w:rPr>
          <w:rFonts w:ascii="Roboto" w:hAnsi="Roboto"/>
          <w:sz w:val="22"/>
          <w:szCs w:val="22"/>
        </w:rPr>
        <w:t xml:space="preserve">That me-first mindset </w:t>
      </w:r>
      <w:r w:rsidR="0097405B" w:rsidRPr="00343629">
        <w:rPr>
          <w:rFonts w:ascii="Roboto" w:hAnsi="Roboto"/>
          <w:sz w:val="22"/>
          <w:szCs w:val="22"/>
        </w:rPr>
        <w:t xml:space="preserve">that comes so naturally to our flesh, </w:t>
      </w:r>
      <w:r w:rsidR="0097405B" w:rsidRPr="00343629">
        <w:rPr>
          <w:rFonts w:ascii="Roboto" w:hAnsi="Roboto"/>
          <w:sz w:val="22"/>
          <w:szCs w:val="22"/>
        </w:rPr>
        <w:t>makes denying ourselves feel unnatural and even uncomfortable. But Jesus reminds us that true life isn’t found in living for ourselves—it’s found in giving up control and following Him, no matter the cost</w:t>
      </w:r>
      <w:r w:rsidR="0097405B" w:rsidRPr="00343629">
        <w:rPr>
          <w:rFonts w:ascii="Roboto" w:hAnsi="Roboto"/>
          <w:sz w:val="22"/>
          <w:szCs w:val="22"/>
        </w:rPr>
        <w:t>!</w:t>
      </w:r>
    </w:p>
    <w:p w14:paraId="08C949AD" w14:textId="77777777" w:rsidR="00B83A14" w:rsidRPr="00343629" w:rsidRDefault="00B83A14" w:rsidP="00343629">
      <w:pPr>
        <w:rPr>
          <w:rFonts w:ascii="Roboto" w:hAnsi="Roboto"/>
          <w:sz w:val="22"/>
          <w:szCs w:val="22"/>
        </w:rPr>
      </w:pPr>
    </w:p>
    <w:p w14:paraId="25E6C5D9" w14:textId="6AAB8A4C" w:rsidR="00ED022A" w:rsidRPr="00BE0354" w:rsidRDefault="00363C1A" w:rsidP="00BE0354">
      <w:pPr>
        <w:pStyle w:val="ListParagraph"/>
        <w:numPr>
          <w:ilvl w:val="0"/>
          <w:numId w:val="49"/>
        </w:numPr>
        <w:rPr>
          <w:rFonts w:ascii="Roboto" w:hAnsi="Roboto"/>
          <w:sz w:val="22"/>
          <w:szCs w:val="22"/>
        </w:rPr>
      </w:pPr>
      <w:r w:rsidRPr="00BE0354">
        <w:rPr>
          <w:rFonts w:ascii="Roboto" w:hAnsi="Roboto"/>
          <w:b/>
          <w:bCs/>
          <w:sz w:val="22"/>
          <w:szCs w:val="22"/>
        </w:rPr>
        <w:t>Take a moment to think about your current priorities. What do you make time for? What do you value? Is there anything in your priorities that needs to be rearranged to better prioritize Jesus?</w:t>
      </w:r>
      <w:r w:rsidRPr="00343629">
        <w:rPr>
          <w:rFonts w:ascii="Roboto" w:hAnsi="Roboto"/>
          <w:sz w:val="22"/>
          <w:szCs w:val="22"/>
        </w:rPr>
        <w:t xml:space="preserve"> </w:t>
      </w:r>
      <w:r w:rsidR="00562113" w:rsidRPr="00BE0354">
        <w:rPr>
          <w:rFonts w:ascii="Roboto" w:hAnsi="Roboto"/>
          <w:sz w:val="22"/>
          <w:szCs w:val="22"/>
        </w:rPr>
        <w:t xml:space="preserve">In one of His most famous sermons, The Sermon on the Mount, Jesus warned His listeners, “Where your treasure is, there your heart will be also” (Matthew 6:21). What He meant is that the things we value most in our hearts are revealed by where we choose to invest our treasure—not just our money, but also our time and energy. When we reflect on our lives, it can feel busy and full </w:t>
      </w:r>
      <w:proofErr w:type="gramStart"/>
      <w:r w:rsidR="00562113" w:rsidRPr="00BE0354">
        <w:rPr>
          <w:rFonts w:ascii="Roboto" w:hAnsi="Roboto"/>
          <w:sz w:val="22"/>
          <w:szCs w:val="22"/>
        </w:rPr>
        <w:t>with</w:t>
      </w:r>
      <w:proofErr w:type="gramEnd"/>
      <w:r w:rsidR="00562113" w:rsidRPr="00BE0354">
        <w:rPr>
          <w:rFonts w:ascii="Roboto" w:hAnsi="Roboto"/>
          <w:sz w:val="22"/>
          <w:szCs w:val="22"/>
        </w:rPr>
        <w:t xml:space="preserve"> school, homework, family, friends, extracurricular activities, TV, and social media. And while none of these things are bad, the sheer busyness can unintentionally pull us away from investing in what matters most. In Mark 8:34, Jesus calls us to deny ourselves, take up our cross, and follow Him. </w:t>
      </w:r>
      <w:r w:rsidR="009F03CD" w:rsidRPr="00BE0354">
        <w:rPr>
          <w:rFonts w:ascii="Roboto" w:hAnsi="Roboto"/>
          <w:sz w:val="22"/>
          <w:szCs w:val="22"/>
        </w:rPr>
        <w:t xml:space="preserve">Almost always this will require </w:t>
      </w:r>
      <w:r w:rsidR="00562113" w:rsidRPr="00BE0354">
        <w:rPr>
          <w:rFonts w:ascii="Roboto" w:hAnsi="Roboto"/>
          <w:sz w:val="22"/>
          <w:szCs w:val="22"/>
        </w:rPr>
        <w:t>intentional choices</w:t>
      </w:r>
      <w:r w:rsidR="009F03CD" w:rsidRPr="00BE0354">
        <w:rPr>
          <w:rFonts w:ascii="Roboto" w:hAnsi="Roboto"/>
          <w:sz w:val="22"/>
          <w:szCs w:val="22"/>
        </w:rPr>
        <w:t xml:space="preserve"> with where we spend our time</w:t>
      </w:r>
      <w:r w:rsidR="00562113" w:rsidRPr="00BE0354">
        <w:rPr>
          <w:rFonts w:ascii="Roboto" w:hAnsi="Roboto"/>
          <w:sz w:val="22"/>
          <w:szCs w:val="22"/>
        </w:rPr>
        <w:t xml:space="preserve">: taking a break from social media, opening our Bibles before our phones, or setting boundaries with other commitments so we can make time for church and community. </w:t>
      </w:r>
      <w:r w:rsidR="009F03CD" w:rsidRPr="00BE0354">
        <w:rPr>
          <w:rFonts w:ascii="Roboto" w:hAnsi="Roboto"/>
          <w:sz w:val="22"/>
          <w:szCs w:val="22"/>
        </w:rPr>
        <w:t xml:space="preserve">But obedience is always worth it. </w:t>
      </w:r>
      <w:r w:rsidR="00562113" w:rsidRPr="00BE0354">
        <w:rPr>
          <w:rFonts w:ascii="Roboto" w:hAnsi="Roboto"/>
          <w:sz w:val="22"/>
          <w:szCs w:val="22"/>
        </w:rPr>
        <w:t xml:space="preserve">As we rearrange our priorities to follow Jesus, we open the door to a life that is not only meaningful </w:t>
      </w:r>
      <w:r w:rsidR="00307FCB">
        <w:rPr>
          <w:rFonts w:ascii="Roboto" w:hAnsi="Roboto"/>
          <w:sz w:val="22"/>
          <w:szCs w:val="22"/>
        </w:rPr>
        <w:t xml:space="preserve">and full of purpose </w:t>
      </w:r>
      <w:r w:rsidR="00562113" w:rsidRPr="00BE0354">
        <w:rPr>
          <w:rFonts w:ascii="Roboto" w:hAnsi="Roboto"/>
          <w:sz w:val="22"/>
          <w:szCs w:val="22"/>
        </w:rPr>
        <w:t>today but also eternal.</w:t>
      </w:r>
    </w:p>
    <w:sectPr w:rsidR="00ED022A" w:rsidRPr="00BE03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20C3" w14:textId="77777777" w:rsidR="000954D8" w:rsidRDefault="000954D8" w:rsidP="00CA1296">
      <w:r>
        <w:separator/>
      </w:r>
    </w:p>
  </w:endnote>
  <w:endnote w:type="continuationSeparator" w:id="0">
    <w:p w14:paraId="7C378078" w14:textId="77777777" w:rsidR="000954D8" w:rsidRDefault="000954D8"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B1A9" w14:textId="77777777" w:rsidR="000954D8" w:rsidRDefault="000954D8" w:rsidP="00CA1296">
      <w:r>
        <w:separator/>
      </w:r>
    </w:p>
  </w:footnote>
  <w:footnote w:type="continuationSeparator" w:id="0">
    <w:p w14:paraId="5721B49C" w14:textId="77777777" w:rsidR="000954D8" w:rsidRDefault="000954D8"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86E"/>
    <w:multiLevelType w:val="hybridMultilevel"/>
    <w:tmpl w:val="9852E7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10AEA"/>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C1DCE"/>
    <w:multiLevelType w:val="multilevel"/>
    <w:tmpl w:val="20B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02DC3"/>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371D2"/>
    <w:multiLevelType w:val="hybridMultilevel"/>
    <w:tmpl w:val="9CAC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71991"/>
    <w:multiLevelType w:val="hybridMultilevel"/>
    <w:tmpl w:val="0922AD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5248CA"/>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E3D49"/>
    <w:multiLevelType w:val="hybridMultilevel"/>
    <w:tmpl w:val="8B1E8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D6079"/>
    <w:multiLevelType w:val="multilevel"/>
    <w:tmpl w:val="7E0E7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33B1D"/>
    <w:multiLevelType w:val="multilevel"/>
    <w:tmpl w:val="015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F6079"/>
    <w:multiLevelType w:val="multilevel"/>
    <w:tmpl w:val="BF189B5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22457D"/>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4750D"/>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A67F7"/>
    <w:multiLevelType w:val="hybridMultilevel"/>
    <w:tmpl w:val="FF5E3F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15C35"/>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4243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96963"/>
    <w:multiLevelType w:val="hybridMultilevel"/>
    <w:tmpl w:val="1932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47CA4"/>
    <w:multiLevelType w:val="multilevel"/>
    <w:tmpl w:val="04904CE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E72C93"/>
    <w:multiLevelType w:val="hybridMultilevel"/>
    <w:tmpl w:val="DA685A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9F13F2"/>
    <w:multiLevelType w:val="hybridMultilevel"/>
    <w:tmpl w:val="ED44DF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FE145A"/>
    <w:multiLevelType w:val="multilevel"/>
    <w:tmpl w:val="E81A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39632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086984"/>
    <w:multiLevelType w:val="hybridMultilevel"/>
    <w:tmpl w:val="7AD6D4F8"/>
    <w:lvl w:ilvl="0" w:tplc="AD2851D4">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301AA2"/>
    <w:multiLevelType w:val="hybridMultilevel"/>
    <w:tmpl w:val="BA90CFDC"/>
    <w:lvl w:ilvl="0" w:tplc="D82804DC">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3D0311"/>
    <w:multiLevelType w:val="multilevel"/>
    <w:tmpl w:val="98FA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6C5C07"/>
    <w:multiLevelType w:val="hybridMultilevel"/>
    <w:tmpl w:val="ED44DF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DBE594E"/>
    <w:multiLevelType w:val="hybridMultilevel"/>
    <w:tmpl w:val="81D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6D13EE"/>
    <w:multiLevelType w:val="hybridMultilevel"/>
    <w:tmpl w:val="8E28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83726F"/>
    <w:multiLevelType w:val="hybridMultilevel"/>
    <w:tmpl w:val="DA685A3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9C764F"/>
    <w:multiLevelType w:val="hybridMultilevel"/>
    <w:tmpl w:val="EED85818"/>
    <w:lvl w:ilvl="0" w:tplc="AD2851D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816840"/>
    <w:multiLevelType w:val="hybridMultilevel"/>
    <w:tmpl w:val="9852E72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BED76A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CC2AA1"/>
    <w:multiLevelType w:val="hybridMultilevel"/>
    <w:tmpl w:val="343AE06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03D01B9"/>
    <w:multiLevelType w:val="multilevel"/>
    <w:tmpl w:val="7FF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79309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EE5439"/>
    <w:multiLevelType w:val="hybridMultilevel"/>
    <w:tmpl w:val="FF42193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6A964C6"/>
    <w:multiLevelType w:val="hybridMultilevel"/>
    <w:tmpl w:val="AD02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51405C"/>
    <w:multiLevelType w:val="hybridMultilevel"/>
    <w:tmpl w:val="81C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077A9F"/>
    <w:multiLevelType w:val="hybridMultilevel"/>
    <w:tmpl w:val="8DC07F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122B71"/>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3A563C"/>
    <w:multiLevelType w:val="multilevel"/>
    <w:tmpl w:val="2A66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A43F29"/>
    <w:multiLevelType w:val="hybridMultilevel"/>
    <w:tmpl w:val="793C7A2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5C4013"/>
    <w:multiLevelType w:val="hybridMultilevel"/>
    <w:tmpl w:val="9B86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273DCE"/>
    <w:multiLevelType w:val="hybridMultilevel"/>
    <w:tmpl w:val="2ED88C9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2A14EAF"/>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C87FF9"/>
    <w:multiLevelType w:val="multilevel"/>
    <w:tmpl w:val="A564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0E382E"/>
    <w:multiLevelType w:val="multilevel"/>
    <w:tmpl w:val="D2F2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430434">
    <w:abstractNumId w:val="14"/>
  </w:num>
  <w:num w:numId="2" w16cid:durableId="1690132659">
    <w:abstractNumId w:val="24"/>
  </w:num>
  <w:num w:numId="3" w16cid:durableId="663165271">
    <w:abstractNumId w:val="42"/>
  </w:num>
  <w:num w:numId="4" w16cid:durableId="1702167820">
    <w:abstractNumId w:val="48"/>
  </w:num>
  <w:num w:numId="5" w16cid:durableId="1490559574">
    <w:abstractNumId w:val="2"/>
  </w:num>
  <w:num w:numId="6" w16cid:durableId="123735295">
    <w:abstractNumId w:val="9"/>
  </w:num>
  <w:num w:numId="7" w16cid:durableId="1093479193">
    <w:abstractNumId w:val="21"/>
  </w:num>
  <w:num w:numId="8" w16cid:durableId="207374569">
    <w:abstractNumId w:val="26"/>
  </w:num>
  <w:num w:numId="9" w16cid:durableId="1335650979">
    <w:abstractNumId w:val="35"/>
  </w:num>
  <w:num w:numId="10" w16cid:durableId="442237619">
    <w:abstractNumId w:val="29"/>
  </w:num>
  <w:num w:numId="11" w16cid:durableId="1801799491">
    <w:abstractNumId w:val="20"/>
  </w:num>
  <w:num w:numId="12" w16cid:durableId="587814217">
    <w:abstractNumId w:val="34"/>
  </w:num>
  <w:num w:numId="13" w16cid:durableId="1023361041">
    <w:abstractNumId w:val="45"/>
  </w:num>
  <w:num w:numId="14" w16cid:durableId="2124759773">
    <w:abstractNumId w:val="39"/>
  </w:num>
  <w:num w:numId="15" w16cid:durableId="1014069384">
    <w:abstractNumId w:val="27"/>
  </w:num>
  <w:num w:numId="16" w16cid:durableId="1854413460">
    <w:abstractNumId w:val="16"/>
  </w:num>
  <w:num w:numId="17" w16cid:durableId="1517962781">
    <w:abstractNumId w:val="41"/>
  </w:num>
  <w:num w:numId="18" w16cid:durableId="1395930102">
    <w:abstractNumId w:val="36"/>
  </w:num>
  <w:num w:numId="19" w16cid:durableId="1998803290">
    <w:abstractNumId w:val="22"/>
  </w:num>
  <w:num w:numId="20" w16cid:durableId="1292130787">
    <w:abstractNumId w:val="46"/>
  </w:num>
  <w:num w:numId="21" w16cid:durableId="2144349591">
    <w:abstractNumId w:val="11"/>
  </w:num>
  <w:num w:numId="22" w16cid:durableId="505092391">
    <w:abstractNumId w:val="6"/>
  </w:num>
  <w:num w:numId="23" w16cid:durableId="1393583637">
    <w:abstractNumId w:val="1"/>
  </w:num>
  <w:num w:numId="24" w16cid:durableId="101389597">
    <w:abstractNumId w:val="8"/>
  </w:num>
  <w:num w:numId="25" w16cid:durableId="783768021">
    <w:abstractNumId w:val="18"/>
  </w:num>
  <w:num w:numId="26" w16cid:durableId="291861331">
    <w:abstractNumId w:val="10"/>
  </w:num>
  <w:num w:numId="27" w16cid:durableId="262225991">
    <w:abstractNumId w:val="47"/>
  </w:num>
  <w:num w:numId="28" w16cid:durableId="866480808">
    <w:abstractNumId w:val="15"/>
  </w:num>
  <w:num w:numId="29" w16cid:durableId="550927272">
    <w:abstractNumId w:val="33"/>
  </w:num>
  <w:num w:numId="30" w16cid:durableId="1262762862">
    <w:abstractNumId w:val="3"/>
  </w:num>
  <w:num w:numId="31" w16cid:durableId="1391539986">
    <w:abstractNumId w:val="12"/>
  </w:num>
  <w:num w:numId="32" w16cid:durableId="1742870495">
    <w:abstractNumId w:val="5"/>
  </w:num>
  <w:num w:numId="33" w16cid:durableId="1496916526">
    <w:abstractNumId w:val="44"/>
  </w:num>
  <w:num w:numId="34" w16cid:durableId="1394355672">
    <w:abstractNumId w:val="0"/>
  </w:num>
  <w:num w:numId="35" w16cid:durableId="371732887">
    <w:abstractNumId w:val="13"/>
  </w:num>
  <w:num w:numId="36" w16cid:durableId="1823617625">
    <w:abstractNumId w:val="7"/>
  </w:num>
  <w:num w:numId="37" w16cid:durableId="60106130">
    <w:abstractNumId w:val="40"/>
  </w:num>
  <w:num w:numId="38" w16cid:durableId="1041052160">
    <w:abstractNumId w:val="32"/>
  </w:num>
  <w:num w:numId="39" w16cid:durableId="1589728772">
    <w:abstractNumId w:val="17"/>
  </w:num>
  <w:num w:numId="40" w16cid:durableId="1257404319">
    <w:abstractNumId w:val="38"/>
  </w:num>
  <w:num w:numId="41" w16cid:durableId="1932665816">
    <w:abstractNumId w:val="28"/>
  </w:num>
  <w:num w:numId="42" w16cid:durableId="1716199559">
    <w:abstractNumId w:val="25"/>
  </w:num>
  <w:num w:numId="43" w16cid:durableId="1257636253">
    <w:abstractNumId w:val="37"/>
  </w:num>
  <w:num w:numId="44" w16cid:durableId="2002538697">
    <w:abstractNumId w:val="43"/>
  </w:num>
  <w:num w:numId="45" w16cid:durableId="451020930">
    <w:abstractNumId w:val="4"/>
  </w:num>
  <w:num w:numId="46" w16cid:durableId="1892811747">
    <w:abstractNumId w:val="30"/>
  </w:num>
  <w:num w:numId="47" w16cid:durableId="843592163">
    <w:abstractNumId w:val="19"/>
  </w:num>
  <w:num w:numId="48" w16cid:durableId="695429543">
    <w:abstractNumId w:val="23"/>
  </w:num>
  <w:num w:numId="49" w16cid:durableId="13716153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6D"/>
    <w:rsid w:val="00005C02"/>
    <w:rsid w:val="00012679"/>
    <w:rsid w:val="00022411"/>
    <w:rsid w:val="0002596A"/>
    <w:rsid w:val="00027F16"/>
    <w:rsid w:val="00031514"/>
    <w:rsid w:val="00035B81"/>
    <w:rsid w:val="0003742E"/>
    <w:rsid w:val="0004029B"/>
    <w:rsid w:val="00042662"/>
    <w:rsid w:val="0004533E"/>
    <w:rsid w:val="00047EB8"/>
    <w:rsid w:val="0005088F"/>
    <w:rsid w:val="000611F7"/>
    <w:rsid w:val="000617DA"/>
    <w:rsid w:val="000622F6"/>
    <w:rsid w:val="00066022"/>
    <w:rsid w:val="00073578"/>
    <w:rsid w:val="00082AF0"/>
    <w:rsid w:val="000954D8"/>
    <w:rsid w:val="00095530"/>
    <w:rsid w:val="000A0482"/>
    <w:rsid w:val="000A1DBE"/>
    <w:rsid w:val="000A3ABF"/>
    <w:rsid w:val="000B0549"/>
    <w:rsid w:val="000B36C8"/>
    <w:rsid w:val="000B6593"/>
    <w:rsid w:val="000B6606"/>
    <w:rsid w:val="000C396D"/>
    <w:rsid w:val="000D3933"/>
    <w:rsid w:val="000D3D6B"/>
    <w:rsid w:val="000D428F"/>
    <w:rsid w:val="000D4393"/>
    <w:rsid w:val="000E079E"/>
    <w:rsid w:val="000E34C9"/>
    <w:rsid w:val="000E6963"/>
    <w:rsid w:val="000E7D6D"/>
    <w:rsid w:val="000F2339"/>
    <w:rsid w:val="00104740"/>
    <w:rsid w:val="0010612F"/>
    <w:rsid w:val="00106430"/>
    <w:rsid w:val="00111DB2"/>
    <w:rsid w:val="001121BE"/>
    <w:rsid w:val="001209D4"/>
    <w:rsid w:val="00122253"/>
    <w:rsid w:val="0012310F"/>
    <w:rsid w:val="00131D0A"/>
    <w:rsid w:val="001331E5"/>
    <w:rsid w:val="0014102A"/>
    <w:rsid w:val="00141774"/>
    <w:rsid w:val="001427A5"/>
    <w:rsid w:val="00150322"/>
    <w:rsid w:val="00153D54"/>
    <w:rsid w:val="001622CC"/>
    <w:rsid w:val="00163FA8"/>
    <w:rsid w:val="00174436"/>
    <w:rsid w:val="0018053D"/>
    <w:rsid w:val="00180B04"/>
    <w:rsid w:val="00182C86"/>
    <w:rsid w:val="00187953"/>
    <w:rsid w:val="00190B82"/>
    <w:rsid w:val="00193A13"/>
    <w:rsid w:val="001A2EAC"/>
    <w:rsid w:val="001A51F3"/>
    <w:rsid w:val="001B396A"/>
    <w:rsid w:val="001B4478"/>
    <w:rsid w:val="001B5122"/>
    <w:rsid w:val="001B5A0B"/>
    <w:rsid w:val="001C19D0"/>
    <w:rsid w:val="001C1C0D"/>
    <w:rsid w:val="001C2CB6"/>
    <w:rsid w:val="001C394C"/>
    <w:rsid w:val="001D0F63"/>
    <w:rsid w:val="001D16E6"/>
    <w:rsid w:val="001D2048"/>
    <w:rsid w:val="001D2865"/>
    <w:rsid w:val="001D3332"/>
    <w:rsid w:val="001D3EE8"/>
    <w:rsid w:val="001E2034"/>
    <w:rsid w:val="001E2F94"/>
    <w:rsid w:val="001E5D5D"/>
    <w:rsid w:val="001F0DDE"/>
    <w:rsid w:val="001F2796"/>
    <w:rsid w:val="001F3A24"/>
    <w:rsid w:val="001F46A9"/>
    <w:rsid w:val="001F6B0F"/>
    <w:rsid w:val="002031CC"/>
    <w:rsid w:val="00206CBD"/>
    <w:rsid w:val="00214F39"/>
    <w:rsid w:val="00217A6F"/>
    <w:rsid w:val="00225FD0"/>
    <w:rsid w:val="00234A83"/>
    <w:rsid w:val="00242039"/>
    <w:rsid w:val="002429DA"/>
    <w:rsid w:val="002542B2"/>
    <w:rsid w:val="00255926"/>
    <w:rsid w:val="0026143C"/>
    <w:rsid w:val="00264AE1"/>
    <w:rsid w:val="00267E73"/>
    <w:rsid w:val="00271B03"/>
    <w:rsid w:val="00274BAD"/>
    <w:rsid w:val="002819FD"/>
    <w:rsid w:val="00283462"/>
    <w:rsid w:val="002845DA"/>
    <w:rsid w:val="00284AFC"/>
    <w:rsid w:val="00285DEB"/>
    <w:rsid w:val="00286E5B"/>
    <w:rsid w:val="002A0D0A"/>
    <w:rsid w:val="002A559A"/>
    <w:rsid w:val="002B311C"/>
    <w:rsid w:val="002B5F1E"/>
    <w:rsid w:val="002C2633"/>
    <w:rsid w:val="002C4AE6"/>
    <w:rsid w:val="002C5F2F"/>
    <w:rsid w:val="002D03AD"/>
    <w:rsid w:val="002D03EA"/>
    <w:rsid w:val="002D1B8F"/>
    <w:rsid w:val="002E05D7"/>
    <w:rsid w:val="002E47AD"/>
    <w:rsid w:val="002E7800"/>
    <w:rsid w:val="002E7E30"/>
    <w:rsid w:val="002F1460"/>
    <w:rsid w:val="002F31AB"/>
    <w:rsid w:val="002F4FA9"/>
    <w:rsid w:val="00304DB7"/>
    <w:rsid w:val="003050BC"/>
    <w:rsid w:val="00307FCB"/>
    <w:rsid w:val="00315A6B"/>
    <w:rsid w:val="00315C21"/>
    <w:rsid w:val="00315FDA"/>
    <w:rsid w:val="003177BF"/>
    <w:rsid w:val="00324E17"/>
    <w:rsid w:val="00325198"/>
    <w:rsid w:val="0032564F"/>
    <w:rsid w:val="00325876"/>
    <w:rsid w:val="00327189"/>
    <w:rsid w:val="00332746"/>
    <w:rsid w:val="00333708"/>
    <w:rsid w:val="00343629"/>
    <w:rsid w:val="00344502"/>
    <w:rsid w:val="00352385"/>
    <w:rsid w:val="00355EE8"/>
    <w:rsid w:val="00363C1A"/>
    <w:rsid w:val="00366498"/>
    <w:rsid w:val="003664BF"/>
    <w:rsid w:val="00371A2E"/>
    <w:rsid w:val="00372F4F"/>
    <w:rsid w:val="00391AA8"/>
    <w:rsid w:val="003933FF"/>
    <w:rsid w:val="00395003"/>
    <w:rsid w:val="00395C8E"/>
    <w:rsid w:val="00396839"/>
    <w:rsid w:val="00397C46"/>
    <w:rsid w:val="003A4D0E"/>
    <w:rsid w:val="003A6008"/>
    <w:rsid w:val="003A637D"/>
    <w:rsid w:val="003A6C0E"/>
    <w:rsid w:val="003B39C4"/>
    <w:rsid w:val="003B6447"/>
    <w:rsid w:val="003C2F8C"/>
    <w:rsid w:val="003C4711"/>
    <w:rsid w:val="003C6784"/>
    <w:rsid w:val="003C7420"/>
    <w:rsid w:val="003C7F92"/>
    <w:rsid w:val="003D15D7"/>
    <w:rsid w:val="003D3239"/>
    <w:rsid w:val="003E0067"/>
    <w:rsid w:val="003E13EB"/>
    <w:rsid w:val="003E2B8A"/>
    <w:rsid w:val="003E4006"/>
    <w:rsid w:val="003E61E4"/>
    <w:rsid w:val="003F033A"/>
    <w:rsid w:val="004028CD"/>
    <w:rsid w:val="00413D67"/>
    <w:rsid w:val="004161A3"/>
    <w:rsid w:val="0041749E"/>
    <w:rsid w:val="00417FDC"/>
    <w:rsid w:val="00420F62"/>
    <w:rsid w:val="004248D7"/>
    <w:rsid w:val="004252BE"/>
    <w:rsid w:val="004306E1"/>
    <w:rsid w:val="00432B66"/>
    <w:rsid w:val="00432CC8"/>
    <w:rsid w:val="00443B70"/>
    <w:rsid w:val="00444F9F"/>
    <w:rsid w:val="00446F55"/>
    <w:rsid w:val="00452860"/>
    <w:rsid w:val="00452A81"/>
    <w:rsid w:val="00462D2A"/>
    <w:rsid w:val="0046300B"/>
    <w:rsid w:val="00466CF4"/>
    <w:rsid w:val="00471244"/>
    <w:rsid w:val="00474E15"/>
    <w:rsid w:val="00475ACF"/>
    <w:rsid w:val="00483CC3"/>
    <w:rsid w:val="00483DE2"/>
    <w:rsid w:val="00491043"/>
    <w:rsid w:val="00492FB3"/>
    <w:rsid w:val="004948B1"/>
    <w:rsid w:val="00497E58"/>
    <w:rsid w:val="004A1705"/>
    <w:rsid w:val="004A3169"/>
    <w:rsid w:val="004A34D5"/>
    <w:rsid w:val="004A6AE1"/>
    <w:rsid w:val="004C0689"/>
    <w:rsid w:val="004C17CE"/>
    <w:rsid w:val="004C4B48"/>
    <w:rsid w:val="004C7B10"/>
    <w:rsid w:val="004D67E6"/>
    <w:rsid w:val="004D6E33"/>
    <w:rsid w:val="004E007D"/>
    <w:rsid w:val="004E6281"/>
    <w:rsid w:val="004E7145"/>
    <w:rsid w:val="004E71F2"/>
    <w:rsid w:val="004F0561"/>
    <w:rsid w:val="004F251A"/>
    <w:rsid w:val="004F258A"/>
    <w:rsid w:val="004F2F8C"/>
    <w:rsid w:val="00501089"/>
    <w:rsid w:val="005014D0"/>
    <w:rsid w:val="0050195B"/>
    <w:rsid w:val="00510F03"/>
    <w:rsid w:val="0051194E"/>
    <w:rsid w:val="005146FF"/>
    <w:rsid w:val="00515137"/>
    <w:rsid w:val="005219D5"/>
    <w:rsid w:val="00523F43"/>
    <w:rsid w:val="00534572"/>
    <w:rsid w:val="00547D26"/>
    <w:rsid w:val="00555266"/>
    <w:rsid w:val="00562113"/>
    <w:rsid w:val="00562138"/>
    <w:rsid w:val="00562DCD"/>
    <w:rsid w:val="005655EB"/>
    <w:rsid w:val="00567F4C"/>
    <w:rsid w:val="0057553A"/>
    <w:rsid w:val="00576987"/>
    <w:rsid w:val="005777D6"/>
    <w:rsid w:val="00580654"/>
    <w:rsid w:val="00581B16"/>
    <w:rsid w:val="00584D0D"/>
    <w:rsid w:val="00587857"/>
    <w:rsid w:val="005975CF"/>
    <w:rsid w:val="005A2440"/>
    <w:rsid w:val="005A4397"/>
    <w:rsid w:val="005A46A8"/>
    <w:rsid w:val="005B319F"/>
    <w:rsid w:val="005B6749"/>
    <w:rsid w:val="005C0D55"/>
    <w:rsid w:val="005C1E4A"/>
    <w:rsid w:val="005C5A11"/>
    <w:rsid w:val="005C79C6"/>
    <w:rsid w:val="005D025A"/>
    <w:rsid w:val="005D3622"/>
    <w:rsid w:val="005D5AE7"/>
    <w:rsid w:val="005E0908"/>
    <w:rsid w:val="005E13DA"/>
    <w:rsid w:val="005E2523"/>
    <w:rsid w:val="006016D7"/>
    <w:rsid w:val="006020CF"/>
    <w:rsid w:val="00603DA4"/>
    <w:rsid w:val="00606CC2"/>
    <w:rsid w:val="006157CC"/>
    <w:rsid w:val="00616B21"/>
    <w:rsid w:val="0062045A"/>
    <w:rsid w:val="00620713"/>
    <w:rsid w:val="006231DD"/>
    <w:rsid w:val="006301E4"/>
    <w:rsid w:val="00632685"/>
    <w:rsid w:val="00640861"/>
    <w:rsid w:val="006440B4"/>
    <w:rsid w:val="006478D4"/>
    <w:rsid w:val="00653E15"/>
    <w:rsid w:val="006579C1"/>
    <w:rsid w:val="006619E3"/>
    <w:rsid w:val="006666F6"/>
    <w:rsid w:val="00670408"/>
    <w:rsid w:val="00671F35"/>
    <w:rsid w:val="00672706"/>
    <w:rsid w:val="00675388"/>
    <w:rsid w:val="00676F56"/>
    <w:rsid w:val="00687BB8"/>
    <w:rsid w:val="00694600"/>
    <w:rsid w:val="0069717D"/>
    <w:rsid w:val="006A6D57"/>
    <w:rsid w:val="006C47AD"/>
    <w:rsid w:val="006C6BBD"/>
    <w:rsid w:val="006D5A96"/>
    <w:rsid w:val="006D5AD4"/>
    <w:rsid w:val="006E0658"/>
    <w:rsid w:val="006E0924"/>
    <w:rsid w:val="006E13EF"/>
    <w:rsid w:val="006E18B8"/>
    <w:rsid w:val="006E7131"/>
    <w:rsid w:val="006E7608"/>
    <w:rsid w:val="006F12F8"/>
    <w:rsid w:val="006F5CF3"/>
    <w:rsid w:val="00716A9D"/>
    <w:rsid w:val="00723858"/>
    <w:rsid w:val="00724E0A"/>
    <w:rsid w:val="00725503"/>
    <w:rsid w:val="0073396F"/>
    <w:rsid w:val="0073445C"/>
    <w:rsid w:val="00734C68"/>
    <w:rsid w:val="00741D0C"/>
    <w:rsid w:val="00747ABD"/>
    <w:rsid w:val="00751F62"/>
    <w:rsid w:val="00752A0D"/>
    <w:rsid w:val="00752DD9"/>
    <w:rsid w:val="007531AC"/>
    <w:rsid w:val="00753350"/>
    <w:rsid w:val="00761372"/>
    <w:rsid w:val="0076180D"/>
    <w:rsid w:val="007633BD"/>
    <w:rsid w:val="00763F22"/>
    <w:rsid w:val="00770FDD"/>
    <w:rsid w:val="00774F58"/>
    <w:rsid w:val="007833D9"/>
    <w:rsid w:val="007844BF"/>
    <w:rsid w:val="00790155"/>
    <w:rsid w:val="007929DE"/>
    <w:rsid w:val="00793882"/>
    <w:rsid w:val="00794BBC"/>
    <w:rsid w:val="00795191"/>
    <w:rsid w:val="0079726B"/>
    <w:rsid w:val="007A48EB"/>
    <w:rsid w:val="007A7B1F"/>
    <w:rsid w:val="007B5DD8"/>
    <w:rsid w:val="007C380E"/>
    <w:rsid w:val="007C6B0E"/>
    <w:rsid w:val="007C7B4B"/>
    <w:rsid w:val="007D0A3F"/>
    <w:rsid w:val="007D1173"/>
    <w:rsid w:val="007D549E"/>
    <w:rsid w:val="007E3920"/>
    <w:rsid w:val="007E48C6"/>
    <w:rsid w:val="007E7094"/>
    <w:rsid w:val="007E777B"/>
    <w:rsid w:val="007F3F58"/>
    <w:rsid w:val="007F41EC"/>
    <w:rsid w:val="0080254D"/>
    <w:rsid w:val="00807145"/>
    <w:rsid w:val="00817628"/>
    <w:rsid w:val="00821EC5"/>
    <w:rsid w:val="008227EC"/>
    <w:rsid w:val="008233D1"/>
    <w:rsid w:val="0083213B"/>
    <w:rsid w:val="008364A7"/>
    <w:rsid w:val="00836A77"/>
    <w:rsid w:val="00841A35"/>
    <w:rsid w:val="00842F5F"/>
    <w:rsid w:val="00843699"/>
    <w:rsid w:val="00843CB6"/>
    <w:rsid w:val="00845222"/>
    <w:rsid w:val="00864EED"/>
    <w:rsid w:val="00867A97"/>
    <w:rsid w:val="00873683"/>
    <w:rsid w:val="00875AA7"/>
    <w:rsid w:val="00880E11"/>
    <w:rsid w:val="0088565A"/>
    <w:rsid w:val="0089115F"/>
    <w:rsid w:val="00895222"/>
    <w:rsid w:val="008A1C02"/>
    <w:rsid w:val="008A1E51"/>
    <w:rsid w:val="008A3B55"/>
    <w:rsid w:val="008B2BC5"/>
    <w:rsid w:val="008B3D2D"/>
    <w:rsid w:val="008C14FC"/>
    <w:rsid w:val="008C3312"/>
    <w:rsid w:val="008C510C"/>
    <w:rsid w:val="008C5347"/>
    <w:rsid w:val="008C5970"/>
    <w:rsid w:val="008D2021"/>
    <w:rsid w:val="008D2930"/>
    <w:rsid w:val="008D3AE5"/>
    <w:rsid w:val="008D5B8E"/>
    <w:rsid w:val="008E0532"/>
    <w:rsid w:val="008E27B3"/>
    <w:rsid w:val="008E332A"/>
    <w:rsid w:val="008E53F0"/>
    <w:rsid w:val="008F2CA3"/>
    <w:rsid w:val="00914756"/>
    <w:rsid w:val="00915A45"/>
    <w:rsid w:val="0091634D"/>
    <w:rsid w:val="00932542"/>
    <w:rsid w:val="0093528A"/>
    <w:rsid w:val="00936804"/>
    <w:rsid w:val="00937F08"/>
    <w:rsid w:val="00941727"/>
    <w:rsid w:val="00946A48"/>
    <w:rsid w:val="00946D52"/>
    <w:rsid w:val="00947614"/>
    <w:rsid w:val="009574BC"/>
    <w:rsid w:val="00970B06"/>
    <w:rsid w:val="00973F70"/>
    <w:rsid w:val="0097405B"/>
    <w:rsid w:val="0097770D"/>
    <w:rsid w:val="009806A2"/>
    <w:rsid w:val="00980C64"/>
    <w:rsid w:val="00985241"/>
    <w:rsid w:val="00991067"/>
    <w:rsid w:val="0099236A"/>
    <w:rsid w:val="00994777"/>
    <w:rsid w:val="00997D3A"/>
    <w:rsid w:val="009A3837"/>
    <w:rsid w:val="009A7B64"/>
    <w:rsid w:val="009B1507"/>
    <w:rsid w:val="009B37E6"/>
    <w:rsid w:val="009B7DB4"/>
    <w:rsid w:val="009D135B"/>
    <w:rsid w:val="009D3771"/>
    <w:rsid w:val="009D7A2C"/>
    <w:rsid w:val="009E1088"/>
    <w:rsid w:val="009E458E"/>
    <w:rsid w:val="009F03CD"/>
    <w:rsid w:val="009F11CE"/>
    <w:rsid w:val="009F45ED"/>
    <w:rsid w:val="009F68CB"/>
    <w:rsid w:val="00A018BC"/>
    <w:rsid w:val="00A04B63"/>
    <w:rsid w:val="00A051B2"/>
    <w:rsid w:val="00A05B9C"/>
    <w:rsid w:val="00A0788C"/>
    <w:rsid w:val="00A16C7A"/>
    <w:rsid w:val="00A230EA"/>
    <w:rsid w:val="00A2328D"/>
    <w:rsid w:val="00A304C6"/>
    <w:rsid w:val="00A357F2"/>
    <w:rsid w:val="00A41E83"/>
    <w:rsid w:val="00A521E7"/>
    <w:rsid w:val="00A53B0E"/>
    <w:rsid w:val="00A542B5"/>
    <w:rsid w:val="00A572D2"/>
    <w:rsid w:val="00A61BDE"/>
    <w:rsid w:val="00A65B0E"/>
    <w:rsid w:val="00A6621A"/>
    <w:rsid w:val="00A67593"/>
    <w:rsid w:val="00A72F46"/>
    <w:rsid w:val="00A80469"/>
    <w:rsid w:val="00A84BD4"/>
    <w:rsid w:val="00A8787E"/>
    <w:rsid w:val="00A87DC1"/>
    <w:rsid w:val="00A92FFD"/>
    <w:rsid w:val="00A969EE"/>
    <w:rsid w:val="00A97B95"/>
    <w:rsid w:val="00AA25B3"/>
    <w:rsid w:val="00AA3DE5"/>
    <w:rsid w:val="00AB2D50"/>
    <w:rsid w:val="00AB7AD1"/>
    <w:rsid w:val="00AC2D0E"/>
    <w:rsid w:val="00AC4D46"/>
    <w:rsid w:val="00AC6F1E"/>
    <w:rsid w:val="00AC79D9"/>
    <w:rsid w:val="00AD1D8A"/>
    <w:rsid w:val="00AD50A9"/>
    <w:rsid w:val="00AD7F4A"/>
    <w:rsid w:val="00AF0B10"/>
    <w:rsid w:val="00AF1F7B"/>
    <w:rsid w:val="00AF3DCD"/>
    <w:rsid w:val="00B00EA4"/>
    <w:rsid w:val="00B02F6E"/>
    <w:rsid w:val="00B03A4D"/>
    <w:rsid w:val="00B066B3"/>
    <w:rsid w:val="00B07F07"/>
    <w:rsid w:val="00B102D5"/>
    <w:rsid w:val="00B107F0"/>
    <w:rsid w:val="00B16509"/>
    <w:rsid w:val="00B212EC"/>
    <w:rsid w:val="00B253DC"/>
    <w:rsid w:val="00B26CB3"/>
    <w:rsid w:val="00B30BF0"/>
    <w:rsid w:val="00B32262"/>
    <w:rsid w:val="00B359FF"/>
    <w:rsid w:val="00B36F24"/>
    <w:rsid w:val="00B405C4"/>
    <w:rsid w:val="00B431B5"/>
    <w:rsid w:val="00B476F1"/>
    <w:rsid w:val="00B4782B"/>
    <w:rsid w:val="00B501FC"/>
    <w:rsid w:val="00B50FF5"/>
    <w:rsid w:val="00B51872"/>
    <w:rsid w:val="00B52678"/>
    <w:rsid w:val="00B535E3"/>
    <w:rsid w:val="00B65072"/>
    <w:rsid w:val="00B669DF"/>
    <w:rsid w:val="00B73A41"/>
    <w:rsid w:val="00B80C38"/>
    <w:rsid w:val="00B81C4A"/>
    <w:rsid w:val="00B83A14"/>
    <w:rsid w:val="00B84053"/>
    <w:rsid w:val="00B92FA8"/>
    <w:rsid w:val="00BA29AB"/>
    <w:rsid w:val="00BA2C06"/>
    <w:rsid w:val="00BB0CDC"/>
    <w:rsid w:val="00BC1401"/>
    <w:rsid w:val="00BC19BF"/>
    <w:rsid w:val="00BD1DA7"/>
    <w:rsid w:val="00BD2676"/>
    <w:rsid w:val="00BD2E1D"/>
    <w:rsid w:val="00BD590F"/>
    <w:rsid w:val="00BD740A"/>
    <w:rsid w:val="00BE0354"/>
    <w:rsid w:val="00BE3CA4"/>
    <w:rsid w:val="00BE4731"/>
    <w:rsid w:val="00BE6AB9"/>
    <w:rsid w:val="00BE7C71"/>
    <w:rsid w:val="00BF13DA"/>
    <w:rsid w:val="00BF7A9D"/>
    <w:rsid w:val="00C01634"/>
    <w:rsid w:val="00C02A7A"/>
    <w:rsid w:val="00C10CF6"/>
    <w:rsid w:val="00C11970"/>
    <w:rsid w:val="00C15122"/>
    <w:rsid w:val="00C20061"/>
    <w:rsid w:val="00C3466E"/>
    <w:rsid w:val="00C40D8A"/>
    <w:rsid w:val="00C50933"/>
    <w:rsid w:val="00C52AAD"/>
    <w:rsid w:val="00C54CC9"/>
    <w:rsid w:val="00C557F6"/>
    <w:rsid w:val="00C57632"/>
    <w:rsid w:val="00C65CCA"/>
    <w:rsid w:val="00C664BF"/>
    <w:rsid w:val="00C66FAE"/>
    <w:rsid w:val="00C70108"/>
    <w:rsid w:val="00C75FEF"/>
    <w:rsid w:val="00C81188"/>
    <w:rsid w:val="00C82D03"/>
    <w:rsid w:val="00C84F64"/>
    <w:rsid w:val="00C8615E"/>
    <w:rsid w:val="00C921FE"/>
    <w:rsid w:val="00C923F4"/>
    <w:rsid w:val="00C947DB"/>
    <w:rsid w:val="00C97600"/>
    <w:rsid w:val="00CA1296"/>
    <w:rsid w:val="00CA2B4E"/>
    <w:rsid w:val="00CA3525"/>
    <w:rsid w:val="00CA38A4"/>
    <w:rsid w:val="00CA5459"/>
    <w:rsid w:val="00CB0B84"/>
    <w:rsid w:val="00CB1C27"/>
    <w:rsid w:val="00CB47A3"/>
    <w:rsid w:val="00CB6E76"/>
    <w:rsid w:val="00CC282F"/>
    <w:rsid w:val="00CC2A0D"/>
    <w:rsid w:val="00CC7B7D"/>
    <w:rsid w:val="00CD042B"/>
    <w:rsid w:val="00CD5797"/>
    <w:rsid w:val="00CE1045"/>
    <w:rsid w:val="00CE1478"/>
    <w:rsid w:val="00CE5D6D"/>
    <w:rsid w:val="00CE6A3D"/>
    <w:rsid w:val="00D0245C"/>
    <w:rsid w:val="00D05998"/>
    <w:rsid w:val="00D05BFF"/>
    <w:rsid w:val="00D0600C"/>
    <w:rsid w:val="00D15303"/>
    <w:rsid w:val="00D2494C"/>
    <w:rsid w:val="00D357F9"/>
    <w:rsid w:val="00D373B9"/>
    <w:rsid w:val="00D4435A"/>
    <w:rsid w:val="00D44DE5"/>
    <w:rsid w:val="00D521B6"/>
    <w:rsid w:val="00D5417E"/>
    <w:rsid w:val="00D65386"/>
    <w:rsid w:val="00D66536"/>
    <w:rsid w:val="00D700CF"/>
    <w:rsid w:val="00D7284F"/>
    <w:rsid w:val="00D74EE6"/>
    <w:rsid w:val="00D83E7A"/>
    <w:rsid w:val="00D92A19"/>
    <w:rsid w:val="00D945B4"/>
    <w:rsid w:val="00D94EC9"/>
    <w:rsid w:val="00D95D8A"/>
    <w:rsid w:val="00DC0881"/>
    <w:rsid w:val="00DC143E"/>
    <w:rsid w:val="00DC2B82"/>
    <w:rsid w:val="00DC5773"/>
    <w:rsid w:val="00DC5E40"/>
    <w:rsid w:val="00DC70B4"/>
    <w:rsid w:val="00DD0121"/>
    <w:rsid w:val="00DD253F"/>
    <w:rsid w:val="00DD47CD"/>
    <w:rsid w:val="00DD6952"/>
    <w:rsid w:val="00DD6DD3"/>
    <w:rsid w:val="00DE0815"/>
    <w:rsid w:val="00DE0AA1"/>
    <w:rsid w:val="00DE186A"/>
    <w:rsid w:val="00DE48D6"/>
    <w:rsid w:val="00DF6603"/>
    <w:rsid w:val="00DF7A1D"/>
    <w:rsid w:val="00DF7B74"/>
    <w:rsid w:val="00E06635"/>
    <w:rsid w:val="00E06A45"/>
    <w:rsid w:val="00E15F9A"/>
    <w:rsid w:val="00E16AC0"/>
    <w:rsid w:val="00E27FA3"/>
    <w:rsid w:val="00E347FE"/>
    <w:rsid w:val="00E35A10"/>
    <w:rsid w:val="00E366E6"/>
    <w:rsid w:val="00E36DBB"/>
    <w:rsid w:val="00E41F38"/>
    <w:rsid w:val="00E42B46"/>
    <w:rsid w:val="00E44170"/>
    <w:rsid w:val="00E44F1D"/>
    <w:rsid w:val="00E4770D"/>
    <w:rsid w:val="00E52ADC"/>
    <w:rsid w:val="00E56E62"/>
    <w:rsid w:val="00E61088"/>
    <w:rsid w:val="00E62AE8"/>
    <w:rsid w:val="00E64179"/>
    <w:rsid w:val="00E72615"/>
    <w:rsid w:val="00E734E4"/>
    <w:rsid w:val="00E80DEC"/>
    <w:rsid w:val="00E82F02"/>
    <w:rsid w:val="00E85A4D"/>
    <w:rsid w:val="00E914AA"/>
    <w:rsid w:val="00E91AA8"/>
    <w:rsid w:val="00E96F87"/>
    <w:rsid w:val="00EB4CBE"/>
    <w:rsid w:val="00EB6FE8"/>
    <w:rsid w:val="00EB720B"/>
    <w:rsid w:val="00EC3179"/>
    <w:rsid w:val="00EC6798"/>
    <w:rsid w:val="00ED022A"/>
    <w:rsid w:val="00EE1B42"/>
    <w:rsid w:val="00EE2404"/>
    <w:rsid w:val="00EE5EF5"/>
    <w:rsid w:val="00EF145F"/>
    <w:rsid w:val="00EF1E6C"/>
    <w:rsid w:val="00EF5AD2"/>
    <w:rsid w:val="00EF5F97"/>
    <w:rsid w:val="00F02E32"/>
    <w:rsid w:val="00F068CB"/>
    <w:rsid w:val="00F12D46"/>
    <w:rsid w:val="00F133C9"/>
    <w:rsid w:val="00F21ACA"/>
    <w:rsid w:val="00F25D84"/>
    <w:rsid w:val="00F35644"/>
    <w:rsid w:val="00F44C64"/>
    <w:rsid w:val="00F44EDF"/>
    <w:rsid w:val="00F46EFA"/>
    <w:rsid w:val="00F50469"/>
    <w:rsid w:val="00F51DA9"/>
    <w:rsid w:val="00F520F7"/>
    <w:rsid w:val="00F65266"/>
    <w:rsid w:val="00F67155"/>
    <w:rsid w:val="00F712BD"/>
    <w:rsid w:val="00F77408"/>
    <w:rsid w:val="00F77413"/>
    <w:rsid w:val="00F80334"/>
    <w:rsid w:val="00F81314"/>
    <w:rsid w:val="00F839D6"/>
    <w:rsid w:val="00F8410B"/>
    <w:rsid w:val="00F85C4B"/>
    <w:rsid w:val="00F978BC"/>
    <w:rsid w:val="00FA4647"/>
    <w:rsid w:val="00FA4D18"/>
    <w:rsid w:val="00FC0324"/>
    <w:rsid w:val="00FC3892"/>
    <w:rsid w:val="00FC53C1"/>
    <w:rsid w:val="00FD4569"/>
    <w:rsid w:val="00FD57E3"/>
    <w:rsid w:val="00FD6AEF"/>
    <w:rsid w:val="00FD7896"/>
    <w:rsid w:val="00FE1072"/>
    <w:rsid w:val="00FE6C0E"/>
    <w:rsid w:val="00FE7B62"/>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7F07"/>
  <w15:chartTrackingRefBased/>
  <w15:docId w15:val="{780F762C-8105-564C-ABBD-BBC0B296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49E"/>
  </w:style>
  <w:style w:type="paragraph" w:styleId="Heading3">
    <w:name w:val="heading 3"/>
    <w:basedOn w:val="Normal"/>
    <w:link w:val="Heading3Char"/>
    <w:uiPriority w:val="9"/>
    <w:qFormat/>
    <w:rsid w:val="005975C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945B4"/>
    <w:rPr>
      <w:b/>
      <w:bCs/>
    </w:rPr>
  </w:style>
  <w:style w:type="paragraph" w:styleId="ListParagraph">
    <w:name w:val="List Paragraph"/>
    <w:basedOn w:val="Normal"/>
    <w:uiPriority w:val="34"/>
    <w:qFormat/>
    <w:rsid w:val="00D945B4"/>
    <w:pPr>
      <w:ind w:left="720"/>
      <w:contextualSpacing/>
    </w:pPr>
  </w:style>
  <w:style w:type="paragraph" w:customStyle="1" w:styleId="questions">
    <w:name w:val="questions"/>
    <w:basedOn w:val="Normal"/>
    <w:rsid w:val="004D67E6"/>
    <w:pPr>
      <w:spacing w:before="150" w:after="150"/>
      <w:ind w:left="480" w:right="480"/>
    </w:pPr>
    <w:rPr>
      <w:rFonts w:ascii="Times New Roman" w:eastAsiaTheme="minorEastAsia" w:hAnsi="Times New Roman" w:cs="Times New Roman"/>
      <w:b/>
      <w:bCs/>
      <w:kern w:val="0"/>
    </w:rPr>
  </w:style>
  <w:style w:type="character" w:styleId="Emphasis">
    <w:name w:val="Emphasis"/>
    <w:basedOn w:val="DefaultParagraphFont"/>
    <w:uiPriority w:val="20"/>
    <w:qFormat/>
    <w:rsid w:val="00AC2D0E"/>
    <w:rPr>
      <w:i/>
      <w:iCs/>
    </w:rPr>
  </w:style>
  <w:style w:type="character" w:customStyle="1" w:styleId="Heading3Char">
    <w:name w:val="Heading 3 Char"/>
    <w:basedOn w:val="DefaultParagraphFont"/>
    <w:link w:val="Heading3"/>
    <w:uiPriority w:val="9"/>
    <w:rsid w:val="005975CF"/>
    <w:rPr>
      <w:rFonts w:ascii="Times New Roman" w:eastAsia="Times New Roman" w:hAnsi="Times New Roman" w:cs="Times New Roman"/>
      <w:b/>
      <w:bCs/>
      <w:kern w:val="0"/>
      <w:sz w:val="27"/>
      <w:szCs w:val="27"/>
      <w14:ligatures w14:val="none"/>
    </w:rPr>
  </w:style>
  <w:style w:type="character" w:customStyle="1" w:styleId="maroon">
    <w:name w:val="maroon"/>
    <w:basedOn w:val="DefaultParagraphFont"/>
    <w:rsid w:val="00523F43"/>
  </w:style>
  <w:style w:type="character" w:customStyle="1" w:styleId="woj">
    <w:name w:val="woj"/>
    <w:basedOn w:val="DefaultParagraphFont"/>
    <w:rsid w:val="00BD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1978">
      <w:bodyDiv w:val="1"/>
      <w:marLeft w:val="0"/>
      <w:marRight w:val="0"/>
      <w:marTop w:val="0"/>
      <w:marBottom w:val="0"/>
      <w:divBdr>
        <w:top w:val="none" w:sz="0" w:space="0" w:color="auto"/>
        <w:left w:val="none" w:sz="0" w:space="0" w:color="auto"/>
        <w:bottom w:val="none" w:sz="0" w:space="0" w:color="auto"/>
        <w:right w:val="none" w:sz="0" w:space="0" w:color="auto"/>
      </w:divBdr>
    </w:div>
    <w:div w:id="43456421">
      <w:bodyDiv w:val="1"/>
      <w:marLeft w:val="0"/>
      <w:marRight w:val="0"/>
      <w:marTop w:val="0"/>
      <w:marBottom w:val="0"/>
      <w:divBdr>
        <w:top w:val="none" w:sz="0" w:space="0" w:color="auto"/>
        <w:left w:val="none" w:sz="0" w:space="0" w:color="auto"/>
        <w:bottom w:val="none" w:sz="0" w:space="0" w:color="auto"/>
        <w:right w:val="none" w:sz="0" w:space="0" w:color="auto"/>
      </w:divBdr>
    </w:div>
    <w:div w:id="102305435">
      <w:bodyDiv w:val="1"/>
      <w:marLeft w:val="0"/>
      <w:marRight w:val="0"/>
      <w:marTop w:val="0"/>
      <w:marBottom w:val="0"/>
      <w:divBdr>
        <w:top w:val="none" w:sz="0" w:space="0" w:color="auto"/>
        <w:left w:val="none" w:sz="0" w:space="0" w:color="auto"/>
        <w:bottom w:val="none" w:sz="0" w:space="0" w:color="auto"/>
        <w:right w:val="none" w:sz="0" w:space="0" w:color="auto"/>
      </w:divBdr>
    </w:div>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178004401">
      <w:bodyDiv w:val="1"/>
      <w:marLeft w:val="0"/>
      <w:marRight w:val="0"/>
      <w:marTop w:val="0"/>
      <w:marBottom w:val="0"/>
      <w:divBdr>
        <w:top w:val="none" w:sz="0" w:space="0" w:color="auto"/>
        <w:left w:val="none" w:sz="0" w:space="0" w:color="auto"/>
        <w:bottom w:val="none" w:sz="0" w:space="0" w:color="auto"/>
        <w:right w:val="none" w:sz="0" w:space="0" w:color="auto"/>
      </w:divBdr>
    </w:div>
    <w:div w:id="203562288">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03660113">
      <w:bodyDiv w:val="1"/>
      <w:marLeft w:val="0"/>
      <w:marRight w:val="0"/>
      <w:marTop w:val="0"/>
      <w:marBottom w:val="0"/>
      <w:divBdr>
        <w:top w:val="none" w:sz="0" w:space="0" w:color="auto"/>
        <w:left w:val="none" w:sz="0" w:space="0" w:color="auto"/>
        <w:bottom w:val="none" w:sz="0" w:space="0" w:color="auto"/>
        <w:right w:val="none" w:sz="0" w:space="0" w:color="auto"/>
      </w:divBdr>
    </w:div>
    <w:div w:id="435683994">
      <w:bodyDiv w:val="1"/>
      <w:marLeft w:val="0"/>
      <w:marRight w:val="0"/>
      <w:marTop w:val="0"/>
      <w:marBottom w:val="0"/>
      <w:divBdr>
        <w:top w:val="none" w:sz="0" w:space="0" w:color="auto"/>
        <w:left w:val="none" w:sz="0" w:space="0" w:color="auto"/>
        <w:bottom w:val="none" w:sz="0" w:space="0" w:color="auto"/>
        <w:right w:val="none" w:sz="0" w:space="0" w:color="auto"/>
      </w:divBdr>
    </w:div>
    <w:div w:id="533347884">
      <w:bodyDiv w:val="1"/>
      <w:marLeft w:val="0"/>
      <w:marRight w:val="0"/>
      <w:marTop w:val="0"/>
      <w:marBottom w:val="0"/>
      <w:divBdr>
        <w:top w:val="none" w:sz="0" w:space="0" w:color="auto"/>
        <w:left w:val="none" w:sz="0" w:space="0" w:color="auto"/>
        <w:bottom w:val="none" w:sz="0" w:space="0" w:color="auto"/>
        <w:right w:val="none" w:sz="0" w:space="0" w:color="auto"/>
      </w:divBdr>
    </w:div>
    <w:div w:id="840661540">
      <w:bodyDiv w:val="1"/>
      <w:marLeft w:val="0"/>
      <w:marRight w:val="0"/>
      <w:marTop w:val="0"/>
      <w:marBottom w:val="0"/>
      <w:divBdr>
        <w:top w:val="none" w:sz="0" w:space="0" w:color="auto"/>
        <w:left w:val="none" w:sz="0" w:space="0" w:color="auto"/>
        <w:bottom w:val="none" w:sz="0" w:space="0" w:color="auto"/>
        <w:right w:val="none" w:sz="0" w:space="0" w:color="auto"/>
      </w:divBdr>
    </w:div>
    <w:div w:id="867985792">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939680099">
      <w:bodyDiv w:val="1"/>
      <w:marLeft w:val="0"/>
      <w:marRight w:val="0"/>
      <w:marTop w:val="0"/>
      <w:marBottom w:val="0"/>
      <w:divBdr>
        <w:top w:val="none" w:sz="0" w:space="0" w:color="auto"/>
        <w:left w:val="none" w:sz="0" w:space="0" w:color="auto"/>
        <w:bottom w:val="none" w:sz="0" w:space="0" w:color="auto"/>
        <w:right w:val="none" w:sz="0" w:space="0" w:color="auto"/>
      </w:divBdr>
    </w:div>
    <w:div w:id="1081415335">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40208993">
      <w:bodyDiv w:val="1"/>
      <w:marLeft w:val="0"/>
      <w:marRight w:val="0"/>
      <w:marTop w:val="0"/>
      <w:marBottom w:val="0"/>
      <w:divBdr>
        <w:top w:val="none" w:sz="0" w:space="0" w:color="auto"/>
        <w:left w:val="none" w:sz="0" w:space="0" w:color="auto"/>
        <w:bottom w:val="none" w:sz="0" w:space="0" w:color="auto"/>
        <w:right w:val="none" w:sz="0" w:space="0" w:color="auto"/>
      </w:divBdr>
    </w:div>
    <w:div w:id="1391726549">
      <w:bodyDiv w:val="1"/>
      <w:marLeft w:val="0"/>
      <w:marRight w:val="0"/>
      <w:marTop w:val="0"/>
      <w:marBottom w:val="0"/>
      <w:divBdr>
        <w:top w:val="none" w:sz="0" w:space="0" w:color="auto"/>
        <w:left w:val="none" w:sz="0" w:space="0" w:color="auto"/>
        <w:bottom w:val="none" w:sz="0" w:space="0" w:color="auto"/>
        <w:right w:val="none" w:sz="0" w:space="0" w:color="auto"/>
      </w:divBdr>
    </w:div>
    <w:div w:id="1397126923">
      <w:bodyDiv w:val="1"/>
      <w:marLeft w:val="0"/>
      <w:marRight w:val="0"/>
      <w:marTop w:val="0"/>
      <w:marBottom w:val="0"/>
      <w:divBdr>
        <w:top w:val="none" w:sz="0" w:space="0" w:color="auto"/>
        <w:left w:val="none" w:sz="0" w:space="0" w:color="auto"/>
        <w:bottom w:val="none" w:sz="0" w:space="0" w:color="auto"/>
        <w:right w:val="none" w:sz="0" w:space="0" w:color="auto"/>
      </w:divBdr>
    </w:div>
    <w:div w:id="1407260785">
      <w:bodyDiv w:val="1"/>
      <w:marLeft w:val="0"/>
      <w:marRight w:val="0"/>
      <w:marTop w:val="0"/>
      <w:marBottom w:val="0"/>
      <w:divBdr>
        <w:top w:val="none" w:sz="0" w:space="0" w:color="auto"/>
        <w:left w:val="none" w:sz="0" w:space="0" w:color="auto"/>
        <w:bottom w:val="none" w:sz="0" w:space="0" w:color="auto"/>
        <w:right w:val="none" w:sz="0" w:space="0" w:color="auto"/>
      </w:divBdr>
    </w:div>
    <w:div w:id="1429693523">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586258589">
      <w:bodyDiv w:val="1"/>
      <w:marLeft w:val="0"/>
      <w:marRight w:val="0"/>
      <w:marTop w:val="0"/>
      <w:marBottom w:val="0"/>
      <w:divBdr>
        <w:top w:val="none" w:sz="0" w:space="0" w:color="auto"/>
        <w:left w:val="none" w:sz="0" w:space="0" w:color="auto"/>
        <w:bottom w:val="none" w:sz="0" w:space="0" w:color="auto"/>
        <w:right w:val="none" w:sz="0" w:space="0" w:color="auto"/>
      </w:divBdr>
    </w:div>
    <w:div w:id="184786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5b65%5d%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Template[65] (6).dotx</Template>
  <TotalTime>388</TotalTime>
  <Pages>3</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221</cp:revision>
  <dcterms:created xsi:type="dcterms:W3CDTF">2025-08-23T21:09:00Z</dcterms:created>
  <dcterms:modified xsi:type="dcterms:W3CDTF">2025-09-02T03:34:00Z</dcterms:modified>
</cp:coreProperties>
</file>