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D84A" w14:textId="77777777" w:rsidR="000E079E" w:rsidRDefault="00CA1296">
      <w:r>
        <w:rPr>
          <w:noProof/>
        </w:rPr>
        <w:drawing>
          <wp:anchor distT="0" distB="0" distL="114300" distR="114300" simplePos="0" relativeHeight="251658240" behindDoc="1" locked="1" layoutInCell="1" allowOverlap="1" wp14:anchorId="07FDC926" wp14:editId="2E1A61AA">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E692D" w14:textId="77777777" w:rsidR="00CA1296" w:rsidRDefault="00CA1296"/>
    <w:p w14:paraId="4F65921A" w14:textId="77777777" w:rsidR="00CA1296" w:rsidRDefault="00CA1296"/>
    <w:p w14:paraId="4FF34720" w14:textId="77777777" w:rsidR="008B3D2D" w:rsidRDefault="008B3D2D"/>
    <w:p w14:paraId="26D71529" w14:textId="7317CF66" w:rsidR="00CA1296" w:rsidRPr="00F26D91" w:rsidRDefault="00CA1296" w:rsidP="00D5417E">
      <w:pPr>
        <w:rPr>
          <w:rFonts w:ascii="Roboto" w:hAnsi="Roboto" w:cs="Phosphate Inline"/>
          <w:b/>
          <w:bCs/>
          <w:sz w:val="22"/>
          <w:szCs w:val="22"/>
        </w:rPr>
      </w:pPr>
      <w:r w:rsidRPr="00CA1296">
        <w:rPr>
          <w:rFonts w:ascii="Copperplate" w:hAnsi="Copperplate" w:cs="Phosphate Inline"/>
          <w:b/>
          <w:bCs/>
          <w:sz w:val="48"/>
          <w:szCs w:val="48"/>
        </w:rPr>
        <w:t>OPEN THE CONVERSATION</w:t>
      </w:r>
      <w:r w:rsidR="00D5417E">
        <w:rPr>
          <w:rFonts w:ascii="Copperplate" w:hAnsi="Copperplate" w:cs="Phosphate Inline"/>
          <w:b/>
          <w:bCs/>
          <w:sz w:val="48"/>
          <w:szCs w:val="48"/>
        </w:rPr>
        <w:br/>
      </w:r>
      <w:r w:rsidRPr="00F26D91">
        <w:rPr>
          <w:rFonts w:ascii="Roboto" w:eastAsia="Times New Roman" w:hAnsi="Roboto" w:cs="Times New Roman"/>
          <w:color w:val="000000"/>
          <w:kern w:val="0"/>
          <w:sz w:val="22"/>
          <w:szCs w:val="22"/>
          <w14:ligatures w14:val="none"/>
        </w:rPr>
        <w:t>Take some time to build relationships with the students:</w:t>
      </w:r>
    </w:p>
    <w:p w14:paraId="305C2AB1" w14:textId="77777777" w:rsidR="0004533E" w:rsidRPr="00F26D91" w:rsidRDefault="00CA1296" w:rsidP="0004533E">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F26D91">
        <w:rPr>
          <w:rFonts w:ascii="Roboto" w:eastAsia="Times New Roman" w:hAnsi="Roboto" w:cs="Times New Roman"/>
          <w:color w:val="000000"/>
          <w:kern w:val="0"/>
          <w:sz w:val="22"/>
          <w:szCs w:val="22"/>
          <w14:ligatures w14:val="none"/>
        </w:rPr>
        <w:t>Ask for each student’s high and low from the week.</w:t>
      </w:r>
      <w:r w:rsidR="00973F70" w:rsidRPr="00F26D91">
        <w:rPr>
          <w:rFonts w:ascii="Roboto" w:eastAsia="Times New Roman" w:hAnsi="Roboto" w:cs="Times New Roman"/>
          <w:color w:val="000000"/>
          <w:kern w:val="0"/>
          <w:sz w:val="22"/>
          <w:szCs w:val="22"/>
          <w14:ligatures w14:val="none"/>
        </w:rPr>
        <w:t xml:space="preserve"> </w:t>
      </w:r>
    </w:p>
    <w:p w14:paraId="5E625359" w14:textId="2F7B286E" w:rsidR="00F520F7" w:rsidRPr="00795F9A" w:rsidRDefault="00CA1296" w:rsidP="003C11C9">
      <w:pPr>
        <w:pStyle w:val="ListParagraph"/>
        <w:numPr>
          <w:ilvl w:val="0"/>
          <w:numId w:val="1"/>
        </w:numPr>
        <w:spacing w:before="100" w:beforeAutospacing="1" w:after="100" w:afterAutospacing="1"/>
        <w:rPr>
          <w:rFonts w:ascii="Roboto" w:eastAsia="Times New Roman" w:hAnsi="Roboto" w:cs="Times New Roman"/>
          <w:b/>
          <w:bCs/>
          <w:color w:val="000000"/>
          <w:kern w:val="0"/>
          <w:sz w:val="22"/>
          <w:szCs w:val="22"/>
          <w14:ligatures w14:val="none"/>
        </w:rPr>
      </w:pPr>
      <w:r w:rsidRPr="00F26D91">
        <w:rPr>
          <w:rFonts w:ascii="Roboto" w:eastAsia="Times New Roman" w:hAnsi="Roboto" w:cs="Times New Roman"/>
          <w:color w:val="000000"/>
          <w:kern w:val="0"/>
          <w:sz w:val="22"/>
          <w:szCs w:val="22"/>
          <w14:ligatures w14:val="none"/>
        </w:rPr>
        <w:t>Today’s RBQ (Relationship</w:t>
      </w:r>
      <w:r w:rsidR="002E05D7" w:rsidRPr="00F26D91">
        <w:rPr>
          <w:rFonts w:ascii="Roboto" w:eastAsia="Times New Roman" w:hAnsi="Roboto" w:cs="Times New Roman"/>
          <w:color w:val="000000"/>
          <w:kern w:val="0"/>
          <w:sz w:val="22"/>
          <w:szCs w:val="22"/>
          <w14:ligatures w14:val="none"/>
        </w:rPr>
        <w:t xml:space="preserve"> </w:t>
      </w:r>
      <w:r w:rsidRPr="00F26D91">
        <w:rPr>
          <w:rFonts w:ascii="Roboto" w:eastAsia="Times New Roman" w:hAnsi="Roboto" w:cs="Times New Roman"/>
          <w:color w:val="000000"/>
          <w:kern w:val="0"/>
          <w:sz w:val="22"/>
          <w:szCs w:val="22"/>
          <w14:ligatures w14:val="none"/>
        </w:rPr>
        <w:t>Building Question):</w:t>
      </w:r>
      <w:r w:rsidR="008C5347" w:rsidRPr="00F26D91">
        <w:rPr>
          <w:rFonts w:ascii="Roboto" w:eastAsia="Times New Roman" w:hAnsi="Roboto" w:cs="Times New Roman"/>
          <w:color w:val="000000"/>
          <w:kern w:val="0"/>
          <w:sz w:val="22"/>
          <w:szCs w:val="22"/>
          <w14:ligatures w14:val="none"/>
        </w:rPr>
        <w:t xml:space="preserve"> </w:t>
      </w:r>
      <w:r w:rsidR="003C11C9" w:rsidRPr="00795F9A">
        <w:rPr>
          <w:rFonts w:ascii="Roboto" w:hAnsi="Roboto"/>
          <w:sz w:val="22"/>
          <w:szCs w:val="22"/>
        </w:rPr>
        <w:t>If you could have any superpower to instantly fix one thing — anything from your phone to world peace — what would you use it for?”</w:t>
      </w:r>
    </w:p>
    <w:p w14:paraId="61E974AD" w14:textId="28FE29A3" w:rsidR="00DB3F8D" w:rsidRDefault="00CA1296" w:rsidP="00303155">
      <w:pPr>
        <w:rPr>
          <w:rStyle w:val="Strong"/>
          <w:b w:val="0"/>
          <w:bCs w:val="0"/>
        </w:rPr>
      </w:pPr>
      <w:r w:rsidRPr="00CA1296">
        <w:rPr>
          <w:rFonts w:ascii="Copperplate" w:hAnsi="Copperplate" w:cs="Phosphate Inline"/>
          <w:b/>
          <w:bCs/>
          <w:sz w:val="48"/>
          <w:szCs w:val="48"/>
        </w:rPr>
        <w:t>INTRODUCTION</w:t>
      </w:r>
      <w:r w:rsidR="00303155">
        <w:rPr>
          <w:rFonts w:ascii="Copperplate" w:hAnsi="Copperplate" w:cs="Phosphate Inline"/>
          <w:b/>
          <w:bCs/>
          <w:sz w:val="48"/>
          <w:szCs w:val="48"/>
        </w:rPr>
        <w:br/>
      </w:r>
      <w:r w:rsidR="00DB3F8D">
        <w:t>Have you ever broken something you really love</w:t>
      </w:r>
      <w:r w:rsidR="00DB3F8D">
        <w:t>d? M</w:t>
      </w:r>
      <w:r w:rsidR="00DB3F8D">
        <w:t>aybe your phone, your favorite pair of shoes, or even a video game controller</w:t>
      </w:r>
      <w:r w:rsidR="00DB3F8D">
        <w:t xml:space="preserve">, </w:t>
      </w:r>
      <w:r w:rsidR="00DB3F8D">
        <w:t>and thought, ‘Well, that’s it, it’s ruined forever’? But then somehow, it got fixed or replaced, and suddenly what was broken wasn’t the end of the story after all. Sometimes life can feel the same way. A friendship breaks, a dream falls apart, or something happens that leaves you feeling like things will never get better. In Matthew 9:18–26, we meet two people who felt that exact way</w:t>
      </w:r>
      <w:r w:rsidR="00DE7E33">
        <w:t xml:space="preserve">: </w:t>
      </w:r>
      <w:r w:rsidR="00DB3F8D">
        <w:t>hopeless, desperate, and out of options. But when they turn to Jesus, He does what no one else could</w:t>
      </w:r>
      <w:r w:rsidR="00DE7E33">
        <w:t xml:space="preserve">. </w:t>
      </w:r>
      <w:r w:rsidR="00DB3F8D">
        <w:t xml:space="preserve">He brings healing and restoration. Their stories remind us that </w:t>
      </w:r>
      <w:r w:rsidR="00DB3F8D" w:rsidRPr="00DB3F8D">
        <w:rPr>
          <w:rStyle w:val="Strong"/>
          <w:b w:val="0"/>
          <w:bCs w:val="0"/>
        </w:rPr>
        <w:t>God can restore all areas of our lives</w:t>
      </w:r>
      <w:r w:rsidR="00DE7E33">
        <w:rPr>
          <w:rStyle w:val="Strong"/>
          <w:b w:val="0"/>
          <w:bCs w:val="0"/>
        </w:rPr>
        <w:t>,</w:t>
      </w:r>
      <w:r w:rsidR="00DB3F8D" w:rsidRPr="00DB3F8D">
        <w:rPr>
          <w:rStyle w:val="Strong"/>
          <w:b w:val="0"/>
          <w:bCs w:val="0"/>
        </w:rPr>
        <w:t xml:space="preserve"> even the ones we think are beyond repair.</w:t>
      </w:r>
    </w:p>
    <w:p w14:paraId="33698AB0" w14:textId="3C58C02F" w:rsidR="003F0CE7" w:rsidRPr="003F0CE7" w:rsidRDefault="00CA1296" w:rsidP="003F0CE7">
      <w:pPr>
        <w:spacing w:before="100" w:beforeAutospacing="1" w:after="100" w:afterAutospacing="1"/>
        <w:rPr>
          <w:rFonts w:ascii="Roboto" w:eastAsia="Times New Roman" w:hAnsi="Roboto" w:cs="Times New Roman"/>
          <w:b/>
          <w:bCs/>
          <w:i/>
          <w:iCs/>
          <w:color w:val="000000"/>
          <w:kern w:val="0"/>
          <w:sz w:val="32"/>
          <w:szCs w:val="32"/>
          <w14:ligatures w14:val="none"/>
        </w:rPr>
      </w:pPr>
      <w:r w:rsidRPr="00C81188">
        <w:rPr>
          <w:rFonts w:ascii="Roboto" w:eastAsia="Times New Roman" w:hAnsi="Roboto" w:cs="Times New Roman"/>
          <w:b/>
          <w:bCs/>
          <w:i/>
          <w:iCs/>
          <w:color w:val="000000"/>
          <w:kern w:val="0"/>
          <w:sz w:val="32"/>
          <w:szCs w:val="32"/>
          <w14:ligatures w14:val="none"/>
        </w:rPr>
        <w:t>READ</w:t>
      </w:r>
      <w:r w:rsidR="00947614">
        <w:rPr>
          <w:rFonts w:ascii="Roboto" w:eastAsia="Times New Roman" w:hAnsi="Roboto" w:cs="Times New Roman"/>
          <w:b/>
          <w:bCs/>
          <w:i/>
          <w:iCs/>
          <w:color w:val="000000"/>
          <w:kern w:val="0"/>
          <w:sz w:val="32"/>
          <w:szCs w:val="32"/>
          <w14:ligatures w14:val="none"/>
        </w:rPr>
        <w:t xml:space="preserve"> </w:t>
      </w:r>
      <w:r w:rsidR="00345D49">
        <w:rPr>
          <w:rFonts w:ascii="Roboto" w:eastAsia="Times New Roman" w:hAnsi="Roboto" w:cs="Times New Roman"/>
          <w:b/>
          <w:bCs/>
          <w:i/>
          <w:iCs/>
          <w:color w:val="000000"/>
          <w:kern w:val="0"/>
          <w:sz w:val="32"/>
          <w:szCs w:val="32"/>
          <w14:ligatures w14:val="none"/>
        </w:rPr>
        <w:t>MATTHEW 9:18-26</w:t>
      </w:r>
    </w:p>
    <w:p w14:paraId="4130A648" w14:textId="7F677FB2" w:rsidR="001F1CDE" w:rsidRPr="009F2DE2" w:rsidRDefault="001F1CDE" w:rsidP="001F1CDE">
      <w:pPr>
        <w:pStyle w:val="NormalWeb"/>
        <w:numPr>
          <w:ilvl w:val="0"/>
          <w:numId w:val="7"/>
        </w:numPr>
        <w:rPr>
          <w:rFonts w:ascii="Roboto" w:hAnsi="Roboto"/>
          <w:b/>
          <w:bCs/>
          <w:sz w:val="22"/>
          <w:szCs w:val="22"/>
        </w:rPr>
      </w:pPr>
      <w:r w:rsidRPr="009F2DE2">
        <w:rPr>
          <w:rFonts w:ascii="Roboto" w:hAnsi="Roboto"/>
          <w:b/>
          <w:bCs/>
          <w:sz w:val="22"/>
          <w:szCs w:val="22"/>
        </w:rPr>
        <w:t xml:space="preserve">What stands out about Jesus’ response to the ruler’s request and the woman’s quiet act of faith? What do His actions show us about who God is and how much He cares? </w:t>
      </w:r>
      <w:r w:rsidR="00152EF1" w:rsidRPr="009F2DE2">
        <w:rPr>
          <w:rFonts w:ascii="Roboto" w:hAnsi="Roboto"/>
          <w:b/>
          <w:bCs/>
          <w:sz w:val="22"/>
          <w:szCs w:val="22"/>
        </w:rPr>
        <w:t>(Read Mark 5:21-42 for the extended version of these interaction</w:t>
      </w:r>
      <w:r w:rsidR="00DD0272" w:rsidRPr="009F2DE2">
        <w:rPr>
          <w:rFonts w:ascii="Roboto" w:hAnsi="Roboto"/>
          <w:b/>
          <w:bCs/>
          <w:sz w:val="22"/>
          <w:szCs w:val="22"/>
        </w:rPr>
        <w:t>s</w:t>
      </w:r>
      <w:r w:rsidR="00152EF1" w:rsidRPr="009F2DE2">
        <w:rPr>
          <w:rFonts w:ascii="Roboto" w:hAnsi="Roboto"/>
          <w:b/>
          <w:bCs/>
          <w:sz w:val="22"/>
          <w:szCs w:val="22"/>
        </w:rPr>
        <w:t xml:space="preserve">.) </w:t>
      </w:r>
      <w:r w:rsidR="009F2DE2">
        <w:rPr>
          <w:rFonts w:ascii="Roboto" w:hAnsi="Roboto"/>
          <w:b/>
          <w:bCs/>
          <w:sz w:val="22"/>
          <w:szCs w:val="22"/>
        </w:rPr>
        <w:br/>
      </w:r>
    </w:p>
    <w:p w14:paraId="3127639C" w14:textId="409AD27D" w:rsidR="00CA456F" w:rsidRPr="009F2DE2" w:rsidRDefault="00CA456F" w:rsidP="001F1CDE">
      <w:pPr>
        <w:pStyle w:val="NormalWeb"/>
        <w:numPr>
          <w:ilvl w:val="0"/>
          <w:numId w:val="7"/>
        </w:numPr>
        <w:rPr>
          <w:rFonts w:ascii="Roboto" w:hAnsi="Roboto"/>
          <w:b/>
          <w:bCs/>
          <w:sz w:val="22"/>
          <w:szCs w:val="22"/>
        </w:rPr>
      </w:pPr>
      <w:r w:rsidRPr="009F2DE2">
        <w:rPr>
          <w:rFonts w:ascii="Roboto" w:hAnsi="Roboto"/>
          <w:b/>
          <w:bCs/>
          <w:sz w:val="22"/>
          <w:szCs w:val="22"/>
        </w:rPr>
        <w:t>Both the woman and the ruler come to Jesus out of total desperation. What does it really mean to be desperate for God’s help — and what might that kind of faith look like in your life right now?</w:t>
      </w:r>
      <w:r w:rsidR="00693E41" w:rsidRPr="009F2DE2">
        <w:rPr>
          <w:rFonts w:ascii="Roboto" w:hAnsi="Roboto"/>
          <w:b/>
          <w:bCs/>
          <w:sz w:val="22"/>
          <w:szCs w:val="22"/>
        </w:rPr>
        <w:t xml:space="preserve"> </w:t>
      </w:r>
      <w:r w:rsidR="009F2DE2">
        <w:rPr>
          <w:rFonts w:ascii="Roboto" w:hAnsi="Roboto"/>
          <w:b/>
          <w:bCs/>
          <w:sz w:val="22"/>
          <w:szCs w:val="22"/>
        </w:rPr>
        <w:br/>
      </w:r>
    </w:p>
    <w:p w14:paraId="06BBDA60" w14:textId="185F40BB" w:rsidR="00A55766" w:rsidRPr="009F2DE2" w:rsidRDefault="00A55766" w:rsidP="001F1CDE">
      <w:pPr>
        <w:pStyle w:val="NormalWeb"/>
        <w:numPr>
          <w:ilvl w:val="0"/>
          <w:numId w:val="7"/>
        </w:numPr>
        <w:rPr>
          <w:rFonts w:ascii="Roboto" w:hAnsi="Roboto"/>
          <w:b/>
          <w:bCs/>
          <w:sz w:val="22"/>
          <w:szCs w:val="22"/>
        </w:rPr>
      </w:pPr>
      <w:r w:rsidRPr="009F2DE2">
        <w:rPr>
          <w:rFonts w:ascii="Roboto" w:hAnsi="Roboto"/>
          <w:b/>
          <w:bCs/>
          <w:sz w:val="22"/>
          <w:szCs w:val="22"/>
        </w:rPr>
        <w:t xml:space="preserve">When life feels broken or prayers seem unanswered, </w:t>
      </w:r>
      <w:r w:rsidR="00A751B0">
        <w:rPr>
          <w:rFonts w:ascii="Roboto" w:hAnsi="Roboto"/>
          <w:b/>
          <w:bCs/>
          <w:sz w:val="22"/>
          <w:szCs w:val="22"/>
        </w:rPr>
        <w:t>(</w:t>
      </w:r>
      <w:r w:rsidR="00130AEB" w:rsidRPr="009F2DE2">
        <w:rPr>
          <w:rFonts w:ascii="Roboto" w:hAnsi="Roboto"/>
          <w:b/>
          <w:bCs/>
          <w:sz w:val="22"/>
          <w:szCs w:val="22"/>
        </w:rPr>
        <w:t xml:space="preserve">like the woman who suffered for 12 years), </w:t>
      </w:r>
      <w:r w:rsidRPr="009F2DE2">
        <w:rPr>
          <w:rFonts w:ascii="Roboto" w:hAnsi="Roboto"/>
          <w:b/>
          <w:bCs/>
          <w:sz w:val="22"/>
          <w:szCs w:val="22"/>
        </w:rPr>
        <w:t xml:space="preserve">what lies are </w:t>
      </w:r>
      <w:r w:rsidR="00B5130E" w:rsidRPr="009F2DE2">
        <w:rPr>
          <w:rFonts w:ascii="Roboto" w:hAnsi="Roboto"/>
          <w:b/>
          <w:bCs/>
          <w:sz w:val="22"/>
          <w:szCs w:val="22"/>
        </w:rPr>
        <w:t>we</w:t>
      </w:r>
      <w:r w:rsidRPr="009F2DE2">
        <w:rPr>
          <w:rFonts w:ascii="Roboto" w:hAnsi="Roboto"/>
          <w:b/>
          <w:bCs/>
          <w:sz w:val="22"/>
          <w:szCs w:val="22"/>
        </w:rPr>
        <w:t xml:space="preserve"> most tempted to believe about God’s goodness or power?</w:t>
      </w:r>
      <w:r w:rsidRPr="009F2DE2">
        <w:rPr>
          <w:rFonts w:ascii="Roboto" w:hAnsi="Roboto"/>
          <w:b/>
          <w:bCs/>
          <w:sz w:val="22"/>
          <w:szCs w:val="22"/>
        </w:rPr>
        <w:t xml:space="preserve"> </w:t>
      </w:r>
      <w:r w:rsidR="00CA456F" w:rsidRPr="009F2DE2">
        <w:rPr>
          <w:rFonts w:ascii="Roboto" w:hAnsi="Roboto"/>
          <w:b/>
          <w:bCs/>
          <w:sz w:val="22"/>
          <w:szCs w:val="22"/>
        </w:rPr>
        <w:t>How does this story remind you to keep trusting Him even when things feel hopeless?</w:t>
      </w:r>
      <w:r w:rsidR="009F2DE2">
        <w:rPr>
          <w:rFonts w:ascii="Roboto" w:hAnsi="Roboto"/>
          <w:b/>
          <w:bCs/>
          <w:sz w:val="22"/>
          <w:szCs w:val="22"/>
        </w:rPr>
        <w:br/>
      </w:r>
    </w:p>
    <w:p w14:paraId="23BE1078" w14:textId="5B20E217" w:rsidR="00D64774" w:rsidRPr="009F2DE2" w:rsidRDefault="00D64774" w:rsidP="001F1CDE">
      <w:pPr>
        <w:pStyle w:val="NormalWeb"/>
        <w:numPr>
          <w:ilvl w:val="0"/>
          <w:numId w:val="7"/>
        </w:numPr>
        <w:rPr>
          <w:rFonts w:ascii="Roboto" w:hAnsi="Roboto"/>
          <w:b/>
          <w:bCs/>
          <w:sz w:val="22"/>
          <w:szCs w:val="22"/>
        </w:rPr>
      </w:pPr>
      <w:r w:rsidRPr="009F2DE2">
        <w:rPr>
          <w:rFonts w:ascii="Roboto" w:hAnsi="Roboto"/>
          <w:b/>
          <w:bCs/>
          <w:sz w:val="22"/>
          <w:szCs w:val="22"/>
        </w:rPr>
        <w:t>How does this passage challenge the idea that something or someone can be “too far gone” for God</w:t>
      </w:r>
      <w:r w:rsidR="00CA456F" w:rsidRPr="009F2DE2">
        <w:rPr>
          <w:rFonts w:ascii="Roboto" w:hAnsi="Roboto"/>
          <w:b/>
          <w:bCs/>
          <w:sz w:val="22"/>
          <w:szCs w:val="22"/>
        </w:rPr>
        <w:t xml:space="preserve"> to redeem or heal</w:t>
      </w:r>
      <w:r w:rsidRPr="009F2DE2">
        <w:rPr>
          <w:rFonts w:ascii="Roboto" w:hAnsi="Roboto"/>
          <w:b/>
          <w:bCs/>
          <w:sz w:val="22"/>
          <w:szCs w:val="22"/>
        </w:rPr>
        <w:t xml:space="preserve">? </w:t>
      </w:r>
      <w:r w:rsidR="00693E41" w:rsidRPr="009F2DE2">
        <w:rPr>
          <w:rFonts w:ascii="Roboto" w:hAnsi="Roboto"/>
          <w:b/>
          <w:bCs/>
          <w:sz w:val="22"/>
          <w:szCs w:val="22"/>
        </w:rPr>
        <w:t xml:space="preserve"> </w:t>
      </w:r>
      <w:r w:rsidR="009F2DE2">
        <w:rPr>
          <w:rFonts w:ascii="Roboto" w:hAnsi="Roboto"/>
          <w:b/>
          <w:bCs/>
          <w:sz w:val="22"/>
          <w:szCs w:val="22"/>
        </w:rPr>
        <w:br/>
      </w:r>
    </w:p>
    <w:p w14:paraId="27DA782B" w14:textId="38BE2FE8" w:rsidR="00A55766" w:rsidRPr="009F2DE2" w:rsidRDefault="00D64774" w:rsidP="001F1CDE">
      <w:pPr>
        <w:pStyle w:val="NormalWeb"/>
        <w:numPr>
          <w:ilvl w:val="0"/>
          <w:numId w:val="7"/>
        </w:numPr>
        <w:rPr>
          <w:rFonts w:ascii="Roboto" w:hAnsi="Roboto"/>
          <w:b/>
          <w:bCs/>
          <w:sz w:val="22"/>
          <w:szCs w:val="22"/>
        </w:rPr>
      </w:pPr>
      <w:r w:rsidRPr="009F2DE2">
        <w:rPr>
          <w:rFonts w:ascii="Roboto" w:hAnsi="Roboto"/>
          <w:b/>
          <w:bCs/>
          <w:sz w:val="22"/>
          <w:szCs w:val="22"/>
        </w:rPr>
        <w:t>I</w:t>
      </w:r>
      <w:r w:rsidR="00A55766" w:rsidRPr="009F2DE2">
        <w:rPr>
          <w:rFonts w:ascii="Roboto" w:hAnsi="Roboto"/>
          <w:b/>
          <w:bCs/>
          <w:sz w:val="22"/>
          <w:szCs w:val="22"/>
        </w:rPr>
        <w:t xml:space="preserve">n what ways can you practice </w:t>
      </w:r>
      <w:r w:rsidR="00A55766" w:rsidRPr="009F2DE2">
        <w:rPr>
          <w:rStyle w:val="Emphasis"/>
          <w:rFonts w:ascii="Roboto" w:hAnsi="Roboto"/>
          <w:b/>
          <w:bCs/>
          <w:sz w:val="22"/>
          <w:szCs w:val="22"/>
        </w:rPr>
        <w:t>expectant faith</w:t>
      </w:r>
      <w:r w:rsidR="00A55766" w:rsidRPr="009F2DE2">
        <w:rPr>
          <w:rFonts w:ascii="Roboto" w:hAnsi="Roboto"/>
          <w:b/>
          <w:bCs/>
          <w:sz w:val="22"/>
          <w:szCs w:val="22"/>
        </w:rPr>
        <w:t xml:space="preserve"> this week — faith that believes Jesus can move even when you don’t see results yet</w:t>
      </w:r>
      <w:r w:rsidR="00693E41" w:rsidRPr="009F2DE2">
        <w:rPr>
          <w:rFonts w:ascii="Roboto" w:hAnsi="Roboto"/>
          <w:b/>
          <w:bCs/>
          <w:sz w:val="22"/>
          <w:szCs w:val="22"/>
        </w:rPr>
        <w:t>?</w:t>
      </w:r>
    </w:p>
    <w:p w14:paraId="6462F5E6" w14:textId="088D9AD4" w:rsidR="00CA1296" w:rsidRPr="007A48EB" w:rsidRDefault="00CA1296">
      <w:pPr>
        <w:rPr>
          <w:rFonts w:ascii="Copperplate" w:hAnsi="Copperplate" w:cs="Phosphate Inline"/>
          <w:b/>
          <w:bCs/>
          <w:sz w:val="48"/>
          <w:szCs w:val="48"/>
        </w:rPr>
      </w:pPr>
      <w:r w:rsidRPr="007A48EB">
        <w:rPr>
          <w:rFonts w:ascii="Copperplate" w:hAnsi="Copperplate" w:cs="Phosphate Inline"/>
          <w:b/>
          <w:bCs/>
          <w:sz w:val="48"/>
          <w:szCs w:val="48"/>
        </w:rPr>
        <w:t>WRAP UP</w:t>
      </w:r>
    </w:p>
    <w:p w14:paraId="6C560E9B" w14:textId="6621E6AF" w:rsidR="00AF4F69" w:rsidRPr="00B758B7" w:rsidRDefault="00CA1296" w:rsidP="00AF4F69">
      <w:pPr>
        <w:pStyle w:val="NormalWeb"/>
        <w:rPr>
          <w:rFonts w:ascii="Roboto" w:hAnsi="Roboto"/>
        </w:rPr>
      </w:pPr>
      <w:r w:rsidRPr="00420141">
        <w:rPr>
          <w:rFonts w:ascii="Roboto" w:hAnsi="Roboto"/>
          <w:b/>
          <w:bCs/>
          <w:color w:val="000000"/>
        </w:rPr>
        <w:lastRenderedPageBreak/>
        <w:t xml:space="preserve">Put today's lesson into action: </w:t>
      </w:r>
      <w:r w:rsidR="00AF4F69" w:rsidRPr="00AF4F69">
        <w:rPr>
          <w:rFonts w:ascii="Roboto" w:hAnsi="Roboto"/>
          <w:sz w:val="22"/>
          <w:szCs w:val="22"/>
        </w:rPr>
        <w:t>Who in your world needs to be reminded that Jesus sees them and can bring restoratio</w:t>
      </w:r>
      <w:r w:rsidR="00AF4F69">
        <w:rPr>
          <w:rFonts w:ascii="Roboto" w:hAnsi="Roboto"/>
          <w:sz w:val="22"/>
          <w:szCs w:val="22"/>
        </w:rPr>
        <w:t xml:space="preserve">n, </w:t>
      </w:r>
      <w:r w:rsidR="00AF4F69" w:rsidRPr="00AF4F69">
        <w:rPr>
          <w:rFonts w:ascii="Roboto" w:hAnsi="Roboto"/>
          <w:sz w:val="22"/>
          <w:szCs w:val="22"/>
        </w:rPr>
        <w:t>and how can you be that reminder?</w:t>
      </w:r>
    </w:p>
    <w:p w14:paraId="66A994FB" w14:textId="498D9121" w:rsidR="00C15122" w:rsidRPr="00420141" w:rsidRDefault="001B5A0B" w:rsidP="001D0F63">
      <w:pPr>
        <w:rPr>
          <w:rFonts w:ascii="Roboto" w:hAnsi="Roboto"/>
          <w:b/>
          <w:bCs/>
          <w:color w:val="000000"/>
        </w:rPr>
      </w:pPr>
      <w:r w:rsidRPr="00420141">
        <w:rPr>
          <w:rFonts w:ascii="Roboto" w:hAnsi="Roboto"/>
          <w:i/>
          <w:iCs/>
          <w:color w:val="000000"/>
        </w:rPr>
        <w:t xml:space="preserve">Ask for any prayer </w:t>
      </w:r>
      <w:r w:rsidR="0035223E" w:rsidRPr="00420141">
        <w:rPr>
          <w:rFonts w:ascii="Roboto" w:hAnsi="Roboto"/>
          <w:i/>
          <w:iCs/>
          <w:color w:val="000000"/>
        </w:rPr>
        <w:t>requests and</w:t>
      </w:r>
      <w:r w:rsidRPr="00420141">
        <w:rPr>
          <w:rFonts w:ascii="Roboto" w:hAnsi="Roboto"/>
          <w:i/>
          <w:iCs/>
          <w:color w:val="000000"/>
        </w:rPr>
        <w:t xml:space="preserve"> pray for one another.</w:t>
      </w:r>
    </w:p>
    <w:p w14:paraId="08CE16B6" w14:textId="77777777" w:rsidR="009F11CE" w:rsidRPr="00C15122" w:rsidRDefault="009F11CE" w:rsidP="00C15122">
      <w:pPr>
        <w:autoSpaceDE w:val="0"/>
        <w:autoSpaceDN w:val="0"/>
        <w:adjustRightInd w:val="0"/>
        <w:rPr>
          <w:rFonts w:ascii="Roboto" w:hAnsi="Roboto" w:cs="Times New Roman"/>
          <w:kern w:val="0"/>
          <w:sz w:val="20"/>
          <w:szCs w:val="20"/>
        </w:rPr>
      </w:pPr>
    </w:p>
    <w:p w14:paraId="3A065AE0" w14:textId="14BA144A" w:rsidR="001A2EAC" w:rsidRPr="00420141" w:rsidRDefault="00CA1296" w:rsidP="00343629">
      <w:pPr>
        <w:rPr>
          <w:rFonts w:ascii="Copperplate" w:hAnsi="Copperplate" w:cs="Phosphate Inline"/>
          <w:b/>
          <w:bCs/>
          <w:sz w:val="48"/>
          <w:szCs w:val="48"/>
        </w:rPr>
      </w:pPr>
      <w:r w:rsidRPr="00CA1296">
        <w:rPr>
          <w:rFonts w:ascii="Copperplate" w:hAnsi="Copperplate" w:cs="Phosphate Inline"/>
          <w:b/>
          <w:bCs/>
          <w:sz w:val="48"/>
          <w:szCs w:val="48"/>
        </w:rPr>
        <w:t>E</w:t>
      </w:r>
      <w:r w:rsidR="00F8410B">
        <w:rPr>
          <w:rFonts w:ascii="Copperplate" w:hAnsi="Copperplate" w:cs="Phosphate Inline"/>
          <w:b/>
          <w:bCs/>
          <w:sz w:val="48"/>
          <w:szCs w:val="48"/>
        </w:rPr>
        <w:t>X</w:t>
      </w:r>
      <w:r w:rsidRPr="00CA1296">
        <w:rPr>
          <w:rFonts w:ascii="Copperplate" w:hAnsi="Copperplate" w:cs="Phosphate Inline"/>
          <w:b/>
          <w:bCs/>
          <w:sz w:val="48"/>
          <w:szCs w:val="48"/>
        </w:rPr>
        <w:t>TENDED CUT</w:t>
      </w:r>
    </w:p>
    <w:p w14:paraId="119D0990" w14:textId="1A005117" w:rsidR="00FB3203" w:rsidRPr="00FB3203" w:rsidRDefault="001F1CDE" w:rsidP="00FB3203">
      <w:pPr>
        <w:pStyle w:val="NormalWeb"/>
        <w:numPr>
          <w:ilvl w:val="0"/>
          <w:numId w:val="8"/>
        </w:numPr>
        <w:rPr>
          <w:rFonts w:ascii="Roboto" w:hAnsi="Roboto"/>
          <w:sz w:val="22"/>
          <w:szCs w:val="22"/>
        </w:rPr>
      </w:pPr>
      <w:r w:rsidRPr="00963388">
        <w:rPr>
          <w:rFonts w:ascii="Roboto" w:hAnsi="Roboto"/>
          <w:b/>
          <w:bCs/>
          <w:sz w:val="22"/>
          <w:szCs w:val="22"/>
        </w:rPr>
        <w:t>What stands out about</w:t>
      </w:r>
      <w:r w:rsidRPr="00963388">
        <w:rPr>
          <w:rFonts w:ascii="Roboto" w:hAnsi="Roboto"/>
          <w:b/>
          <w:bCs/>
          <w:sz w:val="22"/>
          <w:szCs w:val="22"/>
        </w:rPr>
        <w:t xml:space="preserve"> Jesu</w:t>
      </w:r>
      <w:r w:rsidRPr="00963388">
        <w:rPr>
          <w:rFonts w:ascii="Roboto" w:hAnsi="Roboto"/>
          <w:b/>
          <w:bCs/>
          <w:sz w:val="22"/>
          <w:szCs w:val="22"/>
        </w:rPr>
        <w:t>s’ response</w:t>
      </w:r>
      <w:r w:rsidRPr="00963388">
        <w:rPr>
          <w:rFonts w:ascii="Roboto" w:hAnsi="Roboto"/>
          <w:b/>
          <w:bCs/>
          <w:sz w:val="22"/>
          <w:szCs w:val="22"/>
        </w:rPr>
        <w:t xml:space="preserve"> to the ruler’s request </w:t>
      </w:r>
      <w:r w:rsidRPr="00963388">
        <w:rPr>
          <w:rFonts w:ascii="Roboto" w:hAnsi="Roboto"/>
          <w:b/>
          <w:bCs/>
          <w:sz w:val="22"/>
          <w:szCs w:val="22"/>
        </w:rPr>
        <w:t>and</w:t>
      </w:r>
      <w:r w:rsidRPr="00963388">
        <w:rPr>
          <w:rFonts w:ascii="Roboto" w:hAnsi="Roboto"/>
          <w:b/>
          <w:bCs/>
          <w:sz w:val="22"/>
          <w:szCs w:val="22"/>
        </w:rPr>
        <w:t xml:space="preserve"> the woman’s quiet act of faith? What do His actions show us about who God is and how much He cares?</w:t>
      </w:r>
      <w:r w:rsidRPr="00963388">
        <w:rPr>
          <w:rFonts w:ascii="Roboto" w:hAnsi="Roboto"/>
          <w:b/>
          <w:bCs/>
          <w:sz w:val="22"/>
          <w:szCs w:val="22"/>
        </w:rPr>
        <w:t xml:space="preserve"> </w:t>
      </w:r>
      <w:r w:rsidR="00152EF1" w:rsidRPr="00152EF1">
        <w:rPr>
          <w:rFonts w:ascii="Roboto" w:hAnsi="Roboto"/>
          <w:b/>
          <w:bCs/>
          <w:sz w:val="22"/>
          <w:szCs w:val="22"/>
        </w:rPr>
        <w:t>(Read Mark 5:21-42 for the extended version of these interactions.)</w:t>
      </w:r>
      <w:r w:rsidRPr="00963388">
        <w:rPr>
          <w:rFonts w:ascii="Roboto" w:hAnsi="Roboto"/>
          <w:b/>
          <w:bCs/>
          <w:sz w:val="22"/>
          <w:szCs w:val="22"/>
        </w:rPr>
        <w:br/>
      </w:r>
      <w:r w:rsidR="00152EF1">
        <w:rPr>
          <w:rFonts w:ascii="Roboto" w:hAnsi="Roboto"/>
          <w:sz w:val="22"/>
          <w:szCs w:val="22"/>
        </w:rPr>
        <w:t xml:space="preserve">Jairus is the first person to approach Jesus and ask for his help in this story. We don’t get too much information from Matthew, but the context in Mark indicates that Jesus is in the middle of teaching a large crowd. Yet we see that Jesus immediately responds by dropping what he is doing and </w:t>
      </w:r>
      <w:r w:rsidR="00DD0272">
        <w:rPr>
          <w:rFonts w:ascii="Roboto" w:hAnsi="Roboto"/>
          <w:sz w:val="22"/>
          <w:szCs w:val="22"/>
        </w:rPr>
        <w:t>going with</w:t>
      </w:r>
      <w:r w:rsidR="00152EF1">
        <w:rPr>
          <w:rFonts w:ascii="Roboto" w:hAnsi="Roboto"/>
          <w:sz w:val="22"/>
          <w:szCs w:val="22"/>
        </w:rPr>
        <w:t xml:space="preserve"> Jairus. Then, while </w:t>
      </w:r>
      <w:r w:rsidR="00416267">
        <w:rPr>
          <w:rFonts w:ascii="Roboto" w:hAnsi="Roboto"/>
          <w:sz w:val="22"/>
          <w:szCs w:val="22"/>
        </w:rPr>
        <w:t>Jesus</w:t>
      </w:r>
      <w:r w:rsidR="00152EF1">
        <w:rPr>
          <w:rFonts w:ascii="Roboto" w:hAnsi="Roboto"/>
          <w:sz w:val="22"/>
          <w:szCs w:val="22"/>
        </w:rPr>
        <w:t xml:space="preserve"> is on his way to heal </w:t>
      </w:r>
      <w:r w:rsidR="00CA1F93">
        <w:rPr>
          <w:rFonts w:ascii="Roboto" w:hAnsi="Roboto"/>
          <w:sz w:val="22"/>
          <w:szCs w:val="22"/>
        </w:rPr>
        <w:t xml:space="preserve">this man’s daughter, he is again interrupted by a woman who doesn’t verbally ask for anything but reaches out to quietly receive healing. This time, it’s Jesus who interrupts the moment to </w:t>
      </w:r>
      <w:r w:rsidR="0006064D">
        <w:rPr>
          <w:rFonts w:ascii="Roboto" w:hAnsi="Roboto"/>
          <w:sz w:val="22"/>
          <w:szCs w:val="22"/>
        </w:rPr>
        <w:t>recognize</w:t>
      </w:r>
      <w:r w:rsidR="00CA1F93">
        <w:rPr>
          <w:rFonts w:ascii="Roboto" w:hAnsi="Roboto"/>
          <w:sz w:val="22"/>
          <w:szCs w:val="22"/>
        </w:rPr>
        <w:t xml:space="preserve"> what has happened. </w:t>
      </w:r>
      <w:r w:rsidR="0006064D">
        <w:rPr>
          <w:rFonts w:ascii="Roboto" w:hAnsi="Roboto"/>
          <w:sz w:val="22"/>
          <w:szCs w:val="22"/>
        </w:rPr>
        <w:t xml:space="preserve">He turns and “sees” her in a way that she hasn’t been seen for many years. </w:t>
      </w:r>
      <w:r w:rsidR="00CA1F93">
        <w:rPr>
          <w:rFonts w:ascii="Roboto" w:hAnsi="Roboto"/>
          <w:sz w:val="22"/>
          <w:szCs w:val="22"/>
        </w:rPr>
        <w:t xml:space="preserve">In doing so, Jesus was not only offering this woman physical healing, but emotional healing from a disease that would have made her a social outcast, unable to </w:t>
      </w:r>
      <w:r w:rsidR="00A00BAE">
        <w:rPr>
          <w:rFonts w:ascii="Roboto" w:hAnsi="Roboto"/>
          <w:sz w:val="22"/>
          <w:szCs w:val="22"/>
        </w:rPr>
        <w:t xml:space="preserve">be in community or worship in the temple </w:t>
      </w:r>
      <w:r w:rsidR="00CA1F93">
        <w:rPr>
          <w:rFonts w:ascii="Roboto" w:hAnsi="Roboto"/>
          <w:sz w:val="22"/>
          <w:szCs w:val="22"/>
        </w:rPr>
        <w:t>because of her “unclean” state. Jesus</w:t>
      </w:r>
      <w:r w:rsidR="00A55165">
        <w:rPr>
          <w:rFonts w:ascii="Roboto" w:hAnsi="Roboto"/>
          <w:sz w:val="22"/>
          <w:szCs w:val="22"/>
        </w:rPr>
        <w:t xml:space="preserve">’ </w:t>
      </w:r>
      <w:r w:rsidR="00CA1F93">
        <w:rPr>
          <w:rFonts w:ascii="Roboto" w:hAnsi="Roboto"/>
          <w:sz w:val="22"/>
          <w:szCs w:val="22"/>
        </w:rPr>
        <w:t xml:space="preserve">actions and words </w:t>
      </w:r>
      <w:r w:rsidR="00EF0E94">
        <w:rPr>
          <w:rFonts w:ascii="Roboto" w:hAnsi="Roboto"/>
          <w:sz w:val="22"/>
          <w:szCs w:val="22"/>
        </w:rPr>
        <w:t>in response to these two</w:t>
      </w:r>
      <w:r w:rsidR="00CA1F93">
        <w:rPr>
          <w:rFonts w:ascii="Roboto" w:hAnsi="Roboto"/>
          <w:sz w:val="22"/>
          <w:szCs w:val="22"/>
        </w:rPr>
        <w:t xml:space="preserve"> </w:t>
      </w:r>
      <w:r w:rsidR="00EF0E94">
        <w:rPr>
          <w:rFonts w:ascii="Roboto" w:hAnsi="Roboto"/>
          <w:sz w:val="22"/>
          <w:szCs w:val="22"/>
        </w:rPr>
        <w:t>reflect</w:t>
      </w:r>
      <w:r w:rsidR="00CA1F93">
        <w:rPr>
          <w:rFonts w:ascii="Roboto" w:hAnsi="Roboto"/>
          <w:sz w:val="22"/>
          <w:szCs w:val="22"/>
        </w:rPr>
        <w:t xml:space="preserve"> God’s character </w:t>
      </w:r>
      <w:r w:rsidR="00EF0E94">
        <w:rPr>
          <w:rFonts w:ascii="Roboto" w:hAnsi="Roboto"/>
          <w:sz w:val="22"/>
          <w:szCs w:val="22"/>
        </w:rPr>
        <w:t xml:space="preserve">toward </w:t>
      </w:r>
      <w:r w:rsidR="00CA1F93">
        <w:rPr>
          <w:rFonts w:ascii="Roboto" w:hAnsi="Roboto"/>
          <w:sz w:val="22"/>
          <w:szCs w:val="22"/>
        </w:rPr>
        <w:t xml:space="preserve">and </w:t>
      </w:r>
      <w:r w:rsidR="00EF0E94">
        <w:rPr>
          <w:rFonts w:ascii="Roboto" w:hAnsi="Roboto"/>
          <w:sz w:val="22"/>
          <w:szCs w:val="22"/>
        </w:rPr>
        <w:t>care</w:t>
      </w:r>
      <w:r w:rsidR="00CA1F93">
        <w:rPr>
          <w:rFonts w:ascii="Roboto" w:hAnsi="Roboto"/>
          <w:sz w:val="22"/>
          <w:szCs w:val="22"/>
        </w:rPr>
        <w:t xml:space="preserve"> for us as well.</w:t>
      </w:r>
      <w:r w:rsidR="00EF0E94">
        <w:rPr>
          <w:rFonts w:ascii="Roboto" w:hAnsi="Roboto"/>
          <w:sz w:val="22"/>
          <w:szCs w:val="22"/>
        </w:rPr>
        <w:t xml:space="preserve"> He sees the brokenness and the pain that both have endured and responds with compassion</w:t>
      </w:r>
      <w:r w:rsidR="00A00BAE">
        <w:rPr>
          <w:rFonts w:ascii="Roboto" w:hAnsi="Roboto"/>
          <w:sz w:val="22"/>
          <w:szCs w:val="22"/>
        </w:rPr>
        <w:t>. He doesn’t dismiss their needs or overlook them because he is too busy. Rather he generously gives his time to care for and offer his healing.</w:t>
      </w:r>
      <w:r w:rsidR="00CE0E9A">
        <w:rPr>
          <w:rFonts w:ascii="Roboto" w:hAnsi="Roboto"/>
          <w:sz w:val="22"/>
          <w:szCs w:val="22"/>
        </w:rPr>
        <w:t xml:space="preserve"> </w:t>
      </w:r>
      <w:r w:rsidR="00A00BAE">
        <w:rPr>
          <w:rFonts w:ascii="Roboto" w:hAnsi="Roboto"/>
          <w:sz w:val="22"/>
          <w:szCs w:val="22"/>
        </w:rPr>
        <w:t xml:space="preserve">The same is true for God towards us today! He sees the difficulties we endure and knows the pains we carry. And while we may not always get the physical miracle we hope for, he readily offers healing to us for our greatest </w:t>
      </w:r>
      <w:r w:rsidR="00651623">
        <w:rPr>
          <w:rFonts w:ascii="Roboto" w:hAnsi="Roboto"/>
          <w:sz w:val="22"/>
          <w:szCs w:val="22"/>
        </w:rPr>
        <w:t>need</w:t>
      </w:r>
      <w:r w:rsidR="00A00BAE">
        <w:rPr>
          <w:rFonts w:ascii="Roboto" w:hAnsi="Roboto"/>
          <w:sz w:val="22"/>
          <w:szCs w:val="22"/>
        </w:rPr>
        <w:t xml:space="preserve">, the </w:t>
      </w:r>
      <w:r w:rsidR="00CE0E9A">
        <w:rPr>
          <w:rFonts w:ascii="Roboto" w:hAnsi="Roboto"/>
          <w:sz w:val="22"/>
          <w:szCs w:val="22"/>
        </w:rPr>
        <w:t>redemption</w:t>
      </w:r>
      <w:r w:rsidR="00A00BAE">
        <w:rPr>
          <w:rFonts w:ascii="Roboto" w:hAnsi="Roboto"/>
          <w:sz w:val="22"/>
          <w:szCs w:val="22"/>
        </w:rPr>
        <w:t xml:space="preserve"> </w:t>
      </w:r>
      <w:r w:rsidR="00CF0CBF">
        <w:rPr>
          <w:rFonts w:ascii="Roboto" w:hAnsi="Roboto"/>
          <w:sz w:val="22"/>
          <w:szCs w:val="22"/>
        </w:rPr>
        <w:t xml:space="preserve">and restoration </w:t>
      </w:r>
      <w:r w:rsidR="00A00BAE">
        <w:rPr>
          <w:rFonts w:ascii="Roboto" w:hAnsi="Roboto"/>
          <w:sz w:val="22"/>
          <w:szCs w:val="22"/>
        </w:rPr>
        <w:t>of our souls.</w:t>
      </w:r>
      <w:r w:rsidR="00651623">
        <w:rPr>
          <w:rFonts w:ascii="Roboto" w:hAnsi="Roboto"/>
          <w:sz w:val="22"/>
          <w:szCs w:val="22"/>
        </w:rPr>
        <w:t xml:space="preserve"> </w:t>
      </w:r>
      <w:r w:rsidR="00FB3203">
        <w:rPr>
          <w:rFonts w:ascii="Roboto" w:hAnsi="Roboto"/>
          <w:sz w:val="22"/>
          <w:szCs w:val="22"/>
        </w:rPr>
        <w:br/>
      </w:r>
    </w:p>
    <w:p w14:paraId="48B88798" w14:textId="3AC924F5" w:rsidR="00FC241F" w:rsidRPr="00730216" w:rsidRDefault="001F1CDE" w:rsidP="00730216">
      <w:pPr>
        <w:pStyle w:val="NormalWeb"/>
        <w:numPr>
          <w:ilvl w:val="0"/>
          <w:numId w:val="8"/>
        </w:numPr>
        <w:rPr>
          <w:rFonts w:ascii="Roboto" w:hAnsi="Roboto"/>
          <w:sz w:val="22"/>
          <w:szCs w:val="22"/>
        </w:rPr>
      </w:pPr>
      <w:r w:rsidRPr="00963388">
        <w:rPr>
          <w:rFonts w:ascii="Roboto" w:hAnsi="Roboto"/>
          <w:b/>
          <w:bCs/>
          <w:sz w:val="22"/>
          <w:szCs w:val="22"/>
        </w:rPr>
        <w:t>Both the woman and the ruler come to Jesus out of total desperation. What does it really mean to be desperate for God’s help — and what might that kind of faith look like in your life right now?</w:t>
      </w:r>
      <w:r w:rsidR="00963388">
        <w:rPr>
          <w:rFonts w:ascii="Roboto" w:hAnsi="Roboto"/>
          <w:sz w:val="22"/>
          <w:szCs w:val="22"/>
        </w:rPr>
        <w:t xml:space="preserve"> </w:t>
      </w:r>
      <w:r w:rsidR="00CB709E">
        <w:rPr>
          <w:rFonts w:ascii="Roboto" w:hAnsi="Roboto"/>
          <w:sz w:val="22"/>
          <w:szCs w:val="22"/>
        </w:rPr>
        <w:br/>
      </w:r>
      <w:r w:rsidR="007A5E60" w:rsidRPr="00CB709E">
        <w:rPr>
          <w:rFonts w:ascii="Roboto" w:hAnsi="Roboto"/>
          <w:sz w:val="22"/>
          <w:szCs w:val="22"/>
        </w:rPr>
        <w:t>Two very different people approach Jesus in this story, yet both share the same deep desperation for Him to bring healing into their lives. Mark 5:22 tells us that Jairus was one of the synagogue leaders</w:t>
      </w:r>
      <w:r w:rsidR="007A5E60" w:rsidRPr="00CB709E">
        <w:rPr>
          <w:rFonts w:ascii="Roboto" w:hAnsi="Roboto"/>
          <w:sz w:val="22"/>
          <w:szCs w:val="22"/>
        </w:rPr>
        <w:t>. A</w:t>
      </w:r>
      <w:r w:rsidR="007A5E60" w:rsidRPr="00CB709E">
        <w:rPr>
          <w:rFonts w:ascii="Roboto" w:hAnsi="Roboto"/>
          <w:sz w:val="22"/>
          <w:szCs w:val="22"/>
        </w:rPr>
        <w:t xml:space="preserve"> respected man with authority, influence, and responsibility over the affairs of the synagogue. Despite his privilege and position, Jairus found himself completely helpless to save his dying daughter. In contrast, the </w:t>
      </w:r>
      <w:r w:rsidR="007A5E60" w:rsidRPr="00CB709E">
        <w:rPr>
          <w:rFonts w:ascii="Roboto" w:hAnsi="Roboto"/>
          <w:sz w:val="22"/>
          <w:szCs w:val="22"/>
        </w:rPr>
        <w:t xml:space="preserve">bleeding </w:t>
      </w:r>
      <w:r w:rsidR="007A5E60" w:rsidRPr="00CB709E">
        <w:rPr>
          <w:rFonts w:ascii="Roboto" w:hAnsi="Roboto"/>
          <w:sz w:val="22"/>
          <w:szCs w:val="22"/>
        </w:rPr>
        <w:t>woman had lived a life of suffering and isolation. While Jairus had likely enjoyed the comfort of family and community, she had endured twelve long years of physical pain, social rejection, and financial loss. Mark 5 explains that she had spent everything she had on doctors, but nothing brought relief. Both Jairus and the woman eventually came to the same realization: no amount of power, money, or human effort could fix what was broken — only Jesus could. That is the essence of desperate faith. Desperation drives us to Jesus, recognizing that He alone has the power to meet our deepest needs. Both individuals believed that Jesus could do what no one else could, and that belief moved them to action</w:t>
      </w:r>
      <w:r w:rsidR="007A5E60" w:rsidRPr="00CB709E">
        <w:rPr>
          <w:rFonts w:ascii="Roboto" w:hAnsi="Roboto"/>
          <w:sz w:val="22"/>
          <w:szCs w:val="22"/>
        </w:rPr>
        <w:t>,</w:t>
      </w:r>
      <w:r w:rsidR="007A5E60" w:rsidRPr="00CB709E">
        <w:rPr>
          <w:rFonts w:ascii="Roboto" w:hAnsi="Roboto"/>
          <w:sz w:val="22"/>
          <w:szCs w:val="22"/>
        </w:rPr>
        <w:t xml:space="preserve"> to reach out and seek Him no matter the cost.</w:t>
      </w:r>
      <w:r w:rsidR="00130AEB" w:rsidRPr="00CB709E">
        <w:rPr>
          <w:rFonts w:ascii="Roboto" w:hAnsi="Roboto"/>
          <w:sz w:val="22"/>
          <w:szCs w:val="22"/>
        </w:rPr>
        <w:br/>
      </w:r>
    </w:p>
    <w:p w14:paraId="57CBD595" w14:textId="5BAFD061" w:rsidR="00AD0566" w:rsidRPr="00AD0566" w:rsidRDefault="001F1CDE" w:rsidP="00AD0566">
      <w:pPr>
        <w:pStyle w:val="NormalWeb"/>
        <w:numPr>
          <w:ilvl w:val="0"/>
          <w:numId w:val="8"/>
        </w:numPr>
        <w:rPr>
          <w:rFonts w:ascii="Roboto" w:hAnsi="Roboto"/>
          <w:b/>
          <w:bCs/>
          <w:sz w:val="22"/>
          <w:szCs w:val="22"/>
        </w:rPr>
      </w:pPr>
      <w:r w:rsidRPr="00B32CBC">
        <w:rPr>
          <w:rFonts w:ascii="Roboto" w:hAnsi="Roboto"/>
          <w:b/>
          <w:bCs/>
          <w:sz w:val="22"/>
          <w:szCs w:val="22"/>
        </w:rPr>
        <w:t>When life feels broken or prayers seem unanswered</w:t>
      </w:r>
      <w:r w:rsidR="00130AEB">
        <w:rPr>
          <w:rFonts w:ascii="Roboto" w:hAnsi="Roboto"/>
          <w:b/>
          <w:bCs/>
          <w:sz w:val="22"/>
          <w:szCs w:val="22"/>
        </w:rPr>
        <w:t xml:space="preserve"> (like the woman who suffered for 12 years)</w:t>
      </w:r>
      <w:r w:rsidRPr="00B32CBC">
        <w:rPr>
          <w:rFonts w:ascii="Roboto" w:hAnsi="Roboto"/>
          <w:b/>
          <w:bCs/>
          <w:sz w:val="22"/>
          <w:szCs w:val="22"/>
        </w:rPr>
        <w:t xml:space="preserve">, what lies are we most tempted to believe about God’s goodness or power? </w:t>
      </w:r>
      <w:r w:rsidRPr="00B32CBC">
        <w:rPr>
          <w:rFonts w:ascii="Roboto" w:hAnsi="Roboto"/>
          <w:b/>
          <w:bCs/>
          <w:sz w:val="22"/>
          <w:szCs w:val="22"/>
        </w:rPr>
        <w:lastRenderedPageBreak/>
        <w:t>How does this story remind you to keep trusting Him even when things feel hopeless</w:t>
      </w:r>
      <w:r w:rsidR="00130AEB">
        <w:rPr>
          <w:rFonts w:ascii="Roboto" w:hAnsi="Roboto"/>
          <w:b/>
          <w:bCs/>
          <w:sz w:val="22"/>
          <w:szCs w:val="22"/>
        </w:rPr>
        <w:t>?</w:t>
      </w:r>
      <w:r w:rsidR="00E4308D">
        <w:rPr>
          <w:rFonts w:ascii="Roboto" w:hAnsi="Roboto"/>
          <w:b/>
          <w:bCs/>
          <w:sz w:val="22"/>
          <w:szCs w:val="22"/>
        </w:rPr>
        <w:t xml:space="preserve"> </w:t>
      </w:r>
      <w:r w:rsidR="002D711F" w:rsidRPr="00E4308D">
        <w:rPr>
          <w:rFonts w:ascii="Roboto" w:hAnsi="Roboto"/>
          <w:sz w:val="22"/>
          <w:szCs w:val="22"/>
        </w:rPr>
        <w:t xml:space="preserve">As a student, you </w:t>
      </w:r>
      <w:r w:rsidR="00FC6CF7" w:rsidRPr="00E4308D">
        <w:rPr>
          <w:rFonts w:ascii="Roboto" w:hAnsi="Roboto"/>
          <w:sz w:val="22"/>
          <w:szCs w:val="22"/>
        </w:rPr>
        <w:t>might not</w:t>
      </w:r>
      <w:r w:rsidR="002D711F" w:rsidRPr="00E4308D">
        <w:rPr>
          <w:rFonts w:ascii="Roboto" w:hAnsi="Roboto"/>
          <w:sz w:val="22"/>
          <w:szCs w:val="22"/>
        </w:rPr>
        <w:t xml:space="preserve"> have too much experience with suffering or enduring painful unanswered prayers</w:t>
      </w:r>
      <w:r w:rsidR="0079003B" w:rsidRPr="00E4308D">
        <w:rPr>
          <w:rFonts w:ascii="Roboto" w:hAnsi="Roboto"/>
          <w:sz w:val="22"/>
          <w:szCs w:val="22"/>
        </w:rPr>
        <w:t>. H</w:t>
      </w:r>
      <w:r w:rsidR="002D711F" w:rsidRPr="00E4308D">
        <w:rPr>
          <w:rFonts w:ascii="Roboto" w:hAnsi="Roboto"/>
          <w:sz w:val="22"/>
          <w:szCs w:val="22"/>
        </w:rPr>
        <w:t>owever, it</w:t>
      </w:r>
      <w:r w:rsidR="006E6833">
        <w:rPr>
          <w:rFonts w:ascii="Roboto" w:hAnsi="Roboto"/>
          <w:sz w:val="22"/>
          <w:szCs w:val="22"/>
        </w:rPr>
        <w:t xml:space="preserve">’s not hard </w:t>
      </w:r>
      <w:r w:rsidR="002D711F" w:rsidRPr="00E4308D">
        <w:rPr>
          <w:rFonts w:ascii="Roboto" w:hAnsi="Roboto"/>
          <w:sz w:val="22"/>
          <w:szCs w:val="22"/>
        </w:rPr>
        <w:t>to look around and recognize that brokenness is a common part of life. At some point or another, we all experience hard things</w:t>
      </w:r>
      <w:r w:rsidR="0079003B" w:rsidRPr="00E4308D">
        <w:rPr>
          <w:rFonts w:ascii="Roboto" w:hAnsi="Roboto"/>
          <w:sz w:val="22"/>
          <w:szCs w:val="22"/>
        </w:rPr>
        <w:t xml:space="preserve">. Maybe you’ve experienced a relative </w:t>
      </w:r>
      <w:r w:rsidR="002562BF" w:rsidRPr="00E4308D">
        <w:rPr>
          <w:rFonts w:ascii="Roboto" w:hAnsi="Roboto"/>
          <w:sz w:val="22"/>
          <w:szCs w:val="22"/>
        </w:rPr>
        <w:t>get</w:t>
      </w:r>
      <w:r w:rsidR="0079003B" w:rsidRPr="00E4308D">
        <w:rPr>
          <w:rFonts w:ascii="Roboto" w:hAnsi="Roboto"/>
          <w:sz w:val="22"/>
          <w:szCs w:val="22"/>
        </w:rPr>
        <w:t xml:space="preserve"> diagnosed with cancer, or your parents have gone through a divorce. Or you know a friend who struggles with depression. Hard realities like these are things that can cause us to question God’s goodness </w:t>
      </w:r>
      <w:r w:rsidR="002562BF" w:rsidRPr="00E4308D">
        <w:rPr>
          <w:rFonts w:ascii="Roboto" w:hAnsi="Roboto"/>
          <w:sz w:val="22"/>
          <w:szCs w:val="22"/>
        </w:rPr>
        <w:t>and</w:t>
      </w:r>
      <w:r w:rsidR="0079003B" w:rsidRPr="00E4308D">
        <w:rPr>
          <w:rFonts w:ascii="Roboto" w:hAnsi="Roboto"/>
          <w:sz w:val="22"/>
          <w:szCs w:val="22"/>
        </w:rPr>
        <w:t xml:space="preserve"> his power. </w:t>
      </w:r>
      <w:r w:rsidR="00AD0566" w:rsidRPr="00AD0566">
        <w:rPr>
          <w:rFonts w:ascii="Roboto" w:hAnsi="Roboto"/>
          <w:sz w:val="22"/>
          <w:szCs w:val="22"/>
        </w:rPr>
        <w:t xml:space="preserve">It’s </w:t>
      </w:r>
      <w:r w:rsidR="00AD0566" w:rsidRPr="00AD0566">
        <w:rPr>
          <w:rFonts w:ascii="Roboto" w:hAnsi="Roboto"/>
          <w:sz w:val="22"/>
          <w:szCs w:val="22"/>
        </w:rPr>
        <w:t>easy to start believing lies about God’s characte</w:t>
      </w:r>
      <w:r w:rsidR="00AD0566" w:rsidRPr="00AD0566">
        <w:rPr>
          <w:rFonts w:ascii="Roboto" w:hAnsi="Roboto"/>
          <w:sz w:val="22"/>
          <w:szCs w:val="22"/>
        </w:rPr>
        <w:t>r</w:t>
      </w:r>
      <w:r w:rsidR="00AD0566" w:rsidRPr="00AD0566">
        <w:rPr>
          <w:rFonts w:ascii="Roboto" w:hAnsi="Roboto"/>
          <w:sz w:val="22"/>
          <w:szCs w:val="22"/>
        </w:rPr>
        <w:t xml:space="preserve"> like</w:t>
      </w:r>
      <w:r w:rsidR="00FE5FD9">
        <w:rPr>
          <w:rFonts w:ascii="Roboto" w:hAnsi="Roboto"/>
          <w:sz w:val="22"/>
          <w:szCs w:val="22"/>
        </w:rPr>
        <w:t>,</w:t>
      </w:r>
      <w:r w:rsidR="00AD0566" w:rsidRPr="00AD0566">
        <w:rPr>
          <w:rFonts w:ascii="Roboto" w:hAnsi="Roboto"/>
          <w:sz w:val="22"/>
          <w:szCs w:val="22"/>
        </w:rPr>
        <w:t xml:space="preserve"> “God doesn’t care about me,” “He must not be listening,” or “Maybe He can’t do anything about this.”</w:t>
      </w:r>
      <w:r w:rsidR="00AD0566">
        <w:rPr>
          <w:rFonts w:ascii="Roboto" w:hAnsi="Roboto"/>
          <w:b/>
          <w:bCs/>
          <w:sz w:val="22"/>
          <w:szCs w:val="22"/>
        </w:rPr>
        <w:t xml:space="preserve"> </w:t>
      </w:r>
      <w:r w:rsidR="00FF6128" w:rsidRPr="00AD0566">
        <w:rPr>
          <w:rFonts w:ascii="Roboto" w:hAnsi="Roboto"/>
          <w:sz w:val="22"/>
          <w:szCs w:val="22"/>
        </w:rPr>
        <w:t xml:space="preserve">Even though God can heal and restore any situation, He doesn’t always choose to. When we face times when the </w:t>
      </w:r>
      <w:proofErr w:type="gramStart"/>
      <w:r w:rsidR="00AF40A5" w:rsidRPr="00AD0566">
        <w:rPr>
          <w:rFonts w:ascii="Roboto" w:hAnsi="Roboto"/>
          <w:sz w:val="22"/>
          <w:szCs w:val="22"/>
        </w:rPr>
        <w:t>healing</w:t>
      </w:r>
      <w:proofErr w:type="gramEnd"/>
      <w:r w:rsidR="00AF40A5" w:rsidRPr="00AD0566">
        <w:rPr>
          <w:rFonts w:ascii="Roboto" w:hAnsi="Roboto"/>
          <w:sz w:val="22"/>
          <w:szCs w:val="22"/>
        </w:rPr>
        <w:t xml:space="preserve"> </w:t>
      </w:r>
      <w:r w:rsidR="00FF6128" w:rsidRPr="00AD0566">
        <w:rPr>
          <w:rFonts w:ascii="Roboto" w:hAnsi="Roboto"/>
          <w:sz w:val="22"/>
          <w:szCs w:val="22"/>
        </w:rPr>
        <w:t xml:space="preserve">we hope for does not come, we must trust that God is still good. </w:t>
      </w:r>
      <w:r w:rsidR="00E64D10" w:rsidRPr="00E64D10">
        <w:rPr>
          <w:rFonts w:ascii="Roboto" w:hAnsi="Roboto"/>
          <w:sz w:val="22"/>
          <w:szCs w:val="22"/>
        </w:rPr>
        <w:t>His silence is not His absence. And in those seasons when it feels like nothing is changing, God is often doing a deeper work: growing our faith, shaping our hearts, and teaching us to rely on Him rather than our circumstances.</w:t>
      </w:r>
      <w:r w:rsidR="00E64D10">
        <w:rPr>
          <w:rFonts w:ascii="Roboto" w:hAnsi="Roboto"/>
          <w:b/>
          <w:bCs/>
          <w:sz w:val="22"/>
          <w:szCs w:val="22"/>
        </w:rPr>
        <w:t xml:space="preserve"> </w:t>
      </w:r>
      <w:r w:rsidR="00FE5FD9">
        <w:rPr>
          <w:rFonts w:ascii="Roboto" w:hAnsi="Roboto"/>
          <w:sz w:val="22"/>
          <w:szCs w:val="22"/>
        </w:rPr>
        <w:t xml:space="preserve">In our darkest valleys, he offers the comfort of his presence </w:t>
      </w:r>
      <w:r w:rsidR="00FF6128" w:rsidRPr="00AD0566">
        <w:rPr>
          <w:rFonts w:ascii="Roboto" w:hAnsi="Roboto"/>
          <w:sz w:val="22"/>
          <w:szCs w:val="22"/>
        </w:rPr>
        <w:t>(</w:t>
      </w:r>
      <w:r w:rsidR="00AF40A5" w:rsidRPr="00E64D10">
        <w:rPr>
          <w:rFonts w:ascii="Roboto" w:hAnsi="Roboto"/>
          <w:sz w:val="22"/>
          <w:szCs w:val="22"/>
        </w:rPr>
        <w:t xml:space="preserve">Psalm 23:4) and </w:t>
      </w:r>
      <w:r w:rsidR="00FE5FD9">
        <w:rPr>
          <w:rFonts w:ascii="Roboto" w:hAnsi="Roboto"/>
          <w:sz w:val="22"/>
          <w:szCs w:val="22"/>
        </w:rPr>
        <w:t xml:space="preserve">the hope of </w:t>
      </w:r>
      <w:r w:rsidR="00AF40A5" w:rsidRPr="00E64D10">
        <w:rPr>
          <w:rFonts w:ascii="Roboto" w:hAnsi="Roboto"/>
          <w:sz w:val="22"/>
          <w:szCs w:val="22"/>
        </w:rPr>
        <w:t>our ultimate healing and restoration</w:t>
      </w:r>
      <w:r w:rsidR="00A70BF1" w:rsidRPr="00E64D10">
        <w:rPr>
          <w:rFonts w:ascii="Roboto" w:hAnsi="Roboto"/>
          <w:sz w:val="22"/>
          <w:szCs w:val="22"/>
        </w:rPr>
        <w:t xml:space="preserve"> to come in</w:t>
      </w:r>
      <w:r w:rsidR="00AF40A5" w:rsidRPr="00E64D10">
        <w:rPr>
          <w:rFonts w:ascii="Roboto" w:hAnsi="Roboto"/>
          <w:sz w:val="22"/>
          <w:szCs w:val="22"/>
        </w:rPr>
        <w:t xml:space="preserve"> eternity</w:t>
      </w:r>
      <w:r w:rsidR="00A96BAB" w:rsidRPr="00E64D10">
        <w:rPr>
          <w:rFonts w:ascii="Roboto" w:hAnsi="Roboto"/>
          <w:sz w:val="22"/>
          <w:szCs w:val="22"/>
        </w:rPr>
        <w:t xml:space="preserve"> (Revelation 21:4)</w:t>
      </w:r>
      <w:r w:rsidR="00AF40A5" w:rsidRPr="00E64D10">
        <w:rPr>
          <w:rFonts w:ascii="Roboto" w:hAnsi="Roboto"/>
          <w:sz w:val="22"/>
          <w:szCs w:val="22"/>
        </w:rPr>
        <w:t>.</w:t>
      </w:r>
      <w:r w:rsidR="009439E5" w:rsidRPr="00E64D10">
        <w:rPr>
          <w:rFonts w:ascii="Roboto" w:hAnsi="Roboto"/>
          <w:sz w:val="22"/>
          <w:szCs w:val="22"/>
        </w:rPr>
        <w:t xml:space="preserve"> </w:t>
      </w:r>
      <w:r w:rsidR="00E64D10">
        <w:rPr>
          <w:rFonts w:ascii="Roboto" w:hAnsi="Roboto"/>
          <w:sz w:val="22"/>
          <w:szCs w:val="22"/>
        </w:rPr>
        <w:br/>
      </w:r>
    </w:p>
    <w:p w14:paraId="07C1F9D1" w14:textId="1D03EBA1" w:rsidR="001F1CDE" w:rsidRPr="009412E9" w:rsidRDefault="001F1CDE" w:rsidP="009412E9">
      <w:pPr>
        <w:pStyle w:val="NormalWeb"/>
        <w:numPr>
          <w:ilvl w:val="0"/>
          <w:numId w:val="8"/>
        </w:numPr>
        <w:rPr>
          <w:rFonts w:ascii="Roboto" w:hAnsi="Roboto"/>
          <w:b/>
          <w:bCs/>
          <w:sz w:val="22"/>
          <w:szCs w:val="22"/>
        </w:rPr>
      </w:pPr>
      <w:r w:rsidRPr="009C1733">
        <w:rPr>
          <w:rFonts w:ascii="Roboto" w:hAnsi="Roboto"/>
          <w:b/>
          <w:bCs/>
          <w:sz w:val="22"/>
          <w:szCs w:val="22"/>
        </w:rPr>
        <w:t xml:space="preserve">How does this passage challenge the idea that something or someone can be “too far gone” for God to redeem or heal? </w:t>
      </w:r>
      <w:r w:rsidR="009412E9">
        <w:rPr>
          <w:rFonts w:ascii="Roboto" w:hAnsi="Roboto"/>
          <w:b/>
          <w:bCs/>
          <w:sz w:val="22"/>
          <w:szCs w:val="22"/>
        </w:rPr>
        <w:t xml:space="preserve"> </w:t>
      </w:r>
      <w:r w:rsidR="00CE336B" w:rsidRPr="009412E9">
        <w:rPr>
          <w:rFonts w:ascii="Roboto" w:hAnsi="Roboto"/>
          <w:sz w:val="22"/>
          <w:szCs w:val="22"/>
        </w:rPr>
        <w:t>Both Jairus and the bleeding woman face</w:t>
      </w:r>
      <w:r w:rsidR="009A34A6">
        <w:rPr>
          <w:rFonts w:ascii="Roboto" w:hAnsi="Roboto"/>
          <w:sz w:val="22"/>
          <w:szCs w:val="22"/>
        </w:rPr>
        <w:t>d</w:t>
      </w:r>
      <w:r w:rsidR="00440879" w:rsidRPr="009412E9">
        <w:rPr>
          <w:rFonts w:ascii="Roboto" w:hAnsi="Roboto"/>
          <w:sz w:val="22"/>
          <w:szCs w:val="22"/>
        </w:rPr>
        <w:t xml:space="preserve"> </w:t>
      </w:r>
      <w:r w:rsidR="00CE336B" w:rsidRPr="009412E9">
        <w:rPr>
          <w:rFonts w:ascii="Roboto" w:hAnsi="Roboto"/>
          <w:sz w:val="22"/>
          <w:szCs w:val="22"/>
        </w:rPr>
        <w:t>situations that see</w:t>
      </w:r>
      <w:r w:rsidR="001821ED" w:rsidRPr="009412E9">
        <w:rPr>
          <w:rFonts w:ascii="Roboto" w:hAnsi="Roboto"/>
          <w:sz w:val="22"/>
          <w:szCs w:val="22"/>
        </w:rPr>
        <w:t>m</w:t>
      </w:r>
      <w:r w:rsidR="009A34A6">
        <w:rPr>
          <w:rFonts w:ascii="Roboto" w:hAnsi="Roboto"/>
          <w:sz w:val="22"/>
          <w:szCs w:val="22"/>
        </w:rPr>
        <w:t>ed</w:t>
      </w:r>
      <w:r w:rsidR="00CE336B" w:rsidRPr="009412E9">
        <w:rPr>
          <w:rFonts w:ascii="Roboto" w:hAnsi="Roboto"/>
          <w:sz w:val="22"/>
          <w:szCs w:val="22"/>
        </w:rPr>
        <w:t xml:space="preserve"> utterly hopeless</w:t>
      </w:r>
      <w:r w:rsidR="006765D3" w:rsidRPr="009412E9">
        <w:rPr>
          <w:rFonts w:ascii="Roboto" w:hAnsi="Roboto"/>
          <w:sz w:val="22"/>
          <w:szCs w:val="22"/>
        </w:rPr>
        <w:t xml:space="preserve"> according to any human standard</w:t>
      </w:r>
      <w:r w:rsidR="00847757" w:rsidRPr="009412E9">
        <w:rPr>
          <w:rFonts w:ascii="Roboto" w:hAnsi="Roboto"/>
          <w:sz w:val="22"/>
          <w:szCs w:val="22"/>
        </w:rPr>
        <w:t xml:space="preserve">. </w:t>
      </w:r>
      <w:r w:rsidR="009A34A6" w:rsidRPr="009A34A6">
        <w:rPr>
          <w:rFonts w:ascii="Roboto" w:hAnsi="Roboto"/>
          <w:sz w:val="22"/>
          <w:szCs w:val="22"/>
        </w:rPr>
        <w:t xml:space="preserve">When Jesus arrives at the ruler’s house in Matthew 9:24, the crowd </w:t>
      </w:r>
      <w:proofErr w:type="gramStart"/>
      <w:r w:rsidR="009A34A6" w:rsidRPr="009A34A6">
        <w:rPr>
          <w:rFonts w:ascii="Roboto" w:hAnsi="Roboto"/>
          <w:sz w:val="22"/>
          <w:szCs w:val="22"/>
        </w:rPr>
        <w:t>actually laughs</w:t>
      </w:r>
      <w:proofErr w:type="gramEnd"/>
      <w:r w:rsidR="009A34A6" w:rsidRPr="009A34A6">
        <w:rPr>
          <w:rFonts w:ascii="Roboto" w:hAnsi="Roboto"/>
          <w:sz w:val="22"/>
          <w:szCs w:val="22"/>
        </w:rPr>
        <w:t xml:space="preserve"> at His assurance that Jairus’s daughter is merely asleep — they’re so certain she’s dead and that nothing more can be done. </w:t>
      </w:r>
      <w:r w:rsidR="009E65BC" w:rsidRPr="009412E9">
        <w:rPr>
          <w:rFonts w:ascii="Roboto" w:hAnsi="Roboto"/>
          <w:sz w:val="22"/>
          <w:szCs w:val="22"/>
        </w:rPr>
        <w:t>The outcome seem</w:t>
      </w:r>
      <w:r w:rsidR="001F627E" w:rsidRPr="009412E9">
        <w:rPr>
          <w:rFonts w:ascii="Roboto" w:hAnsi="Roboto"/>
          <w:sz w:val="22"/>
          <w:szCs w:val="22"/>
        </w:rPr>
        <w:t>s</w:t>
      </w:r>
      <w:r w:rsidR="009E65BC" w:rsidRPr="009412E9">
        <w:rPr>
          <w:rFonts w:ascii="Roboto" w:hAnsi="Roboto"/>
          <w:sz w:val="22"/>
          <w:szCs w:val="22"/>
        </w:rPr>
        <w:t xml:space="preserve"> final. Yet w</w:t>
      </w:r>
      <w:r w:rsidR="009900E1" w:rsidRPr="009412E9">
        <w:rPr>
          <w:rFonts w:ascii="Roboto" w:hAnsi="Roboto"/>
          <w:sz w:val="22"/>
          <w:szCs w:val="22"/>
        </w:rPr>
        <w:t xml:space="preserve">ith a simple touch, </w:t>
      </w:r>
      <w:r w:rsidR="00FB7763" w:rsidRPr="009412E9">
        <w:rPr>
          <w:rFonts w:ascii="Roboto" w:hAnsi="Roboto"/>
          <w:sz w:val="22"/>
          <w:szCs w:val="22"/>
        </w:rPr>
        <w:t>Jesus</w:t>
      </w:r>
      <w:r w:rsidR="009900E1" w:rsidRPr="009412E9">
        <w:rPr>
          <w:rFonts w:ascii="Roboto" w:hAnsi="Roboto"/>
          <w:sz w:val="22"/>
          <w:szCs w:val="22"/>
        </w:rPr>
        <w:t xml:space="preserve"> raises her to life</w:t>
      </w:r>
      <w:r w:rsidR="009E65BC" w:rsidRPr="009412E9">
        <w:rPr>
          <w:rFonts w:ascii="Roboto" w:hAnsi="Roboto"/>
          <w:sz w:val="22"/>
          <w:szCs w:val="22"/>
        </w:rPr>
        <w:t xml:space="preserve"> and brings complete restoration</w:t>
      </w:r>
      <w:r w:rsidR="009900E1" w:rsidRPr="009412E9">
        <w:rPr>
          <w:rFonts w:ascii="Roboto" w:hAnsi="Roboto"/>
          <w:sz w:val="22"/>
          <w:szCs w:val="22"/>
        </w:rPr>
        <w:t>.</w:t>
      </w:r>
      <w:r w:rsidR="009900E1" w:rsidRPr="009412E9">
        <w:rPr>
          <w:rFonts w:ascii="Roboto" w:hAnsi="Roboto"/>
          <w:sz w:val="22"/>
          <w:szCs w:val="22"/>
        </w:rPr>
        <w:t xml:space="preserve"> </w:t>
      </w:r>
      <w:r w:rsidR="008C75DB" w:rsidRPr="009412E9">
        <w:rPr>
          <w:rFonts w:ascii="Roboto" w:hAnsi="Roboto"/>
          <w:sz w:val="22"/>
          <w:szCs w:val="22"/>
        </w:rPr>
        <w:t>It’s a powerful</w:t>
      </w:r>
      <w:r w:rsidR="009900E1" w:rsidRPr="009412E9">
        <w:rPr>
          <w:rFonts w:ascii="Roboto" w:hAnsi="Roboto"/>
          <w:sz w:val="22"/>
          <w:szCs w:val="22"/>
        </w:rPr>
        <w:t xml:space="preserve"> moment</w:t>
      </w:r>
      <w:r w:rsidR="008C75DB" w:rsidRPr="009412E9">
        <w:rPr>
          <w:rFonts w:ascii="Roboto" w:hAnsi="Roboto"/>
          <w:sz w:val="22"/>
          <w:szCs w:val="22"/>
        </w:rPr>
        <w:t xml:space="preserve"> that</w:t>
      </w:r>
      <w:r w:rsidR="009900E1" w:rsidRPr="009412E9">
        <w:rPr>
          <w:rFonts w:ascii="Roboto" w:hAnsi="Roboto"/>
          <w:sz w:val="22"/>
          <w:szCs w:val="22"/>
        </w:rPr>
        <w:t xml:space="preserve"> reveal</w:t>
      </w:r>
      <w:r w:rsidR="008C75DB" w:rsidRPr="009412E9">
        <w:rPr>
          <w:rFonts w:ascii="Roboto" w:hAnsi="Roboto"/>
          <w:sz w:val="22"/>
          <w:szCs w:val="22"/>
        </w:rPr>
        <w:t>s</w:t>
      </w:r>
      <w:r w:rsidR="009900E1" w:rsidRPr="009412E9">
        <w:rPr>
          <w:rFonts w:ascii="Roboto" w:hAnsi="Roboto"/>
          <w:sz w:val="22"/>
          <w:szCs w:val="22"/>
        </w:rPr>
        <w:t xml:space="preserve"> that no situation, no matter how </w:t>
      </w:r>
      <w:r w:rsidR="009E65BC" w:rsidRPr="009412E9">
        <w:rPr>
          <w:rFonts w:ascii="Roboto" w:hAnsi="Roboto"/>
          <w:sz w:val="22"/>
          <w:szCs w:val="22"/>
        </w:rPr>
        <w:t>final</w:t>
      </w:r>
      <w:r w:rsidR="009900E1" w:rsidRPr="009412E9">
        <w:rPr>
          <w:rFonts w:ascii="Roboto" w:hAnsi="Roboto"/>
          <w:sz w:val="22"/>
          <w:szCs w:val="22"/>
        </w:rPr>
        <w:t xml:space="preserve"> it seems, is beyond Jesus’ power to redeem. Throughout Scripture, God consistently brings life from death, hope from despair, and beauty from ashes (Isaiah 61:3). This story </w:t>
      </w:r>
      <w:r w:rsidR="009E65BC" w:rsidRPr="009412E9">
        <w:rPr>
          <w:rFonts w:ascii="Roboto" w:hAnsi="Roboto"/>
          <w:sz w:val="22"/>
          <w:szCs w:val="22"/>
        </w:rPr>
        <w:t>invites</w:t>
      </w:r>
      <w:r w:rsidR="009900E1" w:rsidRPr="009412E9">
        <w:rPr>
          <w:rFonts w:ascii="Roboto" w:hAnsi="Roboto"/>
          <w:sz w:val="22"/>
          <w:szCs w:val="22"/>
        </w:rPr>
        <w:t xml:space="preserve"> us to trust that Jesus still does the same today</w:t>
      </w:r>
      <w:r w:rsidR="000467A1" w:rsidRPr="009412E9">
        <w:rPr>
          <w:rFonts w:ascii="Roboto" w:hAnsi="Roboto"/>
          <w:sz w:val="22"/>
          <w:szCs w:val="22"/>
        </w:rPr>
        <w:t xml:space="preserve">! </w:t>
      </w:r>
      <w:r w:rsidR="009900E1" w:rsidRPr="009412E9">
        <w:rPr>
          <w:rFonts w:ascii="Roboto" w:hAnsi="Roboto"/>
          <w:sz w:val="22"/>
          <w:szCs w:val="22"/>
        </w:rPr>
        <w:t xml:space="preserve">He meets us in our most broken and hopeless places and offers new life where we thought there was none. </w:t>
      </w:r>
      <w:r w:rsidR="00505AFF" w:rsidRPr="009412E9">
        <w:rPr>
          <w:rFonts w:ascii="Roboto" w:hAnsi="Roboto"/>
          <w:sz w:val="22"/>
          <w:szCs w:val="22"/>
        </w:rPr>
        <w:t>N</w:t>
      </w:r>
      <w:r w:rsidR="009900E1" w:rsidRPr="009412E9">
        <w:rPr>
          <w:rFonts w:ascii="Roboto" w:hAnsi="Roboto"/>
          <w:sz w:val="22"/>
          <w:szCs w:val="22"/>
        </w:rPr>
        <w:t xml:space="preserve">o person, mistake, or circumstance is beyond God’s reach, and His grace is stronger than any failure, sin, or </w:t>
      </w:r>
      <w:r w:rsidR="00E4308D">
        <w:rPr>
          <w:rFonts w:ascii="Roboto" w:hAnsi="Roboto"/>
          <w:sz w:val="22"/>
          <w:szCs w:val="22"/>
        </w:rPr>
        <w:t>loss</w:t>
      </w:r>
      <w:r w:rsidR="000467A1" w:rsidRPr="009412E9">
        <w:rPr>
          <w:rFonts w:ascii="Roboto" w:hAnsi="Roboto"/>
          <w:sz w:val="22"/>
          <w:szCs w:val="22"/>
        </w:rPr>
        <w:t xml:space="preserve">. </w:t>
      </w:r>
      <w:r w:rsidR="009412E9">
        <w:rPr>
          <w:rFonts w:ascii="Roboto" w:hAnsi="Roboto"/>
          <w:sz w:val="22"/>
          <w:szCs w:val="22"/>
        </w:rPr>
        <w:br/>
      </w:r>
    </w:p>
    <w:p w14:paraId="60A3ECFD" w14:textId="2BFD8222" w:rsidR="004E4D56" w:rsidRPr="00367034" w:rsidRDefault="001F1CDE" w:rsidP="00367034">
      <w:pPr>
        <w:pStyle w:val="NormalWeb"/>
        <w:numPr>
          <w:ilvl w:val="0"/>
          <w:numId w:val="8"/>
        </w:numPr>
        <w:rPr>
          <w:rFonts w:ascii="Roboto" w:hAnsi="Roboto"/>
          <w:b/>
          <w:bCs/>
          <w:sz w:val="22"/>
          <w:szCs w:val="22"/>
        </w:rPr>
      </w:pPr>
      <w:r w:rsidRPr="00A8588D">
        <w:rPr>
          <w:rFonts w:ascii="Roboto" w:hAnsi="Roboto"/>
          <w:b/>
          <w:bCs/>
          <w:sz w:val="22"/>
          <w:szCs w:val="22"/>
        </w:rPr>
        <w:t xml:space="preserve">In what ways can you practice </w:t>
      </w:r>
      <w:r w:rsidRPr="00A8588D">
        <w:rPr>
          <w:rStyle w:val="Emphasis"/>
          <w:rFonts w:ascii="Roboto" w:hAnsi="Roboto"/>
          <w:b/>
          <w:bCs/>
          <w:sz w:val="22"/>
          <w:szCs w:val="22"/>
        </w:rPr>
        <w:t>expectant faith</w:t>
      </w:r>
      <w:r w:rsidRPr="00A8588D">
        <w:rPr>
          <w:rFonts w:ascii="Roboto" w:hAnsi="Roboto"/>
          <w:b/>
          <w:bCs/>
          <w:sz w:val="22"/>
          <w:szCs w:val="22"/>
        </w:rPr>
        <w:t xml:space="preserve"> this week</w:t>
      </w:r>
      <w:r w:rsidR="00695883">
        <w:rPr>
          <w:rFonts w:ascii="Roboto" w:hAnsi="Roboto"/>
          <w:b/>
          <w:bCs/>
          <w:sz w:val="22"/>
          <w:szCs w:val="22"/>
        </w:rPr>
        <w:t xml:space="preserve"> -- </w:t>
      </w:r>
      <w:r w:rsidRPr="00A8588D">
        <w:rPr>
          <w:rFonts w:ascii="Roboto" w:hAnsi="Roboto"/>
          <w:b/>
          <w:bCs/>
          <w:sz w:val="22"/>
          <w:szCs w:val="22"/>
        </w:rPr>
        <w:t>faith that believes Jesus can move even when you don’t see results yet?</w:t>
      </w:r>
      <w:r w:rsidR="009412E9">
        <w:rPr>
          <w:rFonts w:ascii="Roboto" w:hAnsi="Roboto"/>
          <w:b/>
          <w:bCs/>
          <w:sz w:val="22"/>
          <w:szCs w:val="22"/>
        </w:rPr>
        <w:t xml:space="preserve"> </w:t>
      </w:r>
      <w:r w:rsidR="007F653C" w:rsidRPr="009412E9">
        <w:rPr>
          <w:rFonts w:ascii="Roboto" w:hAnsi="Roboto"/>
          <w:sz w:val="22"/>
          <w:szCs w:val="22"/>
        </w:rPr>
        <w:t xml:space="preserve">In this passage, we see Jesus bring about two incredible answers to prayer. But God doesn’t always work in the timing we might expect. For the bleeding woman, it took twelve long years before she experienced healing. And for Jairus, he had to hold onto hope even after hearing that his daughter had died. Though God’s timing often </w:t>
      </w:r>
      <w:r w:rsidR="00982F25" w:rsidRPr="009412E9">
        <w:rPr>
          <w:rFonts w:ascii="Roboto" w:hAnsi="Roboto"/>
          <w:sz w:val="22"/>
          <w:szCs w:val="22"/>
        </w:rPr>
        <w:t>looks</w:t>
      </w:r>
      <w:r w:rsidR="00982F25">
        <w:rPr>
          <w:rFonts w:ascii="Roboto" w:hAnsi="Roboto"/>
          <w:sz w:val="22"/>
          <w:szCs w:val="22"/>
        </w:rPr>
        <w:t xml:space="preserve"> different than</w:t>
      </w:r>
      <w:r w:rsidR="007F653C" w:rsidRPr="009412E9">
        <w:rPr>
          <w:rFonts w:ascii="Roboto" w:hAnsi="Roboto"/>
          <w:sz w:val="22"/>
          <w:szCs w:val="22"/>
        </w:rPr>
        <w:t xml:space="preserve"> what we would expect, it is always better.</w:t>
      </w:r>
      <w:r w:rsidR="00D437D6">
        <w:rPr>
          <w:rFonts w:ascii="Roboto" w:hAnsi="Roboto"/>
          <w:sz w:val="22"/>
          <w:szCs w:val="22"/>
        </w:rPr>
        <w:t xml:space="preserve"> </w:t>
      </w:r>
      <w:r w:rsidR="007F653C" w:rsidRPr="009412E9">
        <w:rPr>
          <w:rFonts w:ascii="Roboto" w:hAnsi="Roboto"/>
          <w:sz w:val="22"/>
          <w:szCs w:val="22"/>
        </w:rPr>
        <w:t xml:space="preserve">That’s why we are called to wait with </w:t>
      </w:r>
      <w:r w:rsidR="007F653C" w:rsidRPr="009412E9">
        <w:rPr>
          <w:rStyle w:val="Emphasis"/>
          <w:rFonts w:ascii="Roboto" w:hAnsi="Roboto"/>
          <w:sz w:val="22"/>
          <w:szCs w:val="22"/>
        </w:rPr>
        <w:t>expectant faith</w:t>
      </w:r>
      <w:r w:rsidR="007F653C" w:rsidRPr="009412E9">
        <w:rPr>
          <w:rFonts w:ascii="Roboto" w:hAnsi="Roboto"/>
          <w:sz w:val="22"/>
          <w:szCs w:val="22"/>
        </w:rPr>
        <w:t>—a faith that keeps trusting, praying, and acting while we wait for God to move in ways we might not yet see. Practicing that kind of faith this week could look like praying specifically and consistently over one situation or person, even when you don’t see any change (Philippians 4:6–7). It could mean taking one small step of obedience that aligns with what you’re asking God to do</w:t>
      </w:r>
      <w:r w:rsidR="00053AE2">
        <w:rPr>
          <w:rFonts w:ascii="Roboto" w:hAnsi="Roboto"/>
          <w:sz w:val="22"/>
          <w:szCs w:val="22"/>
        </w:rPr>
        <w:t xml:space="preserve"> </w:t>
      </w:r>
      <w:r w:rsidR="007F653C" w:rsidRPr="009412E9">
        <w:rPr>
          <w:rFonts w:ascii="Roboto" w:hAnsi="Roboto"/>
          <w:sz w:val="22"/>
          <w:szCs w:val="22"/>
        </w:rPr>
        <w:t>like reaching out to mend a relationship, showing kindness to someone difficult, or serving where you feel unseen. Expectant faith also grows when you remind yourself of</w:t>
      </w:r>
      <w:r w:rsidR="009456CB" w:rsidRPr="009412E9">
        <w:rPr>
          <w:rFonts w:ascii="Roboto" w:hAnsi="Roboto"/>
          <w:sz w:val="22"/>
          <w:szCs w:val="22"/>
        </w:rPr>
        <w:t xml:space="preserve"> the</w:t>
      </w:r>
      <w:r w:rsidR="007F653C" w:rsidRPr="009412E9">
        <w:rPr>
          <w:rFonts w:ascii="Roboto" w:hAnsi="Roboto"/>
          <w:sz w:val="22"/>
          <w:szCs w:val="22"/>
        </w:rPr>
        <w:t xml:space="preserve"> truth</w:t>
      </w:r>
      <w:r w:rsidR="009456CB" w:rsidRPr="009412E9">
        <w:rPr>
          <w:rFonts w:ascii="Roboto" w:hAnsi="Roboto"/>
          <w:sz w:val="22"/>
          <w:szCs w:val="22"/>
        </w:rPr>
        <w:t xml:space="preserve"> God provides through Scripture</w:t>
      </w:r>
      <w:r w:rsidR="007F653C" w:rsidRPr="009412E9">
        <w:rPr>
          <w:rFonts w:ascii="Roboto" w:hAnsi="Roboto"/>
          <w:sz w:val="22"/>
          <w:szCs w:val="22"/>
        </w:rPr>
        <w:t xml:space="preserve"> instead of giving in to lies—choosing to say, “God is still working,” instead of, “It’s too late.”</w:t>
      </w:r>
      <w:r w:rsidR="009456CB" w:rsidRPr="009412E9">
        <w:rPr>
          <w:rFonts w:ascii="Roboto" w:hAnsi="Roboto"/>
          <w:sz w:val="22"/>
          <w:szCs w:val="22"/>
        </w:rPr>
        <w:t xml:space="preserve"> </w:t>
      </w:r>
      <w:r w:rsidR="00053AE2">
        <w:rPr>
          <w:rFonts w:ascii="Roboto" w:hAnsi="Roboto"/>
          <w:sz w:val="22"/>
          <w:szCs w:val="22"/>
        </w:rPr>
        <w:t xml:space="preserve">Practicing expectant faith </w:t>
      </w:r>
      <w:r w:rsidR="009456CB" w:rsidRPr="009412E9">
        <w:rPr>
          <w:rFonts w:ascii="Roboto" w:hAnsi="Roboto"/>
          <w:sz w:val="22"/>
          <w:szCs w:val="22"/>
        </w:rPr>
        <w:t>might look like memorizing a verse about God’s trustworthiness that you can hold onto as you pray and wait for God to act.</w:t>
      </w:r>
      <w:r w:rsidR="007F653C" w:rsidRPr="009412E9">
        <w:rPr>
          <w:rFonts w:ascii="Roboto" w:hAnsi="Roboto"/>
          <w:sz w:val="22"/>
          <w:szCs w:val="22"/>
        </w:rPr>
        <w:t xml:space="preserve"> Like Jairus and the woman, we can move toward Jesus with open hands, trusting that even in silence or delay, He is still </w:t>
      </w:r>
      <w:proofErr w:type="gramStart"/>
      <w:r w:rsidR="007F653C" w:rsidRPr="009412E9">
        <w:rPr>
          <w:rFonts w:ascii="Roboto" w:hAnsi="Roboto"/>
          <w:sz w:val="22"/>
          <w:szCs w:val="22"/>
        </w:rPr>
        <w:t>faithful</w:t>
      </w:r>
      <w:proofErr w:type="gramEnd"/>
      <w:r w:rsidR="007F653C" w:rsidRPr="009412E9">
        <w:rPr>
          <w:rFonts w:ascii="Roboto" w:hAnsi="Roboto"/>
          <w:sz w:val="22"/>
          <w:szCs w:val="22"/>
        </w:rPr>
        <w:t xml:space="preserve"> and His timi</w:t>
      </w:r>
      <w:r w:rsidR="00367034">
        <w:rPr>
          <w:rFonts w:ascii="Roboto" w:hAnsi="Roboto"/>
          <w:sz w:val="22"/>
          <w:szCs w:val="22"/>
        </w:rPr>
        <w:t>n</w:t>
      </w:r>
      <w:r w:rsidR="007F653C" w:rsidRPr="009412E9">
        <w:rPr>
          <w:rFonts w:ascii="Roboto" w:hAnsi="Roboto"/>
          <w:sz w:val="22"/>
          <w:szCs w:val="22"/>
        </w:rPr>
        <w:t>g will bring the best possible outcome.</w:t>
      </w:r>
      <w:r w:rsidR="00A751B0">
        <w:rPr>
          <w:rFonts w:ascii="Roboto" w:hAnsi="Roboto"/>
          <w:sz w:val="22"/>
          <w:szCs w:val="22"/>
        </w:rPr>
        <w:t xml:space="preserve"> </w:t>
      </w:r>
    </w:p>
    <w:sectPr w:rsidR="004E4D56" w:rsidRPr="003670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C9E8" w14:textId="77777777" w:rsidR="001F61F4" w:rsidRDefault="001F61F4" w:rsidP="00CA1296">
      <w:r>
        <w:separator/>
      </w:r>
    </w:p>
  </w:endnote>
  <w:endnote w:type="continuationSeparator" w:id="0">
    <w:p w14:paraId="5F6C8397" w14:textId="77777777" w:rsidR="001F61F4" w:rsidRDefault="001F61F4"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2CFF" w14:textId="77777777" w:rsidR="001F61F4" w:rsidRDefault="001F61F4" w:rsidP="00CA1296">
      <w:r>
        <w:separator/>
      </w:r>
    </w:p>
  </w:footnote>
  <w:footnote w:type="continuationSeparator" w:id="0">
    <w:p w14:paraId="2D691EDC" w14:textId="77777777" w:rsidR="001F61F4" w:rsidRDefault="001F61F4"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B7"/>
    <w:multiLevelType w:val="hybridMultilevel"/>
    <w:tmpl w:val="41B66ADC"/>
    <w:lvl w:ilvl="0" w:tplc="B548F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419AF"/>
    <w:multiLevelType w:val="hybridMultilevel"/>
    <w:tmpl w:val="871601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AA34FE"/>
    <w:multiLevelType w:val="hybridMultilevel"/>
    <w:tmpl w:val="9A90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861B0"/>
    <w:multiLevelType w:val="hybridMultilevel"/>
    <w:tmpl w:val="8716016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4E556C"/>
    <w:multiLevelType w:val="multilevel"/>
    <w:tmpl w:val="C3EE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E191E"/>
    <w:multiLevelType w:val="hybridMultilevel"/>
    <w:tmpl w:val="8064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C764F"/>
    <w:multiLevelType w:val="hybridMultilevel"/>
    <w:tmpl w:val="EED85818"/>
    <w:lvl w:ilvl="0" w:tplc="AD2851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657E7"/>
    <w:multiLevelType w:val="hybridMultilevel"/>
    <w:tmpl w:val="1098E902"/>
    <w:lvl w:ilvl="0" w:tplc="696E3F84">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430434">
    <w:abstractNumId w:val="5"/>
  </w:num>
  <w:num w:numId="2" w16cid:durableId="1371615363">
    <w:abstractNumId w:val="7"/>
  </w:num>
  <w:num w:numId="3" w16cid:durableId="386149737">
    <w:abstractNumId w:val="0"/>
  </w:num>
  <w:num w:numId="4" w16cid:durableId="2074043987">
    <w:abstractNumId w:val="6"/>
  </w:num>
  <w:num w:numId="5" w16cid:durableId="2069259301">
    <w:abstractNumId w:val="2"/>
  </w:num>
  <w:num w:numId="6" w16cid:durableId="1695420643">
    <w:abstractNumId w:val="4"/>
  </w:num>
  <w:num w:numId="7" w16cid:durableId="2069331127">
    <w:abstractNumId w:val="1"/>
  </w:num>
  <w:num w:numId="8" w16cid:durableId="1602446956">
    <w:abstractNumId w:val="3"/>
  </w:num>
  <w:num w:numId="9" w16cid:durableId="15388545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6D"/>
    <w:rsid w:val="00005C02"/>
    <w:rsid w:val="00010ED4"/>
    <w:rsid w:val="00012679"/>
    <w:rsid w:val="000167C9"/>
    <w:rsid w:val="00022411"/>
    <w:rsid w:val="0002596A"/>
    <w:rsid w:val="00027F16"/>
    <w:rsid w:val="00031514"/>
    <w:rsid w:val="00035B81"/>
    <w:rsid w:val="0003742E"/>
    <w:rsid w:val="000378D3"/>
    <w:rsid w:val="0004029B"/>
    <w:rsid w:val="00042662"/>
    <w:rsid w:val="0004533E"/>
    <w:rsid w:val="000467A1"/>
    <w:rsid w:val="00047EB8"/>
    <w:rsid w:val="0005088F"/>
    <w:rsid w:val="00053AE2"/>
    <w:rsid w:val="00054628"/>
    <w:rsid w:val="000556DF"/>
    <w:rsid w:val="000572CA"/>
    <w:rsid w:val="000602BD"/>
    <w:rsid w:val="0006064D"/>
    <w:rsid w:val="000611F7"/>
    <w:rsid w:val="000617DA"/>
    <w:rsid w:val="000622F6"/>
    <w:rsid w:val="00066022"/>
    <w:rsid w:val="00073578"/>
    <w:rsid w:val="00082419"/>
    <w:rsid w:val="00082AF0"/>
    <w:rsid w:val="000954D8"/>
    <w:rsid w:val="00095530"/>
    <w:rsid w:val="000A0482"/>
    <w:rsid w:val="000A1DBE"/>
    <w:rsid w:val="000A34B7"/>
    <w:rsid w:val="000A3ABF"/>
    <w:rsid w:val="000B0549"/>
    <w:rsid w:val="000B36C8"/>
    <w:rsid w:val="000B3C37"/>
    <w:rsid w:val="000B59B0"/>
    <w:rsid w:val="000B6593"/>
    <w:rsid w:val="000B6606"/>
    <w:rsid w:val="000C396D"/>
    <w:rsid w:val="000C4DE7"/>
    <w:rsid w:val="000D1DD6"/>
    <w:rsid w:val="000D3933"/>
    <w:rsid w:val="000D3D6B"/>
    <w:rsid w:val="000D428F"/>
    <w:rsid w:val="000D4393"/>
    <w:rsid w:val="000E079E"/>
    <w:rsid w:val="000E34C9"/>
    <w:rsid w:val="000E6963"/>
    <w:rsid w:val="000E7A08"/>
    <w:rsid w:val="000E7D6D"/>
    <w:rsid w:val="000F2339"/>
    <w:rsid w:val="000F483A"/>
    <w:rsid w:val="000F5E34"/>
    <w:rsid w:val="00102140"/>
    <w:rsid w:val="00104740"/>
    <w:rsid w:val="0010612F"/>
    <w:rsid w:val="00106430"/>
    <w:rsid w:val="00111DB2"/>
    <w:rsid w:val="001121BE"/>
    <w:rsid w:val="001209D4"/>
    <w:rsid w:val="00122253"/>
    <w:rsid w:val="0012310F"/>
    <w:rsid w:val="00127B78"/>
    <w:rsid w:val="001308BC"/>
    <w:rsid w:val="00130AEB"/>
    <w:rsid w:val="00131D0A"/>
    <w:rsid w:val="001331E5"/>
    <w:rsid w:val="0014102A"/>
    <w:rsid w:val="00141774"/>
    <w:rsid w:val="001427A5"/>
    <w:rsid w:val="00143135"/>
    <w:rsid w:val="00150322"/>
    <w:rsid w:val="00152EF1"/>
    <w:rsid w:val="00153D54"/>
    <w:rsid w:val="001622CC"/>
    <w:rsid w:val="00163FA8"/>
    <w:rsid w:val="00167F00"/>
    <w:rsid w:val="00171D8D"/>
    <w:rsid w:val="00173E97"/>
    <w:rsid w:val="00174436"/>
    <w:rsid w:val="0018053D"/>
    <w:rsid w:val="00180B04"/>
    <w:rsid w:val="001821ED"/>
    <w:rsid w:val="00182C86"/>
    <w:rsid w:val="00187953"/>
    <w:rsid w:val="00190B82"/>
    <w:rsid w:val="0019183F"/>
    <w:rsid w:val="00193A13"/>
    <w:rsid w:val="00194A2B"/>
    <w:rsid w:val="001A2EAC"/>
    <w:rsid w:val="001A3D8D"/>
    <w:rsid w:val="001A5172"/>
    <w:rsid w:val="001A51F3"/>
    <w:rsid w:val="001A590A"/>
    <w:rsid w:val="001A70F3"/>
    <w:rsid w:val="001B396A"/>
    <w:rsid w:val="001B4478"/>
    <w:rsid w:val="001B5122"/>
    <w:rsid w:val="001B5A0B"/>
    <w:rsid w:val="001B75B3"/>
    <w:rsid w:val="001C19D0"/>
    <w:rsid w:val="001C1C0D"/>
    <w:rsid w:val="001C2CB6"/>
    <w:rsid w:val="001C394C"/>
    <w:rsid w:val="001D0F63"/>
    <w:rsid w:val="001D16E6"/>
    <w:rsid w:val="001D2048"/>
    <w:rsid w:val="001D2865"/>
    <w:rsid w:val="001D3332"/>
    <w:rsid w:val="001D3EE8"/>
    <w:rsid w:val="001E2034"/>
    <w:rsid w:val="001E2F94"/>
    <w:rsid w:val="001E382C"/>
    <w:rsid w:val="001E5D5D"/>
    <w:rsid w:val="001F0DDE"/>
    <w:rsid w:val="001F1CDE"/>
    <w:rsid w:val="001F2796"/>
    <w:rsid w:val="001F3A24"/>
    <w:rsid w:val="001F46A9"/>
    <w:rsid w:val="001F61F4"/>
    <w:rsid w:val="001F627E"/>
    <w:rsid w:val="001F6B0F"/>
    <w:rsid w:val="002031CC"/>
    <w:rsid w:val="0020640D"/>
    <w:rsid w:val="00206CBD"/>
    <w:rsid w:val="00214F39"/>
    <w:rsid w:val="00217A6F"/>
    <w:rsid w:val="00225FD0"/>
    <w:rsid w:val="00234A83"/>
    <w:rsid w:val="00242039"/>
    <w:rsid w:val="0024223E"/>
    <w:rsid w:val="00242754"/>
    <w:rsid w:val="002429DA"/>
    <w:rsid w:val="002542B2"/>
    <w:rsid w:val="00255926"/>
    <w:rsid w:val="002562BF"/>
    <w:rsid w:val="0026143C"/>
    <w:rsid w:val="00264AE1"/>
    <w:rsid w:val="00267E73"/>
    <w:rsid w:val="00271B03"/>
    <w:rsid w:val="00274BAD"/>
    <w:rsid w:val="00276C09"/>
    <w:rsid w:val="002819FD"/>
    <w:rsid w:val="00283462"/>
    <w:rsid w:val="002845DA"/>
    <w:rsid w:val="00284AFC"/>
    <w:rsid w:val="00285DEB"/>
    <w:rsid w:val="00286E5B"/>
    <w:rsid w:val="002A05A0"/>
    <w:rsid w:val="002A0D0A"/>
    <w:rsid w:val="002A342D"/>
    <w:rsid w:val="002A559A"/>
    <w:rsid w:val="002B2A28"/>
    <w:rsid w:val="002B311C"/>
    <w:rsid w:val="002B5F1E"/>
    <w:rsid w:val="002B66A9"/>
    <w:rsid w:val="002B6A08"/>
    <w:rsid w:val="002C2633"/>
    <w:rsid w:val="002C4AE6"/>
    <w:rsid w:val="002C51A3"/>
    <w:rsid w:val="002C5F2F"/>
    <w:rsid w:val="002D03AD"/>
    <w:rsid w:val="002D03EA"/>
    <w:rsid w:val="002D1B8F"/>
    <w:rsid w:val="002D31B0"/>
    <w:rsid w:val="002D5955"/>
    <w:rsid w:val="002D711F"/>
    <w:rsid w:val="002E05D7"/>
    <w:rsid w:val="002E0792"/>
    <w:rsid w:val="002E47AD"/>
    <w:rsid w:val="002E7800"/>
    <w:rsid w:val="002E7E30"/>
    <w:rsid w:val="002F1460"/>
    <w:rsid w:val="002F31AB"/>
    <w:rsid w:val="002F4FA9"/>
    <w:rsid w:val="002F6E1F"/>
    <w:rsid w:val="00300EB9"/>
    <w:rsid w:val="00303155"/>
    <w:rsid w:val="00303908"/>
    <w:rsid w:val="00304DB7"/>
    <w:rsid w:val="003050BC"/>
    <w:rsid w:val="00307FCB"/>
    <w:rsid w:val="003126ED"/>
    <w:rsid w:val="00315A6B"/>
    <w:rsid w:val="00315C21"/>
    <w:rsid w:val="00315FDA"/>
    <w:rsid w:val="003177BF"/>
    <w:rsid w:val="00324E17"/>
    <w:rsid w:val="00325198"/>
    <w:rsid w:val="0032564F"/>
    <w:rsid w:val="00325876"/>
    <w:rsid w:val="00327189"/>
    <w:rsid w:val="00332746"/>
    <w:rsid w:val="00333708"/>
    <w:rsid w:val="00340162"/>
    <w:rsid w:val="00343629"/>
    <w:rsid w:val="00344502"/>
    <w:rsid w:val="00345D49"/>
    <w:rsid w:val="0035223E"/>
    <w:rsid w:val="00352385"/>
    <w:rsid w:val="00355EE8"/>
    <w:rsid w:val="00363C1A"/>
    <w:rsid w:val="00364AEF"/>
    <w:rsid w:val="00366498"/>
    <w:rsid w:val="003664BF"/>
    <w:rsid w:val="00367034"/>
    <w:rsid w:val="00367C51"/>
    <w:rsid w:val="00370758"/>
    <w:rsid w:val="00371A2E"/>
    <w:rsid w:val="00372F4F"/>
    <w:rsid w:val="00386468"/>
    <w:rsid w:val="00390B07"/>
    <w:rsid w:val="00391AA8"/>
    <w:rsid w:val="003933FF"/>
    <w:rsid w:val="00394F6E"/>
    <w:rsid w:val="00395003"/>
    <w:rsid w:val="00395C8E"/>
    <w:rsid w:val="00396839"/>
    <w:rsid w:val="0039705E"/>
    <w:rsid w:val="00397C46"/>
    <w:rsid w:val="003A231F"/>
    <w:rsid w:val="003A4D0E"/>
    <w:rsid w:val="003A6008"/>
    <w:rsid w:val="003A637D"/>
    <w:rsid w:val="003A6C0E"/>
    <w:rsid w:val="003B2EDC"/>
    <w:rsid w:val="003B39C4"/>
    <w:rsid w:val="003B4E42"/>
    <w:rsid w:val="003B6447"/>
    <w:rsid w:val="003B650B"/>
    <w:rsid w:val="003C0795"/>
    <w:rsid w:val="003C11C9"/>
    <w:rsid w:val="003C2F8C"/>
    <w:rsid w:val="003C4711"/>
    <w:rsid w:val="003C5FC6"/>
    <w:rsid w:val="003C6784"/>
    <w:rsid w:val="003C7420"/>
    <w:rsid w:val="003C7F92"/>
    <w:rsid w:val="003D09B5"/>
    <w:rsid w:val="003D15D7"/>
    <w:rsid w:val="003D3239"/>
    <w:rsid w:val="003E0067"/>
    <w:rsid w:val="003E13EB"/>
    <w:rsid w:val="003E2B8A"/>
    <w:rsid w:val="003E4006"/>
    <w:rsid w:val="003E61E4"/>
    <w:rsid w:val="003F033A"/>
    <w:rsid w:val="003F0CE7"/>
    <w:rsid w:val="003F11CB"/>
    <w:rsid w:val="004028CD"/>
    <w:rsid w:val="0040731D"/>
    <w:rsid w:val="00413D67"/>
    <w:rsid w:val="004161A3"/>
    <w:rsid w:val="00416267"/>
    <w:rsid w:val="0041749E"/>
    <w:rsid w:val="00417FDC"/>
    <w:rsid w:val="00420141"/>
    <w:rsid w:val="00420F62"/>
    <w:rsid w:val="004238C5"/>
    <w:rsid w:val="004248D7"/>
    <w:rsid w:val="004252BE"/>
    <w:rsid w:val="004306E1"/>
    <w:rsid w:val="00430A96"/>
    <w:rsid w:val="00432B66"/>
    <w:rsid w:val="00432CC8"/>
    <w:rsid w:val="00440879"/>
    <w:rsid w:val="00440EBD"/>
    <w:rsid w:val="00443B70"/>
    <w:rsid w:val="00444F9F"/>
    <w:rsid w:val="00446F55"/>
    <w:rsid w:val="00452860"/>
    <w:rsid w:val="00452A81"/>
    <w:rsid w:val="00462D2A"/>
    <w:rsid w:val="0046300B"/>
    <w:rsid w:val="00466CF4"/>
    <w:rsid w:val="00471244"/>
    <w:rsid w:val="00474E15"/>
    <w:rsid w:val="00475ACF"/>
    <w:rsid w:val="00483404"/>
    <w:rsid w:val="00483CC3"/>
    <w:rsid w:val="00483DE2"/>
    <w:rsid w:val="00491043"/>
    <w:rsid w:val="00492FB3"/>
    <w:rsid w:val="00493816"/>
    <w:rsid w:val="004948B1"/>
    <w:rsid w:val="00497994"/>
    <w:rsid w:val="00497E58"/>
    <w:rsid w:val="004A1705"/>
    <w:rsid w:val="004A3169"/>
    <w:rsid w:val="004A34D5"/>
    <w:rsid w:val="004A6AE1"/>
    <w:rsid w:val="004C0689"/>
    <w:rsid w:val="004C17CE"/>
    <w:rsid w:val="004C4B48"/>
    <w:rsid w:val="004C556C"/>
    <w:rsid w:val="004C6F11"/>
    <w:rsid w:val="004C7B10"/>
    <w:rsid w:val="004D67E6"/>
    <w:rsid w:val="004D6D71"/>
    <w:rsid w:val="004D6E33"/>
    <w:rsid w:val="004E007D"/>
    <w:rsid w:val="004E4D56"/>
    <w:rsid w:val="004E5502"/>
    <w:rsid w:val="004E6098"/>
    <w:rsid w:val="004E6281"/>
    <w:rsid w:val="004E6C3E"/>
    <w:rsid w:val="004E7145"/>
    <w:rsid w:val="004E71F2"/>
    <w:rsid w:val="004F0561"/>
    <w:rsid w:val="004F251A"/>
    <w:rsid w:val="004F258A"/>
    <w:rsid w:val="004F2F8C"/>
    <w:rsid w:val="00501089"/>
    <w:rsid w:val="005014D0"/>
    <w:rsid w:val="0050195B"/>
    <w:rsid w:val="00505AFF"/>
    <w:rsid w:val="0051011C"/>
    <w:rsid w:val="00510F03"/>
    <w:rsid w:val="0051194E"/>
    <w:rsid w:val="005146FF"/>
    <w:rsid w:val="00515137"/>
    <w:rsid w:val="005219D5"/>
    <w:rsid w:val="00523F43"/>
    <w:rsid w:val="00534572"/>
    <w:rsid w:val="00541ABC"/>
    <w:rsid w:val="00541DE2"/>
    <w:rsid w:val="0054341C"/>
    <w:rsid w:val="00547D26"/>
    <w:rsid w:val="00553D6F"/>
    <w:rsid w:val="00555266"/>
    <w:rsid w:val="0055567E"/>
    <w:rsid w:val="00556269"/>
    <w:rsid w:val="00560F7C"/>
    <w:rsid w:val="00562113"/>
    <w:rsid w:val="00562138"/>
    <w:rsid w:val="00562DCD"/>
    <w:rsid w:val="005655EB"/>
    <w:rsid w:val="00567C7F"/>
    <w:rsid w:val="00567F4C"/>
    <w:rsid w:val="00570AF4"/>
    <w:rsid w:val="005731B7"/>
    <w:rsid w:val="0057553A"/>
    <w:rsid w:val="00576987"/>
    <w:rsid w:val="005777D6"/>
    <w:rsid w:val="00580654"/>
    <w:rsid w:val="00580EAD"/>
    <w:rsid w:val="00581B16"/>
    <w:rsid w:val="00584D0D"/>
    <w:rsid w:val="00587857"/>
    <w:rsid w:val="005975CF"/>
    <w:rsid w:val="00597870"/>
    <w:rsid w:val="005A2440"/>
    <w:rsid w:val="005A4397"/>
    <w:rsid w:val="005A46A8"/>
    <w:rsid w:val="005B25DD"/>
    <w:rsid w:val="005B319F"/>
    <w:rsid w:val="005B57FE"/>
    <w:rsid w:val="005B6749"/>
    <w:rsid w:val="005C0825"/>
    <w:rsid w:val="005C0D55"/>
    <w:rsid w:val="005C1E4A"/>
    <w:rsid w:val="005C5A11"/>
    <w:rsid w:val="005C79C6"/>
    <w:rsid w:val="005D025A"/>
    <w:rsid w:val="005D3622"/>
    <w:rsid w:val="005D5AE7"/>
    <w:rsid w:val="005E0908"/>
    <w:rsid w:val="005E13DA"/>
    <w:rsid w:val="005E2523"/>
    <w:rsid w:val="005F6DD7"/>
    <w:rsid w:val="005F72D2"/>
    <w:rsid w:val="005F798A"/>
    <w:rsid w:val="006016D7"/>
    <w:rsid w:val="006020CF"/>
    <w:rsid w:val="00603DA4"/>
    <w:rsid w:val="00606CC2"/>
    <w:rsid w:val="006157CC"/>
    <w:rsid w:val="00616B21"/>
    <w:rsid w:val="0062045A"/>
    <w:rsid w:val="00620713"/>
    <w:rsid w:val="006231DD"/>
    <w:rsid w:val="006301E4"/>
    <w:rsid w:val="00632685"/>
    <w:rsid w:val="00640861"/>
    <w:rsid w:val="006438A2"/>
    <w:rsid w:val="006440B4"/>
    <w:rsid w:val="00647573"/>
    <w:rsid w:val="006478D4"/>
    <w:rsid w:val="00651623"/>
    <w:rsid w:val="00653E15"/>
    <w:rsid w:val="006579C1"/>
    <w:rsid w:val="006613F8"/>
    <w:rsid w:val="006619E3"/>
    <w:rsid w:val="00662E57"/>
    <w:rsid w:val="006666F6"/>
    <w:rsid w:val="00670408"/>
    <w:rsid w:val="00671F35"/>
    <w:rsid w:val="00672706"/>
    <w:rsid w:val="00674CB6"/>
    <w:rsid w:val="00675388"/>
    <w:rsid w:val="006765D3"/>
    <w:rsid w:val="00676F56"/>
    <w:rsid w:val="006871FE"/>
    <w:rsid w:val="00687BB8"/>
    <w:rsid w:val="00693E41"/>
    <w:rsid w:val="00694600"/>
    <w:rsid w:val="00695312"/>
    <w:rsid w:val="00695883"/>
    <w:rsid w:val="0069717D"/>
    <w:rsid w:val="006A1FA5"/>
    <w:rsid w:val="006A6D57"/>
    <w:rsid w:val="006B1B22"/>
    <w:rsid w:val="006C47AD"/>
    <w:rsid w:val="006C6555"/>
    <w:rsid w:val="006C6BBD"/>
    <w:rsid w:val="006D3340"/>
    <w:rsid w:val="006D5A96"/>
    <w:rsid w:val="006D5AD4"/>
    <w:rsid w:val="006E0658"/>
    <w:rsid w:val="006E0924"/>
    <w:rsid w:val="006E13EF"/>
    <w:rsid w:val="006E18B8"/>
    <w:rsid w:val="006E6833"/>
    <w:rsid w:val="006E6C30"/>
    <w:rsid w:val="006E7131"/>
    <w:rsid w:val="006E7608"/>
    <w:rsid w:val="006F12F8"/>
    <w:rsid w:val="006F387B"/>
    <w:rsid w:val="006F5CF3"/>
    <w:rsid w:val="0071325A"/>
    <w:rsid w:val="00714F70"/>
    <w:rsid w:val="00716A9D"/>
    <w:rsid w:val="00723858"/>
    <w:rsid w:val="00724E0A"/>
    <w:rsid w:val="00725503"/>
    <w:rsid w:val="00730216"/>
    <w:rsid w:val="0073396F"/>
    <w:rsid w:val="0073445C"/>
    <w:rsid w:val="00734C68"/>
    <w:rsid w:val="00736DC7"/>
    <w:rsid w:val="00741D0C"/>
    <w:rsid w:val="00743B2E"/>
    <w:rsid w:val="00744290"/>
    <w:rsid w:val="00746BA1"/>
    <w:rsid w:val="0074796E"/>
    <w:rsid w:val="00747ABD"/>
    <w:rsid w:val="00751F62"/>
    <w:rsid w:val="00752A0D"/>
    <w:rsid w:val="00752DD9"/>
    <w:rsid w:val="007531AC"/>
    <w:rsid w:val="00753350"/>
    <w:rsid w:val="00761372"/>
    <w:rsid w:val="0076180D"/>
    <w:rsid w:val="007624A8"/>
    <w:rsid w:val="007633BD"/>
    <w:rsid w:val="00763F22"/>
    <w:rsid w:val="00766740"/>
    <w:rsid w:val="00770EAB"/>
    <w:rsid w:val="00770FDD"/>
    <w:rsid w:val="00771FC6"/>
    <w:rsid w:val="00774F58"/>
    <w:rsid w:val="00782A59"/>
    <w:rsid w:val="007833D9"/>
    <w:rsid w:val="007844BF"/>
    <w:rsid w:val="0079003B"/>
    <w:rsid w:val="00790155"/>
    <w:rsid w:val="007929DE"/>
    <w:rsid w:val="00793882"/>
    <w:rsid w:val="00794BBC"/>
    <w:rsid w:val="00795191"/>
    <w:rsid w:val="00795F9A"/>
    <w:rsid w:val="0079726B"/>
    <w:rsid w:val="007A2D59"/>
    <w:rsid w:val="007A48EB"/>
    <w:rsid w:val="007A5E60"/>
    <w:rsid w:val="007A7B1F"/>
    <w:rsid w:val="007B5DD8"/>
    <w:rsid w:val="007C380E"/>
    <w:rsid w:val="007C6B0E"/>
    <w:rsid w:val="007C7B4B"/>
    <w:rsid w:val="007D0A3F"/>
    <w:rsid w:val="007D1173"/>
    <w:rsid w:val="007D549E"/>
    <w:rsid w:val="007E3920"/>
    <w:rsid w:val="007E48C6"/>
    <w:rsid w:val="007E7094"/>
    <w:rsid w:val="007E777B"/>
    <w:rsid w:val="007F3F58"/>
    <w:rsid w:val="007F41EC"/>
    <w:rsid w:val="007F653C"/>
    <w:rsid w:val="0080254D"/>
    <w:rsid w:val="008026B4"/>
    <w:rsid w:val="00807145"/>
    <w:rsid w:val="00807D99"/>
    <w:rsid w:val="00810DFE"/>
    <w:rsid w:val="00813CFA"/>
    <w:rsid w:val="00817628"/>
    <w:rsid w:val="00821EC5"/>
    <w:rsid w:val="008227EC"/>
    <w:rsid w:val="008233D1"/>
    <w:rsid w:val="0083213B"/>
    <w:rsid w:val="0083516F"/>
    <w:rsid w:val="008364A7"/>
    <w:rsid w:val="00836A77"/>
    <w:rsid w:val="00841A35"/>
    <w:rsid w:val="00842F5F"/>
    <w:rsid w:val="00843699"/>
    <w:rsid w:val="00843CB6"/>
    <w:rsid w:val="00845222"/>
    <w:rsid w:val="00847757"/>
    <w:rsid w:val="008515A1"/>
    <w:rsid w:val="00856563"/>
    <w:rsid w:val="00864EED"/>
    <w:rsid w:val="00865BEF"/>
    <w:rsid w:val="00867A97"/>
    <w:rsid w:val="00873683"/>
    <w:rsid w:val="00875AA7"/>
    <w:rsid w:val="00880E11"/>
    <w:rsid w:val="008848A8"/>
    <w:rsid w:val="0088565A"/>
    <w:rsid w:val="0089115F"/>
    <w:rsid w:val="00895222"/>
    <w:rsid w:val="008A00F0"/>
    <w:rsid w:val="008A1C02"/>
    <w:rsid w:val="008A1E51"/>
    <w:rsid w:val="008A2E52"/>
    <w:rsid w:val="008A3B55"/>
    <w:rsid w:val="008B2BC5"/>
    <w:rsid w:val="008B3D2D"/>
    <w:rsid w:val="008B614F"/>
    <w:rsid w:val="008C14FC"/>
    <w:rsid w:val="008C3312"/>
    <w:rsid w:val="008C3CD3"/>
    <w:rsid w:val="008C510C"/>
    <w:rsid w:val="008C5347"/>
    <w:rsid w:val="008C57F2"/>
    <w:rsid w:val="008C5970"/>
    <w:rsid w:val="008C75DB"/>
    <w:rsid w:val="008D081C"/>
    <w:rsid w:val="008D2021"/>
    <w:rsid w:val="008D2930"/>
    <w:rsid w:val="008D3AE5"/>
    <w:rsid w:val="008D5B8E"/>
    <w:rsid w:val="008E0532"/>
    <w:rsid w:val="008E27B3"/>
    <w:rsid w:val="008E3292"/>
    <w:rsid w:val="008E332A"/>
    <w:rsid w:val="008E53F0"/>
    <w:rsid w:val="008F2CA3"/>
    <w:rsid w:val="00906FF3"/>
    <w:rsid w:val="00914756"/>
    <w:rsid w:val="00915A45"/>
    <w:rsid w:val="0091634D"/>
    <w:rsid w:val="00926C65"/>
    <w:rsid w:val="00932542"/>
    <w:rsid w:val="00933A0B"/>
    <w:rsid w:val="0093528A"/>
    <w:rsid w:val="00936804"/>
    <w:rsid w:val="00937F08"/>
    <w:rsid w:val="009412E9"/>
    <w:rsid w:val="00941727"/>
    <w:rsid w:val="009439E5"/>
    <w:rsid w:val="009456CB"/>
    <w:rsid w:val="00946A48"/>
    <w:rsid w:val="00946D52"/>
    <w:rsid w:val="00947614"/>
    <w:rsid w:val="009574BC"/>
    <w:rsid w:val="009611DE"/>
    <w:rsid w:val="00963388"/>
    <w:rsid w:val="00970B06"/>
    <w:rsid w:val="00973F70"/>
    <w:rsid w:val="0097405B"/>
    <w:rsid w:val="00974EB8"/>
    <w:rsid w:val="00976851"/>
    <w:rsid w:val="0097770D"/>
    <w:rsid w:val="009806A2"/>
    <w:rsid w:val="00980C64"/>
    <w:rsid w:val="00982278"/>
    <w:rsid w:val="00982F25"/>
    <w:rsid w:val="00985241"/>
    <w:rsid w:val="009900E1"/>
    <w:rsid w:val="00991067"/>
    <w:rsid w:val="0099236A"/>
    <w:rsid w:val="00994777"/>
    <w:rsid w:val="00997D3A"/>
    <w:rsid w:val="009A2AFB"/>
    <w:rsid w:val="009A34A6"/>
    <w:rsid w:val="009A3837"/>
    <w:rsid w:val="009A71CF"/>
    <w:rsid w:val="009A7B64"/>
    <w:rsid w:val="009B1507"/>
    <w:rsid w:val="009B37E6"/>
    <w:rsid w:val="009B3A77"/>
    <w:rsid w:val="009B7DB4"/>
    <w:rsid w:val="009C1733"/>
    <w:rsid w:val="009D135B"/>
    <w:rsid w:val="009D3771"/>
    <w:rsid w:val="009D52D6"/>
    <w:rsid w:val="009D7A2C"/>
    <w:rsid w:val="009E1088"/>
    <w:rsid w:val="009E20C7"/>
    <w:rsid w:val="009E458E"/>
    <w:rsid w:val="009E65BC"/>
    <w:rsid w:val="009F03CD"/>
    <w:rsid w:val="009F0A36"/>
    <w:rsid w:val="009F11CE"/>
    <w:rsid w:val="009F1A4B"/>
    <w:rsid w:val="009F2DE2"/>
    <w:rsid w:val="009F2DF3"/>
    <w:rsid w:val="009F45ED"/>
    <w:rsid w:val="009F68CB"/>
    <w:rsid w:val="00A00BAE"/>
    <w:rsid w:val="00A0136A"/>
    <w:rsid w:val="00A013C7"/>
    <w:rsid w:val="00A018BC"/>
    <w:rsid w:val="00A04B63"/>
    <w:rsid w:val="00A051B2"/>
    <w:rsid w:val="00A05B9C"/>
    <w:rsid w:val="00A0788C"/>
    <w:rsid w:val="00A105B6"/>
    <w:rsid w:val="00A13100"/>
    <w:rsid w:val="00A16C7A"/>
    <w:rsid w:val="00A230EA"/>
    <w:rsid w:val="00A2328D"/>
    <w:rsid w:val="00A304C6"/>
    <w:rsid w:val="00A31AA3"/>
    <w:rsid w:val="00A32559"/>
    <w:rsid w:val="00A357F2"/>
    <w:rsid w:val="00A41E83"/>
    <w:rsid w:val="00A5128F"/>
    <w:rsid w:val="00A521E7"/>
    <w:rsid w:val="00A53B0E"/>
    <w:rsid w:val="00A542B5"/>
    <w:rsid w:val="00A55165"/>
    <w:rsid w:val="00A55766"/>
    <w:rsid w:val="00A572D2"/>
    <w:rsid w:val="00A57C5D"/>
    <w:rsid w:val="00A61BDE"/>
    <w:rsid w:val="00A65B0E"/>
    <w:rsid w:val="00A6621A"/>
    <w:rsid w:val="00A67593"/>
    <w:rsid w:val="00A70BF1"/>
    <w:rsid w:val="00A72F46"/>
    <w:rsid w:val="00A751B0"/>
    <w:rsid w:val="00A80469"/>
    <w:rsid w:val="00A84BD4"/>
    <w:rsid w:val="00A8588D"/>
    <w:rsid w:val="00A8787E"/>
    <w:rsid w:val="00A87DC1"/>
    <w:rsid w:val="00A92FFD"/>
    <w:rsid w:val="00A969EE"/>
    <w:rsid w:val="00A96BAB"/>
    <w:rsid w:val="00A97B95"/>
    <w:rsid w:val="00AA25B3"/>
    <w:rsid w:val="00AA3DE5"/>
    <w:rsid w:val="00AB1166"/>
    <w:rsid w:val="00AB2D50"/>
    <w:rsid w:val="00AB7AD1"/>
    <w:rsid w:val="00AC04AD"/>
    <w:rsid w:val="00AC2D0E"/>
    <w:rsid w:val="00AC4D46"/>
    <w:rsid w:val="00AC6F1E"/>
    <w:rsid w:val="00AC79D9"/>
    <w:rsid w:val="00AD0566"/>
    <w:rsid w:val="00AD10F4"/>
    <w:rsid w:val="00AD1D8A"/>
    <w:rsid w:val="00AD3FC2"/>
    <w:rsid w:val="00AD4432"/>
    <w:rsid w:val="00AD50A9"/>
    <w:rsid w:val="00AD7F4A"/>
    <w:rsid w:val="00AF0B10"/>
    <w:rsid w:val="00AF1F7B"/>
    <w:rsid w:val="00AF3DCD"/>
    <w:rsid w:val="00AF40A5"/>
    <w:rsid w:val="00AF4F69"/>
    <w:rsid w:val="00B00EA4"/>
    <w:rsid w:val="00B02F6E"/>
    <w:rsid w:val="00B03A4D"/>
    <w:rsid w:val="00B04FBA"/>
    <w:rsid w:val="00B066B3"/>
    <w:rsid w:val="00B07F07"/>
    <w:rsid w:val="00B102D5"/>
    <w:rsid w:val="00B107F0"/>
    <w:rsid w:val="00B11634"/>
    <w:rsid w:val="00B16509"/>
    <w:rsid w:val="00B212EC"/>
    <w:rsid w:val="00B253DC"/>
    <w:rsid w:val="00B264D2"/>
    <w:rsid w:val="00B26CB3"/>
    <w:rsid w:val="00B30BF0"/>
    <w:rsid w:val="00B32262"/>
    <w:rsid w:val="00B32CBC"/>
    <w:rsid w:val="00B35801"/>
    <w:rsid w:val="00B359FF"/>
    <w:rsid w:val="00B36F24"/>
    <w:rsid w:val="00B3741B"/>
    <w:rsid w:val="00B405C4"/>
    <w:rsid w:val="00B431B5"/>
    <w:rsid w:val="00B476F1"/>
    <w:rsid w:val="00B4782B"/>
    <w:rsid w:val="00B501FC"/>
    <w:rsid w:val="00B50FF5"/>
    <w:rsid w:val="00B5130E"/>
    <w:rsid w:val="00B51872"/>
    <w:rsid w:val="00B52678"/>
    <w:rsid w:val="00B535E3"/>
    <w:rsid w:val="00B547B6"/>
    <w:rsid w:val="00B5646E"/>
    <w:rsid w:val="00B65072"/>
    <w:rsid w:val="00B669DF"/>
    <w:rsid w:val="00B712B0"/>
    <w:rsid w:val="00B73A41"/>
    <w:rsid w:val="00B7451D"/>
    <w:rsid w:val="00B758B7"/>
    <w:rsid w:val="00B774F9"/>
    <w:rsid w:val="00B80C38"/>
    <w:rsid w:val="00B81C4A"/>
    <w:rsid w:val="00B82753"/>
    <w:rsid w:val="00B83A14"/>
    <w:rsid w:val="00B84053"/>
    <w:rsid w:val="00B920AA"/>
    <w:rsid w:val="00B92FA8"/>
    <w:rsid w:val="00BA29AB"/>
    <w:rsid w:val="00BA2C06"/>
    <w:rsid w:val="00BA7AF0"/>
    <w:rsid w:val="00BB0CDC"/>
    <w:rsid w:val="00BC1401"/>
    <w:rsid w:val="00BC19BF"/>
    <w:rsid w:val="00BD16CB"/>
    <w:rsid w:val="00BD1DA7"/>
    <w:rsid w:val="00BD2676"/>
    <w:rsid w:val="00BD2E1D"/>
    <w:rsid w:val="00BD590F"/>
    <w:rsid w:val="00BD740A"/>
    <w:rsid w:val="00BE0354"/>
    <w:rsid w:val="00BE1083"/>
    <w:rsid w:val="00BE3CA4"/>
    <w:rsid w:val="00BE4731"/>
    <w:rsid w:val="00BE6AB9"/>
    <w:rsid w:val="00BE7C71"/>
    <w:rsid w:val="00BF02BD"/>
    <w:rsid w:val="00BF13DA"/>
    <w:rsid w:val="00BF7A9D"/>
    <w:rsid w:val="00C01634"/>
    <w:rsid w:val="00C02A7A"/>
    <w:rsid w:val="00C10CF6"/>
    <w:rsid w:val="00C11970"/>
    <w:rsid w:val="00C13745"/>
    <w:rsid w:val="00C15122"/>
    <w:rsid w:val="00C20061"/>
    <w:rsid w:val="00C245C0"/>
    <w:rsid w:val="00C25B33"/>
    <w:rsid w:val="00C32523"/>
    <w:rsid w:val="00C3466E"/>
    <w:rsid w:val="00C34767"/>
    <w:rsid w:val="00C37C51"/>
    <w:rsid w:val="00C37CF5"/>
    <w:rsid w:val="00C40D8A"/>
    <w:rsid w:val="00C41EB0"/>
    <w:rsid w:val="00C455F7"/>
    <w:rsid w:val="00C50933"/>
    <w:rsid w:val="00C52AAD"/>
    <w:rsid w:val="00C53C1A"/>
    <w:rsid w:val="00C54CC9"/>
    <w:rsid w:val="00C557F6"/>
    <w:rsid w:val="00C57632"/>
    <w:rsid w:val="00C65CCA"/>
    <w:rsid w:val="00C664BF"/>
    <w:rsid w:val="00C66FAE"/>
    <w:rsid w:val="00C675C7"/>
    <w:rsid w:val="00C70108"/>
    <w:rsid w:val="00C74939"/>
    <w:rsid w:val="00C75FEF"/>
    <w:rsid w:val="00C81188"/>
    <w:rsid w:val="00C82D03"/>
    <w:rsid w:val="00C832FD"/>
    <w:rsid w:val="00C84F64"/>
    <w:rsid w:val="00C8583A"/>
    <w:rsid w:val="00C8615E"/>
    <w:rsid w:val="00C921FE"/>
    <w:rsid w:val="00C923F4"/>
    <w:rsid w:val="00C947DB"/>
    <w:rsid w:val="00C97600"/>
    <w:rsid w:val="00CA0010"/>
    <w:rsid w:val="00CA1296"/>
    <w:rsid w:val="00CA1F93"/>
    <w:rsid w:val="00CA2B4E"/>
    <w:rsid w:val="00CA3525"/>
    <w:rsid w:val="00CA38A4"/>
    <w:rsid w:val="00CA456F"/>
    <w:rsid w:val="00CA5459"/>
    <w:rsid w:val="00CA5FBF"/>
    <w:rsid w:val="00CB0B84"/>
    <w:rsid w:val="00CB1C27"/>
    <w:rsid w:val="00CB47A3"/>
    <w:rsid w:val="00CB6881"/>
    <w:rsid w:val="00CB6E76"/>
    <w:rsid w:val="00CB709E"/>
    <w:rsid w:val="00CC0BA8"/>
    <w:rsid w:val="00CC282F"/>
    <w:rsid w:val="00CC2A0D"/>
    <w:rsid w:val="00CC7B7D"/>
    <w:rsid w:val="00CD042B"/>
    <w:rsid w:val="00CD091B"/>
    <w:rsid w:val="00CD1AF9"/>
    <w:rsid w:val="00CD21AA"/>
    <w:rsid w:val="00CD5797"/>
    <w:rsid w:val="00CE0E9A"/>
    <w:rsid w:val="00CE1045"/>
    <w:rsid w:val="00CE1445"/>
    <w:rsid w:val="00CE1478"/>
    <w:rsid w:val="00CE336B"/>
    <w:rsid w:val="00CE5D6D"/>
    <w:rsid w:val="00CE6A3D"/>
    <w:rsid w:val="00CF0A27"/>
    <w:rsid w:val="00CF0CBF"/>
    <w:rsid w:val="00D00BD4"/>
    <w:rsid w:val="00D019FA"/>
    <w:rsid w:val="00D0245C"/>
    <w:rsid w:val="00D05998"/>
    <w:rsid w:val="00D05BFF"/>
    <w:rsid w:val="00D0600C"/>
    <w:rsid w:val="00D15303"/>
    <w:rsid w:val="00D2494C"/>
    <w:rsid w:val="00D34636"/>
    <w:rsid w:val="00D357F9"/>
    <w:rsid w:val="00D373B9"/>
    <w:rsid w:val="00D42175"/>
    <w:rsid w:val="00D437D6"/>
    <w:rsid w:val="00D43A7E"/>
    <w:rsid w:val="00D4435A"/>
    <w:rsid w:val="00D44DE5"/>
    <w:rsid w:val="00D521B6"/>
    <w:rsid w:val="00D5417E"/>
    <w:rsid w:val="00D54E22"/>
    <w:rsid w:val="00D55DF4"/>
    <w:rsid w:val="00D64774"/>
    <w:rsid w:val="00D65362"/>
    <w:rsid w:val="00D65386"/>
    <w:rsid w:val="00D66536"/>
    <w:rsid w:val="00D700CF"/>
    <w:rsid w:val="00D70346"/>
    <w:rsid w:val="00D7284F"/>
    <w:rsid w:val="00D73BF2"/>
    <w:rsid w:val="00D74EE6"/>
    <w:rsid w:val="00D770FE"/>
    <w:rsid w:val="00D83E7A"/>
    <w:rsid w:val="00D873C8"/>
    <w:rsid w:val="00D92A19"/>
    <w:rsid w:val="00D945B4"/>
    <w:rsid w:val="00D94EC9"/>
    <w:rsid w:val="00D95D8A"/>
    <w:rsid w:val="00DA53F2"/>
    <w:rsid w:val="00DB3F8D"/>
    <w:rsid w:val="00DB7B93"/>
    <w:rsid w:val="00DC0881"/>
    <w:rsid w:val="00DC143E"/>
    <w:rsid w:val="00DC1636"/>
    <w:rsid w:val="00DC2B82"/>
    <w:rsid w:val="00DC5773"/>
    <w:rsid w:val="00DC5E40"/>
    <w:rsid w:val="00DC70B4"/>
    <w:rsid w:val="00DD0121"/>
    <w:rsid w:val="00DD0272"/>
    <w:rsid w:val="00DD253F"/>
    <w:rsid w:val="00DD2F87"/>
    <w:rsid w:val="00DD3B7D"/>
    <w:rsid w:val="00DD47CD"/>
    <w:rsid w:val="00DD6952"/>
    <w:rsid w:val="00DD6DD3"/>
    <w:rsid w:val="00DE0815"/>
    <w:rsid w:val="00DE0AA1"/>
    <w:rsid w:val="00DE186A"/>
    <w:rsid w:val="00DE4505"/>
    <w:rsid w:val="00DE48D6"/>
    <w:rsid w:val="00DE605D"/>
    <w:rsid w:val="00DE7E33"/>
    <w:rsid w:val="00DF0570"/>
    <w:rsid w:val="00DF6603"/>
    <w:rsid w:val="00DF7A1D"/>
    <w:rsid w:val="00DF7B74"/>
    <w:rsid w:val="00E0266D"/>
    <w:rsid w:val="00E02FE8"/>
    <w:rsid w:val="00E06635"/>
    <w:rsid w:val="00E06A45"/>
    <w:rsid w:val="00E12E99"/>
    <w:rsid w:val="00E15F9A"/>
    <w:rsid w:val="00E16AC0"/>
    <w:rsid w:val="00E27FA3"/>
    <w:rsid w:val="00E347FE"/>
    <w:rsid w:val="00E35A10"/>
    <w:rsid w:val="00E366E6"/>
    <w:rsid w:val="00E36DBB"/>
    <w:rsid w:val="00E40C2E"/>
    <w:rsid w:val="00E41F38"/>
    <w:rsid w:val="00E42B46"/>
    <w:rsid w:val="00E4308D"/>
    <w:rsid w:val="00E44170"/>
    <w:rsid w:val="00E44C11"/>
    <w:rsid w:val="00E44F1D"/>
    <w:rsid w:val="00E4770D"/>
    <w:rsid w:val="00E52ADC"/>
    <w:rsid w:val="00E56E62"/>
    <w:rsid w:val="00E61088"/>
    <w:rsid w:val="00E62AE8"/>
    <w:rsid w:val="00E64179"/>
    <w:rsid w:val="00E64D10"/>
    <w:rsid w:val="00E72615"/>
    <w:rsid w:val="00E734E4"/>
    <w:rsid w:val="00E80DEC"/>
    <w:rsid w:val="00E82F02"/>
    <w:rsid w:val="00E85A4D"/>
    <w:rsid w:val="00E87BDA"/>
    <w:rsid w:val="00E914AA"/>
    <w:rsid w:val="00E91AA8"/>
    <w:rsid w:val="00E92439"/>
    <w:rsid w:val="00E966A5"/>
    <w:rsid w:val="00E96F87"/>
    <w:rsid w:val="00EB03D6"/>
    <w:rsid w:val="00EB2E94"/>
    <w:rsid w:val="00EB4CBE"/>
    <w:rsid w:val="00EB6FE8"/>
    <w:rsid w:val="00EB720B"/>
    <w:rsid w:val="00EC3179"/>
    <w:rsid w:val="00EC6798"/>
    <w:rsid w:val="00ED022A"/>
    <w:rsid w:val="00EE1B42"/>
    <w:rsid w:val="00EE2404"/>
    <w:rsid w:val="00EE5EF5"/>
    <w:rsid w:val="00EF0E94"/>
    <w:rsid w:val="00EF145F"/>
    <w:rsid w:val="00EF1E6C"/>
    <w:rsid w:val="00EF5AD2"/>
    <w:rsid w:val="00EF5F97"/>
    <w:rsid w:val="00F00200"/>
    <w:rsid w:val="00F02E32"/>
    <w:rsid w:val="00F068CB"/>
    <w:rsid w:val="00F128A4"/>
    <w:rsid w:val="00F12D46"/>
    <w:rsid w:val="00F133C9"/>
    <w:rsid w:val="00F16426"/>
    <w:rsid w:val="00F17AB2"/>
    <w:rsid w:val="00F21ACA"/>
    <w:rsid w:val="00F25D84"/>
    <w:rsid w:val="00F26D91"/>
    <w:rsid w:val="00F30976"/>
    <w:rsid w:val="00F35644"/>
    <w:rsid w:val="00F44C64"/>
    <w:rsid w:val="00F44EDF"/>
    <w:rsid w:val="00F46EFA"/>
    <w:rsid w:val="00F50469"/>
    <w:rsid w:val="00F51DA9"/>
    <w:rsid w:val="00F520F7"/>
    <w:rsid w:val="00F522F7"/>
    <w:rsid w:val="00F55DA2"/>
    <w:rsid w:val="00F604DE"/>
    <w:rsid w:val="00F60686"/>
    <w:rsid w:val="00F65266"/>
    <w:rsid w:val="00F67155"/>
    <w:rsid w:val="00F7049B"/>
    <w:rsid w:val="00F712BD"/>
    <w:rsid w:val="00F77408"/>
    <w:rsid w:val="00F77413"/>
    <w:rsid w:val="00F80334"/>
    <w:rsid w:val="00F81314"/>
    <w:rsid w:val="00F839D6"/>
    <w:rsid w:val="00F8410B"/>
    <w:rsid w:val="00F85C4B"/>
    <w:rsid w:val="00F95953"/>
    <w:rsid w:val="00F978BC"/>
    <w:rsid w:val="00FA0F36"/>
    <w:rsid w:val="00FA12D2"/>
    <w:rsid w:val="00FA463A"/>
    <w:rsid w:val="00FA4647"/>
    <w:rsid w:val="00FA4D18"/>
    <w:rsid w:val="00FB3203"/>
    <w:rsid w:val="00FB59D3"/>
    <w:rsid w:val="00FB7763"/>
    <w:rsid w:val="00FC0324"/>
    <w:rsid w:val="00FC219D"/>
    <w:rsid w:val="00FC241F"/>
    <w:rsid w:val="00FC373F"/>
    <w:rsid w:val="00FC3892"/>
    <w:rsid w:val="00FC53C1"/>
    <w:rsid w:val="00FC6CF7"/>
    <w:rsid w:val="00FD4569"/>
    <w:rsid w:val="00FD57E3"/>
    <w:rsid w:val="00FD6AEF"/>
    <w:rsid w:val="00FD7896"/>
    <w:rsid w:val="00FE1072"/>
    <w:rsid w:val="00FE1DD8"/>
    <w:rsid w:val="00FE5FD9"/>
    <w:rsid w:val="00FE6C0E"/>
    <w:rsid w:val="00FE7B62"/>
    <w:rsid w:val="00FF51C1"/>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7F07"/>
  <w15:chartTrackingRefBased/>
  <w15:docId w15:val="{780F762C-8105-564C-ABBD-BBC0B29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9E"/>
  </w:style>
  <w:style w:type="paragraph" w:styleId="Heading3">
    <w:name w:val="heading 3"/>
    <w:basedOn w:val="Normal"/>
    <w:link w:val="Heading3Char"/>
    <w:uiPriority w:val="9"/>
    <w:qFormat/>
    <w:rsid w:val="00597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45B4"/>
    <w:rPr>
      <w:b/>
      <w:bCs/>
    </w:rPr>
  </w:style>
  <w:style w:type="paragraph" w:styleId="ListParagraph">
    <w:name w:val="List Paragraph"/>
    <w:basedOn w:val="Normal"/>
    <w:uiPriority w:val="34"/>
    <w:qFormat/>
    <w:rsid w:val="00D945B4"/>
    <w:pPr>
      <w:ind w:left="720"/>
      <w:contextualSpacing/>
    </w:pPr>
  </w:style>
  <w:style w:type="paragraph" w:customStyle="1" w:styleId="questions">
    <w:name w:val="questions"/>
    <w:basedOn w:val="Normal"/>
    <w:rsid w:val="004D67E6"/>
    <w:pPr>
      <w:spacing w:before="150" w:after="150"/>
      <w:ind w:left="480" w:right="480"/>
    </w:pPr>
    <w:rPr>
      <w:rFonts w:ascii="Times New Roman" w:eastAsiaTheme="minorEastAsia" w:hAnsi="Times New Roman" w:cs="Times New Roman"/>
      <w:b/>
      <w:bCs/>
      <w:kern w:val="0"/>
    </w:rPr>
  </w:style>
  <w:style w:type="character" w:styleId="Emphasis">
    <w:name w:val="Emphasis"/>
    <w:basedOn w:val="DefaultParagraphFont"/>
    <w:uiPriority w:val="20"/>
    <w:qFormat/>
    <w:rsid w:val="00AC2D0E"/>
    <w:rPr>
      <w:i/>
      <w:iCs/>
    </w:rPr>
  </w:style>
  <w:style w:type="character" w:customStyle="1" w:styleId="Heading3Char">
    <w:name w:val="Heading 3 Char"/>
    <w:basedOn w:val="DefaultParagraphFont"/>
    <w:link w:val="Heading3"/>
    <w:uiPriority w:val="9"/>
    <w:rsid w:val="005975CF"/>
    <w:rPr>
      <w:rFonts w:ascii="Times New Roman" w:eastAsia="Times New Roman" w:hAnsi="Times New Roman" w:cs="Times New Roman"/>
      <w:b/>
      <w:bCs/>
      <w:kern w:val="0"/>
      <w:sz w:val="27"/>
      <w:szCs w:val="27"/>
      <w14:ligatures w14:val="none"/>
    </w:rPr>
  </w:style>
  <w:style w:type="character" w:customStyle="1" w:styleId="maroon">
    <w:name w:val="maroon"/>
    <w:basedOn w:val="DefaultParagraphFont"/>
    <w:rsid w:val="00523F43"/>
  </w:style>
  <w:style w:type="character" w:customStyle="1" w:styleId="woj">
    <w:name w:val="woj"/>
    <w:basedOn w:val="DefaultParagraphFont"/>
    <w:rsid w:val="00BD590F"/>
  </w:style>
  <w:style w:type="character" w:customStyle="1" w:styleId="text">
    <w:name w:val="text"/>
    <w:basedOn w:val="DefaultParagraphFont"/>
    <w:rsid w:val="00F1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978">
      <w:bodyDiv w:val="1"/>
      <w:marLeft w:val="0"/>
      <w:marRight w:val="0"/>
      <w:marTop w:val="0"/>
      <w:marBottom w:val="0"/>
      <w:divBdr>
        <w:top w:val="none" w:sz="0" w:space="0" w:color="auto"/>
        <w:left w:val="none" w:sz="0" w:space="0" w:color="auto"/>
        <w:bottom w:val="none" w:sz="0" w:space="0" w:color="auto"/>
        <w:right w:val="none" w:sz="0" w:space="0" w:color="auto"/>
      </w:divBdr>
    </w:div>
    <w:div w:id="43456421">
      <w:bodyDiv w:val="1"/>
      <w:marLeft w:val="0"/>
      <w:marRight w:val="0"/>
      <w:marTop w:val="0"/>
      <w:marBottom w:val="0"/>
      <w:divBdr>
        <w:top w:val="none" w:sz="0" w:space="0" w:color="auto"/>
        <w:left w:val="none" w:sz="0" w:space="0" w:color="auto"/>
        <w:bottom w:val="none" w:sz="0" w:space="0" w:color="auto"/>
        <w:right w:val="none" w:sz="0" w:space="0" w:color="auto"/>
      </w:divBdr>
    </w:div>
    <w:div w:id="102305435">
      <w:bodyDiv w:val="1"/>
      <w:marLeft w:val="0"/>
      <w:marRight w:val="0"/>
      <w:marTop w:val="0"/>
      <w:marBottom w:val="0"/>
      <w:divBdr>
        <w:top w:val="none" w:sz="0" w:space="0" w:color="auto"/>
        <w:left w:val="none" w:sz="0" w:space="0" w:color="auto"/>
        <w:bottom w:val="none" w:sz="0" w:space="0" w:color="auto"/>
        <w:right w:val="none" w:sz="0" w:space="0" w:color="auto"/>
      </w:divBdr>
    </w:div>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78004401">
      <w:bodyDiv w:val="1"/>
      <w:marLeft w:val="0"/>
      <w:marRight w:val="0"/>
      <w:marTop w:val="0"/>
      <w:marBottom w:val="0"/>
      <w:divBdr>
        <w:top w:val="none" w:sz="0" w:space="0" w:color="auto"/>
        <w:left w:val="none" w:sz="0" w:space="0" w:color="auto"/>
        <w:bottom w:val="none" w:sz="0" w:space="0" w:color="auto"/>
        <w:right w:val="none" w:sz="0" w:space="0" w:color="auto"/>
      </w:divBdr>
    </w:div>
    <w:div w:id="203562288">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03660113">
      <w:bodyDiv w:val="1"/>
      <w:marLeft w:val="0"/>
      <w:marRight w:val="0"/>
      <w:marTop w:val="0"/>
      <w:marBottom w:val="0"/>
      <w:divBdr>
        <w:top w:val="none" w:sz="0" w:space="0" w:color="auto"/>
        <w:left w:val="none" w:sz="0" w:space="0" w:color="auto"/>
        <w:bottom w:val="none" w:sz="0" w:space="0" w:color="auto"/>
        <w:right w:val="none" w:sz="0" w:space="0" w:color="auto"/>
      </w:divBdr>
    </w:div>
    <w:div w:id="383022290">
      <w:bodyDiv w:val="1"/>
      <w:marLeft w:val="0"/>
      <w:marRight w:val="0"/>
      <w:marTop w:val="0"/>
      <w:marBottom w:val="0"/>
      <w:divBdr>
        <w:top w:val="none" w:sz="0" w:space="0" w:color="auto"/>
        <w:left w:val="none" w:sz="0" w:space="0" w:color="auto"/>
        <w:bottom w:val="none" w:sz="0" w:space="0" w:color="auto"/>
        <w:right w:val="none" w:sz="0" w:space="0" w:color="auto"/>
      </w:divBdr>
    </w:div>
    <w:div w:id="435683994">
      <w:bodyDiv w:val="1"/>
      <w:marLeft w:val="0"/>
      <w:marRight w:val="0"/>
      <w:marTop w:val="0"/>
      <w:marBottom w:val="0"/>
      <w:divBdr>
        <w:top w:val="none" w:sz="0" w:space="0" w:color="auto"/>
        <w:left w:val="none" w:sz="0" w:space="0" w:color="auto"/>
        <w:bottom w:val="none" w:sz="0" w:space="0" w:color="auto"/>
        <w:right w:val="none" w:sz="0" w:space="0" w:color="auto"/>
      </w:divBdr>
    </w:div>
    <w:div w:id="533347884">
      <w:bodyDiv w:val="1"/>
      <w:marLeft w:val="0"/>
      <w:marRight w:val="0"/>
      <w:marTop w:val="0"/>
      <w:marBottom w:val="0"/>
      <w:divBdr>
        <w:top w:val="none" w:sz="0" w:space="0" w:color="auto"/>
        <w:left w:val="none" w:sz="0" w:space="0" w:color="auto"/>
        <w:bottom w:val="none" w:sz="0" w:space="0" w:color="auto"/>
        <w:right w:val="none" w:sz="0" w:space="0" w:color="auto"/>
      </w:divBdr>
    </w:div>
    <w:div w:id="840661540">
      <w:bodyDiv w:val="1"/>
      <w:marLeft w:val="0"/>
      <w:marRight w:val="0"/>
      <w:marTop w:val="0"/>
      <w:marBottom w:val="0"/>
      <w:divBdr>
        <w:top w:val="none" w:sz="0" w:space="0" w:color="auto"/>
        <w:left w:val="none" w:sz="0" w:space="0" w:color="auto"/>
        <w:bottom w:val="none" w:sz="0" w:space="0" w:color="auto"/>
        <w:right w:val="none" w:sz="0" w:space="0" w:color="auto"/>
      </w:divBdr>
    </w:div>
    <w:div w:id="847990503">
      <w:bodyDiv w:val="1"/>
      <w:marLeft w:val="0"/>
      <w:marRight w:val="0"/>
      <w:marTop w:val="0"/>
      <w:marBottom w:val="0"/>
      <w:divBdr>
        <w:top w:val="none" w:sz="0" w:space="0" w:color="auto"/>
        <w:left w:val="none" w:sz="0" w:space="0" w:color="auto"/>
        <w:bottom w:val="none" w:sz="0" w:space="0" w:color="auto"/>
        <w:right w:val="none" w:sz="0" w:space="0" w:color="auto"/>
      </w:divBdr>
    </w:div>
    <w:div w:id="867985792">
      <w:bodyDiv w:val="1"/>
      <w:marLeft w:val="0"/>
      <w:marRight w:val="0"/>
      <w:marTop w:val="0"/>
      <w:marBottom w:val="0"/>
      <w:divBdr>
        <w:top w:val="none" w:sz="0" w:space="0" w:color="auto"/>
        <w:left w:val="none" w:sz="0" w:space="0" w:color="auto"/>
        <w:bottom w:val="none" w:sz="0" w:space="0" w:color="auto"/>
        <w:right w:val="none" w:sz="0" w:space="0" w:color="auto"/>
      </w:divBdr>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939680099">
      <w:bodyDiv w:val="1"/>
      <w:marLeft w:val="0"/>
      <w:marRight w:val="0"/>
      <w:marTop w:val="0"/>
      <w:marBottom w:val="0"/>
      <w:divBdr>
        <w:top w:val="none" w:sz="0" w:space="0" w:color="auto"/>
        <w:left w:val="none" w:sz="0" w:space="0" w:color="auto"/>
        <w:bottom w:val="none" w:sz="0" w:space="0" w:color="auto"/>
        <w:right w:val="none" w:sz="0" w:space="0" w:color="auto"/>
      </w:divBdr>
    </w:div>
    <w:div w:id="1021738875">
      <w:bodyDiv w:val="1"/>
      <w:marLeft w:val="0"/>
      <w:marRight w:val="0"/>
      <w:marTop w:val="0"/>
      <w:marBottom w:val="0"/>
      <w:divBdr>
        <w:top w:val="none" w:sz="0" w:space="0" w:color="auto"/>
        <w:left w:val="none" w:sz="0" w:space="0" w:color="auto"/>
        <w:bottom w:val="none" w:sz="0" w:space="0" w:color="auto"/>
        <w:right w:val="none" w:sz="0" w:space="0" w:color="auto"/>
      </w:divBdr>
    </w:div>
    <w:div w:id="1081415335">
      <w:bodyDiv w:val="1"/>
      <w:marLeft w:val="0"/>
      <w:marRight w:val="0"/>
      <w:marTop w:val="0"/>
      <w:marBottom w:val="0"/>
      <w:divBdr>
        <w:top w:val="none" w:sz="0" w:space="0" w:color="auto"/>
        <w:left w:val="none" w:sz="0" w:space="0" w:color="auto"/>
        <w:bottom w:val="none" w:sz="0" w:space="0" w:color="auto"/>
        <w:right w:val="none" w:sz="0" w:space="0" w:color="auto"/>
      </w:divBdr>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2621391">
      <w:bodyDiv w:val="1"/>
      <w:marLeft w:val="0"/>
      <w:marRight w:val="0"/>
      <w:marTop w:val="0"/>
      <w:marBottom w:val="0"/>
      <w:divBdr>
        <w:top w:val="none" w:sz="0" w:space="0" w:color="auto"/>
        <w:left w:val="none" w:sz="0" w:space="0" w:color="auto"/>
        <w:bottom w:val="none" w:sz="0" w:space="0" w:color="auto"/>
        <w:right w:val="none" w:sz="0" w:space="0" w:color="auto"/>
      </w:divBdr>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40208993">
      <w:bodyDiv w:val="1"/>
      <w:marLeft w:val="0"/>
      <w:marRight w:val="0"/>
      <w:marTop w:val="0"/>
      <w:marBottom w:val="0"/>
      <w:divBdr>
        <w:top w:val="none" w:sz="0" w:space="0" w:color="auto"/>
        <w:left w:val="none" w:sz="0" w:space="0" w:color="auto"/>
        <w:bottom w:val="none" w:sz="0" w:space="0" w:color="auto"/>
        <w:right w:val="none" w:sz="0" w:space="0" w:color="auto"/>
      </w:divBdr>
    </w:div>
    <w:div w:id="1391726549">
      <w:bodyDiv w:val="1"/>
      <w:marLeft w:val="0"/>
      <w:marRight w:val="0"/>
      <w:marTop w:val="0"/>
      <w:marBottom w:val="0"/>
      <w:divBdr>
        <w:top w:val="none" w:sz="0" w:space="0" w:color="auto"/>
        <w:left w:val="none" w:sz="0" w:space="0" w:color="auto"/>
        <w:bottom w:val="none" w:sz="0" w:space="0" w:color="auto"/>
        <w:right w:val="none" w:sz="0" w:space="0" w:color="auto"/>
      </w:divBdr>
    </w:div>
    <w:div w:id="1397126923">
      <w:bodyDiv w:val="1"/>
      <w:marLeft w:val="0"/>
      <w:marRight w:val="0"/>
      <w:marTop w:val="0"/>
      <w:marBottom w:val="0"/>
      <w:divBdr>
        <w:top w:val="none" w:sz="0" w:space="0" w:color="auto"/>
        <w:left w:val="none" w:sz="0" w:space="0" w:color="auto"/>
        <w:bottom w:val="none" w:sz="0" w:space="0" w:color="auto"/>
        <w:right w:val="none" w:sz="0" w:space="0" w:color="auto"/>
      </w:divBdr>
    </w:div>
    <w:div w:id="1407260785">
      <w:bodyDiv w:val="1"/>
      <w:marLeft w:val="0"/>
      <w:marRight w:val="0"/>
      <w:marTop w:val="0"/>
      <w:marBottom w:val="0"/>
      <w:divBdr>
        <w:top w:val="none" w:sz="0" w:space="0" w:color="auto"/>
        <w:left w:val="none" w:sz="0" w:space="0" w:color="auto"/>
        <w:bottom w:val="none" w:sz="0" w:space="0" w:color="auto"/>
        <w:right w:val="none" w:sz="0" w:space="0" w:color="auto"/>
      </w:divBdr>
    </w:div>
    <w:div w:id="1419249963">
      <w:bodyDiv w:val="1"/>
      <w:marLeft w:val="0"/>
      <w:marRight w:val="0"/>
      <w:marTop w:val="0"/>
      <w:marBottom w:val="0"/>
      <w:divBdr>
        <w:top w:val="none" w:sz="0" w:space="0" w:color="auto"/>
        <w:left w:val="none" w:sz="0" w:space="0" w:color="auto"/>
        <w:bottom w:val="none" w:sz="0" w:space="0" w:color="auto"/>
        <w:right w:val="none" w:sz="0" w:space="0" w:color="auto"/>
      </w:divBdr>
    </w:div>
    <w:div w:id="1429693523">
      <w:bodyDiv w:val="1"/>
      <w:marLeft w:val="0"/>
      <w:marRight w:val="0"/>
      <w:marTop w:val="0"/>
      <w:marBottom w:val="0"/>
      <w:divBdr>
        <w:top w:val="none" w:sz="0" w:space="0" w:color="auto"/>
        <w:left w:val="none" w:sz="0" w:space="0" w:color="auto"/>
        <w:bottom w:val="none" w:sz="0" w:space="0" w:color="auto"/>
        <w:right w:val="none" w:sz="0" w:space="0" w:color="auto"/>
      </w:divBdr>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515682361">
      <w:bodyDiv w:val="1"/>
      <w:marLeft w:val="0"/>
      <w:marRight w:val="0"/>
      <w:marTop w:val="0"/>
      <w:marBottom w:val="0"/>
      <w:divBdr>
        <w:top w:val="none" w:sz="0" w:space="0" w:color="auto"/>
        <w:left w:val="none" w:sz="0" w:space="0" w:color="auto"/>
        <w:bottom w:val="none" w:sz="0" w:space="0" w:color="auto"/>
        <w:right w:val="none" w:sz="0" w:space="0" w:color="auto"/>
      </w:divBdr>
    </w:div>
    <w:div w:id="1572153604">
      <w:bodyDiv w:val="1"/>
      <w:marLeft w:val="0"/>
      <w:marRight w:val="0"/>
      <w:marTop w:val="0"/>
      <w:marBottom w:val="0"/>
      <w:divBdr>
        <w:top w:val="none" w:sz="0" w:space="0" w:color="auto"/>
        <w:left w:val="none" w:sz="0" w:space="0" w:color="auto"/>
        <w:bottom w:val="none" w:sz="0" w:space="0" w:color="auto"/>
        <w:right w:val="none" w:sz="0" w:space="0" w:color="auto"/>
      </w:divBdr>
    </w:div>
    <w:div w:id="1586258589">
      <w:bodyDiv w:val="1"/>
      <w:marLeft w:val="0"/>
      <w:marRight w:val="0"/>
      <w:marTop w:val="0"/>
      <w:marBottom w:val="0"/>
      <w:divBdr>
        <w:top w:val="none" w:sz="0" w:space="0" w:color="auto"/>
        <w:left w:val="none" w:sz="0" w:space="0" w:color="auto"/>
        <w:bottom w:val="none" w:sz="0" w:space="0" w:color="auto"/>
        <w:right w:val="none" w:sz="0" w:space="0" w:color="auto"/>
      </w:divBdr>
    </w:div>
    <w:div w:id="1696884013">
      <w:bodyDiv w:val="1"/>
      <w:marLeft w:val="0"/>
      <w:marRight w:val="0"/>
      <w:marTop w:val="0"/>
      <w:marBottom w:val="0"/>
      <w:divBdr>
        <w:top w:val="none" w:sz="0" w:space="0" w:color="auto"/>
        <w:left w:val="none" w:sz="0" w:space="0" w:color="auto"/>
        <w:bottom w:val="none" w:sz="0" w:space="0" w:color="auto"/>
        <w:right w:val="none" w:sz="0" w:space="0" w:color="auto"/>
      </w:divBdr>
    </w:div>
    <w:div w:id="1765609069">
      <w:bodyDiv w:val="1"/>
      <w:marLeft w:val="0"/>
      <w:marRight w:val="0"/>
      <w:marTop w:val="0"/>
      <w:marBottom w:val="0"/>
      <w:divBdr>
        <w:top w:val="none" w:sz="0" w:space="0" w:color="auto"/>
        <w:left w:val="none" w:sz="0" w:space="0" w:color="auto"/>
        <w:bottom w:val="none" w:sz="0" w:space="0" w:color="auto"/>
        <w:right w:val="none" w:sz="0" w:space="0" w:color="auto"/>
      </w:divBdr>
    </w:div>
    <w:div w:id="1789856224">
      <w:bodyDiv w:val="1"/>
      <w:marLeft w:val="0"/>
      <w:marRight w:val="0"/>
      <w:marTop w:val="0"/>
      <w:marBottom w:val="0"/>
      <w:divBdr>
        <w:top w:val="none" w:sz="0" w:space="0" w:color="auto"/>
        <w:left w:val="none" w:sz="0" w:space="0" w:color="auto"/>
        <w:bottom w:val="none" w:sz="0" w:space="0" w:color="auto"/>
        <w:right w:val="none" w:sz="0" w:space="0" w:color="auto"/>
      </w:divBdr>
    </w:div>
    <w:div w:id="1847866584">
      <w:bodyDiv w:val="1"/>
      <w:marLeft w:val="0"/>
      <w:marRight w:val="0"/>
      <w:marTop w:val="0"/>
      <w:marBottom w:val="0"/>
      <w:divBdr>
        <w:top w:val="none" w:sz="0" w:space="0" w:color="auto"/>
        <w:left w:val="none" w:sz="0" w:space="0" w:color="auto"/>
        <w:bottom w:val="none" w:sz="0" w:space="0" w:color="auto"/>
        <w:right w:val="none" w:sz="0" w:space="0" w:color="auto"/>
      </w:divBdr>
    </w:div>
    <w:div w:id="1878662586">
      <w:bodyDiv w:val="1"/>
      <w:marLeft w:val="0"/>
      <w:marRight w:val="0"/>
      <w:marTop w:val="0"/>
      <w:marBottom w:val="0"/>
      <w:divBdr>
        <w:top w:val="none" w:sz="0" w:space="0" w:color="auto"/>
        <w:left w:val="none" w:sz="0" w:space="0" w:color="auto"/>
        <w:bottom w:val="none" w:sz="0" w:space="0" w:color="auto"/>
        <w:right w:val="none" w:sz="0" w:space="0" w:color="auto"/>
      </w:divBdr>
    </w:div>
    <w:div w:id="1924531655">
      <w:bodyDiv w:val="1"/>
      <w:marLeft w:val="0"/>
      <w:marRight w:val="0"/>
      <w:marTop w:val="0"/>
      <w:marBottom w:val="0"/>
      <w:divBdr>
        <w:top w:val="none" w:sz="0" w:space="0" w:color="auto"/>
        <w:left w:val="none" w:sz="0" w:space="0" w:color="auto"/>
        <w:bottom w:val="none" w:sz="0" w:space="0" w:color="auto"/>
        <w:right w:val="none" w:sz="0" w:space="0" w:color="auto"/>
      </w:divBdr>
    </w:div>
    <w:div w:id="1998074588">
      <w:bodyDiv w:val="1"/>
      <w:marLeft w:val="0"/>
      <w:marRight w:val="0"/>
      <w:marTop w:val="0"/>
      <w:marBottom w:val="0"/>
      <w:divBdr>
        <w:top w:val="none" w:sz="0" w:space="0" w:color="auto"/>
        <w:left w:val="none" w:sz="0" w:space="0" w:color="auto"/>
        <w:bottom w:val="none" w:sz="0" w:space="0" w:color="auto"/>
        <w:right w:val="none" w:sz="0" w:space="0" w:color="auto"/>
      </w:divBdr>
    </w:div>
    <w:div w:id="20854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(6).dotx</Template>
  <TotalTime>316</TotalTime>
  <Pages>3</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201</cp:revision>
  <dcterms:created xsi:type="dcterms:W3CDTF">2025-10-24T18:06:00Z</dcterms:created>
  <dcterms:modified xsi:type="dcterms:W3CDTF">2025-10-28T12:50:00Z</dcterms:modified>
</cp:coreProperties>
</file>