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D84A" w14:textId="77777777" w:rsidR="000E079E" w:rsidRDefault="00CA1296">
      <w:r>
        <w:rPr>
          <w:noProof/>
        </w:rPr>
        <w:drawing>
          <wp:anchor distT="0" distB="0" distL="114300" distR="114300" simplePos="0" relativeHeight="251658240" behindDoc="1" locked="1" layoutInCell="1" allowOverlap="1" wp14:anchorId="07FDC926" wp14:editId="2E1A61A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E692D" w14:textId="77777777" w:rsidR="00CA1296" w:rsidRDefault="00CA1296"/>
    <w:p w14:paraId="4F65921A" w14:textId="77777777" w:rsidR="00CA1296" w:rsidRDefault="00CA1296"/>
    <w:p w14:paraId="4FF34720" w14:textId="77777777" w:rsidR="008B3D2D" w:rsidRDefault="008B3D2D"/>
    <w:p w14:paraId="26D71529" w14:textId="7317CF66" w:rsidR="00CA1296" w:rsidRPr="00DF0570" w:rsidRDefault="00CA1296" w:rsidP="00D5417E">
      <w:pPr>
        <w:rPr>
          <w:rFonts w:ascii="Roboto" w:hAnsi="Roboto" w:cs="Phosphate Inline"/>
          <w:b/>
          <w:bCs/>
        </w:rPr>
      </w:pPr>
      <w:r w:rsidRPr="00CA1296">
        <w:rPr>
          <w:rFonts w:ascii="Copperplate" w:hAnsi="Copperplate" w:cs="Phosphate Inline"/>
          <w:b/>
          <w:bCs/>
          <w:sz w:val="48"/>
          <w:szCs w:val="48"/>
        </w:rPr>
        <w:t>OPEN THE CONVERSATION</w:t>
      </w:r>
      <w:r w:rsidR="00D5417E">
        <w:rPr>
          <w:rFonts w:ascii="Copperplate" w:hAnsi="Copperplate" w:cs="Phosphate Inline"/>
          <w:b/>
          <w:bCs/>
          <w:sz w:val="48"/>
          <w:szCs w:val="48"/>
        </w:rPr>
        <w:br/>
      </w:r>
      <w:r w:rsidRPr="00DF0570">
        <w:rPr>
          <w:rFonts w:ascii="Roboto" w:eastAsia="Times New Roman" w:hAnsi="Roboto" w:cs="Times New Roman"/>
          <w:color w:val="000000"/>
          <w:kern w:val="0"/>
          <w14:ligatures w14:val="none"/>
        </w:rPr>
        <w:t>Take some time to build relationships with the students:</w:t>
      </w:r>
    </w:p>
    <w:p w14:paraId="305C2AB1" w14:textId="77777777" w:rsidR="0004533E" w:rsidRPr="00B7451D" w:rsidRDefault="00CA1296" w:rsidP="0004533E">
      <w:pPr>
        <w:numPr>
          <w:ilvl w:val="0"/>
          <w:numId w:val="1"/>
        </w:numPr>
        <w:spacing w:before="100" w:beforeAutospacing="1" w:after="100" w:afterAutospacing="1"/>
        <w:rPr>
          <w:rFonts w:ascii="Roboto" w:eastAsia="Times New Roman" w:hAnsi="Roboto" w:cs="Times New Roman"/>
          <w:kern w:val="0"/>
          <w14:ligatures w14:val="none"/>
        </w:rPr>
      </w:pPr>
      <w:r w:rsidRPr="00B7451D">
        <w:rPr>
          <w:rFonts w:ascii="Roboto" w:eastAsia="Times New Roman" w:hAnsi="Roboto" w:cs="Times New Roman"/>
          <w:color w:val="000000"/>
          <w:kern w:val="0"/>
          <w14:ligatures w14:val="none"/>
        </w:rPr>
        <w:t>Ask for each student’s high and low from the week.</w:t>
      </w:r>
      <w:r w:rsidR="00973F70" w:rsidRPr="00B7451D">
        <w:rPr>
          <w:rFonts w:ascii="Roboto" w:eastAsia="Times New Roman" w:hAnsi="Roboto" w:cs="Times New Roman"/>
          <w:color w:val="000000"/>
          <w:kern w:val="0"/>
          <w14:ligatures w14:val="none"/>
        </w:rPr>
        <w:t xml:space="preserve"> </w:t>
      </w:r>
    </w:p>
    <w:p w14:paraId="5E625359" w14:textId="078E8CD1" w:rsidR="00F520F7" w:rsidRPr="00B7451D" w:rsidRDefault="00CA1296" w:rsidP="00F520F7">
      <w:pPr>
        <w:numPr>
          <w:ilvl w:val="0"/>
          <w:numId w:val="1"/>
        </w:numPr>
        <w:spacing w:before="100" w:beforeAutospacing="1" w:after="100" w:afterAutospacing="1"/>
        <w:rPr>
          <w:rFonts w:ascii="Roboto" w:eastAsia="Times New Roman" w:hAnsi="Roboto" w:cs="Times New Roman"/>
          <w:kern w:val="0"/>
          <w14:ligatures w14:val="none"/>
        </w:rPr>
      </w:pPr>
      <w:r w:rsidRPr="00B7451D">
        <w:rPr>
          <w:rFonts w:ascii="Roboto" w:eastAsia="Times New Roman" w:hAnsi="Roboto" w:cs="Times New Roman"/>
          <w:color w:val="000000"/>
          <w:kern w:val="0"/>
          <w14:ligatures w14:val="none"/>
        </w:rPr>
        <w:t>Today’s RBQ (Relationship</w:t>
      </w:r>
      <w:r w:rsidR="002E05D7" w:rsidRPr="00B7451D">
        <w:rPr>
          <w:rFonts w:ascii="Roboto" w:eastAsia="Times New Roman" w:hAnsi="Roboto" w:cs="Times New Roman"/>
          <w:color w:val="000000"/>
          <w:kern w:val="0"/>
          <w14:ligatures w14:val="none"/>
        </w:rPr>
        <w:t xml:space="preserve"> </w:t>
      </w:r>
      <w:r w:rsidRPr="00B7451D">
        <w:rPr>
          <w:rFonts w:ascii="Roboto" w:eastAsia="Times New Roman" w:hAnsi="Roboto" w:cs="Times New Roman"/>
          <w:color w:val="000000"/>
          <w:kern w:val="0"/>
          <w14:ligatures w14:val="none"/>
        </w:rPr>
        <w:t>Building Question):</w:t>
      </w:r>
      <w:r w:rsidR="008C5347" w:rsidRPr="00B7451D">
        <w:rPr>
          <w:rFonts w:ascii="Roboto" w:eastAsia="Times New Roman" w:hAnsi="Roboto" w:cs="Times New Roman"/>
          <w:color w:val="000000"/>
          <w:kern w:val="0"/>
          <w14:ligatures w14:val="none"/>
        </w:rPr>
        <w:t xml:space="preserve"> </w:t>
      </w:r>
      <w:r w:rsidR="004F258A" w:rsidRPr="00B7451D">
        <w:rPr>
          <w:rStyle w:val="Emphasis"/>
          <w:rFonts w:ascii="Roboto" w:hAnsi="Roboto"/>
          <w:i w:val="0"/>
          <w:iCs w:val="0"/>
        </w:rPr>
        <w:t>“</w:t>
      </w:r>
      <w:r w:rsidR="00367C51" w:rsidRPr="00B7451D">
        <w:rPr>
          <w:rFonts w:ascii="Roboto" w:hAnsi="Roboto"/>
        </w:rPr>
        <w:t>If you could invent a holiday, what would it celebrate?”</w:t>
      </w:r>
    </w:p>
    <w:p w14:paraId="11FF4621" w14:textId="5EB9C8C8" w:rsidR="003C6784" w:rsidRPr="002B311C" w:rsidRDefault="00CA1296" w:rsidP="002B311C">
      <w:pPr>
        <w:rPr>
          <w:rFonts w:ascii="Copperplate" w:hAnsi="Copperplate" w:cs="Phosphate Inline"/>
          <w:b/>
          <w:bCs/>
          <w:sz w:val="48"/>
          <w:szCs w:val="48"/>
        </w:rPr>
      </w:pPr>
      <w:r w:rsidRPr="00CA1296">
        <w:rPr>
          <w:rFonts w:ascii="Copperplate" w:hAnsi="Copperplate" w:cs="Phosphate Inline"/>
          <w:b/>
          <w:bCs/>
          <w:sz w:val="48"/>
          <w:szCs w:val="48"/>
        </w:rPr>
        <w:t>INTRODUCTION</w:t>
      </w:r>
    </w:p>
    <w:p w14:paraId="3E444244" w14:textId="4969F11A" w:rsidR="00B7451D" w:rsidRPr="00B7451D" w:rsidRDefault="00FC373F" w:rsidP="00FC373F">
      <w:pPr>
        <w:spacing w:before="100" w:beforeAutospacing="1" w:after="100" w:afterAutospacing="1"/>
        <w:rPr>
          <w:rFonts w:ascii="Roboto" w:eastAsia="Times New Roman" w:hAnsi="Roboto" w:cs="Times New Roman"/>
          <w:kern w:val="0"/>
          <w14:ligatures w14:val="none"/>
        </w:rPr>
      </w:pPr>
      <w:r w:rsidRPr="00FC373F">
        <w:rPr>
          <w:rFonts w:ascii="Roboto" w:eastAsia="Times New Roman" w:hAnsi="Roboto" w:cs="Times New Roman"/>
          <w:kern w:val="0"/>
          <w14:ligatures w14:val="none"/>
        </w:rPr>
        <w:t xml:space="preserve">When you look around at the world, </w:t>
      </w:r>
      <w:r w:rsidR="00B7451D" w:rsidRPr="00B7451D">
        <w:rPr>
          <w:rFonts w:ascii="Roboto" w:eastAsia="Times New Roman" w:hAnsi="Roboto" w:cs="Times New Roman"/>
          <w:kern w:val="0"/>
          <w14:ligatures w14:val="none"/>
        </w:rPr>
        <w:t xml:space="preserve">it’s not unusual to see people celebrate or chase after things like </w:t>
      </w:r>
      <w:r w:rsidR="005B25DD" w:rsidRPr="00B7451D">
        <w:rPr>
          <w:rFonts w:ascii="Roboto" w:eastAsia="Times New Roman" w:hAnsi="Roboto" w:cs="Times New Roman"/>
          <w:kern w:val="0"/>
          <w14:ligatures w14:val="none"/>
        </w:rPr>
        <w:t>wealth</w:t>
      </w:r>
      <w:r w:rsidRPr="00FC373F">
        <w:rPr>
          <w:rFonts w:ascii="Roboto" w:eastAsia="Times New Roman" w:hAnsi="Roboto" w:cs="Times New Roman"/>
          <w:kern w:val="0"/>
          <w14:ligatures w14:val="none"/>
        </w:rPr>
        <w:t xml:space="preserve">, </w:t>
      </w:r>
      <w:r w:rsidR="00B7451D" w:rsidRPr="00B7451D">
        <w:rPr>
          <w:rFonts w:ascii="Roboto" w:eastAsia="Times New Roman" w:hAnsi="Roboto" w:cs="Times New Roman"/>
          <w:kern w:val="0"/>
          <w14:ligatures w14:val="none"/>
        </w:rPr>
        <w:t>popularity</w:t>
      </w:r>
      <w:r w:rsidRPr="00FC373F">
        <w:rPr>
          <w:rFonts w:ascii="Roboto" w:eastAsia="Times New Roman" w:hAnsi="Roboto" w:cs="Times New Roman"/>
          <w:kern w:val="0"/>
          <w14:ligatures w14:val="none"/>
        </w:rPr>
        <w:t xml:space="preserve">, success, </w:t>
      </w:r>
      <w:r w:rsidR="00B7451D" w:rsidRPr="00B7451D">
        <w:rPr>
          <w:rFonts w:ascii="Roboto" w:eastAsia="Times New Roman" w:hAnsi="Roboto" w:cs="Times New Roman"/>
          <w:kern w:val="0"/>
          <w14:ligatures w14:val="none"/>
        </w:rPr>
        <w:t>or comfort.</w:t>
      </w:r>
      <w:r w:rsidRPr="00FC373F">
        <w:rPr>
          <w:rFonts w:ascii="Roboto" w:eastAsia="Times New Roman" w:hAnsi="Roboto" w:cs="Times New Roman"/>
          <w:kern w:val="0"/>
          <w14:ligatures w14:val="none"/>
        </w:rPr>
        <w:t xml:space="preserve"> </w:t>
      </w:r>
      <w:r w:rsidR="00B7451D" w:rsidRPr="00B7451D">
        <w:rPr>
          <w:rFonts w:ascii="Roboto" w:hAnsi="Roboto"/>
        </w:rPr>
        <w:t xml:space="preserve">That’s what the world often tells us is most important. But in Matthew 5, Jesus introduces a completely different way of seeing life—the upside-down kingdom of God. In His kingdom, the things we usually overlook, like humility, mercy, and peacemaking, are actually the qualities that bring true blessing and life. </w:t>
      </w:r>
      <w:r w:rsidR="00B7451D">
        <w:rPr>
          <w:rFonts w:ascii="Roboto" w:hAnsi="Roboto"/>
        </w:rPr>
        <w:t>Today we’ll discover how t</w:t>
      </w:r>
      <w:r w:rsidR="00B7451D" w:rsidRPr="00B7451D">
        <w:rPr>
          <w:rFonts w:ascii="Roboto" w:hAnsi="Roboto"/>
        </w:rPr>
        <w:t>he Beatitudes invite us to rethink what really matters and where the real rewards are found.</w:t>
      </w:r>
    </w:p>
    <w:p w14:paraId="1C703481" w14:textId="23FAB76D" w:rsidR="00B264D2" w:rsidRPr="00B264D2" w:rsidRDefault="00B264D2" w:rsidP="00B264D2">
      <w:pPr>
        <w:spacing w:before="100" w:beforeAutospacing="1" w:after="100" w:afterAutospacing="1"/>
        <w:rPr>
          <w:rFonts w:ascii="Roboto" w:eastAsia="Times New Roman" w:hAnsi="Roboto" w:cs="Times New Roman"/>
          <w:kern w:val="0"/>
          <w14:ligatures w14:val="none"/>
        </w:rPr>
      </w:pPr>
      <w:r w:rsidRPr="00B264D2">
        <w:rPr>
          <w:rFonts w:ascii="Roboto" w:eastAsia="Times New Roman" w:hAnsi="Roboto" w:cs="Times New Roman"/>
          <w:b/>
          <w:bCs/>
          <w:kern w:val="0"/>
          <w14:ligatures w14:val="none"/>
        </w:rPr>
        <w:t>Can you think of a time when something didn’t seem like a blessing at first</w:t>
      </w:r>
      <w:r w:rsidR="00736DC7">
        <w:rPr>
          <w:rFonts w:ascii="Roboto" w:eastAsia="Times New Roman" w:hAnsi="Roboto" w:cs="Times New Roman"/>
          <w:b/>
          <w:bCs/>
          <w:kern w:val="0"/>
          <w14:ligatures w14:val="none"/>
        </w:rPr>
        <w:t xml:space="preserve">, but </w:t>
      </w:r>
      <w:proofErr w:type="gramStart"/>
      <w:r w:rsidR="00736DC7">
        <w:rPr>
          <w:rFonts w:ascii="Roboto" w:eastAsia="Times New Roman" w:hAnsi="Roboto" w:cs="Times New Roman"/>
          <w:b/>
          <w:bCs/>
          <w:kern w:val="0"/>
          <w14:ligatures w14:val="none"/>
        </w:rPr>
        <w:t xml:space="preserve">it </w:t>
      </w:r>
      <w:r w:rsidRPr="00B264D2">
        <w:rPr>
          <w:rFonts w:ascii="Roboto" w:eastAsia="Times New Roman" w:hAnsi="Roboto" w:cs="Times New Roman"/>
          <w:b/>
          <w:bCs/>
          <w:kern w:val="0"/>
          <w14:ligatures w14:val="none"/>
        </w:rPr>
        <w:t xml:space="preserve"> actually</w:t>
      </w:r>
      <w:proofErr w:type="gramEnd"/>
      <w:r w:rsidRPr="00B264D2">
        <w:rPr>
          <w:rFonts w:ascii="Roboto" w:eastAsia="Times New Roman" w:hAnsi="Roboto" w:cs="Times New Roman"/>
          <w:b/>
          <w:bCs/>
          <w:kern w:val="0"/>
          <w14:ligatures w14:val="none"/>
        </w:rPr>
        <w:t xml:space="preserve"> turned out to be good</w:t>
      </w:r>
      <w:r w:rsidRPr="00B264D2">
        <w:rPr>
          <w:rFonts w:ascii="Roboto" w:eastAsia="Times New Roman" w:hAnsi="Roboto" w:cs="Times New Roman"/>
          <w:b/>
          <w:bCs/>
          <w:kern w:val="0"/>
          <w14:ligatures w14:val="none"/>
        </w:rPr>
        <w:t>?</w:t>
      </w:r>
      <w:r w:rsidR="00FA12D2">
        <w:rPr>
          <w:rFonts w:ascii="Roboto" w:eastAsia="Times New Roman" w:hAnsi="Roboto" w:cs="Times New Roman"/>
          <w:b/>
          <w:bCs/>
          <w:kern w:val="0"/>
          <w14:ligatures w14:val="none"/>
        </w:rPr>
        <w:t xml:space="preserve"> Or when something you thought would be good, turned out not to be? </w:t>
      </w:r>
    </w:p>
    <w:p w14:paraId="0776F49B" w14:textId="7AD0D292" w:rsidR="00FD4569" w:rsidRPr="00FD4569" w:rsidRDefault="00CA1296" w:rsidP="00B264D2">
      <w:pPr>
        <w:spacing w:before="100" w:beforeAutospacing="1" w:after="100" w:afterAutospacing="1"/>
        <w:rPr>
          <w:rFonts w:ascii="Roboto" w:eastAsia="Times New Roman" w:hAnsi="Roboto" w:cs="Times New Roman"/>
          <w:b/>
          <w:bCs/>
          <w:i/>
          <w:iCs/>
          <w:color w:val="000000"/>
          <w:kern w:val="0"/>
          <w:sz w:val="32"/>
          <w:szCs w:val="32"/>
          <w14:ligatures w14:val="none"/>
        </w:rPr>
      </w:pPr>
      <w:r w:rsidRPr="00C81188">
        <w:rPr>
          <w:rFonts w:ascii="Roboto" w:eastAsia="Times New Roman" w:hAnsi="Roboto" w:cs="Times New Roman"/>
          <w:b/>
          <w:bCs/>
          <w:i/>
          <w:iCs/>
          <w:color w:val="000000"/>
          <w:kern w:val="0"/>
          <w:sz w:val="32"/>
          <w:szCs w:val="32"/>
          <w14:ligatures w14:val="none"/>
        </w:rPr>
        <w:t>READ</w:t>
      </w:r>
      <w:r w:rsidR="00947614">
        <w:rPr>
          <w:rFonts w:ascii="Roboto" w:eastAsia="Times New Roman" w:hAnsi="Roboto" w:cs="Times New Roman"/>
          <w:b/>
          <w:bCs/>
          <w:i/>
          <w:iCs/>
          <w:color w:val="000000"/>
          <w:kern w:val="0"/>
          <w:sz w:val="32"/>
          <w:szCs w:val="32"/>
          <w14:ligatures w14:val="none"/>
        </w:rPr>
        <w:t xml:space="preserve"> MATTHEW </w:t>
      </w:r>
      <w:r w:rsidR="006D3340">
        <w:rPr>
          <w:rFonts w:ascii="Roboto" w:eastAsia="Times New Roman" w:hAnsi="Roboto" w:cs="Times New Roman"/>
          <w:b/>
          <w:bCs/>
          <w:i/>
          <w:iCs/>
          <w:color w:val="000000"/>
          <w:kern w:val="0"/>
          <w:sz w:val="32"/>
          <w:szCs w:val="32"/>
          <w14:ligatures w14:val="none"/>
        </w:rPr>
        <w:t>5:1-</w:t>
      </w:r>
      <w:r w:rsidR="00D34636">
        <w:rPr>
          <w:rFonts w:ascii="Roboto" w:eastAsia="Times New Roman" w:hAnsi="Roboto" w:cs="Times New Roman"/>
          <w:b/>
          <w:bCs/>
          <w:i/>
          <w:iCs/>
          <w:color w:val="000000"/>
          <w:kern w:val="0"/>
          <w:sz w:val="32"/>
          <w:szCs w:val="32"/>
          <w14:ligatures w14:val="none"/>
        </w:rPr>
        <w:t>11</w:t>
      </w:r>
    </w:p>
    <w:p w14:paraId="29FE0469" w14:textId="1C4C5014" w:rsidR="006D3340" w:rsidRPr="000B59B0" w:rsidRDefault="006D3340">
      <w:pPr>
        <w:pStyle w:val="NormalWeb"/>
        <w:numPr>
          <w:ilvl w:val="0"/>
          <w:numId w:val="2"/>
        </w:numPr>
        <w:rPr>
          <w:rFonts w:ascii="Roboto" w:hAnsi="Roboto"/>
        </w:rPr>
      </w:pPr>
      <w:r w:rsidRPr="00303908">
        <w:rPr>
          <w:rFonts w:ascii="Roboto" w:hAnsi="Roboto"/>
        </w:rPr>
        <w:t>What</w:t>
      </w:r>
      <w:r w:rsidRPr="000B59B0">
        <w:rPr>
          <w:rFonts w:ascii="Roboto" w:hAnsi="Roboto"/>
        </w:rPr>
        <w:t xml:space="preserve"> kind of person does Jesus describe as “blessed” in these verses? And </w:t>
      </w:r>
      <w:r w:rsidR="002F6E1F">
        <w:rPr>
          <w:rFonts w:ascii="Roboto" w:hAnsi="Roboto"/>
        </w:rPr>
        <w:t>h</w:t>
      </w:r>
      <w:r w:rsidRPr="000B59B0">
        <w:rPr>
          <w:rFonts w:ascii="Roboto" w:hAnsi="Roboto"/>
        </w:rPr>
        <w:t>ow is Jesus’ idea of being blessed different from what most people today think of as “living the good life”?</w:t>
      </w:r>
    </w:p>
    <w:p w14:paraId="61752374" w14:textId="77777777" w:rsidR="00D34636" w:rsidRDefault="006D3340">
      <w:pPr>
        <w:pStyle w:val="NormalWeb"/>
        <w:numPr>
          <w:ilvl w:val="0"/>
          <w:numId w:val="2"/>
        </w:numPr>
        <w:rPr>
          <w:rFonts w:ascii="Roboto" w:hAnsi="Roboto"/>
        </w:rPr>
      </w:pPr>
      <w:r w:rsidRPr="000B59B0">
        <w:rPr>
          <w:rFonts w:ascii="Roboto" w:hAnsi="Roboto"/>
        </w:rPr>
        <w:t>Which one of the Beatitudes feels most encouraging or most challenging for you? Why?</w:t>
      </w:r>
    </w:p>
    <w:p w14:paraId="391685B4" w14:textId="5781E18B" w:rsidR="00D34636" w:rsidRPr="000B59B0" w:rsidRDefault="00D34636" w:rsidP="00D34636">
      <w:pPr>
        <w:pStyle w:val="NormalWeb"/>
        <w:spacing w:line="276" w:lineRule="auto"/>
        <w:rPr>
          <w:rFonts w:ascii="Roboto" w:hAnsi="Roboto"/>
        </w:rPr>
      </w:pPr>
      <w:r w:rsidRPr="00D34636">
        <w:rPr>
          <w:rFonts w:ascii="Roboto" w:hAnsi="Roboto"/>
          <w:b/>
          <w:bCs/>
          <w:i/>
          <w:iCs/>
          <w:color w:val="000000"/>
          <w:sz w:val="32"/>
          <w:szCs w:val="32"/>
        </w:rPr>
        <w:t>READ MATTHEW 5:</w:t>
      </w:r>
      <w:r w:rsidR="00810DFE">
        <w:rPr>
          <w:rFonts w:ascii="Roboto" w:hAnsi="Roboto"/>
          <w:b/>
          <w:bCs/>
          <w:i/>
          <w:iCs/>
          <w:color w:val="000000"/>
          <w:sz w:val="32"/>
          <w:szCs w:val="32"/>
        </w:rPr>
        <w:t>12</w:t>
      </w:r>
      <w:r w:rsidRPr="00D34636">
        <w:rPr>
          <w:rFonts w:ascii="Roboto" w:hAnsi="Roboto"/>
          <w:b/>
          <w:bCs/>
          <w:i/>
          <w:iCs/>
          <w:color w:val="000000"/>
          <w:sz w:val="32"/>
          <w:szCs w:val="32"/>
        </w:rPr>
        <w:t>-</w:t>
      </w:r>
      <w:r w:rsidR="00810DFE">
        <w:rPr>
          <w:rFonts w:ascii="Roboto" w:hAnsi="Roboto"/>
          <w:b/>
          <w:bCs/>
          <w:i/>
          <w:iCs/>
          <w:color w:val="000000"/>
          <w:sz w:val="32"/>
          <w:szCs w:val="32"/>
        </w:rPr>
        <w:t>16</w:t>
      </w:r>
    </w:p>
    <w:p w14:paraId="2D37FB54" w14:textId="77777777" w:rsidR="006D3340" w:rsidRPr="000B59B0" w:rsidRDefault="006D3340">
      <w:pPr>
        <w:pStyle w:val="NormalWeb"/>
        <w:numPr>
          <w:ilvl w:val="0"/>
          <w:numId w:val="2"/>
        </w:numPr>
        <w:rPr>
          <w:rFonts w:ascii="Roboto" w:hAnsi="Roboto"/>
        </w:rPr>
      </w:pPr>
      <w:r w:rsidRPr="000B59B0">
        <w:rPr>
          <w:rFonts w:ascii="Roboto" w:hAnsi="Roboto"/>
        </w:rPr>
        <w:t xml:space="preserve">Salt makes food taste better and keeps it from going bad – why do you think Jesus compared His followers to salt? </w:t>
      </w:r>
    </w:p>
    <w:p w14:paraId="57B18BB9" w14:textId="77777777" w:rsidR="006D3340" w:rsidRPr="000B59B0" w:rsidRDefault="006D3340">
      <w:pPr>
        <w:pStyle w:val="NormalWeb"/>
        <w:numPr>
          <w:ilvl w:val="0"/>
          <w:numId w:val="2"/>
        </w:numPr>
        <w:rPr>
          <w:rFonts w:ascii="Roboto" w:hAnsi="Roboto"/>
        </w:rPr>
      </w:pPr>
      <w:r w:rsidRPr="000B59B0">
        <w:rPr>
          <w:rFonts w:ascii="Roboto" w:hAnsi="Roboto"/>
        </w:rPr>
        <w:t>What’s one way you could bring the “flavor” of Jesus into your school, team, or friend group?</w:t>
      </w:r>
    </w:p>
    <w:p w14:paraId="20656A46" w14:textId="3FCE1975" w:rsidR="00CE1045" w:rsidRPr="00771FC6" w:rsidRDefault="006D3340">
      <w:pPr>
        <w:pStyle w:val="NormalWeb"/>
        <w:numPr>
          <w:ilvl w:val="0"/>
          <w:numId w:val="2"/>
        </w:numPr>
        <w:rPr>
          <w:rFonts w:ascii="Roboto" w:hAnsi="Roboto"/>
        </w:rPr>
      </w:pPr>
      <w:r w:rsidRPr="000B59B0">
        <w:rPr>
          <w:rFonts w:ascii="Roboto" w:hAnsi="Roboto"/>
        </w:rPr>
        <w:t>Who in your life might need to see the light of Jesus through you this week, and how could you show it?</w:t>
      </w:r>
    </w:p>
    <w:p w14:paraId="6462F5E6" w14:textId="35F3D5E7" w:rsidR="00CA1296" w:rsidRPr="007A48EB" w:rsidRDefault="00CA1296">
      <w:pPr>
        <w:rPr>
          <w:rFonts w:ascii="Copperplate" w:hAnsi="Copperplate" w:cs="Phosphate Inline"/>
          <w:b/>
          <w:bCs/>
          <w:sz w:val="48"/>
          <w:szCs w:val="48"/>
        </w:rPr>
      </w:pPr>
      <w:r w:rsidRPr="007A48EB">
        <w:rPr>
          <w:rFonts w:ascii="Copperplate" w:hAnsi="Copperplate" w:cs="Phosphate Inline"/>
          <w:b/>
          <w:bCs/>
          <w:sz w:val="48"/>
          <w:szCs w:val="48"/>
        </w:rPr>
        <w:lastRenderedPageBreak/>
        <w:t>WRAP UP</w:t>
      </w:r>
    </w:p>
    <w:p w14:paraId="5E9C647A" w14:textId="063AB18D" w:rsidR="001D0F63" w:rsidRPr="00420141" w:rsidRDefault="00CA1296" w:rsidP="00394F6E">
      <w:pPr>
        <w:pStyle w:val="NormalWeb"/>
        <w:spacing w:line="276" w:lineRule="auto"/>
        <w:rPr>
          <w:rFonts w:ascii="Roboto" w:hAnsi="Roboto"/>
        </w:rPr>
      </w:pPr>
      <w:r w:rsidRPr="00420141">
        <w:rPr>
          <w:rFonts w:ascii="Roboto" w:hAnsi="Roboto"/>
          <w:b/>
          <w:bCs/>
          <w:color w:val="000000"/>
        </w:rPr>
        <w:t xml:space="preserve">Put today's lesson into action: </w:t>
      </w:r>
      <w:r w:rsidR="00BE1083" w:rsidRPr="00420141">
        <w:rPr>
          <w:rFonts w:ascii="Roboto" w:hAnsi="Roboto"/>
        </w:rPr>
        <w:t>How can we, as a group, shine our light together so that people see Jesus through us?</w:t>
      </w:r>
    </w:p>
    <w:p w14:paraId="66A994FB" w14:textId="7D2DBC43" w:rsidR="00C15122" w:rsidRPr="00420141" w:rsidRDefault="001B5A0B" w:rsidP="001D0F63">
      <w:pPr>
        <w:rPr>
          <w:rFonts w:ascii="Roboto" w:hAnsi="Roboto"/>
          <w:b/>
          <w:bCs/>
          <w:color w:val="000000"/>
        </w:rPr>
      </w:pPr>
      <w:r w:rsidRPr="00420141">
        <w:rPr>
          <w:rFonts w:ascii="Roboto" w:hAnsi="Roboto"/>
          <w:i/>
          <w:iCs/>
          <w:color w:val="000000"/>
        </w:rPr>
        <w:t xml:space="preserve">Ask for any prayer </w:t>
      </w:r>
      <w:proofErr w:type="gramStart"/>
      <w:r w:rsidRPr="00420141">
        <w:rPr>
          <w:rFonts w:ascii="Roboto" w:hAnsi="Roboto"/>
          <w:i/>
          <w:iCs/>
          <w:color w:val="000000"/>
        </w:rPr>
        <w:t>requests, and</w:t>
      </w:r>
      <w:proofErr w:type="gramEnd"/>
      <w:r w:rsidRPr="00420141">
        <w:rPr>
          <w:rFonts w:ascii="Roboto" w:hAnsi="Roboto"/>
          <w:i/>
          <w:iCs/>
          <w:color w:val="000000"/>
        </w:rPr>
        <w:t xml:space="preserve"> pray for one another.</w:t>
      </w:r>
    </w:p>
    <w:p w14:paraId="08CE16B6" w14:textId="77777777" w:rsidR="009F11CE" w:rsidRPr="00C15122" w:rsidRDefault="009F11CE" w:rsidP="00C15122">
      <w:pPr>
        <w:autoSpaceDE w:val="0"/>
        <w:autoSpaceDN w:val="0"/>
        <w:adjustRightInd w:val="0"/>
        <w:rPr>
          <w:rFonts w:ascii="Roboto" w:hAnsi="Roboto" w:cs="Times New Roman"/>
          <w:kern w:val="0"/>
          <w:sz w:val="20"/>
          <w:szCs w:val="20"/>
        </w:rPr>
      </w:pPr>
    </w:p>
    <w:p w14:paraId="3A065AE0" w14:textId="14BA144A" w:rsidR="001A2EAC" w:rsidRPr="00420141" w:rsidRDefault="00CA1296" w:rsidP="00343629">
      <w:pPr>
        <w:rPr>
          <w:rFonts w:ascii="Copperplate" w:hAnsi="Copperplate" w:cs="Phosphate Inline"/>
          <w:b/>
          <w:bCs/>
          <w:sz w:val="48"/>
          <w:szCs w:val="48"/>
        </w:rPr>
      </w:pPr>
      <w:r w:rsidRPr="00CA1296">
        <w:rPr>
          <w:rFonts w:ascii="Copperplate" w:hAnsi="Copperplate" w:cs="Phosphate Inline"/>
          <w:b/>
          <w:bCs/>
          <w:sz w:val="48"/>
          <w:szCs w:val="48"/>
        </w:rPr>
        <w:t>E</w:t>
      </w:r>
      <w:r w:rsidR="00F8410B">
        <w:rPr>
          <w:rFonts w:ascii="Copperplate" w:hAnsi="Copperplate" w:cs="Phosphate Inline"/>
          <w:b/>
          <w:bCs/>
          <w:sz w:val="48"/>
          <w:szCs w:val="48"/>
        </w:rPr>
        <w:t>X</w:t>
      </w:r>
      <w:r w:rsidRPr="00CA1296">
        <w:rPr>
          <w:rFonts w:ascii="Copperplate" w:hAnsi="Copperplate" w:cs="Phosphate Inline"/>
          <w:b/>
          <w:bCs/>
          <w:sz w:val="48"/>
          <w:szCs w:val="48"/>
        </w:rPr>
        <w:t>TENDED CUT</w:t>
      </w:r>
    </w:p>
    <w:p w14:paraId="11D8E772" w14:textId="6126B82C" w:rsidR="00FB59D3" w:rsidRPr="005F798A" w:rsidRDefault="00CB6881">
      <w:pPr>
        <w:pStyle w:val="NormalWeb"/>
        <w:numPr>
          <w:ilvl w:val="0"/>
          <w:numId w:val="3"/>
        </w:numPr>
        <w:rPr>
          <w:rFonts w:ascii="Roboto" w:hAnsi="Roboto"/>
        </w:rPr>
      </w:pPr>
      <w:r w:rsidRPr="005F798A">
        <w:rPr>
          <w:rFonts w:ascii="Roboto" w:hAnsi="Roboto"/>
          <w:b/>
          <w:bCs/>
        </w:rPr>
        <w:t xml:space="preserve">What kind of person does Jesus describe as “blessed” in these verses? And </w:t>
      </w:r>
      <w:proofErr w:type="gramStart"/>
      <w:r w:rsidRPr="005F798A">
        <w:rPr>
          <w:rFonts w:ascii="Roboto" w:hAnsi="Roboto"/>
          <w:b/>
          <w:bCs/>
        </w:rPr>
        <w:t>How</w:t>
      </w:r>
      <w:proofErr w:type="gramEnd"/>
      <w:r w:rsidRPr="005F798A">
        <w:rPr>
          <w:rFonts w:ascii="Roboto" w:hAnsi="Roboto"/>
          <w:b/>
          <w:bCs/>
        </w:rPr>
        <w:t xml:space="preserve"> is Jesus’ idea of being blessed different from what most people today think of as “living the good life”?</w:t>
      </w:r>
      <w:r w:rsidR="00B5646E" w:rsidRPr="005F798A">
        <w:rPr>
          <w:rFonts w:ascii="Roboto" w:hAnsi="Roboto"/>
        </w:rPr>
        <w:t xml:space="preserve"> </w:t>
      </w:r>
      <w:r w:rsidR="0019183F" w:rsidRPr="005F798A">
        <w:rPr>
          <w:rFonts w:ascii="Roboto" w:hAnsi="Roboto"/>
        </w:rPr>
        <w:t>When Jesus describes the kind of person who is “blessed” in Matthew 5:1–12, it’s not the people we’d usually expect</w:t>
      </w:r>
      <w:r w:rsidR="005F798A">
        <w:rPr>
          <w:rFonts w:ascii="Roboto" w:hAnsi="Roboto"/>
        </w:rPr>
        <w:t>. It’s n</w:t>
      </w:r>
      <w:r w:rsidR="0019183F" w:rsidRPr="005F798A">
        <w:rPr>
          <w:rFonts w:ascii="Roboto" w:hAnsi="Roboto"/>
        </w:rPr>
        <w:t xml:space="preserve">ot the wealthy, powerful, or popular, but those who are poor in spirit, meek, merciful, pure in heart, peacemakers, and even those who are treated badly because </w:t>
      </w:r>
      <w:r w:rsidR="005F798A">
        <w:rPr>
          <w:rFonts w:ascii="Roboto" w:hAnsi="Roboto"/>
        </w:rPr>
        <w:t xml:space="preserve">of following </w:t>
      </w:r>
      <w:r w:rsidR="0019183F" w:rsidRPr="005F798A">
        <w:rPr>
          <w:rFonts w:ascii="Roboto" w:hAnsi="Roboto"/>
        </w:rPr>
        <w:t>Him</w:t>
      </w:r>
      <w:r w:rsidR="005F798A">
        <w:rPr>
          <w:rFonts w:ascii="Roboto" w:hAnsi="Roboto"/>
        </w:rPr>
        <w:t>. In contrast, the way</w:t>
      </w:r>
      <w:r w:rsidR="0019183F" w:rsidRPr="005F798A">
        <w:rPr>
          <w:rFonts w:ascii="Roboto" w:hAnsi="Roboto"/>
        </w:rPr>
        <w:t xml:space="preserve"> our culture </w:t>
      </w:r>
      <w:r w:rsidR="005F798A">
        <w:rPr>
          <w:rFonts w:ascii="Roboto" w:hAnsi="Roboto"/>
        </w:rPr>
        <w:t xml:space="preserve">usually </w:t>
      </w:r>
      <w:r w:rsidR="0019183F" w:rsidRPr="005F798A">
        <w:rPr>
          <w:rFonts w:ascii="Roboto" w:hAnsi="Roboto"/>
        </w:rPr>
        <w:t xml:space="preserve">defines the “good life,” </w:t>
      </w:r>
      <w:r w:rsidR="005F798A">
        <w:rPr>
          <w:rFonts w:ascii="Roboto" w:hAnsi="Roboto"/>
        </w:rPr>
        <w:t>is often with things like</w:t>
      </w:r>
      <w:r w:rsidR="0019183F" w:rsidRPr="005F798A">
        <w:rPr>
          <w:rFonts w:ascii="Roboto" w:hAnsi="Roboto"/>
        </w:rPr>
        <w:t xml:space="preserve"> money, success, comfort, or </w:t>
      </w:r>
      <w:r w:rsidR="00782A59">
        <w:rPr>
          <w:rFonts w:ascii="Roboto" w:hAnsi="Roboto"/>
        </w:rPr>
        <w:t>fame</w:t>
      </w:r>
      <w:r w:rsidR="0019183F" w:rsidRPr="005F798A">
        <w:rPr>
          <w:rFonts w:ascii="Roboto" w:hAnsi="Roboto"/>
        </w:rPr>
        <w:t xml:space="preserve">. </w:t>
      </w:r>
      <w:r w:rsidR="003B4E42">
        <w:rPr>
          <w:rFonts w:ascii="Roboto" w:hAnsi="Roboto"/>
        </w:rPr>
        <w:t xml:space="preserve">In this passage, </w:t>
      </w:r>
      <w:r w:rsidR="0019183F" w:rsidRPr="005F798A">
        <w:rPr>
          <w:rFonts w:ascii="Roboto" w:hAnsi="Roboto"/>
        </w:rPr>
        <w:t>Jesus is</w:t>
      </w:r>
      <w:r w:rsidR="0019183F" w:rsidRPr="005F798A">
        <w:rPr>
          <w:rFonts w:ascii="Roboto" w:hAnsi="Roboto"/>
        </w:rPr>
        <w:t xml:space="preserve"> giving his followers a different kind of lens to view life, wanting </w:t>
      </w:r>
      <w:r w:rsidR="003F11CB">
        <w:rPr>
          <w:rFonts w:ascii="Roboto" w:hAnsi="Roboto"/>
        </w:rPr>
        <w:t>us</w:t>
      </w:r>
      <w:r w:rsidR="0019183F" w:rsidRPr="005F798A">
        <w:rPr>
          <w:rFonts w:ascii="Roboto" w:hAnsi="Roboto"/>
        </w:rPr>
        <w:t xml:space="preserve"> to understand that</w:t>
      </w:r>
      <w:r w:rsidR="0019183F" w:rsidRPr="005F798A">
        <w:rPr>
          <w:rFonts w:ascii="Roboto" w:hAnsi="Roboto"/>
        </w:rPr>
        <w:t xml:space="preserve"> true blessing comes from being close to God and living </w:t>
      </w:r>
      <w:r w:rsidR="005F798A">
        <w:rPr>
          <w:rFonts w:ascii="Roboto" w:hAnsi="Roboto"/>
        </w:rPr>
        <w:t>for</w:t>
      </w:r>
      <w:r w:rsidR="0019183F" w:rsidRPr="005F798A">
        <w:rPr>
          <w:rFonts w:ascii="Roboto" w:hAnsi="Roboto"/>
        </w:rPr>
        <w:t xml:space="preserve"> His kingdom</w:t>
      </w:r>
      <w:r w:rsidR="005F798A">
        <w:rPr>
          <w:rFonts w:ascii="Roboto" w:hAnsi="Roboto"/>
        </w:rPr>
        <w:t xml:space="preserve"> rather than the things of this world</w:t>
      </w:r>
      <w:r w:rsidR="0019183F" w:rsidRPr="005F798A">
        <w:rPr>
          <w:rFonts w:ascii="Roboto" w:hAnsi="Roboto"/>
        </w:rPr>
        <w:t>. In</w:t>
      </w:r>
      <w:r w:rsidR="0019183F" w:rsidRPr="005F798A">
        <w:rPr>
          <w:rFonts w:ascii="Roboto" w:hAnsi="Roboto"/>
        </w:rPr>
        <w:t xml:space="preserve"> Matthew 16:26, Jesus asks</w:t>
      </w:r>
      <w:r w:rsidR="0019183F" w:rsidRPr="005F798A">
        <w:rPr>
          <w:rFonts w:ascii="Roboto" w:hAnsi="Roboto"/>
        </w:rPr>
        <w:t xml:space="preserve"> this question,</w:t>
      </w:r>
      <w:r w:rsidR="0019183F" w:rsidRPr="005F798A">
        <w:rPr>
          <w:rFonts w:ascii="Roboto" w:hAnsi="Roboto"/>
        </w:rPr>
        <w:t xml:space="preserve"> “What good will it be for someone to gain the whole world, yet forfeit their soul?” </w:t>
      </w:r>
      <w:r w:rsidR="0019183F" w:rsidRPr="005F798A">
        <w:rPr>
          <w:rFonts w:ascii="Roboto" w:hAnsi="Roboto"/>
        </w:rPr>
        <w:t>The</w:t>
      </w:r>
      <w:r w:rsidR="0019183F" w:rsidRPr="005F798A">
        <w:rPr>
          <w:rFonts w:ascii="Roboto" w:hAnsi="Roboto"/>
        </w:rPr>
        <w:t xml:space="preserve"> blessed life isn’t about having more stuff or more followers — it’s about being the kind of person who </w:t>
      </w:r>
      <w:r w:rsidR="005F798A">
        <w:rPr>
          <w:rFonts w:ascii="Roboto" w:hAnsi="Roboto"/>
        </w:rPr>
        <w:t xml:space="preserve">seeks </w:t>
      </w:r>
      <w:r w:rsidR="003B4E42">
        <w:rPr>
          <w:rFonts w:ascii="Roboto" w:hAnsi="Roboto"/>
        </w:rPr>
        <w:t xml:space="preserve">after God and his kingdom above all else. </w:t>
      </w:r>
      <w:r w:rsidR="00420141" w:rsidRPr="005F798A">
        <w:rPr>
          <w:rFonts w:ascii="Roboto" w:hAnsi="Roboto"/>
        </w:rPr>
        <w:br/>
      </w:r>
    </w:p>
    <w:p w14:paraId="15F0B08A" w14:textId="22D4210F" w:rsidR="0040731D" w:rsidRPr="00440EBD" w:rsidRDefault="00CB6881">
      <w:pPr>
        <w:pStyle w:val="NormalWeb"/>
        <w:numPr>
          <w:ilvl w:val="0"/>
          <w:numId w:val="3"/>
        </w:numPr>
        <w:rPr>
          <w:rFonts w:ascii="Roboto" w:hAnsi="Roboto"/>
        </w:rPr>
      </w:pPr>
      <w:r w:rsidRPr="005F798A">
        <w:rPr>
          <w:rFonts w:ascii="Roboto" w:hAnsi="Roboto"/>
          <w:b/>
          <w:bCs/>
        </w:rPr>
        <w:t>Which one of the Beatitudes feels most encouraging or most challenging for</w:t>
      </w:r>
      <w:r w:rsidRPr="005F798A">
        <w:rPr>
          <w:rFonts w:ascii="Roboto" w:hAnsi="Roboto"/>
          <w:b/>
          <w:bCs/>
        </w:rPr>
        <w:t xml:space="preserve"> </w:t>
      </w:r>
      <w:r w:rsidRPr="005F798A">
        <w:rPr>
          <w:rFonts w:ascii="Roboto" w:hAnsi="Roboto"/>
          <w:b/>
          <w:bCs/>
        </w:rPr>
        <w:t>you? Why?</w:t>
      </w:r>
      <w:r w:rsidR="00D42175">
        <w:rPr>
          <w:rFonts w:ascii="Roboto" w:hAnsi="Roboto"/>
          <w:b/>
          <w:bCs/>
        </w:rPr>
        <w:t xml:space="preserve"> </w:t>
      </w:r>
      <w:r w:rsidR="002A342D" w:rsidRPr="00E966A5">
        <w:rPr>
          <w:rFonts w:ascii="Roboto" w:hAnsi="Roboto"/>
        </w:rPr>
        <w:t>The Beatitudes are some</w:t>
      </w:r>
      <w:r w:rsidR="002A342D" w:rsidRPr="00E966A5">
        <w:rPr>
          <w:rFonts w:ascii="Roboto" w:hAnsi="Roboto"/>
          <w:b/>
          <w:bCs/>
        </w:rPr>
        <w:t xml:space="preserve"> </w:t>
      </w:r>
      <w:r w:rsidR="002A342D" w:rsidRPr="00E966A5">
        <w:rPr>
          <w:rFonts w:ascii="Roboto" w:hAnsi="Roboto"/>
        </w:rPr>
        <w:t>of Jesus’s most memorable teachin</w:t>
      </w:r>
      <w:r w:rsidR="002A342D" w:rsidRPr="00E966A5">
        <w:rPr>
          <w:rFonts w:ascii="Roboto" w:hAnsi="Roboto"/>
        </w:rPr>
        <w:t xml:space="preserve">gs </w:t>
      </w:r>
      <w:r w:rsidR="000572CA" w:rsidRPr="00E966A5">
        <w:rPr>
          <w:rFonts w:ascii="Roboto" w:hAnsi="Roboto"/>
        </w:rPr>
        <w:t>showing the kind of people His followers are called to be</w:t>
      </w:r>
      <w:r w:rsidR="000572CA" w:rsidRPr="00E966A5">
        <w:rPr>
          <w:rFonts w:ascii="Roboto" w:hAnsi="Roboto"/>
        </w:rPr>
        <w:t xml:space="preserve"> </w:t>
      </w:r>
      <w:r w:rsidR="002A342D" w:rsidRPr="00E966A5">
        <w:rPr>
          <w:rFonts w:ascii="Roboto" w:hAnsi="Roboto"/>
        </w:rPr>
        <w:t>—</w:t>
      </w:r>
      <w:r w:rsidR="000572CA" w:rsidRPr="00E966A5">
        <w:rPr>
          <w:rFonts w:ascii="Roboto" w:hAnsi="Roboto"/>
        </w:rPr>
        <w:t xml:space="preserve"> </w:t>
      </w:r>
      <w:r w:rsidR="000572CA" w:rsidRPr="00E966A5">
        <w:rPr>
          <w:rFonts w:ascii="Roboto" w:hAnsi="Roboto"/>
        </w:rPr>
        <w:t xml:space="preserve">humble, merciful, and aware of </w:t>
      </w:r>
      <w:r w:rsidR="000572CA" w:rsidRPr="00E966A5">
        <w:rPr>
          <w:rFonts w:ascii="Roboto" w:hAnsi="Roboto"/>
        </w:rPr>
        <w:t>our</w:t>
      </w:r>
      <w:r w:rsidR="000572CA" w:rsidRPr="00E966A5">
        <w:rPr>
          <w:rFonts w:ascii="Roboto" w:hAnsi="Roboto"/>
        </w:rPr>
        <w:t xml:space="preserve"> need for God</w:t>
      </w:r>
      <w:r w:rsidR="000572CA" w:rsidRPr="00E966A5">
        <w:rPr>
          <w:rFonts w:ascii="Roboto" w:hAnsi="Roboto"/>
        </w:rPr>
        <w:t>.</w:t>
      </w:r>
      <w:r w:rsidR="002A342D" w:rsidRPr="00E966A5">
        <w:rPr>
          <w:rFonts w:ascii="Roboto" w:hAnsi="Roboto"/>
        </w:rPr>
        <w:t xml:space="preserve"> </w:t>
      </w:r>
      <w:r w:rsidR="000572CA" w:rsidRPr="00E966A5">
        <w:rPr>
          <w:rFonts w:ascii="Roboto" w:hAnsi="Roboto"/>
        </w:rPr>
        <w:t>They’re both encouraging and challenging</w:t>
      </w:r>
      <w:r w:rsidR="000572CA" w:rsidRPr="00E966A5">
        <w:rPr>
          <w:rFonts w:ascii="Roboto" w:hAnsi="Roboto"/>
        </w:rPr>
        <w:t xml:space="preserve">. </w:t>
      </w:r>
      <w:r w:rsidR="00483404" w:rsidRPr="00E966A5">
        <w:rPr>
          <w:rFonts w:ascii="Roboto" w:hAnsi="Roboto"/>
        </w:rPr>
        <w:t xml:space="preserve">When Jesus tells us that </w:t>
      </w:r>
      <w:r w:rsidR="00483404" w:rsidRPr="00E966A5">
        <w:rPr>
          <w:rFonts w:ascii="Roboto" w:hAnsi="Roboto"/>
        </w:rPr>
        <w:t>“Blessed are those who mourn, for they will be comforted</w:t>
      </w:r>
      <w:r w:rsidR="00E966A5" w:rsidRPr="00E966A5">
        <w:rPr>
          <w:rFonts w:ascii="Roboto" w:hAnsi="Roboto"/>
        </w:rPr>
        <w:t>,</w:t>
      </w:r>
      <w:r w:rsidR="00483404" w:rsidRPr="00E966A5">
        <w:rPr>
          <w:rFonts w:ascii="Roboto" w:hAnsi="Roboto"/>
        </w:rPr>
        <w:t>”</w:t>
      </w:r>
      <w:r w:rsidR="00483404" w:rsidRPr="00E966A5">
        <w:rPr>
          <w:rFonts w:ascii="Roboto" w:hAnsi="Roboto"/>
        </w:rPr>
        <w:t xml:space="preserve"> there is encouragement and hope in being reminded that the Lord shows up as our comforte</w:t>
      </w:r>
      <w:r w:rsidR="00F128A4" w:rsidRPr="00E966A5">
        <w:rPr>
          <w:rFonts w:ascii="Roboto" w:hAnsi="Roboto"/>
        </w:rPr>
        <w:t>r</w:t>
      </w:r>
      <w:r w:rsidR="00483404" w:rsidRPr="00E966A5">
        <w:rPr>
          <w:rFonts w:ascii="Roboto" w:hAnsi="Roboto"/>
        </w:rPr>
        <w:t xml:space="preserve">. </w:t>
      </w:r>
      <w:r w:rsidR="000572CA" w:rsidRPr="00E966A5">
        <w:rPr>
          <w:rFonts w:ascii="Roboto" w:hAnsi="Roboto"/>
        </w:rPr>
        <w:t>B</w:t>
      </w:r>
      <w:r w:rsidR="000572CA" w:rsidRPr="00E966A5">
        <w:rPr>
          <w:rFonts w:ascii="Roboto" w:hAnsi="Roboto"/>
        </w:rPr>
        <w:t xml:space="preserve">ut some Beatitudes can feel </w:t>
      </w:r>
      <w:proofErr w:type="gramStart"/>
      <w:r w:rsidR="000572CA" w:rsidRPr="00E966A5">
        <w:rPr>
          <w:rFonts w:ascii="Roboto" w:hAnsi="Roboto"/>
        </w:rPr>
        <w:t>really hard</w:t>
      </w:r>
      <w:proofErr w:type="gramEnd"/>
      <w:r w:rsidR="000572CA" w:rsidRPr="00E966A5">
        <w:rPr>
          <w:rFonts w:ascii="Roboto" w:hAnsi="Roboto"/>
        </w:rPr>
        <w:t xml:space="preserve"> to live out</w:t>
      </w:r>
      <w:r w:rsidR="000572CA" w:rsidRPr="00E966A5">
        <w:rPr>
          <w:rFonts w:ascii="Roboto" w:hAnsi="Roboto"/>
        </w:rPr>
        <w:t>. Jesus says</w:t>
      </w:r>
      <w:r w:rsidR="00AB1166" w:rsidRPr="00E966A5">
        <w:rPr>
          <w:rFonts w:ascii="Roboto" w:hAnsi="Roboto"/>
        </w:rPr>
        <w:t>,</w:t>
      </w:r>
      <w:r w:rsidR="0040731D" w:rsidRPr="00E966A5">
        <w:rPr>
          <w:rFonts w:ascii="Roboto" w:hAnsi="Roboto"/>
        </w:rPr>
        <w:t xml:space="preserve"> </w:t>
      </w:r>
      <w:r w:rsidR="00370758" w:rsidRPr="00E966A5">
        <w:rPr>
          <w:rStyle w:val="Emphasis"/>
          <w:rFonts w:ascii="Roboto" w:hAnsi="Roboto"/>
          <w:i w:val="0"/>
          <w:iCs w:val="0"/>
        </w:rPr>
        <w:t>“Blessed</w:t>
      </w:r>
      <w:r w:rsidR="00370758" w:rsidRPr="00E966A5">
        <w:rPr>
          <w:rStyle w:val="Emphasis"/>
          <w:rFonts w:ascii="Roboto" w:hAnsi="Roboto"/>
          <w:i w:val="0"/>
          <w:iCs w:val="0"/>
        </w:rPr>
        <w:t xml:space="preserve"> </w:t>
      </w:r>
      <w:r w:rsidR="00370758" w:rsidRPr="00E966A5">
        <w:rPr>
          <w:rStyle w:val="Emphasis"/>
          <w:rFonts w:ascii="Roboto" w:hAnsi="Roboto"/>
          <w:i w:val="0"/>
          <w:iCs w:val="0"/>
        </w:rPr>
        <w:t>are those who are persecuted because of righteousness</w:t>
      </w:r>
      <w:r w:rsidR="00AB1166" w:rsidRPr="00E966A5">
        <w:rPr>
          <w:rStyle w:val="Emphasis"/>
          <w:rFonts w:ascii="Roboto" w:hAnsi="Roboto"/>
          <w:i w:val="0"/>
          <w:iCs w:val="0"/>
        </w:rPr>
        <w:t>.</w:t>
      </w:r>
      <w:r w:rsidR="00370758" w:rsidRPr="00E966A5">
        <w:rPr>
          <w:rStyle w:val="Emphasis"/>
          <w:rFonts w:ascii="Roboto" w:hAnsi="Roboto"/>
          <w:i w:val="0"/>
          <w:iCs w:val="0"/>
        </w:rPr>
        <w:t>”</w:t>
      </w:r>
      <w:r w:rsidR="00483404" w:rsidRPr="00E966A5">
        <w:rPr>
          <w:rStyle w:val="Emphasis"/>
          <w:rFonts w:ascii="Roboto" w:hAnsi="Roboto"/>
          <w:i w:val="0"/>
          <w:iCs w:val="0"/>
        </w:rPr>
        <w:t xml:space="preserve"> </w:t>
      </w:r>
      <w:r w:rsidR="000572CA" w:rsidRPr="00E966A5">
        <w:rPr>
          <w:rStyle w:val="Emphasis"/>
          <w:rFonts w:ascii="Roboto" w:hAnsi="Roboto"/>
          <w:i w:val="0"/>
          <w:iCs w:val="0"/>
        </w:rPr>
        <w:t xml:space="preserve">But no one enjoys </w:t>
      </w:r>
      <w:r w:rsidR="00483404" w:rsidRPr="00E966A5">
        <w:rPr>
          <w:rStyle w:val="Emphasis"/>
          <w:rFonts w:ascii="Roboto" w:hAnsi="Roboto"/>
          <w:i w:val="0"/>
          <w:iCs w:val="0"/>
        </w:rPr>
        <w:t xml:space="preserve">being excluded, </w:t>
      </w:r>
      <w:r w:rsidR="00370758" w:rsidRPr="00E966A5">
        <w:rPr>
          <w:rFonts w:ascii="Roboto" w:hAnsi="Roboto"/>
        </w:rPr>
        <w:t>made fun of, or treated badly for our fait</w:t>
      </w:r>
      <w:r w:rsidR="00483404" w:rsidRPr="00E966A5">
        <w:rPr>
          <w:rFonts w:ascii="Roboto" w:hAnsi="Roboto"/>
        </w:rPr>
        <w:t>h</w:t>
      </w:r>
      <w:r w:rsidR="00E966A5" w:rsidRPr="00E966A5">
        <w:rPr>
          <w:rFonts w:ascii="Roboto" w:hAnsi="Roboto"/>
        </w:rPr>
        <w:t>. And</w:t>
      </w:r>
      <w:r w:rsidR="00AB1166" w:rsidRPr="00E966A5">
        <w:rPr>
          <w:rFonts w:ascii="Roboto" w:hAnsi="Roboto"/>
        </w:rPr>
        <w:t xml:space="preserve"> </w:t>
      </w:r>
      <w:r w:rsidR="000572CA" w:rsidRPr="00E966A5">
        <w:rPr>
          <w:rFonts w:ascii="Roboto" w:hAnsi="Roboto"/>
        </w:rPr>
        <w:t>Jesus also</w:t>
      </w:r>
      <w:r w:rsidR="000572CA" w:rsidRPr="00E966A5">
        <w:rPr>
          <w:rFonts w:ascii="Roboto" w:hAnsi="Roboto"/>
        </w:rPr>
        <w:t xml:space="preserve"> says, “Blessed are the meek, for they will inherit the earth</w:t>
      </w:r>
      <w:r w:rsidR="000572CA" w:rsidRPr="00E966A5">
        <w:rPr>
          <w:rFonts w:ascii="Roboto" w:hAnsi="Roboto"/>
        </w:rPr>
        <w:t xml:space="preserve">.” Yet </w:t>
      </w:r>
      <w:r w:rsidR="00E966A5" w:rsidRPr="00E966A5">
        <w:rPr>
          <w:rFonts w:ascii="Roboto" w:hAnsi="Roboto"/>
        </w:rPr>
        <w:t>meekness</w:t>
      </w:r>
      <w:r w:rsidR="000572CA" w:rsidRPr="00E966A5">
        <w:rPr>
          <w:rFonts w:ascii="Roboto" w:hAnsi="Roboto"/>
        </w:rPr>
        <w:t xml:space="preserve"> is often countercultural to the boldness, strength, and power </w:t>
      </w:r>
      <w:r w:rsidR="00E966A5">
        <w:rPr>
          <w:rFonts w:ascii="Roboto" w:hAnsi="Roboto"/>
        </w:rPr>
        <w:t>applauded and sought after</w:t>
      </w:r>
      <w:r w:rsidR="00E966A5" w:rsidRPr="00E966A5">
        <w:rPr>
          <w:rFonts w:ascii="Roboto" w:hAnsi="Roboto"/>
        </w:rPr>
        <w:t xml:space="preserve"> </w:t>
      </w:r>
      <w:r w:rsidR="000572CA" w:rsidRPr="00E966A5">
        <w:rPr>
          <w:rFonts w:ascii="Roboto" w:hAnsi="Roboto"/>
        </w:rPr>
        <w:t>by the world.</w:t>
      </w:r>
      <w:r w:rsidR="00E966A5" w:rsidRPr="00E966A5">
        <w:rPr>
          <w:rFonts w:ascii="Roboto" w:hAnsi="Roboto"/>
        </w:rPr>
        <w:t xml:space="preserve"> </w:t>
      </w:r>
      <w:r w:rsidR="00300EB9">
        <w:rPr>
          <w:rFonts w:ascii="Roboto" w:hAnsi="Roboto"/>
        </w:rPr>
        <w:t xml:space="preserve">The challenges </w:t>
      </w:r>
      <w:r w:rsidR="00E966A5" w:rsidRPr="00E966A5">
        <w:rPr>
          <w:rFonts w:ascii="Roboto" w:hAnsi="Roboto"/>
        </w:rPr>
        <w:t xml:space="preserve">of the beatitudes </w:t>
      </w:r>
      <w:r w:rsidR="00300EB9">
        <w:rPr>
          <w:rFonts w:ascii="Roboto" w:hAnsi="Roboto"/>
        </w:rPr>
        <w:t xml:space="preserve">ultimately </w:t>
      </w:r>
      <w:r w:rsidR="00813CFA">
        <w:rPr>
          <w:rFonts w:ascii="Roboto" w:hAnsi="Roboto"/>
        </w:rPr>
        <w:t>serve as a</w:t>
      </w:r>
      <w:r w:rsidR="00300EB9">
        <w:rPr>
          <w:rFonts w:ascii="Roboto" w:hAnsi="Roboto"/>
        </w:rPr>
        <w:t xml:space="preserve"> </w:t>
      </w:r>
      <w:r w:rsidR="00370758" w:rsidRPr="00E966A5">
        <w:rPr>
          <w:rFonts w:ascii="Roboto" w:hAnsi="Roboto"/>
        </w:rPr>
        <w:t>remind</w:t>
      </w:r>
      <w:r w:rsidR="00813CFA">
        <w:rPr>
          <w:rFonts w:ascii="Roboto" w:hAnsi="Roboto"/>
        </w:rPr>
        <w:t>er</w:t>
      </w:r>
      <w:r w:rsidR="00370758" w:rsidRPr="00E966A5">
        <w:rPr>
          <w:rFonts w:ascii="Roboto" w:hAnsi="Roboto"/>
        </w:rPr>
        <w:t xml:space="preserve"> that following Jesus isn’t always easy</w:t>
      </w:r>
      <w:r w:rsidR="0040731D" w:rsidRPr="00E966A5">
        <w:rPr>
          <w:rFonts w:ascii="Roboto" w:hAnsi="Roboto"/>
        </w:rPr>
        <w:t xml:space="preserve"> </w:t>
      </w:r>
      <w:r w:rsidR="00E966A5" w:rsidRPr="00E966A5">
        <w:rPr>
          <w:rFonts w:ascii="Roboto" w:hAnsi="Roboto"/>
        </w:rPr>
        <w:t xml:space="preserve">and is actually impossible in our own strength. </w:t>
      </w:r>
      <w:r w:rsidR="0055567E">
        <w:rPr>
          <w:rFonts w:ascii="Roboto" w:hAnsi="Roboto"/>
        </w:rPr>
        <w:t xml:space="preserve">Only with </w:t>
      </w:r>
      <w:r w:rsidR="002E0792" w:rsidRPr="00E966A5">
        <w:rPr>
          <w:rFonts w:ascii="Roboto" w:hAnsi="Roboto"/>
        </w:rPr>
        <w:t xml:space="preserve">God’s help </w:t>
      </w:r>
      <w:r w:rsidR="0055567E">
        <w:rPr>
          <w:rFonts w:ascii="Roboto" w:hAnsi="Roboto"/>
        </w:rPr>
        <w:t>can we</w:t>
      </w:r>
      <w:r w:rsidR="002E0792" w:rsidRPr="00E966A5">
        <w:rPr>
          <w:rFonts w:ascii="Roboto" w:hAnsi="Roboto"/>
        </w:rPr>
        <w:t xml:space="preserve"> truly </w:t>
      </w:r>
      <w:r w:rsidR="0055567E">
        <w:rPr>
          <w:rFonts w:ascii="Roboto" w:hAnsi="Roboto"/>
        </w:rPr>
        <w:t xml:space="preserve">grow in </w:t>
      </w:r>
      <w:r w:rsidR="002E0792" w:rsidRPr="00E966A5">
        <w:rPr>
          <w:rFonts w:ascii="Roboto" w:hAnsi="Roboto"/>
        </w:rPr>
        <w:t>righteous</w:t>
      </w:r>
      <w:r w:rsidR="0055567E">
        <w:rPr>
          <w:rFonts w:ascii="Roboto" w:hAnsi="Roboto"/>
        </w:rPr>
        <w:t>ness</w:t>
      </w:r>
      <w:r w:rsidR="002E0792" w:rsidRPr="00E966A5">
        <w:rPr>
          <w:rFonts w:ascii="Roboto" w:hAnsi="Roboto"/>
        </w:rPr>
        <w:t>. But we can be encouraged by the Apostle Paul’s words in Philippians 1:6, “</w:t>
      </w:r>
      <w:r w:rsidR="002E0792" w:rsidRPr="00E966A5">
        <w:rPr>
          <w:rFonts w:ascii="Roboto" w:hAnsi="Roboto" w:cs="Segoe UI"/>
          <w:color w:val="000000"/>
          <w:shd w:val="clear" w:color="auto" w:fill="FFFFFF"/>
        </w:rPr>
        <w:t>that he who began a good work in you will carry it on to completion until the day of Christ Jesus.</w:t>
      </w:r>
      <w:r w:rsidR="002E0792" w:rsidRPr="00E966A5">
        <w:rPr>
          <w:rFonts w:ascii="Roboto" w:hAnsi="Roboto" w:cs="Segoe UI"/>
          <w:color w:val="000000"/>
          <w:shd w:val="clear" w:color="auto" w:fill="FFFFFF"/>
        </w:rPr>
        <w:t xml:space="preserve">” </w:t>
      </w:r>
      <w:r w:rsidR="002E0792" w:rsidRPr="00E966A5">
        <w:rPr>
          <w:rFonts w:ascii="Roboto" w:hAnsi="Roboto"/>
        </w:rPr>
        <w:t xml:space="preserve">He </w:t>
      </w:r>
      <w:r w:rsidR="002E0792" w:rsidRPr="00E966A5">
        <w:rPr>
          <w:rFonts w:ascii="Roboto" w:hAnsi="Roboto"/>
        </w:rPr>
        <w:t xml:space="preserve">is the one who </w:t>
      </w:r>
      <w:r w:rsidR="0055567E">
        <w:rPr>
          <w:rFonts w:ascii="Roboto" w:hAnsi="Roboto"/>
        </w:rPr>
        <w:t>stirs</w:t>
      </w:r>
      <w:r w:rsidR="002E0792" w:rsidRPr="00E966A5">
        <w:rPr>
          <w:rFonts w:ascii="Roboto" w:hAnsi="Roboto"/>
        </w:rPr>
        <w:t xml:space="preserve"> our hearts</w:t>
      </w:r>
      <w:r w:rsidR="00EB2E94">
        <w:rPr>
          <w:rFonts w:ascii="Roboto" w:hAnsi="Roboto"/>
        </w:rPr>
        <w:t xml:space="preserve"> t</w:t>
      </w:r>
      <w:r w:rsidR="00D70346">
        <w:rPr>
          <w:rFonts w:ascii="Roboto" w:hAnsi="Roboto"/>
        </w:rPr>
        <w:t xml:space="preserve">o have a hunger and thirst for </w:t>
      </w:r>
      <w:r w:rsidR="00813CFA">
        <w:rPr>
          <w:rFonts w:ascii="Roboto" w:hAnsi="Roboto"/>
        </w:rPr>
        <w:t>the things of God</w:t>
      </w:r>
      <w:r w:rsidR="002E0792" w:rsidRPr="00E966A5">
        <w:rPr>
          <w:rFonts w:ascii="Roboto" w:hAnsi="Roboto"/>
        </w:rPr>
        <w:t xml:space="preserve"> </w:t>
      </w:r>
      <w:r w:rsidR="002E0792" w:rsidRPr="00E966A5">
        <w:rPr>
          <w:rFonts w:ascii="Roboto" w:hAnsi="Roboto"/>
        </w:rPr>
        <w:t xml:space="preserve">and </w:t>
      </w:r>
      <w:r w:rsidR="000572CA" w:rsidRPr="00E966A5">
        <w:rPr>
          <w:rFonts w:ascii="Roboto" w:hAnsi="Roboto"/>
        </w:rPr>
        <w:t>continues the life-long work of sanctification in our</w:t>
      </w:r>
      <w:r w:rsidR="002E0792" w:rsidRPr="00E966A5">
        <w:rPr>
          <w:rFonts w:ascii="Roboto" w:hAnsi="Roboto"/>
        </w:rPr>
        <w:t xml:space="preserve"> </w:t>
      </w:r>
      <w:r w:rsidR="000572CA" w:rsidRPr="00E966A5">
        <w:rPr>
          <w:rFonts w:ascii="Roboto" w:hAnsi="Roboto"/>
        </w:rPr>
        <w:t>lives</w:t>
      </w:r>
      <w:r w:rsidR="00E966A5" w:rsidRPr="00E966A5">
        <w:rPr>
          <w:rFonts w:ascii="Roboto" w:hAnsi="Roboto"/>
        </w:rPr>
        <w:t xml:space="preserve">. </w:t>
      </w:r>
      <w:r w:rsidR="0040731D" w:rsidRPr="00440EBD">
        <w:rPr>
          <w:rFonts w:ascii="Roboto" w:hAnsi="Roboto"/>
        </w:rPr>
        <w:br/>
      </w:r>
    </w:p>
    <w:p w14:paraId="1877807E" w14:textId="53F0384B" w:rsidR="00807D99" w:rsidRPr="00807D99" w:rsidRDefault="00CB6881">
      <w:pPr>
        <w:pStyle w:val="NormalWeb"/>
        <w:numPr>
          <w:ilvl w:val="0"/>
          <w:numId w:val="3"/>
        </w:numPr>
        <w:rPr>
          <w:rFonts w:ascii="Roboto" w:hAnsi="Roboto"/>
        </w:rPr>
      </w:pPr>
      <w:r w:rsidRPr="005F798A">
        <w:rPr>
          <w:rFonts w:ascii="Roboto" w:hAnsi="Roboto"/>
          <w:b/>
          <w:bCs/>
        </w:rPr>
        <w:lastRenderedPageBreak/>
        <w:t xml:space="preserve">Salt makes food taste better and keeps it from going bad – </w:t>
      </w:r>
      <w:r w:rsidR="00F95953" w:rsidRPr="005F798A">
        <w:rPr>
          <w:rFonts w:ascii="Roboto" w:hAnsi="Roboto"/>
          <w:b/>
          <w:bCs/>
        </w:rPr>
        <w:t>why do you think Jesus compared His followers to salt?</w:t>
      </w:r>
      <w:r w:rsidR="00F95953" w:rsidRPr="005F798A">
        <w:rPr>
          <w:rFonts w:ascii="Roboto" w:hAnsi="Roboto"/>
        </w:rPr>
        <w:t xml:space="preserve"> </w:t>
      </w:r>
      <w:r w:rsidR="00BF02BD" w:rsidRPr="00807D99">
        <w:rPr>
          <w:rFonts w:ascii="Roboto" w:hAnsi="Roboto"/>
        </w:rPr>
        <w:t>When Jesus called His followers the salt of the earth, He was teaching them that their presence was meant to have purpose and impact others.</w:t>
      </w:r>
      <w:r w:rsidR="00BF02BD" w:rsidRPr="00807D99">
        <w:rPr>
          <w:rFonts w:ascii="Roboto" w:hAnsi="Roboto"/>
        </w:rPr>
        <w:t xml:space="preserve"> </w:t>
      </w:r>
      <w:r w:rsidR="009A71CF" w:rsidRPr="00807D99">
        <w:rPr>
          <w:rFonts w:ascii="Roboto" w:hAnsi="Roboto"/>
        </w:rPr>
        <w:t xml:space="preserve">Salt was valuable in </w:t>
      </w:r>
      <w:r w:rsidR="00D43A7E" w:rsidRPr="00807D99">
        <w:rPr>
          <w:rFonts w:ascii="Roboto" w:hAnsi="Roboto"/>
        </w:rPr>
        <w:t xml:space="preserve">the time of Jesus, </w:t>
      </w:r>
      <w:r w:rsidR="009A71CF" w:rsidRPr="00807D99">
        <w:rPr>
          <w:rFonts w:ascii="Roboto" w:hAnsi="Roboto"/>
        </w:rPr>
        <w:t>not only for flavor but also for preserving food from spoiling.</w:t>
      </w:r>
      <w:r w:rsidR="00BF02BD" w:rsidRPr="00807D99">
        <w:rPr>
          <w:rFonts w:ascii="Roboto" w:hAnsi="Roboto"/>
        </w:rPr>
        <w:t xml:space="preserve"> </w:t>
      </w:r>
      <w:r w:rsidR="009A71CF" w:rsidRPr="00807D99">
        <w:rPr>
          <w:rFonts w:ascii="Roboto" w:hAnsi="Roboto"/>
        </w:rPr>
        <w:t>In the same way,</w:t>
      </w:r>
      <w:r w:rsidR="00D43A7E" w:rsidRPr="00807D99">
        <w:rPr>
          <w:rFonts w:ascii="Roboto" w:hAnsi="Roboto"/>
        </w:rPr>
        <w:t xml:space="preserve"> we are called as </w:t>
      </w:r>
      <w:r w:rsidR="009A71CF" w:rsidRPr="00807D99">
        <w:rPr>
          <w:rFonts w:ascii="Roboto" w:hAnsi="Roboto"/>
        </w:rPr>
        <w:t>Christians</w:t>
      </w:r>
      <w:r w:rsidR="00D43A7E" w:rsidRPr="00807D99">
        <w:rPr>
          <w:rFonts w:ascii="Roboto" w:hAnsi="Roboto"/>
        </w:rPr>
        <w:t xml:space="preserve"> </w:t>
      </w:r>
      <w:r w:rsidR="009A71CF" w:rsidRPr="00807D99">
        <w:rPr>
          <w:rFonts w:ascii="Roboto" w:hAnsi="Roboto"/>
        </w:rPr>
        <w:t xml:space="preserve">to </w:t>
      </w:r>
      <w:r w:rsidR="00BF02BD" w:rsidRPr="00807D99">
        <w:rPr>
          <w:rFonts w:ascii="Roboto" w:hAnsi="Roboto"/>
        </w:rPr>
        <w:t>have</w:t>
      </w:r>
      <w:r w:rsidR="00D43A7E" w:rsidRPr="00807D99">
        <w:rPr>
          <w:rFonts w:ascii="Roboto" w:hAnsi="Roboto"/>
        </w:rPr>
        <w:t xml:space="preserve"> a </w:t>
      </w:r>
      <w:r w:rsidR="001A5172" w:rsidRPr="00807D99">
        <w:rPr>
          <w:rFonts w:ascii="Roboto" w:hAnsi="Roboto"/>
        </w:rPr>
        <w:t xml:space="preserve">similar effect on the world around us. </w:t>
      </w:r>
      <w:r w:rsidR="009A71CF" w:rsidRPr="00807D99">
        <w:rPr>
          <w:rFonts w:ascii="Roboto" w:hAnsi="Roboto"/>
        </w:rPr>
        <w:t xml:space="preserve">Just as salt keeps food from decaying, </w:t>
      </w:r>
      <w:r w:rsidR="000556DF" w:rsidRPr="00807D99">
        <w:rPr>
          <w:rFonts w:ascii="Roboto" w:hAnsi="Roboto"/>
        </w:rPr>
        <w:t xml:space="preserve">our faith </w:t>
      </w:r>
      <w:r w:rsidR="009A71CF" w:rsidRPr="00807D99">
        <w:rPr>
          <w:rFonts w:ascii="Roboto" w:hAnsi="Roboto"/>
        </w:rPr>
        <w:t xml:space="preserve">helps push back against the patterns of sin, selfishness, and injustice </w:t>
      </w:r>
      <w:r w:rsidR="00D43A7E" w:rsidRPr="00807D99">
        <w:rPr>
          <w:rFonts w:ascii="Roboto" w:hAnsi="Roboto"/>
        </w:rPr>
        <w:t>in the world</w:t>
      </w:r>
      <w:r w:rsidR="001A5172" w:rsidRPr="00807D99">
        <w:rPr>
          <w:rFonts w:ascii="Roboto" w:hAnsi="Roboto"/>
        </w:rPr>
        <w:t>.</w:t>
      </w:r>
      <w:r w:rsidR="00D43A7E" w:rsidRPr="00807D99">
        <w:rPr>
          <w:rFonts w:ascii="Roboto" w:hAnsi="Roboto"/>
        </w:rPr>
        <w:t xml:space="preserve"> </w:t>
      </w:r>
      <w:r w:rsidR="001A5172" w:rsidRPr="00807D99">
        <w:rPr>
          <w:rFonts w:ascii="Roboto" w:hAnsi="Roboto"/>
        </w:rPr>
        <w:t xml:space="preserve">And just as salt adds flavor to food, we are called to carry the flavor of Jesus wherever we go, seeking to improve the places we live, go to school, work, play etc. </w:t>
      </w:r>
      <w:r w:rsidR="001A5172" w:rsidRPr="00807D99">
        <w:rPr>
          <w:rFonts w:ascii="Roboto" w:hAnsi="Roboto"/>
        </w:rPr>
        <w:t xml:space="preserve">Whether it’s through living with integrity, showing mercy, or </w:t>
      </w:r>
      <w:r w:rsidR="00C455F7" w:rsidRPr="00807D99">
        <w:rPr>
          <w:rFonts w:ascii="Roboto" w:hAnsi="Roboto"/>
        </w:rPr>
        <w:t>modeling Christ-like humility,</w:t>
      </w:r>
      <w:r w:rsidR="001A5172" w:rsidRPr="00807D99">
        <w:rPr>
          <w:rFonts w:ascii="Roboto" w:hAnsi="Roboto"/>
        </w:rPr>
        <w:t xml:space="preserve"> Christians are called to preserve what is good and reflect the heart of God in a world that desperately needs Him.</w:t>
      </w:r>
      <w:r w:rsidR="000556DF" w:rsidRPr="00807D99">
        <w:rPr>
          <w:rFonts w:ascii="Roboto" w:hAnsi="Roboto"/>
        </w:rPr>
        <w:t xml:space="preserve"> </w:t>
      </w:r>
      <w:r w:rsidR="001A5172" w:rsidRPr="00807D99">
        <w:rPr>
          <w:rFonts w:ascii="Roboto" w:hAnsi="Roboto"/>
        </w:rPr>
        <w:t xml:space="preserve">It’s also an illustration that reminds us that our faith is meant to be active. </w:t>
      </w:r>
      <w:r w:rsidR="009A71CF" w:rsidRPr="00807D99">
        <w:rPr>
          <w:rFonts w:ascii="Roboto" w:hAnsi="Roboto"/>
        </w:rPr>
        <w:t xml:space="preserve">Salt that stays in the shaker doesn’t </w:t>
      </w:r>
      <w:r w:rsidR="00F16426" w:rsidRPr="00807D99">
        <w:rPr>
          <w:rFonts w:ascii="Roboto" w:hAnsi="Roboto"/>
        </w:rPr>
        <w:t>fulfill</w:t>
      </w:r>
      <w:r w:rsidR="00F17AB2" w:rsidRPr="00807D99">
        <w:rPr>
          <w:rFonts w:ascii="Roboto" w:hAnsi="Roboto"/>
        </w:rPr>
        <w:t xml:space="preserve"> the purpose it </w:t>
      </w:r>
      <w:r w:rsidR="00F16426" w:rsidRPr="00807D99">
        <w:rPr>
          <w:rFonts w:ascii="Roboto" w:hAnsi="Roboto"/>
        </w:rPr>
        <w:t>was created for</w:t>
      </w:r>
      <w:r w:rsidR="00F17AB2" w:rsidRPr="00807D99">
        <w:rPr>
          <w:rFonts w:ascii="Roboto" w:hAnsi="Roboto"/>
        </w:rPr>
        <w:t xml:space="preserve">. It </w:t>
      </w:r>
      <w:proofErr w:type="gramStart"/>
      <w:r w:rsidR="009A71CF" w:rsidRPr="00807D99">
        <w:rPr>
          <w:rFonts w:ascii="Roboto" w:hAnsi="Roboto"/>
        </w:rPr>
        <w:t>has to</w:t>
      </w:r>
      <w:proofErr w:type="gramEnd"/>
      <w:r w:rsidR="009A71CF" w:rsidRPr="00807D99">
        <w:rPr>
          <w:rFonts w:ascii="Roboto" w:hAnsi="Roboto"/>
        </w:rPr>
        <w:t xml:space="preserve"> be poured out to make a difference. Jesus wanted His followers to understand that their lives should stand out in such a way that others can see and feel the difference God makes. </w:t>
      </w:r>
      <w:r w:rsidR="00807D99">
        <w:rPr>
          <w:rFonts w:ascii="Roboto" w:hAnsi="Roboto"/>
        </w:rPr>
        <w:br/>
      </w:r>
    </w:p>
    <w:p w14:paraId="6DD4DB57" w14:textId="0BFC4858" w:rsidR="004D6D71" w:rsidRPr="006613F8" w:rsidRDefault="00CB6881">
      <w:pPr>
        <w:pStyle w:val="NormalWeb"/>
        <w:numPr>
          <w:ilvl w:val="0"/>
          <w:numId w:val="3"/>
        </w:numPr>
        <w:rPr>
          <w:rFonts w:ascii="Roboto" w:hAnsi="Roboto"/>
        </w:rPr>
      </w:pPr>
      <w:r w:rsidRPr="005F798A">
        <w:rPr>
          <w:rFonts w:ascii="Roboto" w:hAnsi="Roboto"/>
          <w:b/>
          <w:bCs/>
        </w:rPr>
        <w:t>What’s one way you could bring the “flavor” of Jesus into your school, team, or</w:t>
      </w:r>
      <w:r w:rsidRPr="005F798A">
        <w:rPr>
          <w:rFonts w:ascii="Roboto" w:hAnsi="Roboto"/>
          <w:b/>
          <w:bCs/>
        </w:rPr>
        <w:t xml:space="preserve"> </w:t>
      </w:r>
      <w:r w:rsidRPr="005F798A">
        <w:rPr>
          <w:rFonts w:ascii="Roboto" w:hAnsi="Roboto"/>
          <w:b/>
          <w:bCs/>
        </w:rPr>
        <w:t>friend group?</w:t>
      </w:r>
      <w:r w:rsidR="0020640D" w:rsidRPr="006613F8">
        <w:rPr>
          <w:rFonts w:ascii="Roboto" w:hAnsi="Roboto"/>
        </w:rPr>
        <w:t xml:space="preserve"> </w:t>
      </w:r>
      <w:r w:rsidR="005C0825">
        <w:rPr>
          <w:rFonts w:ascii="Roboto" w:hAnsi="Roboto"/>
        </w:rPr>
        <w:t>B</w:t>
      </w:r>
      <w:r w:rsidR="00DC1636" w:rsidRPr="006613F8">
        <w:rPr>
          <w:rFonts w:ascii="Roboto" w:hAnsi="Roboto"/>
        </w:rPr>
        <w:t>ringing the “flavor” of Jesus into your world means</w:t>
      </w:r>
      <w:r w:rsidR="00F17AB2" w:rsidRPr="006613F8">
        <w:rPr>
          <w:rFonts w:ascii="Roboto" w:hAnsi="Roboto"/>
        </w:rPr>
        <w:t xml:space="preserve"> living out your faith</w:t>
      </w:r>
      <w:r w:rsidR="00DC1636" w:rsidRPr="006613F8">
        <w:rPr>
          <w:rFonts w:ascii="Roboto" w:hAnsi="Roboto"/>
        </w:rPr>
        <w:t xml:space="preserve"> in a way that </w:t>
      </w:r>
      <w:r w:rsidR="00F17AB2" w:rsidRPr="006613F8">
        <w:rPr>
          <w:rFonts w:ascii="Roboto" w:hAnsi="Roboto"/>
        </w:rPr>
        <w:t>allows</w:t>
      </w:r>
      <w:r w:rsidR="00DC1636" w:rsidRPr="006613F8">
        <w:rPr>
          <w:rFonts w:ascii="Roboto" w:hAnsi="Roboto"/>
        </w:rPr>
        <w:t xml:space="preserve"> people around </w:t>
      </w:r>
      <w:r w:rsidR="00F17AB2" w:rsidRPr="006613F8">
        <w:rPr>
          <w:rFonts w:ascii="Roboto" w:hAnsi="Roboto"/>
        </w:rPr>
        <w:t>you to see and experience the difference that Jesus makes in your life. T</w:t>
      </w:r>
      <w:r w:rsidR="00DC1636" w:rsidRPr="006613F8">
        <w:rPr>
          <w:rFonts w:ascii="Roboto" w:hAnsi="Roboto"/>
        </w:rPr>
        <w:t xml:space="preserve">hat could look like being intentional about encouraging your teammates when they’re down, </w:t>
      </w:r>
      <w:r w:rsidR="00F17AB2" w:rsidRPr="006613F8">
        <w:rPr>
          <w:rFonts w:ascii="Roboto" w:hAnsi="Roboto"/>
        </w:rPr>
        <w:t>reaching out to the person</w:t>
      </w:r>
      <w:r w:rsidR="00DC1636" w:rsidRPr="006613F8">
        <w:rPr>
          <w:rFonts w:ascii="Roboto" w:hAnsi="Roboto"/>
        </w:rPr>
        <w:t xml:space="preserve"> who’s sitting alone, choosing to forgive a friend who hurt you</w:t>
      </w:r>
      <w:r w:rsidR="0051011C" w:rsidRPr="006613F8">
        <w:rPr>
          <w:rFonts w:ascii="Roboto" w:hAnsi="Roboto"/>
        </w:rPr>
        <w:t xml:space="preserve">, or being willing to </w:t>
      </w:r>
      <w:r w:rsidR="00F16426" w:rsidRPr="006613F8">
        <w:rPr>
          <w:rFonts w:ascii="Roboto" w:hAnsi="Roboto"/>
        </w:rPr>
        <w:t>initiate a Gospel conversation</w:t>
      </w:r>
      <w:r w:rsidR="00DC1636" w:rsidRPr="006613F8">
        <w:rPr>
          <w:rFonts w:ascii="Roboto" w:hAnsi="Roboto"/>
        </w:rPr>
        <w:t xml:space="preserve">. </w:t>
      </w:r>
      <w:r w:rsidR="00F17AB2" w:rsidRPr="006613F8">
        <w:rPr>
          <w:rFonts w:ascii="Roboto" w:hAnsi="Roboto"/>
        </w:rPr>
        <w:t xml:space="preserve">It </w:t>
      </w:r>
      <w:r w:rsidR="00F17AB2" w:rsidRPr="006613F8">
        <w:rPr>
          <w:rFonts w:ascii="Roboto" w:hAnsi="Roboto"/>
        </w:rPr>
        <w:t>could also</w:t>
      </w:r>
      <w:r w:rsidR="00F17AB2" w:rsidRPr="006613F8">
        <w:rPr>
          <w:rFonts w:ascii="Roboto" w:hAnsi="Roboto"/>
        </w:rPr>
        <w:t xml:space="preserve"> mean paying attention to how your words and attitude affect others. Are your words tearing people down, or are they building people up? In Colossians 4:6, Paul says to let our conversations be “full of grace, seasoned with salt,” which reminds us that the way we talk </w:t>
      </w:r>
      <w:r w:rsidR="00933A0B">
        <w:rPr>
          <w:rFonts w:ascii="Roboto" w:hAnsi="Roboto"/>
        </w:rPr>
        <w:t>should</w:t>
      </w:r>
      <w:r w:rsidR="00F17AB2" w:rsidRPr="006613F8">
        <w:rPr>
          <w:rFonts w:ascii="Roboto" w:hAnsi="Roboto"/>
        </w:rPr>
        <w:t xml:space="preserve"> bring hope and encouragement. Every time you choose to speak life,</w:t>
      </w:r>
      <w:r w:rsidR="0020640D" w:rsidRPr="006613F8">
        <w:rPr>
          <w:rFonts w:ascii="Roboto" w:hAnsi="Roboto"/>
        </w:rPr>
        <w:t xml:space="preserve"> share truth,</w:t>
      </w:r>
      <w:r w:rsidR="00F17AB2" w:rsidRPr="006613F8">
        <w:rPr>
          <w:rFonts w:ascii="Roboto" w:hAnsi="Roboto"/>
        </w:rPr>
        <w:t xml:space="preserve"> show compassion, or do what’s right even when it’s unpopular, you’re adding the kind of “flavor” that points others to Jesus.</w:t>
      </w:r>
      <w:r w:rsidR="00F17AB2" w:rsidRPr="006613F8">
        <w:rPr>
          <w:rFonts w:ascii="Roboto" w:hAnsi="Roboto"/>
        </w:rPr>
        <w:t xml:space="preserve"> </w:t>
      </w:r>
      <w:r w:rsidR="0051011C" w:rsidRPr="006613F8">
        <w:rPr>
          <w:rFonts w:ascii="Roboto" w:hAnsi="Roboto"/>
        </w:rPr>
        <w:t>Sometimes it</w:t>
      </w:r>
      <w:r w:rsidR="00DC1636" w:rsidRPr="006613F8">
        <w:rPr>
          <w:rFonts w:ascii="Roboto" w:hAnsi="Roboto"/>
        </w:rPr>
        <w:t xml:space="preserve"> </w:t>
      </w:r>
      <w:r w:rsidR="00F17AB2" w:rsidRPr="006613F8">
        <w:rPr>
          <w:rFonts w:ascii="Roboto" w:hAnsi="Roboto"/>
        </w:rPr>
        <w:t xml:space="preserve">might seem like </w:t>
      </w:r>
      <w:r w:rsidR="0051011C" w:rsidRPr="006613F8">
        <w:rPr>
          <w:rFonts w:ascii="Roboto" w:hAnsi="Roboto"/>
        </w:rPr>
        <w:t>just a small choice</w:t>
      </w:r>
      <w:r w:rsidR="00F17AB2" w:rsidRPr="006613F8">
        <w:rPr>
          <w:rFonts w:ascii="Roboto" w:hAnsi="Roboto"/>
        </w:rPr>
        <w:t xml:space="preserve">, but </w:t>
      </w:r>
      <w:r w:rsidR="0051011C" w:rsidRPr="006613F8">
        <w:rPr>
          <w:rFonts w:ascii="Roboto" w:hAnsi="Roboto"/>
        </w:rPr>
        <w:t>even small moments</w:t>
      </w:r>
      <w:r w:rsidR="00F17AB2" w:rsidRPr="006613F8">
        <w:rPr>
          <w:rFonts w:ascii="Roboto" w:hAnsi="Roboto"/>
        </w:rPr>
        <w:t xml:space="preserve"> can</w:t>
      </w:r>
      <w:r w:rsidR="00DC1636" w:rsidRPr="006613F8">
        <w:rPr>
          <w:rFonts w:ascii="Roboto" w:hAnsi="Roboto"/>
        </w:rPr>
        <w:t xml:space="preserve"> make a big impact</w:t>
      </w:r>
      <w:r w:rsidR="00674CB6" w:rsidRPr="006613F8">
        <w:rPr>
          <w:rFonts w:ascii="Roboto" w:hAnsi="Roboto"/>
        </w:rPr>
        <w:t xml:space="preserve">. </w:t>
      </w:r>
      <w:r w:rsidR="00DC1636" w:rsidRPr="006613F8">
        <w:rPr>
          <w:rFonts w:ascii="Roboto" w:hAnsi="Roboto"/>
        </w:rPr>
        <w:t>Just like a little bit of salt changes the whole taste of a meal,</w:t>
      </w:r>
      <w:r w:rsidR="0051011C" w:rsidRPr="006613F8">
        <w:rPr>
          <w:rFonts w:ascii="Roboto" w:hAnsi="Roboto"/>
        </w:rPr>
        <w:t xml:space="preserve"> </w:t>
      </w:r>
      <w:r w:rsidR="00DC1636" w:rsidRPr="006613F8">
        <w:rPr>
          <w:rFonts w:ascii="Roboto" w:hAnsi="Roboto"/>
        </w:rPr>
        <w:t>your actions can shift the atmosphere in your friend group, classroom, or team.</w:t>
      </w:r>
      <w:r w:rsidR="006613F8">
        <w:rPr>
          <w:rFonts w:ascii="Roboto" w:hAnsi="Roboto"/>
        </w:rPr>
        <w:br/>
      </w:r>
    </w:p>
    <w:p w14:paraId="60A3ECFD" w14:textId="7DE27A5C" w:rsidR="004E4D56" w:rsidRPr="00054628" w:rsidRDefault="0074796E">
      <w:pPr>
        <w:pStyle w:val="NormalWeb"/>
        <w:numPr>
          <w:ilvl w:val="0"/>
          <w:numId w:val="3"/>
        </w:numPr>
        <w:rPr>
          <w:rFonts w:ascii="Roboto" w:hAnsi="Roboto"/>
        </w:rPr>
      </w:pPr>
      <w:r w:rsidRPr="0074796E">
        <w:rPr>
          <w:rFonts w:ascii="Roboto" w:hAnsi="Roboto"/>
          <w:b/>
          <w:bCs/>
        </w:rPr>
        <w:t>Who in your life might need to see the light of Jesus through you this week, and how could you show it?</w:t>
      </w:r>
      <w:r>
        <w:rPr>
          <w:rFonts w:ascii="Roboto" w:hAnsi="Roboto"/>
        </w:rPr>
        <w:t xml:space="preserve"> </w:t>
      </w:r>
      <w:r w:rsidR="004E4D56" w:rsidRPr="0074796E">
        <w:rPr>
          <w:rFonts w:ascii="Roboto" w:hAnsi="Roboto"/>
        </w:rPr>
        <w:t>When Jesus calls His followers the “light of the world” and compares us to a lamp (</w:t>
      </w:r>
      <w:r w:rsidR="00770EAB">
        <w:rPr>
          <w:rFonts w:ascii="Roboto" w:hAnsi="Roboto"/>
        </w:rPr>
        <w:t>v</w:t>
      </w:r>
      <w:r w:rsidR="005F6DD7">
        <w:rPr>
          <w:rFonts w:ascii="Roboto" w:hAnsi="Roboto"/>
        </w:rPr>
        <w:t>14-15</w:t>
      </w:r>
      <w:r w:rsidR="004E4D56" w:rsidRPr="0074796E">
        <w:rPr>
          <w:rFonts w:ascii="Roboto" w:hAnsi="Roboto"/>
        </w:rPr>
        <w:t xml:space="preserve">), He’s saying our faith is meant to be seen, not hidden. </w:t>
      </w:r>
      <w:r w:rsidRPr="0074796E">
        <w:rPr>
          <w:rFonts w:ascii="Roboto" w:hAnsi="Roboto"/>
        </w:rPr>
        <w:t xml:space="preserve">Isaiah 9:2 says, </w:t>
      </w:r>
      <w:r w:rsidRPr="00770EAB">
        <w:rPr>
          <w:rStyle w:val="Emphasis"/>
          <w:rFonts w:ascii="Roboto" w:hAnsi="Roboto"/>
          <w:i w:val="0"/>
          <w:iCs w:val="0"/>
        </w:rPr>
        <w:t>“The people walking in darkness have seen a great light.”</w:t>
      </w:r>
      <w:r w:rsidRPr="00770EAB">
        <w:rPr>
          <w:rFonts w:ascii="Roboto" w:hAnsi="Roboto"/>
          <w:i/>
          <w:iCs/>
        </w:rPr>
        <w:t xml:space="preserve"> </w:t>
      </w:r>
      <w:r w:rsidRPr="0074796E">
        <w:rPr>
          <w:rFonts w:ascii="Roboto" w:hAnsi="Roboto"/>
        </w:rPr>
        <w:t xml:space="preserve">Jesus is the light of the world, and he is reminding us that through Him, we get to </w:t>
      </w:r>
      <w:r w:rsidR="000E7A08">
        <w:rPr>
          <w:rFonts w:ascii="Roboto" w:hAnsi="Roboto"/>
        </w:rPr>
        <w:t>carry His</w:t>
      </w:r>
      <w:r w:rsidRPr="0074796E">
        <w:rPr>
          <w:rFonts w:ascii="Roboto" w:hAnsi="Roboto"/>
        </w:rPr>
        <w:t xml:space="preserve"> light into the places where people </w:t>
      </w:r>
      <w:r w:rsidRPr="0074796E">
        <w:rPr>
          <w:rFonts w:ascii="Roboto" w:hAnsi="Roboto"/>
        </w:rPr>
        <w:t>are</w:t>
      </w:r>
      <w:r w:rsidRPr="0074796E">
        <w:rPr>
          <w:rFonts w:ascii="Roboto" w:hAnsi="Roboto"/>
        </w:rPr>
        <w:t xml:space="preserve"> lost </w:t>
      </w:r>
      <w:r w:rsidRPr="0074796E">
        <w:rPr>
          <w:rFonts w:ascii="Roboto" w:hAnsi="Roboto"/>
        </w:rPr>
        <w:t>in spiritual darkness and</w:t>
      </w:r>
      <w:r w:rsidRPr="0074796E">
        <w:rPr>
          <w:rFonts w:ascii="Roboto" w:hAnsi="Roboto"/>
        </w:rPr>
        <w:t xml:space="preserve"> far from God.</w:t>
      </w:r>
      <w:r w:rsidRPr="0074796E">
        <w:rPr>
          <w:rFonts w:ascii="Roboto" w:hAnsi="Roboto"/>
        </w:rPr>
        <w:t xml:space="preserve"> </w:t>
      </w:r>
      <w:r w:rsidR="004E4D56" w:rsidRPr="0074796E">
        <w:rPr>
          <w:rFonts w:ascii="Roboto" w:hAnsi="Roboto"/>
        </w:rPr>
        <w:t>A lamp doesn’t do any good if it’s covered up</w:t>
      </w:r>
      <w:r w:rsidR="004E4D56" w:rsidRPr="0074796E">
        <w:rPr>
          <w:rFonts w:ascii="Roboto" w:hAnsi="Roboto"/>
        </w:rPr>
        <w:t>. I</w:t>
      </w:r>
      <w:r w:rsidR="004E4D56" w:rsidRPr="0074796E">
        <w:rPr>
          <w:rFonts w:ascii="Roboto" w:hAnsi="Roboto"/>
        </w:rPr>
        <w:t xml:space="preserve">t </w:t>
      </w:r>
      <w:proofErr w:type="gramStart"/>
      <w:r w:rsidR="004E4D56" w:rsidRPr="0074796E">
        <w:rPr>
          <w:rFonts w:ascii="Roboto" w:hAnsi="Roboto"/>
        </w:rPr>
        <w:t>has to</w:t>
      </w:r>
      <w:proofErr w:type="gramEnd"/>
      <w:r w:rsidR="004E4D56" w:rsidRPr="0074796E">
        <w:rPr>
          <w:rFonts w:ascii="Roboto" w:hAnsi="Roboto"/>
        </w:rPr>
        <w:t xml:space="preserve"> shine in the open so it can give light to everyone around it. In the same way, Jesus wants us to live and share our faith in a way that helps people see who He is.</w:t>
      </w:r>
      <w:r w:rsidR="000E7A08">
        <w:rPr>
          <w:rFonts w:ascii="Roboto" w:hAnsi="Roboto"/>
        </w:rPr>
        <w:t xml:space="preserve"> </w:t>
      </w:r>
      <w:r w:rsidR="004E4D56" w:rsidRPr="0074796E">
        <w:rPr>
          <w:rFonts w:ascii="Roboto" w:hAnsi="Roboto"/>
        </w:rPr>
        <w:t xml:space="preserve">This week, consider one person you could shine that light toward, and pray for courage to </w:t>
      </w:r>
      <w:r w:rsidR="004E4D56" w:rsidRPr="0074796E">
        <w:rPr>
          <w:rFonts w:ascii="Roboto" w:hAnsi="Roboto"/>
        </w:rPr>
        <w:lastRenderedPageBreak/>
        <w:t>live your faith openly so that others can experience the hope and truth of Jesus through you</w:t>
      </w:r>
      <w:r w:rsidR="00556269">
        <w:rPr>
          <w:rFonts w:ascii="Roboto" w:hAnsi="Roboto"/>
        </w:rPr>
        <w:t>!</w:t>
      </w:r>
    </w:p>
    <w:sectPr w:rsidR="004E4D56" w:rsidRPr="00054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1D5B" w14:textId="77777777" w:rsidR="001308BC" w:rsidRDefault="001308BC" w:rsidP="00CA1296">
      <w:r>
        <w:separator/>
      </w:r>
    </w:p>
  </w:endnote>
  <w:endnote w:type="continuationSeparator" w:id="0">
    <w:p w14:paraId="3E4C98BB" w14:textId="77777777" w:rsidR="001308BC" w:rsidRDefault="001308BC"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75AE" w14:textId="77777777" w:rsidR="001308BC" w:rsidRDefault="001308BC" w:rsidP="00CA1296">
      <w:r>
        <w:separator/>
      </w:r>
    </w:p>
  </w:footnote>
  <w:footnote w:type="continuationSeparator" w:id="0">
    <w:p w14:paraId="7E698269" w14:textId="77777777" w:rsidR="001308BC" w:rsidRDefault="001308BC"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B7"/>
    <w:multiLevelType w:val="hybridMultilevel"/>
    <w:tmpl w:val="41B66ADC"/>
    <w:lvl w:ilvl="0" w:tplc="B548F9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C764F"/>
    <w:multiLevelType w:val="hybridMultilevel"/>
    <w:tmpl w:val="EED85818"/>
    <w:lvl w:ilvl="0" w:tplc="AD2851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1"/>
  </w:num>
  <w:num w:numId="2" w16cid:durableId="1371615363">
    <w:abstractNumId w:val="2"/>
  </w:num>
  <w:num w:numId="3" w16cid:durableId="38614973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6D"/>
    <w:rsid w:val="00005C02"/>
    <w:rsid w:val="00012679"/>
    <w:rsid w:val="000167C9"/>
    <w:rsid w:val="00022411"/>
    <w:rsid w:val="0002596A"/>
    <w:rsid w:val="00027F16"/>
    <w:rsid w:val="00031514"/>
    <w:rsid w:val="00035B81"/>
    <w:rsid w:val="0003742E"/>
    <w:rsid w:val="0004029B"/>
    <w:rsid w:val="00042662"/>
    <w:rsid w:val="0004533E"/>
    <w:rsid w:val="00047EB8"/>
    <w:rsid w:val="0005088F"/>
    <w:rsid w:val="00054628"/>
    <w:rsid w:val="000556DF"/>
    <w:rsid w:val="000572CA"/>
    <w:rsid w:val="000602BD"/>
    <w:rsid w:val="000611F7"/>
    <w:rsid w:val="000617DA"/>
    <w:rsid w:val="000622F6"/>
    <w:rsid w:val="00066022"/>
    <w:rsid w:val="00073578"/>
    <w:rsid w:val="00082419"/>
    <w:rsid w:val="00082AF0"/>
    <w:rsid w:val="000954D8"/>
    <w:rsid w:val="00095530"/>
    <w:rsid w:val="000A0482"/>
    <w:rsid w:val="000A1DBE"/>
    <w:rsid w:val="000A34B7"/>
    <w:rsid w:val="000A3ABF"/>
    <w:rsid w:val="000B0549"/>
    <w:rsid w:val="000B36C8"/>
    <w:rsid w:val="000B59B0"/>
    <w:rsid w:val="000B6593"/>
    <w:rsid w:val="000B6606"/>
    <w:rsid w:val="000C396D"/>
    <w:rsid w:val="000C4DE7"/>
    <w:rsid w:val="000D3933"/>
    <w:rsid w:val="000D3D6B"/>
    <w:rsid w:val="000D428F"/>
    <w:rsid w:val="000D4393"/>
    <w:rsid w:val="000E079E"/>
    <w:rsid w:val="000E34C9"/>
    <w:rsid w:val="000E6963"/>
    <w:rsid w:val="000E7A08"/>
    <w:rsid w:val="000E7D6D"/>
    <w:rsid w:val="000F2339"/>
    <w:rsid w:val="000F5E34"/>
    <w:rsid w:val="00102140"/>
    <w:rsid w:val="00104740"/>
    <w:rsid w:val="0010612F"/>
    <w:rsid w:val="00106430"/>
    <w:rsid w:val="00111DB2"/>
    <w:rsid w:val="001121BE"/>
    <w:rsid w:val="001209D4"/>
    <w:rsid w:val="00122253"/>
    <w:rsid w:val="0012310F"/>
    <w:rsid w:val="00127B78"/>
    <w:rsid w:val="001308BC"/>
    <w:rsid w:val="00131D0A"/>
    <w:rsid w:val="001331E5"/>
    <w:rsid w:val="0014102A"/>
    <w:rsid w:val="00141774"/>
    <w:rsid w:val="001427A5"/>
    <w:rsid w:val="00143135"/>
    <w:rsid w:val="00150322"/>
    <w:rsid w:val="00153D54"/>
    <w:rsid w:val="001622CC"/>
    <w:rsid w:val="00163FA8"/>
    <w:rsid w:val="00171D8D"/>
    <w:rsid w:val="00174436"/>
    <w:rsid w:val="0018053D"/>
    <w:rsid w:val="00180B04"/>
    <w:rsid w:val="00182C86"/>
    <w:rsid w:val="00187953"/>
    <w:rsid w:val="00190B82"/>
    <w:rsid w:val="0019183F"/>
    <w:rsid w:val="00193A13"/>
    <w:rsid w:val="00194A2B"/>
    <w:rsid w:val="001A2EAC"/>
    <w:rsid w:val="001A3D8D"/>
    <w:rsid w:val="001A5172"/>
    <w:rsid w:val="001A51F3"/>
    <w:rsid w:val="001A590A"/>
    <w:rsid w:val="001B396A"/>
    <w:rsid w:val="001B4478"/>
    <w:rsid w:val="001B5122"/>
    <w:rsid w:val="001B5A0B"/>
    <w:rsid w:val="001B75B3"/>
    <w:rsid w:val="001C19D0"/>
    <w:rsid w:val="001C1C0D"/>
    <w:rsid w:val="001C2CB6"/>
    <w:rsid w:val="001C394C"/>
    <w:rsid w:val="001D0F63"/>
    <w:rsid w:val="001D16E6"/>
    <w:rsid w:val="001D2048"/>
    <w:rsid w:val="001D2865"/>
    <w:rsid w:val="001D3332"/>
    <w:rsid w:val="001D3EE8"/>
    <w:rsid w:val="001E2034"/>
    <w:rsid w:val="001E2F94"/>
    <w:rsid w:val="001E5D5D"/>
    <w:rsid w:val="001F0DDE"/>
    <w:rsid w:val="001F2796"/>
    <w:rsid w:val="001F3A24"/>
    <w:rsid w:val="001F46A9"/>
    <w:rsid w:val="001F6B0F"/>
    <w:rsid w:val="002031CC"/>
    <w:rsid w:val="0020640D"/>
    <w:rsid w:val="00206CBD"/>
    <w:rsid w:val="00214F39"/>
    <w:rsid w:val="00217A6F"/>
    <w:rsid w:val="00225FD0"/>
    <w:rsid w:val="00234A83"/>
    <w:rsid w:val="00242039"/>
    <w:rsid w:val="00242754"/>
    <w:rsid w:val="002429DA"/>
    <w:rsid w:val="002542B2"/>
    <w:rsid w:val="00255926"/>
    <w:rsid w:val="0026143C"/>
    <w:rsid w:val="00264AE1"/>
    <w:rsid w:val="00267E73"/>
    <w:rsid w:val="00271B03"/>
    <w:rsid w:val="00274BAD"/>
    <w:rsid w:val="002819FD"/>
    <w:rsid w:val="00283462"/>
    <w:rsid w:val="002845DA"/>
    <w:rsid w:val="00284AFC"/>
    <w:rsid w:val="00285DEB"/>
    <w:rsid w:val="00286E5B"/>
    <w:rsid w:val="002A05A0"/>
    <w:rsid w:val="002A0D0A"/>
    <w:rsid w:val="002A342D"/>
    <w:rsid w:val="002A559A"/>
    <w:rsid w:val="002B2A28"/>
    <w:rsid w:val="002B311C"/>
    <w:rsid w:val="002B5F1E"/>
    <w:rsid w:val="002B66A9"/>
    <w:rsid w:val="002B6A08"/>
    <w:rsid w:val="002C2633"/>
    <w:rsid w:val="002C4AE6"/>
    <w:rsid w:val="002C51A3"/>
    <w:rsid w:val="002C5F2F"/>
    <w:rsid w:val="002D03AD"/>
    <w:rsid w:val="002D03EA"/>
    <w:rsid w:val="002D1B8F"/>
    <w:rsid w:val="002D31B0"/>
    <w:rsid w:val="002D5955"/>
    <w:rsid w:val="002E05D7"/>
    <w:rsid w:val="002E0792"/>
    <w:rsid w:val="002E47AD"/>
    <w:rsid w:val="002E7800"/>
    <w:rsid w:val="002E7E30"/>
    <w:rsid w:val="002F1460"/>
    <w:rsid w:val="002F31AB"/>
    <w:rsid w:val="002F4FA9"/>
    <w:rsid w:val="002F6E1F"/>
    <w:rsid w:val="00300EB9"/>
    <w:rsid w:val="00303908"/>
    <w:rsid w:val="00304DB7"/>
    <w:rsid w:val="003050BC"/>
    <w:rsid w:val="00307FCB"/>
    <w:rsid w:val="003126ED"/>
    <w:rsid w:val="00315A6B"/>
    <w:rsid w:val="00315C21"/>
    <w:rsid w:val="00315FDA"/>
    <w:rsid w:val="003177BF"/>
    <w:rsid w:val="00324E17"/>
    <w:rsid w:val="00325198"/>
    <w:rsid w:val="0032564F"/>
    <w:rsid w:val="00325876"/>
    <w:rsid w:val="00327189"/>
    <w:rsid w:val="00332746"/>
    <w:rsid w:val="00333708"/>
    <w:rsid w:val="00343629"/>
    <w:rsid w:val="00344502"/>
    <w:rsid w:val="00352385"/>
    <w:rsid w:val="00355EE8"/>
    <w:rsid w:val="00363C1A"/>
    <w:rsid w:val="00366498"/>
    <w:rsid w:val="003664BF"/>
    <w:rsid w:val="00367C51"/>
    <w:rsid w:val="00370758"/>
    <w:rsid w:val="00371A2E"/>
    <w:rsid w:val="00372F4F"/>
    <w:rsid w:val="00391AA8"/>
    <w:rsid w:val="003933FF"/>
    <w:rsid w:val="00394F6E"/>
    <w:rsid w:val="00395003"/>
    <w:rsid w:val="00395C8E"/>
    <w:rsid w:val="00396839"/>
    <w:rsid w:val="00397C46"/>
    <w:rsid w:val="003A231F"/>
    <w:rsid w:val="003A4D0E"/>
    <w:rsid w:val="003A6008"/>
    <w:rsid w:val="003A637D"/>
    <w:rsid w:val="003A6C0E"/>
    <w:rsid w:val="003B39C4"/>
    <w:rsid w:val="003B4E42"/>
    <w:rsid w:val="003B6447"/>
    <w:rsid w:val="003C2F8C"/>
    <w:rsid w:val="003C4711"/>
    <w:rsid w:val="003C5FC6"/>
    <w:rsid w:val="003C6784"/>
    <w:rsid w:val="003C7420"/>
    <w:rsid w:val="003C7F92"/>
    <w:rsid w:val="003D09B5"/>
    <w:rsid w:val="003D15D7"/>
    <w:rsid w:val="003D3239"/>
    <w:rsid w:val="003E0067"/>
    <w:rsid w:val="003E13EB"/>
    <w:rsid w:val="003E2B8A"/>
    <w:rsid w:val="003E4006"/>
    <w:rsid w:val="003E61E4"/>
    <w:rsid w:val="003F033A"/>
    <w:rsid w:val="003F11CB"/>
    <w:rsid w:val="004028CD"/>
    <w:rsid w:val="0040731D"/>
    <w:rsid w:val="00413D67"/>
    <w:rsid w:val="004161A3"/>
    <w:rsid w:val="0041749E"/>
    <w:rsid w:val="00417FDC"/>
    <w:rsid w:val="00420141"/>
    <w:rsid w:val="00420F62"/>
    <w:rsid w:val="004248D7"/>
    <w:rsid w:val="004252BE"/>
    <w:rsid w:val="004306E1"/>
    <w:rsid w:val="00430A96"/>
    <w:rsid w:val="00432B66"/>
    <w:rsid w:val="00432CC8"/>
    <w:rsid w:val="00440EBD"/>
    <w:rsid w:val="00443B70"/>
    <w:rsid w:val="00444F9F"/>
    <w:rsid w:val="00446F55"/>
    <w:rsid w:val="00452860"/>
    <w:rsid w:val="00452A81"/>
    <w:rsid w:val="00462D2A"/>
    <w:rsid w:val="0046300B"/>
    <w:rsid w:val="00466CF4"/>
    <w:rsid w:val="00471244"/>
    <w:rsid w:val="00474E15"/>
    <w:rsid w:val="00475ACF"/>
    <w:rsid w:val="00483404"/>
    <w:rsid w:val="00483CC3"/>
    <w:rsid w:val="00483DE2"/>
    <w:rsid w:val="00491043"/>
    <w:rsid w:val="00492FB3"/>
    <w:rsid w:val="004948B1"/>
    <w:rsid w:val="00497994"/>
    <w:rsid w:val="00497E58"/>
    <w:rsid w:val="004A1705"/>
    <w:rsid w:val="004A3169"/>
    <w:rsid w:val="004A34D5"/>
    <w:rsid w:val="004A6AE1"/>
    <w:rsid w:val="004C0689"/>
    <w:rsid w:val="004C17CE"/>
    <w:rsid w:val="004C4B48"/>
    <w:rsid w:val="004C7B10"/>
    <w:rsid w:val="004D67E6"/>
    <w:rsid w:val="004D6D71"/>
    <w:rsid w:val="004D6E33"/>
    <w:rsid w:val="004E007D"/>
    <w:rsid w:val="004E4D56"/>
    <w:rsid w:val="004E5502"/>
    <w:rsid w:val="004E6098"/>
    <w:rsid w:val="004E6281"/>
    <w:rsid w:val="004E7145"/>
    <w:rsid w:val="004E71F2"/>
    <w:rsid w:val="004F0561"/>
    <w:rsid w:val="004F251A"/>
    <w:rsid w:val="004F258A"/>
    <w:rsid w:val="004F2F8C"/>
    <w:rsid w:val="00501089"/>
    <w:rsid w:val="005014D0"/>
    <w:rsid w:val="0050195B"/>
    <w:rsid w:val="0051011C"/>
    <w:rsid w:val="00510F03"/>
    <w:rsid w:val="0051194E"/>
    <w:rsid w:val="005146FF"/>
    <w:rsid w:val="00515137"/>
    <w:rsid w:val="005219D5"/>
    <w:rsid w:val="00523F43"/>
    <w:rsid w:val="00534572"/>
    <w:rsid w:val="00541DE2"/>
    <w:rsid w:val="00547D26"/>
    <w:rsid w:val="00555266"/>
    <w:rsid w:val="0055567E"/>
    <w:rsid w:val="00556269"/>
    <w:rsid w:val="00562113"/>
    <w:rsid w:val="00562138"/>
    <w:rsid w:val="00562DCD"/>
    <w:rsid w:val="005655EB"/>
    <w:rsid w:val="00567C7F"/>
    <w:rsid w:val="00567F4C"/>
    <w:rsid w:val="0057553A"/>
    <w:rsid w:val="00576987"/>
    <w:rsid w:val="005777D6"/>
    <w:rsid w:val="00580654"/>
    <w:rsid w:val="00581B16"/>
    <w:rsid w:val="00584D0D"/>
    <w:rsid w:val="00587857"/>
    <w:rsid w:val="005975CF"/>
    <w:rsid w:val="005A2440"/>
    <w:rsid w:val="005A4397"/>
    <w:rsid w:val="005A46A8"/>
    <w:rsid w:val="005B25DD"/>
    <w:rsid w:val="005B319F"/>
    <w:rsid w:val="005B57FE"/>
    <w:rsid w:val="005B6749"/>
    <w:rsid w:val="005C0825"/>
    <w:rsid w:val="005C0D55"/>
    <w:rsid w:val="005C1E4A"/>
    <w:rsid w:val="005C5A11"/>
    <w:rsid w:val="005C79C6"/>
    <w:rsid w:val="005D025A"/>
    <w:rsid w:val="005D3622"/>
    <w:rsid w:val="005D5AE7"/>
    <w:rsid w:val="005E0908"/>
    <w:rsid w:val="005E13DA"/>
    <w:rsid w:val="005E2523"/>
    <w:rsid w:val="005F6DD7"/>
    <w:rsid w:val="005F72D2"/>
    <w:rsid w:val="005F798A"/>
    <w:rsid w:val="006016D7"/>
    <w:rsid w:val="006020CF"/>
    <w:rsid w:val="00603DA4"/>
    <w:rsid w:val="00606CC2"/>
    <w:rsid w:val="006157CC"/>
    <w:rsid w:val="00616B21"/>
    <w:rsid w:val="0062045A"/>
    <w:rsid w:val="00620713"/>
    <w:rsid w:val="006231DD"/>
    <w:rsid w:val="006301E4"/>
    <w:rsid w:val="00632685"/>
    <w:rsid w:val="00640861"/>
    <w:rsid w:val="006438A2"/>
    <w:rsid w:val="006440B4"/>
    <w:rsid w:val="00647573"/>
    <w:rsid w:val="006478D4"/>
    <w:rsid w:val="00653E15"/>
    <w:rsid w:val="006579C1"/>
    <w:rsid w:val="006613F8"/>
    <w:rsid w:val="006619E3"/>
    <w:rsid w:val="006666F6"/>
    <w:rsid w:val="00670408"/>
    <w:rsid w:val="00671F35"/>
    <w:rsid w:val="00672706"/>
    <w:rsid w:val="00674CB6"/>
    <w:rsid w:val="00675388"/>
    <w:rsid w:val="00676F56"/>
    <w:rsid w:val="006871FE"/>
    <w:rsid w:val="00687BB8"/>
    <w:rsid w:val="00694600"/>
    <w:rsid w:val="00695312"/>
    <w:rsid w:val="0069717D"/>
    <w:rsid w:val="006A1FA5"/>
    <w:rsid w:val="006A6D57"/>
    <w:rsid w:val="006C47AD"/>
    <w:rsid w:val="006C6BBD"/>
    <w:rsid w:val="006D3340"/>
    <w:rsid w:val="006D5A96"/>
    <w:rsid w:val="006D5AD4"/>
    <w:rsid w:val="006E0658"/>
    <w:rsid w:val="006E0924"/>
    <w:rsid w:val="006E13EF"/>
    <w:rsid w:val="006E18B8"/>
    <w:rsid w:val="006E6C30"/>
    <w:rsid w:val="006E7131"/>
    <w:rsid w:val="006E7608"/>
    <w:rsid w:val="006F12F8"/>
    <w:rsid w:val="006F5CF3"/>
    <w:rsid w:val="00714F70"/>
    <w:rsid w:val="00716A9D"/>
    <w:rsid w:val="00723858"/>
    <w:rsid w:val="00724E0A"/>
    <w:rsid w:val="00725503"/>
    <w:rsid w:val="0073396F"/>
    <w:rsid w:val="0073445C"/>
    <w:rsid w:val="00734C68"/>
    <w:rsid w:val="00736DC7"/>
    <w:rsid w:val="00741D0C"/>
    <w:rsid w:val="00743B2E"/>
    <w:rsid w:val="00746BA1"/>
    <w:rsid w:val="0074796E"/>
    <w:rsid w:val="00747ABD"/>
    <w:rsid w:val="00751F62"/>
    <w:rsid w:val="00752A0D"/>
    <w:rsid w:val="00752DD9"/>
    <w:rsid w:val="007531AC"/>
    <w:rsid w:val="00753350"/>
    <w:rsid w:val="00761372"/>
    <w:rsid w:val="0076180D"/>
    <w:rsid w:val="007624A8"/>
    <w:rsid w:val="007633BD"/>
    <w:rsid w:val="00763F22"/>
    <w:rsid w:val="00770EAB"/>
    <w:rsid w:val="00770FDD"/>
    <w:rsid w:val="00771FC6"/>
    <w:rsid w:val="00774F58"/>
    <w:rsid w:val="00782A59"/>
    <w:rsid w:val="007833D9"/>
    <w:rsid w:val="007844BF"/>
    <w:rsid w:val="00790155"/>
    <w:rsid w:val="007929DE"/>
    <w:rsid w:val="00793882"/>
    <w:rsid w:val="00794BBC"/>
    <w:rsid w:val="00795191"/>
    <w:rsid w:val="0079726B"/>
    <w:rsid w:val="007A48EB"/>
    <w:rsid w:val="007A7B1F"/>
    <w:rsid w:val="007B5DD8"/>
    <w:rsid w:val="007C380E"/>
    <w:rsid w:val="007C6B0E"/>
    <w:rsid w:val="007C7B4B"/>
    <w:rsid w:val="007D0A3F"/>
    <w:rsid w:val="007D1173"/>
    <w:rsid w:val="007D549E"/>
    <w:rsid w:val="007E3920"/>
    <w:rsid w:val="007E48C6"/>
    <w:rsid w:val="007E7094"/>
    <w:rsid w:val="007E777B"/>
    <w:rsid w:val="007F3F58"/>
    <w:rsid w:val="007F41EC"/>
    <w:rsid w:val="0080254D"/>
    <w:rsid w:val="008026B4"/>
    <w:rsid w:val="00807145"/>
    <w:rsid w:val="00807D99"/>
    <w:rsid w:val="00810DFE"/>
    <w:rsid w:val="00813CFA"/>
    <w:rsid w:val="00817628"/>
    <w:rsid w:val="00821EC5"/>
    <w:rsid w:val="008227EC"/>
    <w:rsid w:val="008233D1"/>
    <w:rsid w:val="0083213B"/>
    <w:rsid w:val="008364A7"/>
    <w:rsid w:val="00836A77"/>
    <w:rsid w:val="00841A35"/>
    <w:rsid w:val="00842F5F"/>
    <w:rsid w:val="00843699"/>
    <w:rsid w:val="00843CB6"/>
    <w:rsid w:val="00845222"/>
    <w:rsid w:val="00856563"/>
    <w:rsid w:val="00864EED"/>
    <w:rsid w:val="00867A97"/>
    <w:rsid w:val="00873683"/>
    <w:rsid w:val="00875AA7"/>
    <w:rsid w:val="00880E11"/>
    <w:rsid w:val="0088565A"/>
    <w:rsid w:val="0089115F"/>
    <w:rsid w:val="00895222"/>
    <w:rsid w:val="008A1C02"/>
    <w:rsid w:val="008A1E51"/>
    <w:rsid w:val="008A3B55"/>
    <w:rsid w:val="008B2BC5"/>
    <w:rsid w:val="008B3D2D"/>
    <w:rsid w:val="008B614F"/>
    <w:rsid w:val="008C14FC"/>
    <w:rsid w:val="008C3312"/>
    <w:rsid w:val="008C510C"/>
    <w:rsid w:val="008C5347"/>
    <w:rsid w:val="008C5970"/>
    <w:rsid w:val="008D081C"/>
    <w:rsid w:val="008D2021"/>
    <w:rsid w:val="008D2930"/>
    <w:rsid w:val="008D3AE5"/>
    <w:rsid w:val="008D5B8E"/>
    <w:rsid w:val="008E0532"/>
    <w:rsid w:val="008E27B3"/>
    <w:rsid w:val="008E332A"/>
    <w:rsid w:val="008E53F0"/>
    <w:rsid w:val="008F2CA3"/>
    <w:rsid w:val="00914756"/>
    <w:rsid w:val="00915A45"/>
    <w:rsid w:val="0091634D"/>
    <w:rsid w:val="00932542"/>
    <w:rsid w:val="00933A0B"/>
    <w:rsid w:val="0093528A"/>
    <w:rsid w:val="00936804"/>
    <w:rsid w:val="00937F08"/>
    <w:rsid w:val="00941727"/>
    <w:rsid w:val="00946A48"/>
    <w:rsid w:val="00946D52"/>
    <w:rsid w:val="00947614"/>
    <w:rsid w:val="009574BC"/>
    <w:rsid w:val="00970B06"/>
    <w:rsid w:val="00973F70"/>
    <w:rsid w:val="0097405B"/>
    <w:rsid w:val="0097770D"/>
    <w:rsid w:val="009806A2"/>
    <w:rsid w:val="00980C64"/>
    <w:rsid w:val="00982278"/>
    <w:rsid w:val="00985241"/>
    <w:rsid w:val="00991067"/>
    <w:rsid w:val="0099236A"/>
    <w:rsid w:val="00994777"/>
    <w:rsid w:val="00997D3A"/>
    <w:rsid w:val="009A3837"/>
    <w:rsid w:val="009A71CF"/>
    <w:rsid w:val="009A7B64"/>
    <w:rsid w:val="009B1507"/>
    <w:rsid w:val="009B37E6"/>
    <w:rsid w:val="009B7DB4"/>
    <w:rsid w:val="009D135B"/>
    <w:rsid w:val="009D3771"/>
    <w:rsid w:val="009D52D6"/>
    <w:rsid w:val="009D7A2C"/>
    <w:rsid w:val="009E1088"/>
    <w:rsid w:val="009E458E"/>
    <w:rsid w:val="009F03CD"/>
    <w:rsid w:val="009F11CE"/>
    <w:rsid w:val="009F1A4B"/>
    <w:rsid w:val="009F2DF3"/>
    <w:rsid w:val="009F45ED"/>
    <w:rsid w:val="009F68CB"/>
    <w:rsid w:val="00A0136A"/>
    <w:rsid w:val="00A018BC"/>
    <w:rsid w:val="00A04B63"/>
    <w:rsid w:val="00A051B2"/>
    <w:rsid w:val="00A05B9C"/>
    <w:rsid w:val="00A0788C"/>
    <w:rsid w:val="00A13100"/>
    <w:rsid w:val="00A16C7A"/>
    <w:rsid w:val="00A230EA"/>
    <w:rsid w:val="00A2328D"/>
    <w:rsid w:val="00A304C6"/>
    <w:rsid w:val="00A31AA3"/>
    <w:rsid w:val="00A32559"/>
    <w:rsid w:val="00A357F2"/>
    <w:rsid w:val="00A41E83"/>
    <w:rsid w:val="00A521E7"/>
    <w:rsid w:val="00A53B0E"/>
    <w:rsid w:val="00A542B5"/>
    <w:rsid w:val="00A572D2"/>
    <w:rsid w:val="00A61BDE"/>
    <w:rsid w:val="00A65B0E"/>
    <w:rsid w:val="00A6621A"/>
    <w:rsid w:val="00A67593"/>
    <w:rsid w:val="00A72F46"/>
    <w:rsid w:val="00A80469"/>
    <w:rsid w:val="00A84BD4"/>
    <w:rsid w:val="00A8787E"/>
    <w:rsid w:val="00A87DC1"/>
    <w:rsid w:val="00A92FFD"/>
    <w:rsid w:val="00A969EE"/>
    <w:rsid w:val="00A97B95"/>
    <w:rsid w:val="00AA25B3"/>
    <w:rsid w:val="00AA3DE5"/>
    <w:rsid w:val="00AB1166"/>
    <w:rsid w:val="00AB2D50"/>
    <w:rsid w:val="00AB7AD1"/>
    <w:rsid w:val="00AC2D0E"/>
    <w:rsid w:val="00AC4D46"/>
    <w:rsid w:val="00AC6F1E"/>
    <w:rsid w:val="00AC79D9"/>
    <w:rsid w:val="00AD1D8A"/>
    <w:rsid w:val="00AD50A9"/>
    <w:rsid w:val="00AD7F4A"/>
    <w:rsid w:val="00AF0B10"/>
    <w:rsid w:val="00AF1F7B"/>
    <w:rsid w:val="00AF3DCD"/>
    <w:rsid w:val="00B00EA4"/>
    <w:rsid w:val="00B02F6E"/>
    <w:rsid w:val="00B03A4D"/>
    <w:rsid w:val="00B04FBA"/>
    <w:rsid w:val="00B066B3"/>
    <w:rsid w:val="00B07F07"/>
    <w:rsid w:val="00B102D5"/>
    <w:rsid w:val="00B107F0"/>
    <w:rsid w:val="00B11634"/>
    <w:rsid w:val="00B16509"/>
    <w:rsid w:val="00B212EC"/>
    <w:rsid w:val="00B253DC"/>
    <w:rsid w:val="00B264D2"/>
    <w:rsid w:val="00B26CB3"/>
    <w:rsid w:val="00B30BF0"/>
    <w:rsid w:val="00B32262"/>
    <w:rsid w:val="00B359FF"/>
    <w:rsid w:val="00B36F24"/>
    <w:rsid w:val="00B405C4"/>
    <w:rsid w:val="00B431B5"/>
    <w:rsid w:val="00B476F1"/>
    <w:rsid w:val="00B4782B"/>
    <w:rsid w:val="00B501FC"/>
    <w:rsid w:val="00B50FF5"/>
    <w:rsid w:val="00B51872"/>
    <w:rsid w:val="00B52678"/>
    <w:rsid w:val="00B535E3"/>
    <w:rsid w:val="00B5646E"/>
    <w:rsid w:val="00B65072"/>
    <w:rsid w:val="00B669DF"/>
    <w:rsid w:val="00B712B0"/>
    <w:rsid w:val="00B73A41"/>
    <w:rsid w:val="00B7451D"/>
    <w:rsid w:val="00B80C38"/>
    <w:rsid w:val="00B81C4A"/>
    <w:rsid w:val="00B82753"/>
    <w:rsid w:val="00B83A14"/>
    <w:rsid w:val="00B84053"/>
    <w:rsid w:val="00B92FA8"/>
    <w:rsid w:val="00BA29AB"/>
    <w:rsid w:val="00BA2C06"/>
    <w:rsid w:val="00BB0CDC"/>
    <w:rsid w:val="00BC1401"/>
    <w:rsid w:val="00BC19BF"/>
    <w:rsid w:val="00BD16CB"/>
    <w:rsid w:val="00BD1DA7"/>
    <w:rsid w:val="00BD2676"/>
    <w:rsid w:val="00BD2E1D"/>
    <w:rsid w:val="00BD590F"/>
    <w:rsid w:val="00BD740A"/>
    <w:rsid w:val="00BE0354"/>
    <w:rsid w:val="00BE1083"/>
    <w:rsid w:val="00BE3CA4"/>
    <w:rsid w:val="00BE4731"/>
    <w:rsid w:val="00BE6AB9"/>
    <w:rsid w:val="00BE7C71"/>
    <w:rsid w:val="00BF02BD"/>
    <w:rsid w:val="00BF13DA"/>
    <w:rsid w:val="00BF7A9D"/>
    <w:rsid w:val="00C01634"/>
    <w:rsid w:val="00C02A7A"/>
    <w:rsid w:val="00C10CF6"/>
    <w:rsid w:val="00C11970"/>
    <w:rsid w:val="00C15122"/>
    <w:rsid w:val="00C20061"/>
    <w:rsid w:val="00C245C0"/>
    <w:rsid w:val="00C25B33"/>
    <w:rsid w:val="00C3466E"/>
    <w:rsid w:val="00C40D8A"/>
    <w:rsid w:val="00C455F7"/>
    <w:rsid w:val="00C50933"/>
    <w:rsid w:val="00C52AAD"/>
    <w:rsid w:val="00C54CC9"/>
    <w:rsid w:val="00C557F6"/>
    <w:rsid w:val="00C57632"/>
    <w:rsid w:val="00C65CCA"/>
    <w:rsid w:val="00C664BF"/>
    <w:rsid w:val="00C66FAE"/>
    <w:rsid w:val="00C70108"/>
    <w:rsid w:val="00C75FEF"/>
    <w:rsid w:val="00C81188"/>
    <w:rsid w:val="00C82D03"/>
    <w:rsid w:val="00C832FD"/>
    <w:rsid w:val="00C84F64"/>
    <w:rsid w:val="00C8615E"/>
    <w:rsid w:val="00C921FE"/>
    <w:rsid w:val="00C923F4"/>
    <w:rsid w:val="00C947DB"/>
    <w:rsid w:val="00C97600"/>
    <w:rsid w:val="00CA1296"/>
    <w:rsid w:val="00CA2B4E"/>
    <w:rsid w:val="00CA3525"/>
    <w:rsid w:val="00CA38A4"/>
    <w:rsid w:val="00CA5459"/>
    <w:rsid w:val="00CA5FBF"/>
    <w:rsid w:val="00CB0B84"/>
    <w:rsid w:val="00CB1C27"/>
    <w:rsid w:val="00CB47A3"/>
    <w:rsid w:val="00CB6881"/>
    <w:rsid w:val="00CB6E76"/>
    <w:rsid w:val="00CC0BA8"/>
    <w:rsid w:val="00CC282F"/>
    <w:rsid w:val="00CC2A0D"/>
    <w:rsid w:val="00CC7B7D"/>
    <w:rsid w:val="00CD042B"/>
    <w:rsid w:val="00CD091B"/>
    <w:rsid w:val="00CD1AF9"/>
    <w:rsid w:val="00CD5797"/>
    <w:rsid w:val="00CE1045"/>
    <w:rsid w:val="00CE1445"/>
    <w:rsid w:val="00CE1478"/>
    <w:rsid w:val="00CE5D6D"/>
    <w:rsid w:val="00CE6A3D"/>
    <w:rsid w:val="00D00BD4"/>
    <w:rsid w:val="00D0245C"/>
    <w:rsid w:val="00D05998"/>
    <w:rsid w:val="00D05BFF"/>
    <w:rsid w:val="00D0600C"/>
    <w:rsid w:val="00D15303"/>
    <w:rsid w:val="00D2494C"/>
    <w:rsid w:val="00D34636"/>
    <w:rsid w:val="00D357F9"/>
    <w:rsid w:val="00D373B9"/>
    <w:rsid w:val="00D42175"/>
    <w:rsid w:val="00D43A7E"/>
    <w:rsid w:val="00D4435A"/>
    <w:rsid w:val="00D44DE5"/>
    <w:rsid w:val="00D521B6"/>
    <w:rsid w:val="00D5417E"/>
    <w:rsid w:val="00D65386"/>
    <w:rsid w:val="00D66536"/>
    <w:rsid w:val="00D700CF"/>
    <w:rsid w:val="00D70346"/>
    <w:rsid w:val="00D7284F"/>
    <w:rsid w:val="00D74EE6"/>
    <w:rsid w:val="00D83E7A"/>
    <w:rsid w:val="00D873C8"/>
    <w:rsid w:val="00D92A19"/>
    <w:rsid w:val="00D945B4"/>
    <w:rsid w:val="00D94EC9"/>
    <w:rsid w:val="00D95D8A"/>
    <w:rsid w:val="00DB7B93"/>
    <w:rsid w:val="00DC0881"/>
    <w:rsid w:val="00DC143E"/>
    <w:rsid w:val="00DC1636"/>
    <w:rsid w:val="00DC2B82"/>
    <w:rsid w:val="00DC5773"/>
    <w:rsid w:val="00DC5E40"/>
    <w:rsid w:val="00DC70B4"/>
    <w:rsid w:val="00DD0121"/>
    <w:rsid w:val="00DD253F"/>
    <w:rsid w:val="00DD2F87"/>
    <w:rsid w:val="00DD47CD"/>
    <w:rsid w:val="00DD6952"/>
    <w:rsid w:val="00DD6DD3"/>
    <w:rsid w:val="00DE0815"/>
    <w:rsid w:val="00DE0AA1"/>
    <w:rsid w:val="00DE186A"/>
    <w:rsid w:val="00DE4505"/>
    <w:rsid w:val="00DE48D6"/>
    <w:rsid w:val="00DF0570"/>
    <w:rsid w:val="00DF6603"/>
    <w:rsid w:val="00DF7A1D"/>
    <w:rsid w:val="00DF7B74"/>
    <w:rsid w:val="00E0266D"/>
    <w:rsid w:val="00E06635"/>
    <w:rsid w:val="00E06A45"/>
    <w:rsid w:val="00E12E99"/>
    <w:rsid w:val="00E15F9A"/>
    <w:rsid w:val="00E16AC0"/>
    <w:rsid w:val="00E27FA3"/>
    <w:rsid w:val="00E347FE"/>
    <w:rsid w:val="00E35A10"/>
    <w:rsid w:val="00E366E6"/>
    <w:rsid w:val="00E36DBB"/>
    <w:rsid w:val="00E40C2E"/>
    <w:rsid w:val="00E41F38"/>
    <w:rsid w:val="00E42B46"/>
    <w:rsid w:val="00E44170"/>
    <w:rsid w:val="00E44F1D"/>
    <w:rsid w:val="00E4770D"/>
    <w:rsid w:val="00E52ADC"/>
    <w:rsid w:val="00E56E62"/>
    <w:rsid w:val="00E61088"/>
    <w:rsid w:val="00E62AE8"/>
    <w:rsid w:val="00E64179"/>
    <w:rsid w:val="00E72615"/>
    <w:rsid w:val="00E734E4"/>
    <w:rsid w:val="00E80DEC"/>
    <w:rsid w:val="00E82F02"/>
    <w:rsid w:val="00E85A4D"/>
    <w:rsid w:val="00E914AA"/>
    <w:rsid w:val="00E91AA8"/>
    <w:rsid w:val="00E966A5"/>
    <w:rsid w:val="00E96F87"/>
    <w:rsid w:val="00EB2E94"/>
    <w:rsid w:val="00EB4CBE"/>
    <w:rsid w:val="00EB6FE8"/>
    <w:rsid w:val="00EB720B"/>
    <w:rsid w:val="00EC3179"/>
    <w:rsid w:val="00EC6798"/>
    <w:rsid w:val="00ED022A"/>
    <w:rsid w:val="00EE1B42"/>
    <w:rsid w:val="00EE2404"/>
    <w:rsid w:val="00EE5EF5"/>
    <w:rsid w:val="00EF145F"/>
    <w:rsid w:val="00EF1E6C"/>
    <w:rsid w:val="00EF5AD2"/>
    <w:rsid w:val="00EF5F97"/>
    <w:rsid w:val="00F02E32"/>
    <w:rsid w:val="00F068CB"/>
    <w:rsid w:val="00F128A4"/>
    <w:rsid w:val="00F12D46"/>
    <w:rsid w:val="00F133C9"/>
    <w:rsid w:val="00F16426"/>
    <w:rsid w:val="00F17AB2"/>
    <w:rsid w:val="00F21ACA"/>
    <w:rsid w:val="00F25D84"/>
    <w:rsid w:val="00F35644"/>
    <w:rsid w:val="00F44C64"/>
    <w:rsid w:val="00F44EDF"/>
    <w:rsid w:val="00F46EFA"/>
    <w:rsid w:val="00F50469"/>
    <w:rsid w:val="00F51DA9"/>
    <w:rsid w:val="00F520F7"/>
    <w:rsid w:val="00F55DA2"/>
    <w:rsid w:val="00F604DE"/>
    <w:rsid w:val="00F60686"/>
    <w:rsid w:val="00F65266"/>
    <w:rsid w:val="00F67155"/>
    <w:rsid w:val="00F7049B"/>
    <w:rsid w:val="00F712BD"/>
    <w:rsid w:val="00F77408"/>
    <w:rsid w:val="00F77413"/>
    <w:rsid w:val="00F80334"/>
    <w:rsid w:val="00F81314"/>
    <w:rsid w:val="00F839D6"/>
    <w:rsid w:val="00F8410B"/>
    <w:rsid w:val="00F85C4B"/>
    <w:rsid w:val="00F95953"/>
    <w:rsid w:val="00F978BC"/>
    <w:rsid w:val="00FA0F36"/>
    <w:rsid w:val="00FA12D2"/>
    <w:rsid w:val="00FA4647"/>
    <w:rsid w:val="00FA4D18"/>
    <w:rsid w:val="00FB59D3"/>
    <w:rsid w:val="00FC0324"/>
    <w:rsid w:val="00FC373F"/>
    <w:rsid w:val="00FC3892"/>
    <w:rsid w:val="00FC53C1"/>
    <w:rsid w:val="00FD4569"/>
    <w:rsid w:val="00FD57E3"/>
    <w:rsid w:val="00FD6AEF"/>
    <w:rsid w:val="00FD7896"/>
    <w:rsid w:val="00FE1072"/>
    <w:rsid w:val="00FE6C0E"/>
    <w:rsid w:val="00FE7B62"/>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7F07"/>
  <w15:chartTrackingRefBased/>
  <w15:docId w15:val="{780F762C-8105-564C-ABBD-BBC0B29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9E"/>
  </w:style>
  <w:style w:type="paragraph" w:styleId="Heading3">
    <w:name w:val="heading 3"/>
    <w:basedOn w:val="Normal"/>
    <w:link w:val="Heading3Char"/>
    <w:uiPriority w:val="9"/>
    <w:qFormat/>
    <w:rsid w:val="005975C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45B4"/>
    <w:rPr>
      <w:b/>
      <w:bCs/>
    </w:rPr>
  </w:style>
  <w:style w:type="paragraph" w:styleId="ListParagraph">
    <w:name w:val="List Paragraph"/>
    <w:basedOn w:val="Normal"/>
    <w:uiPriority w:val="34"/>
    <w:qFormat/>
    <w:rsid w:val="00D945B4"/>
    <w:pPr>
      <w:ind w:left="720"/>
      <w:contextualSpacing/>
    </w:pPr>
  </w:style>
  <w:style w:type="paragraph" w:customStyle="1" w:styleId="questions">
    <w:name w:val="questions"/>
    <w:basedOn w:val="Normal"/>
    <w:rsid w:val="004D67E6"/>
    <w:pPr>
      <w:spacing w:before="150" w:after="150"/>
      <w:ind w:left="480" w:right="480"/>
    </w:pPr>
    <w:rPr>
      <w:rFonts w:ascii="Times New Roman" w:eastAsiaTheme="minorEastAsia" w:hAnsi="Times New Roman" w:cs="Times New Roman"/>
      <w:b/>
      <w:bCs/>
      <w:kern w:val="0"/>
    </w:rPr>
  </w:style>
  <w:style w:type="character" w:styleId="Emphasis">
    <w:name w:val="Emphasis"/>
    <w:basedOn w:val="DefaultParagraphFont"/>
    <w:uiPriority w:val="20"/>
    <w:qFormat/>
    <w:rsid w:val="00AC2D0E"/>
    <w:rPr>
      <w:i/>
      <w:iCs/>
    </w:rPr>
  </w:style>
  <w:style w:type="character" w:customStyle="1" w:styleId="Heading3Char">
    <w:name w:val="Heading 3 Char"/>
    <w:basedOn w:val="DefaultParagraphFont"/>
    <w:link w:val="Heading3"/>
    <w:uiPriority w:val="9"/>
    <w:rsid w:val="005975CF"/>
    <w:rPr>
      <w:rFonts w:ascii="Times New Roman" w:eastAsia="Times New Roman" w:hAnsi="Times New Roman" w:cs="Times New Roman"/>
      <w:b/>
      <w:bCs/>
      <w:kern w:val="0"/>
      <w:sz w:val="27"/>
      <w:szCs w:val="27"/>
      <w14:ligatures w14:val="none"/>
    </w:rPr>
  </w:style>
  <w:style w:type="character" w:customStyle="1" w:styleId="maroon">
    <w:name w:val="maroon"/>
    <w:basedOn w:val="DefaultParagraphFont"/>
    <w:rsid w:val="00523F43"/>
  </w:style>
  <w:style w:type="character" w:customStyle="1" w:styleId="woj">
    <w:name w:val="woj"/>
    <w:basedOn w:val="DefaultParagraphFont"/>
    <w:rsid w:val="00BD590F"/>
  </w:style>
  <w:style w:type="character" w:customStyle="1" w:styleId="text">
    <w:name w:val="text"/>
    <w:basedOn w:val="DefaultParagraphFont"/>
    <w:rsid w:val="00F1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978">
      <w:bodyDiv w:val="1"/>
      <w:marLeft w:val="0"/>
      <w:marRight w:val="0"/>
      <w:marTop w:val="0"/>
      <w:marBottom w:val="0"/>
      <w:divBdr>
        <w:top w:val="none" w:sz="0" w:space="0" w:color="auto"/>
        <w:left w:val="none" w:sz="0" w:space="0" w:color="auto"/>
        <w:bottom w:val="none" w:sz="0" w:space="0" w:color="auto"/>
        <w:right w:val="none" w:sz="0" w:space="0" w:color="auto"/>
      </w:divBdr>
    </w:div>
    <w:div w:id="43456421">
      <w:bodyDiv w:val="1"/>
      <w:marLeft w:val="0"/>
      <w:marRight w:val="0"/>
      <w:marTop w:val="0"/>
      <w:marBottom w:val="0"/>
      <w:divBdr>
        <w:top w:val="none" w:sz="0" w:space="0" w:color="auto"/>
        <w:left w:val="none" w:sz="0" w:space="0" w:color="auto"/>
        <w:bottom w:val="none" w:sz="0" w:space="0" w:color="auto"/>
        <w:right w:val="none" w:sz="0" w:space="0" w:color="auto"/>
      </w:divBdr>
    </w:div>
    <w:div w:id="102305435">
      <w:bodyDiv w:val="1"/>
      <w:marLeft w:val="0"/>
      <w:marRight w:val="0"/>
      <w:marTop w:val="0"/>
      <w:marBottom w:val="0"/>
      <w:divBdr>
        <w:top w:val="none" w:sz="0" w:space="0" w:color="auto"/>
        <w:left w:val="none" w:sz="0" w:space="0" w:color="auto"/>
        <w:bottom w:val="none" w:sz="0" w:space="0" w:color="auto"/>
        <w:right w:val="none" w:sz="0" w:space="0" w:color="auto"/>
      </w:divBdr>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78004401">
      <w:bodyDiv w:val="1"/>
      <w:marLeft w:val="0"/>
      <w:marRight w:val="0"/>
      <w:marTop w:val="0"/>
      <w:marBottom w:val="0"/>
      <w:divBdr>
        <w:top w:val="none" w:sz="0" w:space="0" w:color="auto"/>
        <w:left w:val="none" w:sz="0" w:space="0" w:color="auto"/>
        <w:bottom w:val="none" w:sz="0" w:space="0" w:color="auto"/>
        <w:right w:val="none" w:sz="0" w:space="0" w:color="auto"/>
      </w:divBdr>
    </w:div>
    <w:div w:id="203562288">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03660113">
      <w:bodyDiv w:val="1"/>
      <w:marLeft w:val="0"/>
      <w:marRight w:val="0"/>
      <w:marTop w:val="0"/>
      <w:marBottom w:val="0"/>
      <w:divBdr>
        <w:top w:val="none" w:sz="0" w:space="0" w:color="auto"/>
        <w:left w:val="none" w:sz="0" w:space="0" w:color="auto"/>
        <w:bottom w:val="none" w:sz="0" w:space="0" w:color="auto"/>
        <w:right w:val="none" w:sz="0" w:space="0" w:color="auto"/>
      </w:divBdr>
    </w:div>
    <w:div w:id="383022290">
      <w:bodyDiv w:val="1"/>
      <w:marLeft w:val="0"/>
      <w:marRight w:val="0"/>
      <w:marTop w:val="0"/>
      <w:marBottom w:val="0"/>
      <w:divBdr>
        <w:top w:val="none" w:sz="0" w:space="0" w:color="auto"/>
        <w:left w:val="none" w:sz="0" w:space="0" w:color="auto"/>
        <w:bottom w:val="none" w:sz="0" w:space="0" w:color="auto"/>
        <w:right w:val="none" w:sz="0" w:space="0" w:color="auto"/>
      </w:divBdr>
    </w:div>
    <w:div w:id="435683994">
      <w:bodyDiv w:val="1"/>
      <w:marLeft w:val="0"/>
      <w:marRight w:val="0"/>
      <w:marTop w:val="0"/>
      <w:marBottom w:val="0"/>
      <w:divBdr>
        <w:top w:val="none" w:sz="0" w:space="0" w:color="auto"/>
        <w:left w:val="none" w:sz="0" w:space="0" w:color="auto"/>
        <w:bottom w:val="none" w:sz="0" w:space="0" w:color="auto"/>
        <w:right w:val="none" w:sz="0" w:space="0" w:color="auto"/>
      </w:divBdr>
    </w:div>
    <w:div w:id="533347884">
      <w:bodyDiv w:val="1"/>
      <w:marLeft w:val="0"/>
      <w:marRight w:val="0"/>
      <w:marTop w:val="0"/>
      <w:marBottom w:val="0"/>
      <w:divBdr>
        <w:top w:val="none" w:sz="0" w:space="0" w:color="auto"/>
        <w:left w:val="none" w:sz="0" w:space="0" w:color="auto"/>
        <w:bottom w:val="none" w:sz="0" w:space="0" w:color="auto"/>
        <w:right w:val="none" w:sz="0" w:space="0" w:color="auto"/>
      </w:divBdr>
    </w:div>
    <w:div w:id="840661540">
      <w:bodyDiv w:val="1"/>
      <w:marLeft w:val="0"/>
      <w:marRight w:val="0"/>
      <w:marTop w:val="0"/>
      <w:marBottom w:val="0"/>
      <w:divBdr>
        <w:top w:val="none" w:sz="0" w:space="0" w:color="auto"/>
        <w:left w:val="none" w:sz="0" w:space="0" w:color="auto"/>
        <w:bottom w:val="none" w:sz="0" w:space="0" w:color="auto"/>
        <w:right w:val="none" w:sz="0" w:space="0" w:color="auto"/>
      </w:divBdr>
    </w:div>
    <w:div w:id="847990503">
      <w:bodyDiv w:val="1"/>
      <w:marLeft w:val="0"/>
      <w:marRight w:val="0"/>
      <w:marTop w:val="0"/>
      <w:marBottom w:val="0"/>
      <w:divBdr>
        <w:top w:val="none" w:sz="0" w:space="0" w:color="auto"/>
        <w:left w:val="none" w:sz="0" w:space="0" w:color="auto"/>
        <w:bottom w:val="none" w:sz="0" w:space="0" w:color="auto"/>
        <w:right w:val="none" w:sz="0" w:space="0" w:color="auto"/>
      </w:divBdr>
    </w:div>
    <w:div w:id="86798579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39680099">
      <w:bodyDiv w:val="1"/>
      <w:marLeft w:val="0"/>
      <w:marRight w:val="0"/>
      <w:marTop w:val="0"/>
      <w:marBottom w:val="0"/>
      <w:divBdr>
        <w:top w:val="none" w:sz="0" w:space="0" w:color="auto"/>
        <w:left w:val="none" w:sz="0" w:space="0" w:color="auto"/>
        <w:bottom w:val="none" w:sz="0" w:space="0" w:color="auto"/>
        <w:right w:val="none" w:sz="0" w:space="0" w:color="auto"/>
      </w:divBdr>
    </w:div>
    <w:div w:id="1021738875">
      <w:bodyDiv w:val="1"/>
      <w:marLeft w:val="0"/>
      <w:marRight w:val="0"/>
      <w:marTop w:val="0"/>
      <w:marBottom w:val="0"/>
      <w:divBdr>
        <w:top w:val="none" w:sz="0" w:space="0" w:color="auto"/>
        <w:left w:val="none" w:sz="0" w:space="0" w:color="auto"/>
        <w:bottom w:val="none" w:sz="0" w:space="0" w:color="auto"/>
        <w:right w:val="none" w:sz="0" w:space="0" w:color="auto"/>
      </w:divBdr>
    </w:div>
    <w:div w:id="1081415335">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40208993">
      <w:bodyDiv w:val="1"/>
      <w:marLeft w:val="0"/>
      <w:marRight w:val="0"/>
      <w:marTop w:val="0"/>
      <w:marBottom w:val="0"/>
      <w:divBdr>
        <w:top w:val="none" w:sz="0" w:space="0" w:color="auto"/>
        <w:left w:val="none" w:sz="0" w:space="0" w:color="auto"/>
        <w:bottom w:val="none" w:sz="0" w:space="0" w:color="auto"/>
        <w:right w:val="none" w:sz="0" w:space="0" w:color="auto"/>
      </w:divBdr>
    </w:div>
    <w:div w:id="1391726549">
      <w:bodyDiv w:val="1"/>
      <w:marLeft w:val="0"/>
      <w:marRight w:val="0"/>
      <w:marTop w:val="0"/>
      <w:marBottom w:val="0"/>
      <w:divBdr>
        <w:top w:val="none" w:sz="0" w:space="0" w:color="auto"/>
        <w:left w:val="none" w:sz="0" w:space="0" w:color="auto"/>
        <w:bottom w:val="none" w:sz="0" w:space="0" w:color="auto"/>
        <w:right w:val="none" w:sz="0" w:space="0" w:color="auto"/>
      </w:divBdr>
    </w:div>
    <w:div w:id="1397126923">
      <w:bodyDiv w:val="1"/>
      <w:marLeft w:val="0"/>
      <w:marRight w:val="0"/>
      <w:marTop w:val="0"/>
      <w:marBottom w:val="0"/>
      <w:divBdr>
        <w:top w:val="none" w:sz="0" w:space="0" w:color="auto"/>
        <w:left w:val="none" w:sz="0" w:space="0" w:color="auto"/>
        <w:bottom w:val="none" w:sz="0" w:space="0" w:color="auto"/>
        <w:right w:val="none" w:sz="0" w:space="0" w:color="auto"/>
      </w:divBdr>
    </w:div>
    <w:div w:id="1407260785">
      <w:bodyDiv w:val="1"/>
      <w:marLeft w:val="0"/>
      <w:marRight w:val="0"/>
      <w:marTop w:val="0"/>
      <w:marBottom w:val="0"/>
      <w:divBdr>
        <w:top w:val="none" w:sz="0" w:space="0" w:color="auto"/>
        <w:left w:val="none" w:sz="0" w:space="0" w:color="auto"/>
        <w:bottom w:val="none" w:sz="0" w:space="0" w:color="auto"/>
        <w:right w:val="none" w:sz="0" w:space="0" w:color="auto"/>
      </w:divBdr>
    </w:div>
    <w:div w:id="1419249963">
      <w:bodyDiv w:val="1"/>
      <w:marLeft w:val="0"/>
      <w:marRight w:val="0"/>
      <w:marTop w:val="0"/>
      <w:marBottom w:val="0"/>
      <w:divBdr>
        <w:top w:val="none" w:sz="0" w:space="0" w:color="auto"/>
        <w:left w:val="none" w:sz="0" w:space="0" w:color="auto"/>
        <w:bottom w:val="none" w:sz="0" w:space="0" w:color="auto"/>
        <w:right w:val="none" w:sz="0" w:space="0" w:color="auto"/>
      </w:divBdr>
    </w:div>
    <w:div w:id="1429693523">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515682361">
      <w:bodyDiv w:val="1"/>
      <w:marLeft w:val="0"/>
      <w:marRight w:val="0"/>
      <w:marTop w:val="0"/>
      <w:marBottom w:val="0"/>
      <w:divBdr>
        <w:top w:val="none" w:sz="0" w:space="0" w:color="auto"/>
        <w:left w:val="none" w:sz="0" w:space="0" w:color="auto"/>
        <w:bottom w:val="none" w:sz="0" w:space="0" w:color="auto"/>
        <w:right w:val="none" w:sz="0" w:space="0" w:color="auto"/>
      </w:divBdr>
    </w:div>
    <w:div w:id="1572153604">
      <w:bodyDiv w:val="1"/>
      <w:marLeft w:val="0"/>
      <w:marRight w:val="0"/>
      <w:marTop w:val="0"/>
      <w:marBottom w:val="0"/>
      <w:divBdr>
        <w:top w:val="none" w:sz="0" w:space="0" w:color="auto"/>
        <w:left w:val="none" w:sz="0" w:space="0" w:color="auto"/>
        <w:bottom w:val="none" w:sz="0" w:space="0" w:color="auto"/>
        <w:right w:val="none" w:sz="0" w:space="0" w:color="auto"/>
      </w:divBdr>
    </w:div>
    <w:div w:id="1586258589">
      <w:bodyDiv w:val="1"/>
      <w:marLeft w:val="0"/>
      <w:marRight w:val="0"/>
      <w:marTop w:val="0"/>
      <w:marBottom w:val="0"/>
      <w:divBdr>
        <w:top w:val="none" w:sz="0" w:space="0" w:color="auto"/>
        <w:left w:val="none" w:sz="0" w:space="0" w:color="auto"/>
        <w:bottom w:val="none" w:sz="0" w:space="0" w:color="auto"/>
        <w:right w:val="none" w:sz="0" w:space="0" w:color="auto"/>
      </w:divBdr>
    </w:div>
    <w:div w:id="1696884013">
      <w:bodyDiv w:val="1"/>
      <w:marLeft w:val="0"/>
      <w:marRight w:val="0"/>
      <w:marTop w:val="0"/>
      <w:marBottom w:val="0"/>
      <w:divBdr>
        <w:top w:val="none" w:sz="0" w:space="0" w:color="auto"/>
        <w:left w:val="none" w:sz="0" w:space="0" w:color="auto"/>
        <w:bottom w:val="none" w:sz="0" w:space="0" w:color="auto"/>
        <w:right w:val="none" w:sz="0" w:space="0" w:color="auto"/>
      </w:divBdr>
    </w:div>
    <w:div w:id="1789856224">
      <w:bodyDiv w:val="1"/>
      <w:marLeft w:val="0"/>
      <w:marRight w:val="0"/>
      <w:marTop w:val="0"/>
      <w:marBottom w:val="0"/>
      <w:divBdr>
        <w:top w:val="none" w:sz="0" w:space="0" w:color="auto"/>
        <w:left w:val="none" w:sz="0" w:space="0" w:color="auto"/>
        <w:bottom w:val="none" w:sz="0" w:space="0" w:color="auto"/>
        <w:right w:val="none" w:sz="0" w:space="0" w:color="auto"/>
      </w:divBdr>
    </w:div>
    <w:div w:id="1847866584">
      <w:bodyDiv w:val="1"/>
      <w:marLeft w:val="0"/>
      <w:marRight w:val="0"/>
      <w:marTop w:val="0"/>
      <w:marBottom w:val="0"/>
      <w:divBdr>
        <w:top w:val="none" w:sz="0" w:space="0" w:color="auto"/>
        <w:left w:val="none" w:sz="0" w:space="0" w:color="auto"/>
        <w:bottom w:val="none" w:sz="0" w:space="0" w:color="auto"/>
        <w:right w:val="none" w:sz="0" w:space="0" w:color="auto"/>
      </w:divBdr>
    </w:div>
    <w:div w:id="1924531655">
      <w:bodyDiv w:val="1"/>
      <w:marLeft w:val="0"/>
      <w:marRight w:val="0"/>
      <w:marTop w:val="0"/>
      <w:marBottom w:val="0"/>
      <w:divBdr>
        <w:top w:val="none" w:sz="0" w:space="0" w:color="auto"/>
        <w:left w:val="none" w:sz="0" w:space="0" w:color="auto"/>
        <w:bottom w:val="none" w:sz="0" w:space="0" w:color="auto"/>
        <w:right w:val="none" w:sz="0" w:space="0" w:color="auto"/>
      </w:divBdr>
    </w:div>
    <w:div w:id="19980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5b65%5d%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Template[65] (6).dotx</Template>
  <TotalTime>314</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181</cp:revision>
  <dcterms:created xsi:type="dcterms:W3CDTF">2025-09-27T19:50:00Z</dcterms:created>
  <dcterms:modified xsi:type="dcterms:W3CDTF">2025-09-30T05:19:00Z</dcterms:modified>
</cp:coreProperties>
</file>