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D84A" w14:textId="020970C5" w:rsidR="000E079E" w:rsidRDefault="00CA1296">
      <w:r>
        <w:rPr>
          <w:noProof/>
        </w:rPr>
        <w:drawing>
          <wp:anchor distT="0" distB="0" distL="114300" distR="114300" simplePos="0" relativeHeight="251658240" behindDoc="1" locked="1" layoutInCell="1" allowOverlap="1" wp14:anchorId="07FDC926" wp14:editId="2E1A61AA">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8E692D" w14:textId="77777777" w:rsidR="00CA1296" w:rsidRDefault="00CA1296"/>
    <w:p w14:paraId="4F65921A" w14:textId="77777777" w:rsidR="00CA1296" w:rsidRDefault="00CA1296"/>
    <w:p w14:paraId="4FF34720" w14:textId="77777777" w:rsidR="008B3D2D" w:rsidRDefault="008B3D2D"/>
    <w:p w14:paraId="26D71529" w14:textId="377DEA63" w:rsidR="00CA1296" w:rsidRPr="00F26D91" w:rsidRDefault="00CA1296" w:rsidP="00D5417E">
      <w:pPr>
        <w:rPr>
          <w:rFonts w:ascii="Roboto" w:hAnsi="Roboto" w:cs="Phosphate Inline"/>
          <w:b/>
          <w:bCs/>
          <w:sz w:val="22"/>
          <w:szCs w:val="22"/>
        </w:rPr>
      </w:pPr>
      <w:r w:rsidRPr="00CA1296">
        <w:rPr>
          <w:rFonts w:ascii="Copperplate" w:hAnsi="Copperplate" w:cs="Phosphate Inline"/>
          <w:b/>
          <w:bCs/>
          <w:sz w:val="48"/>
          <w:szCs w:val="48"/>
        </w:rPr>
        <w:t>OPEN THE CONVERSATION</w:t>
      </w:r>
      <w:r w:rsidR="00D5417E">
        <w:rPr>
          <w:rFonts w:ascii="Copperplate" w:hAnsi="Copperplate" w:cs="Phosphate Inline"/>
          <w:b/>
          <w:bCs/>
          <w:sz w:val="48"/>
          <w:szCs w:val="48"/>
        </w:rPr>
        <w:br/>
      </w:r>
      <w:r w:rsidRPr="00F26D91">
        <w:rPr>
          <w:rFonts w:ascii="Roboto" w:eastAsia="Times New Roman" w:hAnsi="Roboto" w:cs="Times New Roman"/>
          <w:color w:val="000000"/>
          <w:kern w:val="0"/>
          <w:sz w:val="22"/>
          <w:szCs w:val="22"/>
          <w14:ligatures w14:val="none"/>
        </w:rPr>
        <w:t>Take</w:t>
      </w:r>
      <w:r w:rsidR="00E873AB">
        <w:rPr>
          <w:rFonts w:ascii="Roboto" w:eastAsia="Times New Roman" w:hAnsi="Roboto" w:cs="Times New Roman"/>
          <w:color w:val="000000"/>
          <w:kern w:val="0"/>
          <w:sz w:val="22"/>
          <w:szCs w:val="22"/>
          <w14:ligatures w14:val="none"/>
        </w:rPr>
        <w:t xml:space="preserve"> </w:t>
      </w:r>
      <w:r w:rsidRPr="00F26D91">
        <w:rPr>
          <w:rFonts w:ascii="Roboto" w:eastAsia="Times New Roman" w:hAnsi="Roboto" w:cs="Times New Roman"/>
          <w:color w:val="000000"/>
          <w:kern w:val="0"/>
          <w:sz w:val="22"/>
          <w:szCs w:val="22"/>
          <w14:ligatures w14:val="none"/>
        </w:rPr>
        <w:t>some time to build relationships with the students:</w:t>
      </w:r>
    </w:p>
    <w:p w14:paraId="556F5466" w14:textId="294F18C6" w:rsidR="009D2C30" w:rsidRPr="009D2C30" w:rsidRDefault="00CA1296" w:rsidP="009D2C30">
      <w:pPr>
        <w:numPr>
          <w:ilvl w:val="0"/>
          <w:numId w:val="1"/>
        </w:numPr>
        <w:spacing w:before="100" w:beforeAutospacing="1" w:after="100" w:afterAutospacing="1"/>
        <w:rPr>
          <w:rFonts w:ascii="Roboto" w:eastAsia="Times New Roman" w:hAnsi="Roboto" w:cs="Times New Roman"/>
          <w:kern w:val="0"/>
          <w:sz w:val="22"/>
          <w:szCs w:val="22"/>
          <w14:ligatures w14:val="none"/>
        </w:rPr>
      </w:pPr>
      <w:r w:rsidRPr="00F26D91">
        <w:rPr>
          <w:rFonts w:ascii="Roboto" w:eastAsia="Times New Roman" w:hAnsi="Roboto" w:cs="Times New Roman"/>
          <w:color w:val="000000"/>
          <w:kern w:val="0"/>
          <w:sz w:val="22"/>
          <w:szCs w:val="22"/>
          <w14:ligatures w14:val="none"/>
        </w:rPr>
        <w:t>Ask for each student’s high and low from the week.</w:t>
      </w:r>
    </w:p>
    <w:p w14:paraId="5A763AEC" w14:textId="542C2526" w:rsidR="009D2C30" w:rsidRPr="009D2C30" w:rsidRDefault="009D2C30" w:rsidP="009D2C30">
      <w:pPr>
        <w:numPr>
          <w:ilvl w:val="0"/>
          <w:numId w:val="1"/>
        </w:numPr>
        <w:spacing w:before="100" w:beforeAutospacing="1" w:after="100" w:afterAutospacing="1"/>
        <w:rPr>
          <w:rFonts w:ascii="Roboto" w:eastAsia="Times New Roman" w:hAnsi="Roboto" w:cs="Times New Roman"/>
          <w:b/>
          <w:bCs/>
          <w:kern w:val="0"/>
          <w:sz w:val="22"/>
          <w:szCs w:val="22"/>
          <w14:ligatures w14:val="none"/>
        </w:rPr>
      </w:pPr>
      <w:r w:rsidRPr="009D2C30">
        <w:rPr>
          <w:rFonts w:ascii="Roboto" w:eastAsia="Times New Roman" w:hAnsi="Roboto" w:cs="Times New Roman"/>
          <w:b/>
          <w:bCs/>
          <w:color w:val="000000"/>
          <w:kern w:val="0"/>
          <w:sz w:val="22"/>
          <w:szCs w:val="22"/>
          <w14:ligatures w14:val="none"/>
        </w:rPr>
        <w:t xml:space="preserve">Optional RBQ: </w:t>
      </w:r>
      <w:r w:rsidR="007B1120" w:rsidRPr="007B1120">
        <w:rPr>
          <w:rFonts w:ascii="Roboto" w:eastAsia="Times New Roman" w:hAnsi="Roboto" w:cs="Times New Roman"/>
          <w:color w:val="000000"/>
          <w:kern w:val="0"/>
          <w:sz w:val="22"/>
          <w:szCs w:val="22"/>
          <w14:ligatures w14:val="none"/>
        </w:rPr>
        <w:t xml:space="preserve">What’s </w:t>
      </w:r>
      <w:r w:rsidR="007B1120">
        <w:rPr>
          <w:rFonts w:ascii="Roboto" w:eastAsia="Times New Roman" w:hAnsi="Roboto" w:cs="Times New Roman"/>
          <w:color w:val="000000"/>
          <w:kern w:val="0"/>
          <w:sz w:val="22"/>
          <w:szCs w:val="22"/>
          <w14:ligatures w14:val="none"/>
        </w:rPr>
        <w:t xml:space="preserve">the </w:t>
      </w:r>
      <w:r w:rsidR="007B1120" w:rsidRPr="007B1120">
        <w:rPr>
          <w:rFonts w:ascii="Roboto" w:eastAsia="Times New Roman" w:hAnsi="Roboto" w:cs="Times New Roman"/>
          <w:color w:val="000000"/>
          <w:kern w:val="0"/>
          <w:sz w:val="22"/>
          <w:szCs w:val="22"/>
          <w14:ligatures w14:val="none"/>
        </w:rPr>
        <w:t>weird</w:t>
      </w:r>
      <w:r w:rsidR="007B1120">
        <w:rPr>
          <w:rFonts w:ascii="Roboto" w:eastAsia="Times New Roman" w:hAnsi="Roboto" w:cs="Times New Roman"/>
          <w:color w:val="000000"/>
          <w:kern w:val="0"/>
          <w:sz w:val="22"/>
          <w:szCs w:val="22"/>
          <w14:ligatures w14:val="none"/>
        </w:rPr>
        <w:t>est</w:t>
      </w:r>
      <w:r w:rsidR="007B1120" w:rsidRPr="007B1120">
        <w:rPr>
          <w:rFonts w:ascii="Roboto" w:eastAsia="Times New Roman" w:hAnsi="Roboto" w:cs="Times New Roman"/>
          <w:color w:val="000000"/>
          <w:kern w:val="0"/>
          <w:sz w:val="22"/>
          <w:szCs w:val="22"/>
          <w14:ligatures w14:val="none"/>
        </w:rPr>
        <w:t xml:space="preserve"> food </w:t>
      </w:r>
      <w:r w:rsidR="007B1120">
        <w:rPr>
          <w:rFonts w:ascii="Roboto" w:eastAsia="Times New Roman" w:hAnsi="Roboto" w:cs="Times New Roman"/>
          <w:color w:val="000000"/>
          <w:kern w:val="0"/>
          <w:sz w:val="22"/>
          <w:szCs w:val="22"/>
          <w14:ligatures w14:val="none"/>
        </w:rPr>
        <w:t>combo</w:t>
      </w:r>
      <w:r w:rsidR="007B1120" w:rsidRPr="007B1120">
        <w:rPr>
          <w:rFonts w:ascii="Roboto" w:eastAsia="Times New Roman" w:hAnsi="Roboto" w:cs="Times New Roman"/>
          <w:color w:val="000000"/>
          <w:kern w:val="0"/>
          <w:sz w:val="22"/>
          <w:szCs w:val="22"/>
          <w14:ligatures w14:val="none"/>
        </w:rPr>
        <w:t xml:space="preserve"> that you </w:t>
      </w:r>
      <w:proofErr w:type="gramStart"/>
      <w:r w:rsidR="007B1120" w:rsidRPr="007B1120">
        <w:rPr>
          <w:rFonts w:ascii="Roboto" w:eastAsia="Times New Roman" w:hAnsi="Roboto" w:cs="Times New Roman"/>
          <w:color w:val="000000"/>
          <w:kern w:val="0"/>
          <w:sz w:val="22"/>
          <w:szCs w:val="22"/>
          <w14:ligatures w14:val="none"/>
        </w:rPr>
        <w:t xml:space="preserve">actually </w:t>
      </w:r>
      <w:r w:rsidR="007B1120">
        <w:rPr>
          <w:rFonts w:ascii="Roboto" w:eastAsia="Times New Roman" w:hAnsi="Roboto" w:cs="Times New Roman"/>
          <w:color w:val="000000"/>
          <w:kern w:val="0"/>
          <w:sz w:val="22"/>
          <w:szCs w:val="22"/>
          <w14:ligatures w14:val="none"/>
        </w:rPr>
        <w:t>like</w:t>
      </w:r>
      <w:proofErr w:type="gramEnd"/>
      <w:r w:rsidR="007B1120" w:rsidRPr="007B1120">
        <w:rPr>
          <w:rFonts w:ascii="Roboto" w:eastAsia="Times New Roman" w:hAnsi="Roboto" w:cs="Times New Roman"/>
          <w:color w:val="000000"/>
          <w:kern w:val="0"/>
          <w:sz w:val="22"/>
          <w:szCs w:val="22"/>
          <w14:ligatures w14:val="none"/>
        </w:rPr>
        <w:t>?</w:t>
      </w:r>
      <w:r w:rsidR="007B1120">
        <w:rPr>
          <w:rFonts w:ascii="Roboto" w:eastAsia="Times New Roman" w:hAnsi="Roboto" w:cs="Times New Roman"/>
          <w:b/>
          <w:bCs/>
          <w:color w:val="000000"/>
          <w:kern w:val="0"/>
          <w:sz w:val="22"/>
          <w:szCs w:val="22"/>
          <w14:ligatures w14:val="none"/>
        </w:rPr>
        <w:t xml:space="preserve"> </w:t>
      </w:r>
    </w:p>
    <w:p w14:paraId="777A8F74" w14:textId="37E9C5EB" w:rsidR="009D2C30" w:rsidRPr="009D2C30" w:rsidRDefault="009D2C30" w:rsidP="009D2C30">
      <w:pPr>
        <w:numPr>
          <w:ilvl w:val="0"/>
          <w:numId w:val="1"/>
        </w:numPr>
        <w:spacing w:before="100" w:beforeAutospacing="1" w:after="100" w:afterAutospacing="1"/>
        <w:rPr>
          <w:rFonts w:ascii="Roboto" w:eastAsia="Times New Roman" w:hAnsi="Roboto" w:cs="Times New Roman"/>
          <w:kern w:val="0"/>
          <w:sz w:val="22"/>
          <w:szCs w:val="22"/>
          <w14:ligatures w14:val="none"/>
        </w:rPr>
      </w:pPr>
      <w:r w:rsidRPr="009D2C30">
        <w:rPr>
          <w:rFonts w:ascii="Roboto" w:eastAsia="Times New Roman" w:hAnsi="Roboto" w:cs="Times New Roman"/>
          <w:b/>
          <w:bCs/>
          <w:color w:val="000000"/>
          <w:kern w:val="0"/>
          <w:sz w:val="22"/>
          <w:szCs w:val="22"/>
          <w14:ligatures w14:val="none"/>
        </w:rPr>
        <w:t>Optional Intro Activity</w:t>
      </w:r>
      <w:r>
        <w:rPr>
          <w:rFonts w:ascii="Roboto" w:eastAsia="Times New Roman" w:hAnsi="Roboto" w:cs="Times New Roman"/>
          <w:color w:val="000000"/>
          <w:kern w:val="0"/>
          <w:sz w:val="22"/>
          <w:szCs w:val="22"/>
          <w14:ligatures w14:val="none"/>
        </w:rPr>
        <w:t xml:space="preserve">: </w:t>
      </w:r>
      <w:r w:rsidRPr="009D2C30">
        <w:rPr>
          <w:rFonts w:ascii="Roboto" w:hAnsi="Roboto"/>
          <w:sz w:val="22"/>
          <w:szCs w:val="22"/>
        </w:rPr>
        <w:t xml:space="preserve">Read a few </w:t>
      </w:r>
      <w:r w:rsidRPr="009D2C30">
        <w:rPr>
          <w:rFonts w:ascii="Roboto" w:hAnsi="Roboto"/>
          <w:sz w:val="22"/>
          <w:szCs w:val="22"/>
        </w:rPr>
        <w:t>of the</w:t>
      </w:r>
      <w:r w:rsidRPr="009D2C30">
        <w:rPr>
          <w:rFonts w:ascii="Roboto" w:hAnsi="Roboto"/>
          <w:sz w:val="22"/>
          <w:szCs w:val="22"/>
        </w:rPr>
        <w:t xml:space="preserve"> scenarios</w:t>
      </w:r>
      <w:r w:rsidRPr="009D2C30">
        <w:rPr>
          <w:rFonts w:ascii="Roboto" w:hAnsi="Roboto"/>
          <w:sz w:val="22"/>
          <w:szCs w:val="22"/>
        </w:rPr>
        <w:t xml:space="preserve"> below (or come up with your own)</w:t>
      </w:r>
      <w:r w:rsidRPr="009D2C30">
        <w:rPr>
          <w:rFonts w:ascii="Roboto" w:hAnsi="Roboto"/>
          <w:sz w:val="22"/>
          <w:szCs w:val="22"/>
        </w:rPr>
        <w:t xml:space="preserve"> and have students vote </w:t>
      </w:r>
      <w:r w:rsidRPr="009D2C30">
        <w:rPr>
          <w:rStyle w:val="Emphasis"/>
          <w:rFonts w:ascii="Roboto" w:hAnsi="Roboto"/>
          <w:sz w:val="22"/>
          <w:szCs w:val="22"/>
        </w:rPr>
        <w:t>yes/no</w:t>
      </w:r>
      <w:r w:rsidRPr="009D2C30">
        <w:rPr>
          <w:rFonts w:ascii="Roboto" w:hAnsi="Roboto"/>
          <w:sz w:val="22"/>
          <w:szCs w:val="22"/>
        </w:rPr>
        <w:t xml:space="preserve"> </w:t>
      </w:r>
      <w:r w:rsidRPr="009D2C30">
        <w:rPr>
          <w:rFonts w:ascii="Roboto" w:hAnsi="Roboto"/>
          <w:sz w:val="22"/>
          <w:szCs w:val="22"/>
        </w:rPr>
        <w:t xml:space="preserve">to whether they think it belongs! </w:t>
      </w:r>
      <w:r w:rsidR="007B1120">
        <w:rPr>
          <w:rFonts w:ascii="Roboto" w:hAnsi="Roboto"/>
          <w:sz w:val="22"/>
          <w:szCs w:val="22"/>
        </w:rPr>
        <w:t>And share why or why not.</w:t>
      </w:r>
    </w:p>
    <w:p w14:paraId="611346FA" w14:textId="77777777" w:rsidR="009D2C30" w:rsidRPr="009D2C30" w:rsidRDefault="009D2C30" w:rsidP="009D2C30">
      <w:pPr>
        <w:numPr>
          <w:ilvl w:val="1"/>
          <w:numId w:val="1"/>
        </w:numPr>
        <w:spacing w:before="100" w:beforeAutospacing="1" w:after="100" w:afterAutospacing="1"/>
        <w:rPr>
          <w:rFonts w:ascii="Roboto" w:eastAsia="Times New Roman" w:hAnsi="Roboto" w:cs="Times New Roman"/>
          <w:kern w:val="0"/>
          <w:sz w:val="22"/>
          <w:szCs w:val="22"/>
          <w14:ligatures w14:val="none"/>
        </w:rPr>
      </w:pPr>
      <w:r w:rsidRPr="009D2C30">
        <w:rPr>
          <w:rFonts w:ascii="Roboto" w:hAnsi="Roboto"/>
          <w:sz w:val="22"/>
          <w:szCs w:val="22"/>
        </w:rPr>
        <w:t>Wearing pajamas to school</w:t>
      </w:r>
    </w:p>
    <w:p w14:paraId="34E89948" w14:textId="77777777" w:rsidR="009D2C30" w:rsidRPr="009D2C30" w:rsidRDefault="009D2C30" w:rsidP="009D2C30">
      <w:pPr>
        <w:numPr>
          <w:ilvl w:val="1"/>
          <w:numId w:val="1"/>
        </w:numPr>
        <w:spacing w:before="100" w:beforeAutospacing="1" w:after="100" w:afterAutospacing="1"/>
        <w:rPr>
          <w:rFonts w:ascii="Roboto" w:eastAsia="Times New Roman" w:hAnsi="Roboto" w:cs="Times New Roman"/>
          <w:kern w:val="0"/>
          <w:sz w:val="22"/>
          <w:szCs w:val="22"/>
          <w14:ligatures w14:val="none"/>
        </w:rPr>
      </w:pPr>
      <w:r w:rsidRPr="009D2C30">
        <w:rPr>
          <w:rFonts w:ascii="Roboto" w:hAnsi="Roboto"/>
          <w:sz w:val="22"/>
          <w:szCs w:val="22"/>
        </w:rPr>
        <w:t>Pineapple on pizza</w:t>
      </w:r>
    </w:p>
    <w:p w14:paraId="3E037C8D" w14:textId="77777777" w:rsidR="009D2C30" w:rsidRPr="009D2C30" w:rsidRDefault="009D2C30" w:rsidP="009D2C30">
      <w:pPr>
        <w:numPr>
          <w:ilvl w:val="1"/>
          <w:numId w:val="1"/>
        </w:numPr>
        <w:spacing w:before="100" w:beforeAutospacing="1" w:after="100" w:afterAutospacing="1"/>
        <w:rPr>
          <w:rFonts w:ascii="Roboto" w:eastAsia="Times New Roman" w:hAnsi="Roboto" w:cs="Times New Roman"/>
          <w:kern w:val="0"/>
          <w:sz w:val="22"/>
          <w:szCs w:val="22"/>
          <w14:ligatures w14:val="none"/>
        </w:rPr>
      </w:pPr>
      <w:r w:rsidRPr="009D2C30">
        <w:rPr>
          <w:rFonts w:ascii="Roboto" w:hAnsi="Roboto"/>
          <w:sz w:val="22"/>
          <w:szCs w:val="22"/>
        </w:rPr>
        <w:t>Crocs with socks</w:t>
      </w:r>
    </w:p>
    <w:p w14:paraId="29EABB91" w14:textId="77777777" w:rsidR="009D2C30" w:rsidRPr="009D2C30" w:rsidRDefault="009D2C30" w:rsidP="009D2C30">
      <w:pPr>
        <w:numPr>
          <w:ilvl w:val="1"/>
          <w:numId w:val="1"/>
        </w:numPr>
        <w:spacing w:before="100" w:beforeAutospacing="1" w:after="100" w:afterAutospacing="1"/>
        <w:rPr>
          <w:rFonts w:ascii="Roboto" w:eastAsia="Times New Roman" w:hAnsi="Roboto" w:cs="Times New Roman"/>
          <w:kern w:val="0"/>
          <w:sz w:val="22"/>
          <w:szCs w:val="22"/>
          <w14:ligatures w14:val="none"/>
        </w:rPr>
      </w:pPr>
      <w:r w:rsidRPr="009D2C30">
        <w:rPr>
          <w:rFonts w:ascii="Roboto" w:hAnsi="Roboto"/>
          <w:sz w:val="22"/>
          <w:szCs w:val="22"/>
        </w:rPr>
        <w:t>Calling your teacher “bro”</w:t>
      </w:r>
    </w:p>
    <w:p w14:paraId="142F564F" w14:textId="3D7AC52A" w:rsidR="009D2C30" w:rsidRPr="009D2C30" w:rsidRDefault="009D2C30" w:rsidP="009D2C30">
      <w:pPr>
        <w:numPr>
          <w:ilvl w:val="1"/>
          <w:numId w:val="1"/>
        </w:numPr>
        <w:spacing w:before="100" w:beforeAutospacing="1" w:after="100" w:afterAutospacing="1"/>
        <w:rPr>
          <w:rFonts w:ascii="Roboto" w:eastAsia="Times New Roman" w:hAnsi="Roboto" w:cs="Times New Roman"/>
          <w:kern w:val="0"/>
          <w:sz w:val="22"/>
          <w:szCs w:val="22"/>
          <w14:ligatures w14:val="none"/>
        </w:rPr>
      </w:pPr>
      <w:r w:rsidRPr="009D2C30">
        <w:rPr>
          <w:rFonts w:ascii="Roboto" w:hAnsi="Roboto"/>
          <w:sz w:val="22"/>
          <w:szCs w:val="22"/>
        </w:rPr>
        <w:t>Doing a TikTok dance in the hallway</w:t>
      </w:r>
    </w:p>
    <w:p w14:paraId="6C1EF945" w14:textId="1FED5914" w:rsidR="009D2C30" w:rsidRPr="009D2C30" w:rsidRDefault="009D2C30" w:rsidP="009D2C30">
      <w:pPr>
        <w:pStyle w:val="NormalWeb"/>
        <w:rPr>
          <w:rFonts w:ascii="Roboto" w:hAnsi="Roboto"/>
          <w:sz w:val="22"/>
          <w:szCs w:val="22"/>
        </w:rPr>
      </w:pPr>
      <w:r w:rsidRPr="009D2C30">
        <w:rPr>
          <w:rFonts w:ascii="Roboto" w:hAnsi="Roboto"/>
          <w:sz w:val="22"/>
          <w:szCs w:val="22"/>
        </w:rPr>
        <w:t xml:space="preserve">Some things clearly don’t belong in certain places—and </w:t>
      </w:r>
      <w:r>
        <w:rPr>
          <w:rFonts w:ascii="Roboto" w:hAnsi="Roboto"/>
          <w:sz w:val="22"/>
          <w:szCs w:val="22"/>
        </w:rPr>
        <w:t>this morning</w:t>
      </w:r>
      <w:r w:rsidRPr="009D2C30">
        <w:rPr>
          <w:rFonts w:ascii="Roboto" w:hAnsi="Roboto"/>
          <w:sz w:val="22"/>
          <w:szCs w:val="22"/>
        </w:rPr>
        <w:t xml:space="preserve"> we’re talking about what it means to live in a world where, as followers of Jesus, we </w:t>
      </w:r>
      <w:r>
        <w:rPr>
          <w:rFonts w:ascii="Roboto" w:hAnsi="Roboto"/>
          <w:sz w:val="22"/>
          <w:szCs w:val="22"/>
        </w:rPr>
        <w:t>don’t</w:t>
      </w:r>
      <w:r w:rsidR="006C2B7D">
        <w:rPr>
          <w:rFonts w:ascii="Roboto" w:hAnsi="Roboto"/>
          <w:sz w:val="22"/>
          <w:szCs w:val="22"/>
        </w:rPr>
        <w:t xml:space="preserve"> always</w:t>
      </w:r>
      <w:r w:rsidRPr="009D2C30">
        <w:rPr>
          <w:rFonts w:ascii="Roboto" w:hAnsi="Roboto"/>
          <w:sz w:val="22"/>
          <w:szCs w:val="22"/>
        </w:rPr>
        <w:t xml:space="preserve"> fully belong</w:t>
      </w:r>
      <w:r>
        <w:rPr>
          <w:rFonts w:ascii="Roboto" w:hAnsi="Roboto"/>
          <w:sz w:val="22"/>
          <w:szCs w:val="22"/>
        </w:rPr>
        <w:t>.</w:t>
      </w:r>
    </w:p>
    <w:p w14:paraId="243EA17C" w14:textId="33E86136" w:rsidR="00DB5A21" w:rsidRDefault="00CA1296" w:rsidP="003C6B9F">
      <w:r w:rsidRPr="00CA1296">
        <w:rPr>
          <w:rFonts w:ascii="Copperplate" w:hAnsi="Copperplate" w:cs="Phosphate Inline"/>
          <w:b/>
          <w:bCs/>
          <w:sz w:val="48"/>
          <w:szCs w:val="48"/>
        </w:rPr>
        <w:t>INTRODUCTION</w:t>
      </w:r>
      <w:r w:rsidR="00303155">
        <w:rPr>
          <w:rFonts w:ascii="Copperplate" w:hAnsi="Copperplate" w:cs="Phosphate Inline"/>
          <w:b/>
          <w:bCs/>
          <w:sz w:val="48"/>
          <w:szCs w:val="48"/>
        </w:rPr>
        <w:br/>
      </w:r>
    </w:p>
    <w:p w14:paraId="74E61D86" w14:textId="63B92C2A" w:rsidR="003D0349" w:rsidRPr="00EE2724" w:rsidRDefault="003D0349" w:rsidP="003C6B9F">
      <w:pPr>
        <w:rPr>
          <w:rFonts w:ascii="Roboto" w:hAnsi="Roboto"/>
          <w:sz w:val="22"/>
          <w:szCs w:val="22"/>
        </w:rPr>
      </w:pPr>
      <w:r w:rsidRPr="00EE2724">
        <w:rPr>
          <w:rFonts w:ascii="Roboto" w:hAnsi="Roboto"/>
          <w:sz w:val="22"/>
          <w:szCs w:val="22"/>
        </w:rPr>
        <w:t xml:space="preserve">Have you ever noticed </w:t>
      </w:r>
      <w:r w:rsidR="00291D1A" w:rsidRPr="00EE2724">
        <w:rPr>
          <w:rFonts w:ascii="Roboto" w:hAnsi="Roboto"/>
          <w:sz w:val="22"/>
          <w:szCs w:val="22"/>
        </w:rPr>
        <w:t>yourself or a friend acting differently</w:t>
      </w:r>
      <w:r w:rsidR="003F015A" w:rsidRPr="00EE2724">
        <w:rPr>
          <w:rFonts w:ascii="Roboto" w:hAnsi="Roboto"/>
          <w:sz w:val="22"/>
          <w:szCs w:val="22"/>
        </w:rPr>
        <w:t xml:space="preserve"> based</w:t>
      </w:r>
      <w:r w:rsidR="00291D1A" w:rsidRPr="00EE2724">
        <w:rPr>
          <w:rFonts w:ascii="Roboto" w:hAnsi="Roboto"/>
          <w:sz w:val="22"/>
          <w:szCs w:val="22"/>
        </w:rPr>
        <w:t xml:space="preserve"> </w:t>
      </w:r>
      <w:r w:rsidRPr="00EE2724">
        <w:rPr>
          <w:rFonts w:ascii="Roboto" w:hAnsi="Roboto"/>
          <w:sz w:val="22"/>
          <w:szCs w:val="22"/>
        </w:rPr>
        <w:t>on where you are</w:t>
      </w:r>
      <w:r w:rsidR="003F015A" w:rsidRPr="00EE2724">
        <w:rPr>
          <w:rFonts w:ascii="Roboto" w:hAnsi="Roboto"/>
          <w:sz w:val="22"/>
          <w:szCs w:val="22"/>
        </w:rPr>
        <w:t xml:space="preserve"> or who you are with </w:t>
      </w:r>
      <w:r w:rsidRPr="00EE2724">
        <w:rPr>
          <w:rFonts w:ascii="Roboto" w:hAnsi="Roboto"/>
          <w:sz w:val="22"/>
          <w:szCs w:val="22"/>
        </w:rPr>
        <w:t xml:space="preserve">—school, home, practice, online, or with certain friends? Most of us are really good at blending in and adjusting to fit the </w:t>
      </w:r>
      <w:r w:rsidR="003F015A" w:rsidRPr="00EE2724">
        <w:rPr>
          <w:rFonts w:ascii="Roboto" w:hAnsi="Roboto"/>
          <w:sz w:val="22"/>
          <w:szCs w:val="22"/>
        </w:rPr>
        <w:t>room</w:t>
      </w:r>
      <w:r w:rsidRPr="00EE2724">
        <w:rPr>
          <w:rFonts w:ascii="Roboto" w:hAnsi="Roboto"/>
          <w:sz w:val="22"/>
          <w:szCs w:val="22"/>
        </w:rPr>
        <w:t xml:space="preserve"> we’re in.</w:t>
      </w:r>
      <w:r w:rsidR="003F015A" w:rsidRPr="00EE2724">
        <w:rPr>
          <w:rFonts w:ascii="Roboto" w:hAnsi="Roboto"/>
          <w:sz w:val="22"/>
          <w:szCs w:val="22"/>
        </w:rPr>
        <w:t xml:space="preserve"> </w:t>
      </w:r>
      <w:r w:rsidRPr="00EE2724">
        <w:rPr>
          <w:rFonts w:ascii="Roboto" w:hAnsi="Roboto"/>
          <w:sz w:val="22"/>
          <w:szCs w:val="22"/>
        </w:rPr>
        <w:t xml:space="preserve">But what if following Jesus means we’re actually </w:t>
      </w:r>
      <w:r w:rsidRPr="00EE2724">
        <w:rPr>
          <w:rStyle w:val="Emphasis"/>
          <w:rFonts w:ascii="Roboto" w:hAnsi="Roboto"/>
          <w:sz w:val="22"/>
          <w:szCs w:val="22"/>
        </w:rPr>
        <w:t>not</w:t>
      </w:r>
      <w:r w:rsidRPr="00EE2724">
        <w:rPr>
          <w:rFonts w:ascii="Roboto" w:hAnsi="Roboto"/>
          <w:sz w:val="22"/>
          <w:szCs w:val="22"/>
        </w:rPr>
        <w:t xml:space="preserve"> supposed to blend in all the time? In today’s passage, Peter reminds us that if we belong to Jesus, this world isn’t really our hom</w:t>
      </w:r>
      <w:r w:rsidR="003E18C8">
        <w:rPr>
          <w:rFonts w:ascii="Roboto" w:hAnsi="Roboto"/>
          <w:sz w:val="22"/>
          <w:szCs w:val="22"/>
        </w:rPr>
        <w:t>e. W</w:t>
      </w:r>
      <w:r w:rsidRPr="00EE2724">
        <w:rPr>
          <w:rFonts w:ascii="Roboto" w:hAnsi="Roboto"/>
          <w:sz w:val="22"/>
          <w:szCs w:val="22"/>
        </w:rPr>
        <w:t xml:space="preserve">e’re temporary residents here. That changes how we live, what we care about, and how we treat others. </w:t>
      </w:r>
      <w:r w:rsidR="003E18C8">
        <w:rPr>
          <w:rFonts w:ascii="Roboto" w:hAnsi="Roboto"/>
          <w:sz w:val="22"/>
          <w:szCs w:val="22"/>
        </w:rPr>
        <w:t>Today</w:t>
      </w:r>
      <w:r w:rsidRPr="00EE2724">
        <w:rPr>
          <w:rFonts w:ascii="Roboto" w:hAnsi="Roboto"/>
          <w:sz w:val="22"/>
          <w:szCs w:val="22"/>
        </w:rPr>
        <w:t>, we’re going to talk about what it looks like to live set apart—not because we’re better than anyone else, but because we belong to God and have experienced His goodness.</w:t>
      </w:r>
      <w:r w:rsidR="00817B51" w:rsidRPr="00EE2724">
        <w:rPr>
          <w:rFonts w:ascii="Roboto" w:hAnsi="Roboto"/>
          <w:sz w:val="22"/>
          <w:szCs w:val="22"/>
        </w:rPr>
        <w:t xml:space="preserve"> </w:t>
      </w:r>
    </w:p>
    <w:p w14:paraId="50679734" w14:textId="77777777" w:rsidR="003D0349" w:rsidRPr="00EE2724" w:rsidRDefault="003D0349" w:rsidP="003C6B9F">
      <w:pPr>
        <w:rPr>
          <w:rFonts w:ascii="Roboto" w:hAnsi="Roboto"/>
          <w:sz w:val="22"/>
          <w:szCs w:val="22"/>
        </w:rPr>
      </w:pPr>
    </w:p>
    <w:p w14:paraId="0EA799FC" w14:textId="0C1826D8" w:rsidR="00DF4A2F" w:rsidRPr="00EE2724" w:rsidRDefault="00D35207" w:rsidP="000D21AA">
      <w:pPr>
        <w:rPr>
          <w:rFonts w:ascii="Roboto" w:hAnsi="Roboto"/>
          <w:b/>
          <w:bCs/>
          <w:sz w:val="22"/>
          <w:szCs w:val="22"/>
        </w:rPr>
      </w:pPr>
      <w:r w:rsidRPr="00EE2724">
        <w:rPr>
          <w:rFonts w:ascii="Roboto" w:hAnsi="Roboto"/>
          <w:b/>
          <w:bCs/>
          <w:sz w:val="22"/>
          <w:szCs w:val="22"/>
        </w:rPr>
        <w:t>When you hear the word</w:t>
      </w:r>
      <w:r w:rsidR="00B7283F" w:rsidRPr="00EE2724">
        <w:rPr>
          <w:rFonts w:ascii="Roboto" w:hAnsi="Roboto"/>
          <w:b/>
          <w:bCs/>
          <w:sz w:val="22"/>
          <w:szCs w:val="22"/>
        </w:rPr>
        <w:t>s</w:t>
      </w:r>
      <w:r w:rsidRPr="00EE2724">
        <w:rPr>
          <w:rFonts w:ascii="Roboto" w:hAnsi="Roboto"/>
          <w:b/>
          <w:bCs/>
          <w:sz w:val="22"/>
          <w:szCs w:val="22"/>
        </w:rPr>
        <w:t xml:space="preserve"> “</w:t>
      </w:r>
      <w:r w:rsidR="00B7283F" w:rsidRPr="00EE2724">
        <w:rPr>
          <w:rFonts w:ascii="Roboto" w:hAnsi="Roboto"/>
          <w:b/>
          <w:bCs/>
          <w:sz w:val="22"/>
          <w:szCs w:val="22"/>
        </w:rPr>
        <w:t>set apart</w:t>
      </w:r>
      <w:r w:rsidRPr="00EE2724">
        <w:rPr>
          <w:rFonts w:ascii="Roboto" w:hAnsi="Roboto"/>
          <w:b/>
          <w:bCs/>
          <w:sz w:val="22"/>
          <w:szCs w:val="22"/>
        </w:rPr>
        <w:t xml:space="preserve">,” what’s the first thing that comes to mind? </w:t>
      </w:r>
    </w:p>
    <w:p w14:paraId="1775AEAD" w14:textId="724219A3" w:rsidR="00920C3C" w:rsidRPr="00E82C6F" w:rsidRDefault="00CA1296" w:rsidP="00E82C6F">
      <w:pPr>
        <w:spacing w:before="100" w:beforeAutospacing="1" w:after="100" w:afterAutospacing="1"/>
        <w:rPr>
          <w:rFonts w:ascii="Roboto" w:eastAsia="Times New Roman" w:hAnsi="Roboto" w:cs="Times New Roman"/>
          <w:b/>
          <w:bCs/>
          <w:i/>
          <w:iCs/>
          <w:color w:val="000000"/>
          <w:kern w:val="0"/>
          <w:sz w:val="32"/>
          <w:szCs w:val="32"/>
          <w14:ligatures w14:val="none"/>
        </w:rPr>
      </w:pPr>
      <w:r w:rsidRPr="00C81188">
        <w:rPr>
          <w:rFonts w:ascii="Roboto" w:eastAsia="Times New Roman" w:hAnsi="Roboto" w:cs="Times New Roman"/>
          <w:b/>
          <w:bCs/>
          <w:i/>
          <w:iCs/>
          <w:color w:val="000000"/>
          <w:kern w:val="0"/>
          <w:sz w:val="32"/>
          <w:szCs w:val="32"/>
          <w14:ligatures w14:val="none"/>
        </w:rPr>
        <w:t>READ</w:t>
      </w:r>
      <w:r w:rsidR="00947614">
        <w:rPr>
          <w:rFonts w:ascii="Roboto" w:eastAsia="Times New Roman" w:hAnsi="Roboto" w:cs="Times New Roman"/>
          <w:b/>
          <w:bCs/>
          <w:i/>
          <w:iCs/>
          <w:color w:val="000000"/>
          <w:kern w:val="0"/>
          <w:sz w:val="32"/>
          <w:szCs w:val="32"/>
          <w14:ligatures w14:val="none"/>
        </w:rPr>
        <w:t xml:space="preserve"> </w:t>
      </w:r>
      <w:r w:rsidR="00214720">
        <w:rPr>
          <w:rFonts w:ascii="Roboto" w:eastAsia="Times New Roman" w:hAnsi="Roboto" w:cs="Times New Roman"/>
          <w:b/>
          <w:bCs/>
          <w:i/>
          <w:iCs/>
          <w:color w:val="000000"/>
          <w:kern w:val="0"/>
          <w:sz w:val="32"/>
          <w:szCs w:val="32"/>
          <w14:ligatures w14:val="none"/>
        </w:rPr>
        <w:t xml:space="preserve">1 </w:t>
      </w:r>
      <w:r w:rsidR="00E82C6F">
        <w:rPr>
          <w:rFonts w:ascii="Roboto" w:eastAsia="Times New Roman" w:hAnsi="Roboto" w:cs="Times New Roman"/>
          <w:b/>
          <w:bCs/>
          <w:i/>
          <w:iCs/>
          <w:color w:val="000000"/>
          <w:kern w:val="0"/>
          <w:sz w:val="32"/>
          <w:szCs w:val="32"/>
          <w14:ligatures w14:val="none"/>
        </w:rPr>
        <w:t>PETER</w:t>
      </w:r>
      <w:r w:rsidR="00214720">
        <w:rPr>
          <w:rFonts w:ascii="Roboto" w:eastAsia="Times New Roman" w:hAnsi="Roboto" w:cs="Times New Roman"/>
          <w:b/>
          <w:bCs/>
          <w:i/>
          <w:iCs/>
          <w:color w:val="000000"/>
          <w:kern w:val="0"/>
          <w:sz w:val="32"/>
          <w:szCs w:val="32"/>
          <w14:ligatures w14:val="none"/>
        </w:rPr>
        <w:t xml:space="preserve"> 1</w:t>
      </w:r>
      <w:r w:rsidR="00CC529F">
        <w:rPr>
          <w:rFonts w:ascii="Roboto" w:eastAsia="Times New Roman" w:hAnsi="Roboto" w:cs="Times New Roman"/>
          <w:b/>
          <w:bCs/>
          <w:i/>
          <w:iCs/>
          <w:color w:val="000000"/>
          <w:kern w:val="0"/>
          <w:sz w:val="32"/>
          <w:szCs w:val="32"/>
          <w14:ligatures w14:val="none"/>
        </w:rPr>
        <w:t>:1</w:t>
      </w:r>
      <w:r w:rsidR="00214720">
        <w:rPr>
          <w:rFonts w:ascii="Roboto" w:eastAsia="Times New Roman" w:hAnsi="Roboto" w:cs="Times New Roman"/>
          <w:b/>
          <w:bCs/>
          <w:i/>
          <w:iCs/>
          <w:color w:val="000000"/>
          <w:kern w:val="0"/>
          <w:sz w:val="32"/>
          <w:szCs w:val="32"/>
          <w14:ligatures w14:val="none"/>
        </w:rPr>
        <w:t>3</w:t>
      </w:r>
      <w:r w:rsidR="00CC529F">
        <w:rPr>
          <w:rFonts w:ascii="Roboto" w:eastAsia="Times New Roman" w:hAnsi="Roboto" w:cs="Times New Roman"/>
          <w:b/>
          <w:bCs/>
          <w:i/>
          <w:iCs/>
          <w:color w:val="000000"/>
          <w:kern w:val="0"/>
          <w:sz w:val="32"/>
          <w:szCs w:val="32"/>
          <w14:ligatures w14:val="none"/>
        </w:rPr>
        <w:t>-</w:t>
      </w:r>
      <w:r w:rsidR="00214720">
        <w:rPr>
          <w:rFonts w:ascii="Roboto" w:eastAsia="Times New Roman" w:hAnsi="Roboto" w:cs="Times New Roman"/>
          <w:b/>
          <w:bCs/>
          <w:i/>
          <w:iCs/>
          <w:color w:val="000000"/>
          <w:kern w:val="0"/>
          <w:sz w:val="32"/>
          <w:szCs w:val="32"/>
          <w14:ligatures w14:val="none"/>
        </w:rPr>
        <w:t>16</w:t>
      </w:r>
      <w:r w:rsidR="00E82C6F">
        <w:rPr>
          <w:rFonts w:ascii="Roboto" w:eastAsia="Times New Roman" w:hAnsi="Roboto" w:cs="Times New Roman"/>
          <w:b/>
          <w:bCs/>
          <w:i/>
          <w:iCs/>
          <w:color w:val="000000"/>
          <w:kern w:val="0"/>
          <w:sz w:val="32"/>
          <w:szCs w:val="32"/>
          <w14:ligatures w14:val="none"/>
        </w:rPr>
        <w:t xml:space="preserve"> -- Call to Holy Living</w:t>
      </w:r>
    </w:p>
    <w:p w14:paraId="55A8F538" w14:textId="37F8348F" w:rsidR="00B84997" w:rsidRPr="00E82C6F" w:rsidRDefault="00D35207" w:rsidP="00B84997">
      <w:pPr>
        <w:pStyle w:val="NormalWeb"/>
        <w:numPr>
          <w:ilvl w:val="0"/>
          <w:numId w:val="7"/>
        </w:numPr>
        <w:rPr>
          <w:rFonts w:ascii="Roboto" w:hAnsi="Roboto"/>
          <w:b/>
          <w:bCs/>
          <w:sz w:val="22"/>
          <w:szCs w:val="22"/>
        </w:rPr>
      </w:pPr>
      <w:r w:rsidRPr="00E82C6F">
        <w:rPr>
          <w:rFonts w:ascii="Roboto" w:hAnsi="Roboto"/>
          <w:b/>
          <w:bCs/>
          <w:sz w:val="22"/>
          <w:szCs w:val="22"/>
        </w:rPr>
        <w:t>What does Peter mean by</w:t>
      </w:r>
      <w:r w:rsidR="00727F87" w:rsidRPr="00E82C6F">
        <w:rPr>
          <w:rFonts w:ascii="Roboto" w:hAnsi="Roboto"/>
          <w:b/>
          <w:bCs/>
          <w:sz w:val="22"/>
          <w:szCs w:val="22"/>
        </w:rPr>
        <w:t xml:space="preserve"> instructing us to not be </w:t>
      </w:r>
      <w:r w:rsidR="00E82C6F">
        <w:rPr>
          <w:rFonts w:ascii="Roboto" w:hAnsi="Roboto"/>
          <w:b/>
          <w:bCs/>
          <w:sz w:val="22"/>
          <w:szCs w:val="22"/>
        </w:rPr>
        <w:t>conformed</w:t>
      </w:r>
      <w:r w:rsidR="00727F87" w:rsidRPr="00E82C6F">
        <w:rPr>
          <w:rFonts w:ascii="Roboto" w:hAnsi="Roboto"/>
          <w:b/>
          <w:bCs/>
          <w:sz w:val="22"/>
          <w:szCs w:val="22"/>
        </w:rPr>
        <w:t xml:space="preserve"> to</w:t>
      </w:r>
      <w:r w:rsidRPr="00E82C6F">
        <w:rPr>
          <w:rFonts w:ascii="Roboto" w:hAnsi="Roboto"/>
          <w:b/>
          <w:bCs/>
          <w:sz w:val="22"/>
          <w:szCs w:val="22"/>
        </w:rPr>
        <w:t xml:space="preserve"> the desire</w:t>
      </w:r>
      <w:r w:rsidR="00727F87" w:rsidRPr="00E82C6F">
        <w:rPr>
          <w:rFonts w:ascii="Roboto" w:hAnsi="Roboto"/>
          <w:b/>
          <w:bCs/>
          <w:sz w:val="22"/>
          <w:szCs w:val="22"/>
        </w:rPr>
        <w:t xml:space="preserve">s </w:t>
      </w:r>
      <w:r w:rsidRPr="00E82C6F">
        <w:rPr>
          <w:rFonts w:ascii="Roboto" w:hAnsi="Roboto"/>
          <w:b/>
          <w:bCs/>
          <w:sz w:val="22"/>
          <w:szCs w:val="22"/>
        </w:rPr>
        <w:t>of our “former ignorance”? Why is this something that can be a struggle, even as a Christian?</w:t>
      </w:r>
      <w:r w:rsidR="00E82C6F">
        <w:rPr>
          <w:rFonts w:ascii="Roboto" w:hAnsi="Roboto"/>
          <w:b/>
          <w:bCs/>
          <w:sz w:val="22"/>
          <w:szCs w:val="22"/>
        </w:rPr>
        <w:t xml:space="preserve"> </w:t>
      </w:r>
    </w:p>
    <w:p w14:paraId="622B6F67" w14:textId="77777777" w:rsidR="00EF4C61" w:rsidRDefault="00D35207" w:rsidP="00B27B6B">
      <w:pPr>
        <w:pStyle w:val="NormalWeb"/>
        <w:numPr>
          <w:ilvl w:val="0"/>
          <w:numId w:val="7"/>
        </w:numPr>
        <w:rPr>
          <w:rFonts w:ascii="Roboto" w:hAnsi="Roboto"/>
          <w:b/>
          <w:bCs/>
          <w:sz w:val="22"/>
          <w:szCs w:val="22"/>
        </w:rPr>
      </w:pPr>
      <w:r w:rsidRPr="00EF4C61">
        <w:rPr>
          <w:rFonts w:ascii="Roboto" w:hAnsi="Roboto"/>
          <w:b/>
          <w:bCs/>
          <w:sz w:val="22"/>
          <w:szCs w:val="22"/>
        </w:rPr>
        <w:t>Peter says, “Be holy in all your conduct”</w:t>
      </w:r>
      <w:r w:rsidR="004E10C8" w:rsidRPr="00EF4C61">
        <w:rPr>
          <w:rFonts w:ascii="Roboto" w:hAnsi="Roboto"/>
          <w:b/>
          <w:bCs/>
          <w:sz w:val="22"/>
          <w:szCs w:val="22"/>
        </w:rPr>
        <w:t xml:space="preserve"> just as God is holy.</w:t>
      </w:r>
      <w:r w:rsidRPr="00EF4C61">
        <w:rPr>
          <w:rFonts w:ascii="Roboto" w:hAnsi="Roboto"/>
          <w:b/>
          <w:bCs/>
          <w:sz w:val="22"/>
          <w:szCs w:val="22"/>
        </w:rPr>
        <w:t xml:space="preserve"> </w:t>
      </w:r>
      <w:r w:rsidR="00EF4C61">
        <w:rPr>
          <w:rFonts w:ascii="Roboto" w:hAnsi="Roboto"/>
          <w:b/>
          <w:bCs/>
          <w:sz w:val="22"/>
          <w:szCs w:val="22"/>
        </w:rPr>
        <w:t>What does it mean to be holy and w</w:t>
      </w:r>
      <w:r w:rsidR="00EF4C61" w:rsidRPr="00E82C6F">
        <w:rPr>
          <w:rFonts w:ascii="Roboto" w:hAnsi="Roboto"/>
          <w:b/>
          <w:bCs/>
          <w:sz w:val="22"/>
          <w:szCs w:val="22"/>
        </w:rPr>
        <w:t xml:space="preserve">hat do you think </w:t>
      </w:r>
      <w:r w:rsidR="00EF4C61">
        <w:rPr>
          <w:rFonts w:ascii="Roboto" w:hAnsi="Roboto"/>
          <w:b/>
          <w:bCs/>
          <w:sz w:val="22"/>
          <w:szCs w:val="22"/>
        </w:rPr>
        <w:t xml:space="preserve">it </w:t>
      </w:r>
      <w:r w:rsidR="00EF4C61" w:rsidRPr="00E82C6F">
        <w:rPr>
          <w:rFonts w:ascii="Roboto" w:hAnsi="Roboto"/>
          <w:b/>
          <w:bCs/>
          <w:sz w:val="22"/>
          <w:szCs w:val="22"/>
        </w:rPr>
        <w:t xml:space="preserve">looks like as a student your age? </w:t>
      </w:r>
    </w:p>
    <w:p w14:paraId="7405B10B" w14:textId="23432692" w:rsidR="00C05108" w:rsidRPr="00EF4C61" w:rsidRDefault="00C05108" w:rsidP="00B27B6B">
      <w:pPr>
        <w:pStyle w:val="NormalWeb"/>
        <w:numPr>
          <w:ilvl w:val="0"/>
          <w:numId w:val="7"/>
        </w:numPr>
        <w:rPr>
          <w:rFonts w:ascii="Roboto" w:hAnsi="Roboto"/>
          <w:b/>
          <w:bCs/>
          <w:sz w:val="22"/>
          <w:szCs w:val="22"/>
        </w:rPr>
      </w:pPr>
      <w:r w:rsidRPr="00EF4C61">
        <w:rPr>
          <w:rFonts w:ascii="Roboto" w:hAnsi="Roboto"/>
          <w:b/>
          <w:bCs/>
          <w:sz w:val="22"/>
          <w:szCs w:val="22"/>
        </w:rPr>
        <w:t>What’s one area of life where it’s hardest to live differently than people around you?</w:t>
      </w:r>
    </w:p>
    <w:p w14:paraId="2ED0D989" w14:textId="209D4B6C" w:rsidR="00E82C6F" w:rsidRPr="00E82C6F" w:rsidRDefault="00E82C6F" w:rsidP="00E82C6F">
      <w:pPr>
        <w:spacing w:before="100" w:beforeAutospacing="1" w:after="100" w:afterAutospacing="1"/>
        <w:rPr>
          <w:rFonts w:ascii="Roboto" w:eastAsia="Times New Roman" w:hAnsi="Roboto" w:cs="Times New Roman"/>
          <w:b/>
          <w:bCs/>
          <w:i/>
          <w:iCs/>
          <w:color w:val="000000"/>
          <w:kern w:val="0"/>
          <w:sz w:val="32"/>
          <w:szCs w:val="32"/>
          <w14:ligatures w14:val="none"/>
        </w:rPr>
      </w:pPr>
      <w:r w:rsidRPr="00E82C6F">
        <w:rPr>
          <w:rFonts w:ascii="Roboto" w:eastAsia="Times New Roman" w:hAnsi="Roboto" w:cs="Times New Roman"/>
          <w:b/>
          <w:bCs/>
          <w:i/>
          <w:iCs/>
          <w:color w:val="000000"/>
          <w:kern w:val="0"/>
          <w:sz w:val="32"/>
          <w:szCs w:val="32"/>
          <w14:ligatures w14:val="none"/>
        </w:rPr>
        <w:t>READ 1 PETER 1:</w:t>
      </w:r>
      <w:r>
        <w:rPr>
          <w:rFonts w:ascii="Roboto" w:eastAsia="Times New Roman" w:hAnsi="Roboto" w:cs="Times New Roman"/>
          <w:b/>
          <w:bCs/>
          <w:i/>
          <w:iCs/>
          <w:color w:val="000000"/>
          <w:kern w:val="0"/>
          <w:sz w:val="32"/>
          <w:szCs w:val="32"/>
          <w14:ligatures w14:val="none"/>
        </w:rPr>
        <w:t>17-25</w:t>
      </w:r>
      <w:r w:rsidRPr="00E82C6F">
        <w:rPr>
          <w:rFonts w:ascii="Roboto" w:eastAsia="Times New Roman" w:hAnsi="Roboto" w:cs="Times New Roman"/>
          <w:b/>
          <w:bCs/>
          <w:i/>
          <w:iCs/>
          <w:color w:val="000000"/>
          <w:kern w:val="0"/>
          <w:sz w:val="32"/>
          <w:szCs w:val="32"/>
          <w14:ligatures w14:val="none"/>
        </w:rPr>
        <w:t xml:space="preserve"> </w:t>
      </w:r>
      <w:r>
        <w:rPr>
          <w:rFonts w:ascii="Roboto" w:eastAsia="Times New Roman" w:hAnsi="Roboto" w:cs="Times New Roman"/>
          <w:b/>
          <w:bCs/>
          <w:i/>
          <w:iCs/>
          <w:color w:val="000000"/>
          <w:kern w:val="0"/>
          <w:sz w:val="32"/>
          <w:szCs w:val="32"/>
          <w14:ligatures w14:val="none"/>
        </w:rPr>
        <w:t>–</w:t>
      </w:r>
      <w:r w:rsidRPr="00E82C6F">
        <w:rPr>
          <w:rFonts w:ascii="Roboto" w:eastAsia="Times New Roman" w:hAnsi="Roboto" w:cs="Times New Roman"/>
          <w:b/>
          <w:bCs/>
          <w:i/>
          <w:iCs/>
          <w:color w:val="000000"/>
          <w:kern w:val="0"/>
          <w:sz w:val="32"/>
          <w:szCs w:val="32"/>
          <w14:ligatures w14:val="none"/>
        </w:rPr>
        <w:t xml:space="preserve"> </w:t>
      </w:r>
      <w:r>
        <w:rPr>
          <w:rFonts w:ascii="Roboto" w:eastAsia="Times New Roman" w:hAnsi="Roboto" w:cs="Times New Roman"/>
          <w:b/>
          <w:bCs/>
          <w:i/>
          <w:iCs/>
          <w:color w:val="000000"/>
          <w:kern w:val="0"/>
          <w:sz w:val="32"/>
          <w:szCs w:val="32"/>
          <w14:ligatures w14:val="none"/>
        </w:rPr>
        <w:t>Temporary Residents</w:t>
      </w:r>
    </w:p>
    <w:p w14:paraId="03CE08C7" w14:textId="1EFC47E3" w:rsidR="00214720" w:rsidRPr="00E82C6F" w:rsidRDefault="00214720" w:rsidP="00214720">
      <w:pPr>
        <w:pStyle w:val="NormalWeb"/>
        <w:numPr>
          <w:ilvl w:val="0"/>
          <w:numId w:val="7"/>
        </w:numPr>
        <w:rPr>
          <w:rFonts w:ascii="Roboto" w:hAnsi="Roboto"/>
          <w:b/>
          <w:bCs/>
          <w:sz w:val="22"/>
          <w:szCs w:val="22"/>
        </w:rPr>
      </w:pPr>
      <w:r w:rsidRPr="00E82C6F">
        <w:rPr>
          <w:rFonts w:ascii="Roboto" w:hAnsi="Roboto"/>
          <w:b/>
          <w:bCs/>
          <w:sz w:val="22"/>
          <w:szCs w:val="22"/>
        </w:rPr>
        <w:t xml:space="preserve">Why is it important for us to keep in mind that we are “temporary residents” during our time on earth (v17)? </w:t>
      </w:r>
      <w:r w:rsidR="00E82C6F" w:rsidRPr="00E82C6F">
        <w:rPr>
          <w:rFonts w:ascii="Roboto" w:hAnsi="Roboto"/>
          <w:b/>
          <w:bCs/>
          <w:sz w:val="22"/>
          <w:szCs w:val="22"/>
        </w:rPr>
        <w:t xml:space="preserve">How should it change what is important to us? </w:t>
      </w:r>
    </w:p>
    <w:p w14:paraId="59FEC2A2" w14:textId="44974A9B" w:rsidR="006E0358" w:rsidRPr="00E82C6F" w:rsidRDefault="006E0358" w:rsidP="006E0358">
      <w:pPr>
        <w:pStyle w:val="NormalWeb"/>
        <w:numPr>
          <w:ilvl w:val="0"/>
          <w:numId w:val="7"/>
        </w:numPr>
        <w:rPr>
          <w:rFonts w:ascii="Roboto" w:hAnsi="Roboto"/>
          <w:b/>
          <w:bCs/>
          <w:sz w:val="22"/>
          <w:szCs w:val="22"/>
        </w:rPr>
      </w:pPr>
      <w:r w:rsidRPr="00E82C6F">
        <w:rPr>
          <w:rFonts w:ascii="Roboto" w:hAnsi="Roboto"/>
          <w:b/>
          <w:bCs/>
          <w:sz w:val="22"/>
          <w:szCs w:val="22"/>
        </w:rPr>
        <w:lastRenderedPageBreak/>
        <w:t xml:space="preserve">How does remembering what Jesus has done for you motivate obedience differently </w:t>
      </w:r>
      <w:r w:rsidRPr="00E82C6F">
        <w:rPr>
          <w:rFonts w:ascii="Roboto" w:hAnsi="Roboto"/>
          <w:b/>
          <w:bCs/>
          <w:sz w:val="22"/>
          <w:szCs w:val="22"/>
        </w:rPr>
        <w:t>than</w:t>
      </w:r>
      <w:r w:rsidRPr="00E82C6F">
        <w:rPr>
          <w:rFonts w:ascii="Roboto" w:hAnsi="Roboto"/>
          <w:b/>
          <w:bCs/>
          <w:sz w:val="22"/>
          <w:szCs w:val="22"/>
        </w:rPr>
        <w:t xml:space="preserve"> guilt or fear? </w:t>
      </w:r>
    </w:p>
    <w:p w14:paraId="6320D7A9" w14:textId="77777777" w:rsidR="00E82C6F" w:rsidRDefault="00E82C6F" w:rsidP="00E82C6F">
      <w:pPr>
        <w:spacing w:before="100" w:beforeAutospacing="1" w:after="100" w:afterAutospacing="1"/>
        <w:rPr>
          <w:rFonts w:ascii="Roboto" w:eastAsia="Times New Roman" w:hAnsi="Roboto" w:cs="Times New Roman"/>
          <w:b/>
          <w:bCs/>
          <w:i/>
          <w:iCs/>
          <w:color w:val="000000"/>
          <w:kern w:val="0"/>
          <w:sz w:val="32"/>
          <w:szCs w:val="32"/>
          <w14:ligatures w14:val="none"/>
        </w:rPr>
      </w:pPr>
      <w:r w:rsidRPr="00E82C6F">
        <w:rPr>
          <w:rFonts w:ascii="Roboto" w:eastAsia="Times New Roman" w:hAnsi="Roboto" w:cs="Times New Roman"/>
          <w:b/>
          <w:bCs/>
          <w:i/>
          <w:iCs/>
          <w:color w:val="000000"/>
          <w:kern w:val="0"/>
          <w:sz w:val="32"/>
          <w:szCs w:val="32"/>
          <w14:ligatures w14:val="none"/>
        </w:rPr>
        <w:t xml:space="preserve">READ 1 PETER </w:t>
      </w:r>
      <w:r>
        <w:rPr>
          <w:rFonts w:ascii="Roboto" w:eastAsia="Times New Roman" w:hAnsi="Roboto" w:cs="Times New Roman"/>
          <w:b/>
          <w:bCs/>
          <w:i/>
          <w:iCs/>
          <w:color w:val="000000"/>
          <w:kern w:val="0"/>
          <w:sz w:val="32"/>
          <w:szCs w:val="32"/>
          <w14:ligatures w14:val="none"/>
        </w:rPr>
        <w:t>2</w:t>
      </w:r>
      <w:r w:rsidRPr="00E82C6F">
        <w:rPr>
          <w:rFonts w:ascii="Roboto" w:eastAsia="Times New Roman" w:hAnsi="Roboto" w:cs="Times New Roman"/>
          <w:b/>
          <w:bCs/>
          <w:i/>
          <w:iCs/>
          <w:color w:val="000000"/>
          <w:kern w:val="0"/>
          <w:sz w:val="32"/>
          <w:szCs w:val="32"/>
          <w14:ligatures w14:val="none"/>
        </w:rPr>
        <w:t>:1-</w:t>
      </w:r>
      <w:r>
        <w:rPr>
          <w:rFonts w:ascii="Roboto" w:eastAsia="Times New Roman" w:hAnsi="Roboto" w:cs="Times New Roman"/>
          <w:b/>
          <w:bCs/>
          <w:i/>
          <w:iCs/>
          <w:color w:val="000000"/>
          <w:kern w:val="0"/>
          <w:sz w:val="32"/>
          <w:szCs w:val="32"/>
          <w14:ligatures w14:val="none"/>
        </w:rPr>
        <w:t>3</w:t>
      </w:r>
      <w:r w:rsidRPr="00E82C6F">
        <w:rPr>
          <w:rFonts w:ascii="Roboto" w:eastAsia="Times New Roman" w:hAnsi="Roboto" w:cs="Times New Roman"/>
          <w:b/>
          <w:bCs/>
          <w:i/>
          <w:iCs/>
          <w:color w:val="000000"/>
          <w:kern w:val="0"/>
          <w:sz w:val="32"/>
          <w:szCs w:val="32"/>
          <w14:ligatures w14:val="none"/>
        </w:rPr>
        <w:t xml:space="preserve"> – </w:t>
      </w:r>
      <w:r>
        <w:rPr>
          <w:rFonts w:ascii="Roboto" w:eastAsia="Times New Roman" w:hAnsi="Roboto" w:cs="Times New Roman"/>
          <w:b/>
          <w:bCs/>
          <w:i/>
          <w:iCs/>
          <w:color w:val="000000"/>
          <w:kern w:val="0"/>
          <w:sz w:val="32"/>
          <w:szCs w:val="32"/>
          <w14:ligatures w14:val="none"/>
        </w:rPr>
        <w:t>Rid Yourselves</w:t>
      </w:r>
    </w:p>
    <w:p w14:paraId="241AF231" w14:textId="731F24FC" w:rsidR="006E0358" w:rsidRPr="003A4FFC" w:rsidRDefault="001D45C5" w:rsidP="001979CB">
      <w:pPr>
        <w:pStyle w:val="NormalWeb"/>
        <w:numPr>
          <w:ilvl w:val="0"/>
          <w:numId w:val="7"/>
        </w:numPr>
        <w:rPr>
          <w:rFonts w:ascii="Roboto" w:hAnsi="Roboto"/>
          <w:b/>
          <w:bCs/>
          <w:sz w:val="22"/>
          <w:szCs w:val="22"/>
        </w:rPr>
      </w:pPr>
      <w:r w:rsidRPr="003A4FFC">
        <w:rPr>
          <w:rFonts w:ascii="Roboto" w:hAnsi="Roboto"/>
          <w:b/>
          <w:bCs/>
          <w:sz w:val="22"/>
          <w:szCs w:val="22"/>
        </w:rPr>
        <w:t xml:space="preserve">Peter lists things like jealousy, hypocrisy, and gossip. Which of these </w:t>
      </w:r>
      <w:r>
        <w:rPr>
          <w:rFonts w:ascii="Roboto" w:hAnsi="Roboto"/>
          <w:b/>
          <w:bCs/>
          <w:sz w:val="22"/>
          <w:szCs w:val="22"/>
        </w:rPr>
        <w:t>are you most needing to work on and what habit do you need to develop to help you grow stronger spiritually</w:t>
      </w:r>
      <w:r w:rsidR="006E0358" w:rsidRPr="003A4FFC">
        <w:rPr>
          <w:rFonts w:ascii="Roboto" w:hAnsi="Roboto"/>
          <w:b/>
          <w:bCs/>
          <w:sz w:val="22"/>
          <w:szCs w:val="22"/>
        </w:rPr>
        <w:t xml:space="preserve">?  </w:t>
      </w:r>
    </w:p>
    <w:p w14:paraId="3CCC098F" w14:textId="77777777" w:rsidR="00C90CF2" w:rsidRDefault="00C90CF2">
      <w:pPr>
        <w:rPr>
          <w:rFonts w:ascii="Copperplate" w:hAnsi="Copperplate" w:cs="Phosphate Inline"/>
          <w:b/>
          <w:bCs/>
          <w:sz w:val="48"/>
          <w:szCs w:val="48"/>
        </w:rPr>
      </w:pPr>
    </w:p>
    <w:p w14:paraId="6462F5E6" w14:textId="19A72891" w:rsidR="00CA1296" w:rsidRPr="007A48EB" w:rsidRDefault="00CA1296">
      <w:pPr>
        <w:rPr>
          <w:rFonts w:ascii="Copperplate" w:hAnsi="Copperplate" w:cs="Phosphate Inline"/>
          <w:b/>
          <w:bCs/>
          <w:sz w:val="48"/>
          <w:szCs w:val="48"/>
        </w:rPr>
      </w:pPr>
      <w:r w:rsidRPr="007A48EB">
        <w:rPr>
          <w:rFonts w:ascii="Copperplate" w:hAnsi="Copperplate" w:cs="Phosphate Inline"/>
          <w:b/>
          <w:bCs/>
          <w:sz w:val="48"/>
          <w:szCs w:val="48"/>
        </w:rPr>
        <w:t>WRAP UP</w:t>
      </w:r>
    </w:p>
    <w:p w14:paraId="445AB799" w14:textId="17866396" w:rsidR="009133F4" w:rsidRPr="00C90CF2" w:rsidRDefault="00CA1296" w:rsidP="00C90CF2">
      <w:pPr>
        <w:pStyle w:val="NormalWeb"/>
        <w:rPr>
          <w:rFonts w:ascii="Roboto" w:hAnsi="Roboto"/>
          <w:sz w:val="22"/>
          <w:szCs w:val="22"/>
        </w:rPr>
      </w:pPr>
      <w:r w:rsidRPr="00C90CF2">
        <w:rPr>
          <w:rFonts w:ascii="Roboto" w:hAnsi="Roboto"/>
          <w:b/>
          <w:bCs/>
          <w:color w:val="000000"/>
          <w:sz w:val="22"/>
          <w:szCs w:val="22"/>
        </w:rPr>
        <w:t>Put today's lesson into action:</w:t>
      </w:r>
      <w:r w:rsidR="00DE7568" w:rsidRPr="00C90CF2">
        <w:rPr>
          <w:rFonts w:ascii="Roboto" w:hAnsi="Roboto"/>
          <w:b/>
          <w:bCs/>
          <w:color w:val="000000"/>
          <w:sz w:val="22"/>
          <w:szCs w:val="22"/>
        </w:rPr>
        <w:t xml:space="preserve"> </w:t>
      </w:r>
      <w:r w:rsidR="00C90CF2" w:rsidRPr="00C90CF2">
        <w:rPr>
          <w:rFonts w:ascii="Roboto" w:hAnsi="Roboto"/>
          <w:sz w:val="22"/>
          <w:szCs w:val="22"/>
        </w:rPr>
        <w:t xml:space="preserve">What’s one habit </w:t>
      </w:r>
      <w:r w:rsidR="00C90CF2" w:rsidRPr="00C90CF2">
        <w:rPr>
          <w:rFonts w:ascii="Roboto" w:hAnsi="Roboto"/>
          <w:sz w:val="22"/>
          <w:szCs w:val="22"/>
        </w:rPr>
        <w:t>you could begin over the next couple of weeks to help you</w:t>
      </w:r>
      <w:r w:rsidR="00C90CF2" w:rsidRPr="00C90CF2">
        <w:rPr>
          <w:rFonts w:ascii="Roboto" w:hAnsi="Roboto"/>
          <w:sz w:val="22"/>
          <w:szCs w:val="22"/>
        </w:rPr>
        <w:t xml:space="preserve"> grow spiritually? </w:t>
      </w:r>
    </w:p>
    <w:p w14:paraId="66A994FB" w14:textId="27B3857A" w:rsidR="00C15122" w:rsidRPr="00D95D77" w:rsidRDefault="009133F4" w:rsidP="00DE7568">
      <w:pPr>
        <w:pStyle w:val="NormalWeb"/>
        <w:rPr>
          <w:rFonts w:ascii="Roboto" w:hAnsi="Roboto"/>
          <w:sz w:val="21"/>
          <w:szCs w:val="21"/>
        </w:rPr>
      </w:pPr>
      <w:r w:rsidRPr="00D95D77">
        <w:rPr>
          <w:rFonts w:ascii="Roboto" w:hAnsi="Roboto"/>
          <w:i/>
          <w:iCs/>
          <w:color w:val="000000"/>
          <w:sz w:val="22"/>
          <w:szCs w:val="22"/>
        </w:rPr>
        <w:t>Ask for any prayer requests and pray for one another.</w:t>
      </w:r>
    </w:p>
    <w:p w14:paraId="08CE16B6" w14:textId="77777777" w:rsidR="009F11CE" w:rsidRPr="00C15122" w:rsidRDefault="009F11CE" w:rsidP="00C15122">
      <w:pPr>
        <w:autoSpaceDE w:val="0"/>
        <w:autoSpaceDN w:val="0"/>
        <w:adjustRightInd w:val="0"/>
        <w:rPr>
          <w:rFonts w:ascii="Roboto" w:hAnsi="Roboto" w:cs="Times New Roman"/>
          <w:kern w:val="0"/>
          <w:sz w:val="20"/>
          <w:szCs w:val="20"/>
        </w:rPr>
      </w:pPr>
    </w:p>
    <w:p w14:paraId="3A065AE0" w14:textId="14BA144A" w:rsidR="001A2EAC" w:rsidRPr="00420141" w:rsidRDefault="00CA1296" w:rsidP="00343629">
      <w:pPr>
        <w:rPr>
          <w:rFonts w:ascii="Copperplate" w:hAnsi="Copperplate" w:cs="Phosphate Inline"/>
          <w:b/>
          <w:bCs/>
          <w:sz w:val="48"/>
          <w:szCs w:val="48"/>
        </w:rPr>
      </w:pPr>
      <w:r w:rsidRPr="00CA1296">
        <w:rPr>
          <w:rFonts w:ascii="Copperplate" w:hAnsi="Copperplate" w:cs="Phosphate Inline"/>
          <w:b/>
          <w:bCs/>
          <w:sz w:val="48"/>
          <w:szCs w:val="48"/>
        </w:rPr>
        <w:t>E</w:t>
      </w:r>
      <w:r w:rsidR="00F8410B">
        <w:rPr>
          <w:rFonts w:ascii="Copperplate" w:hAnsi="Copperplate" w:cs="Phosphate Inline"/>
          <w:b/>
          <w:bCs/>
          <w:sz w:val="48"/>
          <w:szCs w:val="48"/>
        </w:rPr>
        <w:t>X</w:t>
      </w:r>
      <w:r w:rsidRPr="00CA1296">
        <w:rPr>
          <w:rFonts w:ascii="Copperplate" w:hAnsi="Copperplate" w:cs="Phosphate Inline"/>
          <w:b/>
          <w:bCs/>
          <w:sz w:val="48"/>
          <w:szCs w:val="48"/>
        </w:rPr>
        <w:t>TENDED CUT</w:t>
      </w:r>
    </w:p>
    <w:p w14:paraId="01BFBB02" w14:textId="3571122B" w:rsidR="0053557A" w:rsidRPr="0053557A" w:rsidRDefault="00264BE3" w:rsidP="0053557A">
      <w:pPr>
        <w:pStyle w:val="NormalWeb"/>
        <w:numPr>
          <w:ilvl w:val="0"/>
          <w:numId w:val="17"/>
        </w:numPr>
        <w:rPr>
          <w:rFonts w:ascii="Roboto" w:hAnsi="Roboto"/>
          <w:b/>
          <w:bCs/>
          <w:sz w:val="22"/>
          <w:szCs w:val="22"/>
        </w:rPr>
      </w:pPr>
      <w:r w:rsidRPr="00E82C6F">
        <w:rPr>
          <w:rFonts w:ascii="Roboto" w:hAnsi="Roboto"/>
          <w:b/>
          <w:bCs/>
          <w:sz w:val="22"/>
          <w:szCs w:val="22"/>
        </w:rPr>
        <w:t xml:space="preserve">What does Peter mean by </w:t>
      </w:r>
      <w:r w:rsidR="00110601">
        <w:rPr>
          <w:rFonts w:ascii="Roboto" w:hAnsi="Roboto"/>
          <w:b/>
          <w:bCs/>
          <w:sz w:val="22"/>
          <w:szCs w:val="22"/>
        </w:rPr>
        <w:t>telling</w:t>
      </w:r>
      <w:r w:rsidRPr="00E82C6F">
        <w:rPr>
          <w:rFonts w:ascii="Roboto" w:hAnsi="Roboto"/>
          <w:b/>
          <w:bCs/>
          <w:sz w:val="22"/>
          <w:szCs w:val="22"/>
        </w:rPr>
        <w:t xml:space="preserve"> us </w:t>
      </w:r>
      <w:r w:rsidR="00110601">
        <w:rPr>
          <w:rFonts w:ascii="Roboto" w:hAnsi="Roboto"/>
          <w:b/>
          <w:bCs/>
          <w:sz w:val="22"/>
          <w:szCs w:val="22"/>
        </w:rPr>
        <w:t>to not conform</w:t>
      </w:r>
      <w:r w:rsidRPr="00E82C6F">
        <w:rPr>
          <w:rFonts w:ascii="Roboto" w:hAnsi="Roboto"/>
          <w:b/>
          <w:bCs/>
          <w:sz w:val="22"/>
          <w:szCs w:val="22"/>
        </w:rPr>
        <w:t xml:space="preserve"> to the desires of our “former ignorance”? Why is this something that can be a struggle, even as a Christian?</w:t>
      </w:r>
      <w:r>
        <w:rPr>
          <w:rFonts w:ascii="Roboto" w:hAnsi="Roboto"/>
          <w:b/>
          <w:bCs/>
          <w:sz w:val="22"/>
          <w:szCs w:val="22"/>
        </w:rPr>
        <w:t xml:space="preserve"> </w:t>
      </w:r>
      <w:r w:rsidR="00F52A2B" w:rsidRPr="00A4663B">
        <w:rPr>
          <w:rFonts w:ascii="Roboto" w:hAnsi="Roboto"/>
          <w:sz w:val="22"/>
          <w:szCs w:val="22"/>
        </w:rPr>
        <w:t>When Peter talks about our “former ignorance,</w:t>
      </w:r>
      <w:r w:rsidR="0053557A" w:rsidRPr="00A4663B">
        <w:rPr>
          <w:rFonts w:ascii="Roboto" w:hAnsi="Roboto"/>
          <w:sz w:val="22"/>
          <w:szCs w:val="22"/>
        </w:rPr>
        <w:t>”</w:t>
      </w:r>
      <w:r w:rsidR="00F52A2B" w:rsidRPr="00A4663B">
        <w:rPr>
          <w:rFonts w:ascii="Roboto" w:hAnsi="Roboto"/>
          <w:sz w:val="22"/>
          <w:szCs w:val="22"/>
        </w:rPr>
        <w:t xml:space="preserve"> he’s referring to the way we lived before we truly knew God and understood His ways. Before following Jesus, our decisions </w:t>
      </w:r>
      <w:r w:rsidR="0053557A" w:rsidRPr="00A4663B">
        <w:rPr>
          <w:rFonts w:ascii="Roboto" w:hAnsi="Roboto"/>
          <w:sz w:val="22"/>
          <w:szCs w:val="22"/>
        </w:rPr>
        <w:t>are</w:t>
      </w:r>
      <w:r w:rsidR="00F52A2B" w:rsidRPr="00A4663B">
        <w:rPr>
          <w:rFonts w:ascii="Roboto" w:hAnsi="Roboto"/>
          <w:sz w:val="22"/>
          <w:szCs w:val="22"/>
        </w:rPr>
        <w:t xml:space="preserve"> often driven by what </w:t>
      </w:r>
      <w:r w:rsidR="0053557A" w:rsidRPr="00A4663B">
        <w:rPr>
          <w:rFonts w:ascii="Roboto" w:hAnsi="Roboto"/>
          <w:sz w:val="22"/>
          <w:szCs w:val="22"/>
        </w:rPr>
        <w:t>feels</w:t>
      </w:r>
      <w:r w:rsidR="00F52A2B" w:rsidRPr="00A4663B">
        <w:rPr>
          <w:rFonts w:ascii="Roboto" w:hAnsi="Roboto"/>
          <w:sz w:val="22"/>
          <w:szCs w:val="22"/>
        </w:rPr>
        <w:t xml:space="preserve"> good, what everyone else </w:t>
      </w:r>
      <w:r w:rsidR="0053557A" w:rsidRPr="00A4663B">
        <w:rPr>
          <w:rFonts w:ascii="Roboto" w:hAnsi="Roboto"/>
          <w:sz w:val="22"/>
          <w:szCs w:val="22"/>
        </w:rPr>
        <w:t>is</w:t>
      </w:r>
      <w:r w:rsidR="00F52A2B" w:rsidRPr="00A4663B">
        <w:rPr>
          <w:rFonts w:ascii="Roboto" w:hAnsi="Roboto"/>
          <w:sz w:val="22"/>
          <w:szCs w:val="22"/>
        </w:rPr>
        <w:t xml:space="preserve"> doing, or what we </w:t>
      </w:r>
      <w:r w:rsidR="0053557A" w:rsidRPr="00A4663B">
        <w:rPr>
          <w:rFonts w:ascii="Roboto" w:hAnsi="Roboto"/>
          <w:sz w:val="22"/>
          <w:szCs w:val="22"/>
        </w:rPr>
        <w:t>want</w:t>
      </w:r>
      <w:r w:rsidR="00F52A2B" w:rsidRPr="00A4663B">
        <w:rPr>
          <w:rFonts w:ascii="Roboto" w:hAnsi="Roboto"/>
          <w:sz w:val="22"/>
          <w:szCs w:val="22"/>
        </w:rPr>
        <w:t xml:space="preserve"> in the moment—without considering God’s </w:t>
      </w:r>
      <w:r w:rsidR="0053557A" w:rsidRPr="00A4663B">
        <w:rPr>
          <w:rFonts w:ascii="Roboto" w:hAnsi="Roboto"/>
          <w:sz w:val="22"/>
          <w:szCs w:val="22"/>
        </w:rPr>
        <w:t>desires or commands</w:t>
      </w:r>
      <w:r w:rsidR="00F52A2B" w:rsidRPr="00A4663B">
        <w:rPr>
          <w:rFonts w:ascii="Roboto" w:hAnsi="Roboto"/>
          <w:sz w:val="22"/>
          <w:szCs w:val="22"/>
        </w:rPr>
        <w:t xml:space="preserve">. </w:t>
      </w:r>
      <w:r w:rsidR="0053557A" w:rsidRPr="00A4663B">
        <w:rPr>
          <w:rFonts w:ascii="Roboto" w:hAnsi="Roboto"/>
          <w:sz w:val="22"/>
          <w:szCs w:val="22"/>
        </w:rPr>
        <w:t xml:space="preserve">There’s a kind of spiritual blindness that makes us ignorant to the truth. But when we receive salvation through faith in Christ, our eyes are opened! And we now have the Holy Spirit living inside as our guide. We have His Word to learn from and begin to follow. But </w:t>
      </w:r>
      <w:r w:rsidR="00A4663B" w:rsidRPr="00A4663B">
        <w:rPr>
          <w:rFonts w:ascii="Roboto" w:hAnsi="Roboto"/>
          <w:sz w:val="22"/>
          <w:szCs w:val="22"/>
        </w:rPr>
        <w:t xml:space="preserve">all </w:t>
      </w:r>
      <w:r w:rsidR="0053557A" w:rsidRPr="00A4663B">
        <w:rPr>
          <w:rFonts w:ascii="Roboto" w:hAnsi="Roboto"/>
          <w:sz w:val="22"/>
          <w:szCs w:val="22"/>
        </w:rPr>
        <w:t>our old habits, thought patterns, and temptations don’t instantly disappear overnight. And that’s why we can sometimes struggle, even as Christians, and need Peter’s reminder as well</w:t>
      </w:r>
      <w:r w:rsidR="00A4663B" w:rsidRPr="00A4663B">
        <w:rPr>
          <w:rFonts w:ascii="Roboto" w:hAnsi="Roboto"/>
          <w:sz w:val="22"/>
          <w:szCs w:val="22"/>
        </w:rPr>
        <w:t xml:space="preserve">! </w:t>
      </w:r>
      <w:r w:rsidR="0053557A" w:rsidRPr="00A4663B">
        <w:rPr>
          <w:rFonts w:ascii="Roboto" w:hAnsi="Roboto"/>
          <w:sz w:val="22"/>
          <w:szCs w:val="22"/>
        </w:rPr>
        <w:t xml:space="preserve">As we grow in Christ, we </w:t>
      </w:r>
      <w:r w:rsidR="00A4663B" w:rsidRPr="00A4663B">
        <w:rPr>
          <w:rFonts w:ascii="Roboto" w:hAnsi="Roboto"/>
          <w:sz w:val="22"/>
          <w:szCs w:val="22"/>
        </w:rPr>
        <w:t xml:space="preserve">are called to continue putting off our old nature, corrupted by deceitful desires, and put on the new self, created to be like God in righteousness and holiness (Ephesians 4:22-24). </w:t>
      </w:r>
      <w:r w:rsidR="0053557A">
        <w:rPr>
          <w:rFonts w:ascii="Roboto" w:hAnsi="Roboto"/>
          <w:b/>
          <w:bCs/>
          <w:sz w:val="22"/>
          <w:szCs w:val="22"/>
        </w:rPr>
        <w:br/>
      </w:r>
    </w:p>
    <w:p w14:paraId="36C9ACDE" w14:textId="40BE901F" w:rsidR="00F52A2B" w:rsidRPr="00A4663B" w:rsidRDefault="00264BE3" w:rsidP="00A4663B">
      <w:pPr>
        <w:pStyle w:val="NormalWeb"/>
        <w:numPr>
          <w:ilvl w:val="0"/>
          <w:numId w:val="17"/>
        </w:numPr>
        <w:rPr>
          <w:rFonts w:ascii="Roboto" w:hAnsi="Roboto"/>
          <w:b/>
          <w:bCs/>
          <w:sz w:val="22"/>
          <w:szCs w:val="22"/>
        </w:rPr>
      </w:pPr>
      <w:r w:rsidRPr="00E82C6F">
        <w:rPr>
          <w:rFonts w:ascii="Roboto" w:hAnsi="Roboto"/>
          <w:b/>
          <w:bCs/>
          <w:sz w:val="22"/>
          <w:szCs w:val="22"/>
        </w:rPr>
        <w:t xml:space="preserve">Peter says, “Be holy in all your conduct” just as God is holy. </w:t>
      </w:r>
      <w:r w:rsidR="000C3058">
        <w:rPr>
          <w:rFonts w:ascii="Roboto" w:hAnsi="Roboto"/>
          <w:b/>
          <w:bCs/>
          <w:sz w:val="22"/>
          <w:szCs w:val="22"/>
        </w:rPr>
        <w:t>What does it mean to be holy and w</w:t>
      </w:r>
      <w:r w:rsidRPr="00E82C6F">
        <w:rPr>
          <w:rFonts w:ascii="Roboto" w:hAnsi="Roboto"/>
          <w:b/>
          <w:bCs/>
          <w:sz w:val="22"/>
          <w:szCs w:val="22"/>
        </w:rPr>
        <w:t xml:space="preserve">hat do you think </w:t>
      </w:r>
      <w:r w:rsidR="000C3058">
        <w:rPr>
          <w:rFonts w:ascii="Roboto" w:hAnsi="Roboto"/>
          <w:b/>
          <w:bCs/>
          <w:sz w:val="22"/>
          <w:szCs w:val="22"/>
        </w:rPr>
        <w:t>it</w:t>
      </w:r>
      <w:r>
        <w:rPr>
          <w:rFonts w:ascii="Roboto" w:hAnsi="Roboto"/>
          <w:b/>
          <w:bCs/>
          <w:sz w:val="22"/>
          <w:szCs w:val="22"/>
        </w:rPr>
        <w:t xml:space="preserve"> </w:t>
      </w:r>
      <w:r w:rsidRPr="00E82C6F">
        <w:rPr>
          <w:rFonts w:ascii="Roboto" w:hAnsi="Roboto"/>
          <w:b/>
          <w:bCs/>
          <w:sz w:val="22"/>
          <w:szCs w:val="22"/>
        </w:rPr>
        <w:t xml:space="preserve">looks like as a student your age? </w:t>
      </w:r>
      <w:r w:rsidR="00F52A2B" w:rsidRPr="00A4663B">
        <w:rPr>
          <w:rFonts w:ascii="Roboto" w:hAnsi="Roboto" w:cstheme="minorHAnsi"/>
          <w:sz w:val="22"/>
          <w:szCs w:val="22"/>
        </w:rPr>
        <w:t>Being holy as a student doesn’t mean being perfect or acting spiritually superio</w:t>
      </w:r>
      <w:r w:rsidR="00A4663B" w:rsidRPr="00A4663B">
        <w:rPr>
          <w:rFonts w:ascii="Roboto" w:hAnsi="Roboto" w:cstheme="minorHAnsi"/>
          <w:sz w:val="22"/>
          <w:szCs w:val="22"/>
        </w:rPr>
        <w:t>r -- i</w:t>
      </w:r>
      <w:r w:rsidR="00F52A2B" w:rsidRPr="00A4663B">
        <w:rPr>
          <w:rFonts w:ascii="Roboto" w:hAnsi="Roboto" w:cstheme="minorHAnsi"/>
          <w:sz w:val="22"/>
          <w:szCs w:val="22"/>
        </w:rPr>
        <w:t xml:space="preserve">t means being </w:t>
      </w:r>
      <w:r w:rsidR="00F52A2B" w:rsidRPr="00A4663B">
        <w:rPr>
          <w:rStyle w:val="Strong"/>
          <w:rFonts w:ascii="Roboto" w:hAnsi="Roboto" w:cstheme="minorHAnsi"/>
          <w:b w:val="0"/>
          <w:bCs w:val="0"/>
          <w:sz w:val="22"/>
          <w:szCs w:val="22"/>
        </w:rPr>
        <w:t xml:space="preserve">set apart </w:t>
      </w:r>
      <w:r w:rsidR="0053557A" w:rsidRPr="00A4663B">
        <w:rPr>
          <w:rStyle w:val="Strong"/>
          <w:rFonts w:ascii="Roboto" w:hAnsi="Roboto" w:cstheme="minorHAnsi"/>
          <w:b w:val="0"/>
          <w:bCs w:val="0"/>
          <w:sz w:val="22"/>
          <w:szCs w:val="22"/>
        </w:rPr>
        <w:t>from sin to</w:t>
      </w:r>
      <w:r w:rsidR="00F52A2B" w:rsidRPr="00A4663B">
        <w:rPr>
          <w:rStyle w:val="Strong"/>
          <w:rFonts w:ascii="Roboto" w:hAnsi="Roboto" w:cstheme="minorHAnsi"/>
          <w:b w:val="0"/>
          <w:bCs w:val="0"/>
          <w:sz w:val="22"/>
          <w:szCs w:val="22"/>
        </w:rPr>
        <w:t xml:space="preserve"> Go</w:t>
      </w:r>
      <w:r w:rsidR="0053557A" w:rsidRPr="00A4663B">
        <w:rPr>
          <w:rStyle w:val="Strong"/>
          <w:rFonts w:ascii="Roboto" w:hAnsi="Roboto" w:cstheme="minorHAnsi"/>
          <w:b w:val="0"/>
          <w:bCs w:val="0"/>
          <w:sz w:val="22"/>
          <w:szCs w:val="22"/>
        </w:rPr>
        <w:t>d and making choices that reflect that in our everyday life</w:t>
      </w:r>
      <w:r w:rsidR="00F52A2B" w:rsidRPr="00A4663B">
        <w:rPr>
          <w:rFonts w:ascii="Roboto" w:hAnsi="Roboto" w:cstheme="minorHAnsi"/>
          <w:sz w:val="22"/>
          <w:szCs w:val="22"/>
        </w:rPr>
        <w:t xml:space="preserve">. </w:t>
      </w:r>
      <w:r w:rsidR="00A4663B" w:rsidRPr="00A4663B">
        <w:rPr>
          <w:rFonts w:ascii="Roboto" w:hAnsi="Roboto" w:cstheme="minorHAnsi"/>
          <w:sz w:val="22"/>
          <w:szCs w:val="22"/>
        </w:rPr>
        <w:t xml:space="preserve">It means that we strive to live a life of obedience that is pleasing to Him. Holiness requires a seriousness about our sin and a willingness to be open to correction when we recognize behaviors that we need to change. </w:t>
      </w:r>
      <w:r w:rsidR="00F52A2B" w:rsidRPr="00A4663B">
        <w:rPr>
          <w:rFonts w:ascii="Roboto" w:hAnsi="Roboto" w:cstheme="minorHAnsi"/>
          <w:sz w:val="22"/>
          <w:szCs w:val="22"/>
        </w:rPr>
        <w:t xml:space="preserve">This can look like choosing honesty instead of cheating, kindness instead of cruelty, </w:t>
      </w:r>
      <w:r w:rsidR="0053557A" w:rsidRPr="00A4663B">
        <w:rPr>
          <w:rFonts w:ascii="Roboto" w:hAnsi="Roboto" w:cstheme="minorHAnsi"/>
          <w:sz w:val="22"/>
          <w:szCs w:val="22"/>
        </w:rPr>
        <w:t xml:space="preserve">pursuing </w:t>
      </w:r>
      <w:r w:rsidR="00F52A2B" w:rsidRPr="00A4663B">
        <w:rPr>
          <w:rFonts w:ascii="Roboto" w:hAnsi="Roboto" w:cstheme="minorHAnsi"/>
          <w:sz w:val="22"/>
          <w:szCs w:val="22"/>
        </w:rPr>
        <w:t xml:space="preserve">purity instead of </w:t>
      </w:r>
      <w:r w:rsidR="0053557A" w:rsidRPr="00A4663B">
        <w:rPr>
          <w:rFonts w:ascii="Roboto" w:hAnsi="Roboto" w:cstheme="minorHAnsi"/>
          <w:sz w:val="22"/>
          <w:szCs w:val="22"/>
        </w:rPr>
        <w:t>worldliness</w:t>
      </w:r>
      <w:r w:rsidR="00F52A2B" w:rsidRPr="00A4663B">
        <w:rPr>
          <w:rFonts w:ascii="Roboto" w:hAnsi="Roboto" w:cstheme="minorHAnsi"/>
          <w:sz w:val="22"/>
          <w:szCs w:val="22"/>
        </w:rPr>
        <w:t xml:space="preserve">, and forgiveness instead of revenge. It’s reflected in how you treat teachers, teammates, siblings, and friends—especially when no one is watching. Holiness shows up in small, daily choices that reflect Jesus’ character, even </w:t>
      </w:r>
      <w:r w:rsidR="00A4663B" w:rsidRPr="00A4663B">
        <w:rPr>
          <w:rFonts w:ascii="Roboto" w:hAnsi="Roboto" w:cstheme="minorHAnsi"/>
          <w:sz w:val="22"/>
          <w:szCs w:val="22"/>
        </w:rPr>
        <w:t xml:space="preserve">(and maybe especially) </w:t>
      </w:r>
      <w:r w:rsidR="00F52A2B" w:rsidRPr="00A4663B">
        <w:rPr>
          <w:rFonts w:ascii="Roboto" w:hAnsi="Roboto" w:cstheme="minorHAnsi"/>
          <w:sz w:val="22"/>
          <w:szCs w:val="22"/>
        </w:rPr>
        <w:t xml:space="preserve">when it costs something </w:t>
      </w:r>
      <w:r w:rsidR="00F52A2B" w:rsidRPr="00A4663B">
        <w:rPr>
          <w:rFonts w:ascii="Roboto" w:hAnsi="Roboto" w:cstheme="minorHAnsi"/>
          <w:sz w:val="22"/>
          <w:szCs w:val="22"/>
        </w:rPr>
        <w:lastRenderedPageBreak/>
        <w:t>socially or personally.</w:t>
      </w:r>
      <w:r w:rsidR="00F52A2B" w:rsidRPr="00A4663B">
        <w:rPr>
          <w:rFonts w:ascii="Roboto" w:hAnsi="Roboto"/>
          <w:b/>
          <w:bCs/>
          <w:sz w:val="22"/>
          <w:szCs w:val="22"/>
        </w:rPr>
        <w:br/>
      </w:r>
    </w:p>
    <w:p w14:paraId="55D1060B" w14:textId="2161874A" w:rsidR="00476E60" w:rsidRPr="00476E60" w:rsidRDefault="00476E60" w:rsidP="00476E60">
      <w:pPr>
        <w:pStyle w:val="NormalWeb"/>
        <w:numPr>
          <w:ilvl w:val="0"/>
          <w:numId w:val="17"/>
        </w:numPr>
        <w:rPr>
          <w:rFonts w:ascii="Roboto" w:hAnsi="Roboto"/>
          <w:b/>
          <w:bCs/>
          <w:sz w:val="22"/>
          <w:szCs w:val="22"/>
        </w:rPr>
      </w:pPr>
      <w:r w:rsidRPr="00E82C6F">
        <w:rPr>
          <w:rFonts w:ascii="Roboto" w:hAnsi="Roboto"/>
          <w:b/>
          <w:bCs/>
          <w:sz w:val="22"/>
          <w:szCs w:val="22"/>
        </w:rPr>
        <w:t>What’s one area of life where it’s hardest to live differently than people around you?</w:t>
      </w:r>
      <w:r w:rsidR="00F52A2B" w:rsidRPr="00F52A2B">
        <w:t xml:space="preserve"> </w:t>
      </w:r>
      <w:r w:rsidR="00EF4C61" w:rsidRPr="004D339F">
        <w:rPr>
          <w:rFonts w:ascii="Roboto" w:hAnsi="Roboto"/>
          <w:sz w:val="22"/>
          <w:szCs w:val="22"/>
        </w:rPr>
        <w:t xml:space="preserve">Maybe </w:t>
      </w:r>
      <w:proofErr w:type="spellStart"/>
      <w:r w:rsidR="00EF4C61" w:rsidRPr="004D339F">
        <w:rPr>
          <w:rFonts w:ascii="Roboto" w:hAnsi="Roboto"/>
          <w:sz w:val="22"/>
          <w:szCs w:val="22"/>
        </w:rPr>
        <w:t>one</w:t>
      </w:r>
      <w:r w:rsidR="00F52A2B" w:rsidRPr="004D339F">
        <w:rPr>
          <w:rFonts w:ascii="Roboto" w:hAnsi="Roboto"/>
          <w:sz w:val="22"/>
          <w:szCs w:val="22"/>
        </w:rPr>
        <w:t xml:space="preserve"> o</w:t>
      </w:r>
      <w:proofErr w:type="spellEnd"/>
      <w:r w:rsidR="00F52A2B" w:rsidRPr="004D339F">
        <w:rPr>
          <w:rFonts w:ascii="Roboto" w:hAnsi="Roboto"/>
          <w:sz w:val="22"/>
          <w:szCs w:val="22"/>
        </w:rPr>
        <w:t xml:space="preserve">f the hardest areas for </w:t>
      </w:r>
      <w:r w:rsidR="00EF4C61" w:rsidRPr="004D339F">
        <w:rPr>
          <w:rFonts w:ascii="Roboto" w:hAnsi="Roboto"/>
          <w:sz w:val="22"/>
          <w:szCs w:val="22"/>
        </w:rPr>
        <w:t>you</w:t>
      </w:r>
      <w:r w:rsidR="00F52A2B" w:rsidRPr="004D339F">
        <w:rPr>
          <w:rFonts w:ascii="Roboto" w:hAnsi="Roboto"/>
          <w:sz w:val="22"/>
          <w:szCs w:val="22"/>
        </w:rPr>
        <w:t xml:space="preserve"> to live differently </w:t>
      </w:r>
      <w:r w:rsidR="00EF4C61" w:rsidRPr="004D339F">
        <w:rPr>
          <w:rFonts w:ascii="Roboto" w:hAnsi="Roboto"/>
          <w:sz w:val="22"/>
          <w:szCs w:val="22"/>
        </w:rPr>
        <w:t>are those areas where you experience peer pressure</w:t>
      </w:r>
      <w:r w:rsidR="00503A86" w:rsidRPr="004D339F">
        <w:rPr>
          <w:rFonts w:ascii="Roboto" w:hAnsi="Roboto"/>
          <w:sz w:val="22"/>
          <w:szCs w:val="22"/>
        </w:rPr>
        <w:t xml:space="preserve"> –</w:t>
      </w:r>
      <w:r w:rsidR="00EF4C61" w:rsidRPr="004D339F">
        <w:rPr>
          <w:rFonts w:ascii="Roboto" w:hAnsi="Roboto"/>
          <w:sz w:val="22"/>
          <w:szCs w:val="22"/>
        </w:rPr>
        <w:t xml:space="preserve"> </w:t>
      </w:r>
      <w:r w:rsidR="00503A86" w:rsidRPr="004D339F">
        <w:rPr>
          <w:rStyle w:val="Strong"/>
          <w:rFonts w:ascii="Roboto" w:hAnsi="Roboto"/>
          <w:b w:val="0"/>
          <w:bCs w:val="0"/>
          <w:sz w:val="22"/>
          <w:szCs w:val="22"/>
        </w:rPr>
        <w:t>w</w:t>
      </w:r>
      <w:r w:rsidR="00EF4C61" w:rsidRPr="004D339F">
        <w:rPr>
          <w:rStyle w:val="Strong"/>
          <w:rFonts w:ascii="Roboto" w:hAnsi="Roboto"/>
          <w:b w:val="0"/>
          <w:bCs w:val="0"/>
          <w:sz w:val="22"/>
          <w:szCs w:val="22"/>
        </w:rPr>
        <w:t>hethe</w:t>
      </w:r>
      <w:r w:rsidR="00503A86" w:rsidRPr="004D339F">
        <w:rPr>
          <w:rStyle w:val="Strong"/>
          <w:rFonts w:ascii="Roboto" w:hAnsi="Roboto"/>
          <w:b w:val="0"/>
          <w:bCs w:val="0"/>
          <w:sz w:val="22"/>
          <w:szCs w:val="22"/>
        </w:rPr>
        <w:t>r in</w:t>
      </w:r>
      <w:r w:rsidR="00503A86" w:rsidRPr="004D339F">
        <w:rPr>
          <w:rStyle w:val="Strong"/>
          <w:rFonts w:ascii="Roboto" w:hAnsi="Roboto"/>
          <w:sz w:val="22"/>
          <w:szCs w:val="22"/>
        </w:rPr>
        <w:t xml:space="preserve"> </w:t>
      </w:r>
      <w:r w:rsidR="00F52A2B" w:rsidRPr="004D339F">
        <w:rPr>
          <w:rFonts w:ascii="Roboto" w:hAnsi="Roboto"/>
          <w:sz w:val="22"/>
          <w:szCs w:val="22"/>
        </w:rPr>
        <w:t>friendships, social media, or</w:t>
      </w:r>
      <w:r w:rsidR="00EF4C61" w:rsidRPr="004D339F">
        <w:rPr>
          <w:rFonts w:ascii="Roboto" w:hAnsi="Roboto"/>
          <w:sz w:val="22"/>
          <w:szCs w:val="22"/>
        </w:rPr>
        <w:t xml:space="preserve"> a </w:t>
      </w:r>
      <w:r w:rsidR="00F52A2B" w:rsidRPr="004D339F">
        <w:rPr>
          <w:rFonts w:ascii="Roboto" w:hAnsi="Roboto"/>
          <w:sz w:val="22"/>
          <w:szCs w:val="22"/>
        </w:rPr>
        <w:t>dating relationshi</w:t>
      </w:r>
      <w:r w:rsidR="00EF4C61" w:rsidRPr="004D339F">
        <w:rPr>
          <w:rFonts w:ascii="Roboto" w:hAnsi="Roboto"/>
          <w:sz w:val="22"/>
          <w:szCs w:val="22"/>
        </w:rPr>
        <w:t>p</w:t>
      </w:r>
      <w:r w:rsidR="00F52A2B" w:rsidRPr="004D339F">
        <w:rPr>
          <w:rFonts w:ascii="Roboto" w:hAnsi="Roboto"/>
          <w:sz w:val="22"/>
          <w:szCs w:val="22"/>
        </w:rPr>
        <w:t>. There’s</w:t>
      </w:r>
      <w:r w:rsidR="00EF4C61" w:rsidRPr="004D339F">
        <w:rPr>
          <w:rFonts w:ascii="Roboto" w:hAnsi="Roboto"/>
          <w:sz w:val="22"/>
          <w:szCs w:val="22"/>
        </w:rPr>
        <w:t xml:space="preserve"> often </w:t>
      </w:r>
      <w:proofErr w:type="gramStart"/>
      <w:r w:rsidR="00F52A2B" w:rsidRPr="004D339F">
        <w:rPr>
          <w:rFonts w:ascii="Roboto" w:hAnsi="Roboto"/>
          <w:sz w:val="22"/>
          <w:szCs w:val="22"/>
        </w:rPr>
        <w:t>pressure</w:t>
      </w:r>
      <w:proofErr w:type="gramEnd"/>
      <w:r w:rsidR="00F52A2B" w:rsidRPr="004D339F">
        <w:rPr>
          <w:rFonts w:ascii="Roboto" w:hAnsi="Roboto"/>
          <w:sz w:val="22"/>
          <w:szCs w:val="22"/>
        </w:rPr>
        <w:t xml:space="preserve"> to go along with what’s popular</w:t>
      </w:r>
      <w:r w:rsidR="00503A86" w:rsidRPr="004D339F">
        <w:rPr>
          <w:rFonts w:ascii="Roboto" w:hAnsi="Roboto"/>
          <w:sz w:val="22"/>
          <w:szCs w:val="22"/>
        </w:rPr>
        <w:t xml:space="preserve">. That could be in </w:t>
      </w:r>
      <w:r w:rsidR="00F52A2B" w:rsidRPr="004D339F">
        <w:rPr>
          <w:rFonts w:ascii="Roboto" w:hAnsi="Roboto"/>
          <w:sz w:val="22"/>
          <w:szCs w:val="22"/>
        </w:rPr>
        <w:t xml:space="preserve">how </w:t>
      </w:r>
      <w:r w:rsidR="00503A86" w:rsidRPr="004D339F">
        <w:rPr>
          <w:rFonts w:ascii="Roboto" w:hAnsi="Roboto"/>
          <w:sz w:val="22"/>
          <w:szCs w:val="22"/>
        </w:rPr>
        <w:t>you</w:t>
      </w:r>
      <w:r w:rsidR="00F52A2B" w:rsidRPr="004D339F">
        <w:rPr>
          <w:rFonts w:ascii="Roboto" w:hAnsi="Roboto"/>
          <w:sz w:val="22"/>
          <w:szCs w:val="22"/>
        </w:rPr>
        <w:t xml:space="preserve"> talk about others, what </w:t>
      </w:r>
      <w:r w:rsidR="00503A86" w:rsidRPr="004D339F">
        <w:rPr>
          <w:rFonts w:ascii="Roboto" w:hAnsi="Roboto"/>
          <w:sz w:val="22"/>
          <w:szCs w:val="22"/>
        </w:rPr>
        <w:t>you</w:t>
      </w:r>
      <w:r w:rsidR="00F52A2B" w:rsidRPr="004D339F">
        <w:rPr>
          <w:rFonts w:ascii="Roboto" w:hAnsi="Roboto"/>
          <w:sz w:val="22"/>
          <w:szCs w:val="22"/>
        </w:rPr>
        <w:t xml:space="preserve"> post online, or how </w:t>
      </w:r>
      <w:r w:rsidR="00503A86" w:rsidRPr="004D339F">
        <w:rPr>
          <w:rFonts w:ascii="Roboto" w:hAnsi="Roboto"/>
          <w:sz w:val="22"/>
          <w:szCs w:val="22"/>
        </w:rPr>
        <w:t>you</w:t>
      </w:r>
      <w:r w:rsidR="00F52A2B" w:rsidRPr="004D339F">
        <w:rPr>
          <w:rFonts w:ascii="Roboto" w:hAnsi="Roboto"/>
          <w:sz w:val="22"/>
          <w:szCs w:val="22"/>
        </w:rPr>
        <w:t xml:space="preserve"> define success and happiness. It can feel risky to stand out </w:t>
      </w:r>
      <w:r w:rsidR="00503A86" w:rsidRPr="004D339F">
        <w:rPr>
          <w:rFonts w:ascii="Roboto" w:hAnsi="Roboto"/>
          <w:sz w:val="22"/>
          <w:szCs w:val="22"/>
        </w:rPr>
        <w:t>and</w:t>
      </w:r>
      <w:r w:rsidR="00F52A2B" w:rsidRPr="004D339F">
        <w:rPr>
          <w:rFonts w:ascii="Roboto" w:hAnsi="Roboto"/>
          <w:sz w:val="22"/>
          <w:szCs w:val="22"/>
        </w:rPr>
        <w:t xml:space="preserve"> say no </w:t>
      </w:r>
      <w:r w:rsidR="00503A86" w:rsidRPr="004D339F">
        <w:rPr>
          <w:rFonts w:ascii="Roboto" w:hAnsi="Roboto"/>
          <w:sz w:val="22"/>
          <w:szCs w:val="22"/>
        </w:rPr>
        <w:t>to something that</w:t>
      </w:r>
      <w:r w:rsidR="00F52A2B" w:rsidRPr="004D339F">
        <w:rPr>
          <w:rFonts w:ascii="Roboto" w:hAnsi="Roboto"/>
          <w:sz w:val="22"/>
          <w:szCs w:val="22"/>
        </w:rPr>
        <w:t xml:space="preserve"> “everyone else is doing.” </w:t>
      </w:r>
      <w:r w:rsidR="00503A86" w:rsidRPr="004D339F">
        <w:rPr>
          <w:rFonts w:ascii="Roboto" w:hAnsi="Roboto"/>
          <w:sz w:val="22"/>
          <w:szCs w:val="22"/>
        </w:rPr>
        <w:t xml:space="preserve">But </w:t>
      </w:r>
      <w:r w:rsidR="00F52A2B" w:rsidRPr="004D339F">
        <w:rPr>
          <w:rFonts w:ascii="Roboto" w:hAnsi="Roboto"/>
          <w:sz w:val="22"/>
          <w:szCs w:val="22"/>
        </w:rPr>
        <w:t>Proverbs 13:20 reminds us that who we walk with shapes who we become</w:t>
      </w:r>
      <w:r w:rsidR="00503A86" w:rsidRPr="004D339F">
        <w:rPr>
          <w:rFonts w:ascii="Roboto" w:hAnsi="Roboto"/>
          <w:sz w:val="22"/>
          <w:szCs w:val="22"/>
        </w:rPr>
        <w:t xml:space="preserve">. </w:t>
      </w:r>
      <w:r w:rsidR="00F52A2B" w:rsidRPr="004D339F">
        <w:rPr>
          <w:rFonts w:ascii="Roboto" w:hAnsi="Roboto"/>
          <w:sz w:val="22"/>
          <w:szCs w:val="22"/>
        </w:rPr>
        <w:t xml:space="preserve">Choosing to live differently </w:t>
      </w:r>
      <w:r w:rsidR="00503A86" w:rsidRPr="004D339F">
        <w:rPr>
          <w:rFonts w:ascii="Roboto" w:hAnsi="Roboto"/>
          <w:sz w:val="22"/>
          <w:szCs w:val="22"/>
        </w:rPr>
        <w:t>might feel costly in the moment, but it is a natural part of living set apart as a follower of Jesus.</w:t>
      </w:r>
      <w:r w:rsidR="00503A86">
        <w:t xml:space="preserve"> </w:t>
      </w:r>
      <w:r w:rsidR="00F52A2B">
        <w:br/>
      </w:r>
    </w:p>
    <w:p w14:paraId="247B1BD5" w14:textId="07F861C5" w:rsidR="00F52A2B" w:rsidRPr="00F52A2B" w:rsidRDefault="00264BE3" w:rsidP="00F52A2B">
      <w:pPr>
        <w:pStyle w:val="NormalWeb"/>
        <w:numPr>
          <w:ilvl w:val="0"/>
          <w:numId w:val="17"/>
        </w:numPr>
        <w:rPr>
          <w:rFonts w:ascii="Roboto" w:hAnsi="Roboto"/>
          <w:b/>
          <w:bCs/>
          <w:sz w:val="22"/>
          <w:szCs w:val="22"/>
        </w:rPr>
      </w:pPr>
      <w:r w:rsidRPr="00E82C6F">
        <w:rPr>
          <w:rFonts w:ascii="Roboto" w:hAnsi="Roboto"/>
          <w:b/>
          <w:bCs/>
          <w:sz w:val="22"/>
          <w:szCs w:val="22"/>
        </w:rPr>
        <w:t xml:space="preserve">Why is it important for us to keep in mind that we are “temporary residents” during our time on earth (v17)? How should it change what is important to us? </w:t>
      </w:r>
      <w:r w:rsidR="00F52A2B" w:rsidRPr="00223A64">
        <w:rPr>
          <w:rFonts w:ascii="Roboto" w:hAnsi="Roboto"/>
          <w:sz w:val="22"/>
          <w:szCs w:val="22"/>
        </w:rPr>
        <w:t>Remembering that we are “temporary residents” helps us keep perspective on what truly matters. This world isn’t our final home</w:t>
      </w:r>
      <w:r w:rsidR="000D054E" w:rsidRPr="00223A64">
        <w:rPr>
          <w:rFonts w:ascii="Roboto" w:hAnsi="Roboto"/>
          <w:sz w:val="22"/>
          <w:szCs w:val="22"/>
        </w:rPr>
        <w:t xml:space="preserve">, and we aren’t meant to fit in. </w:t>
      </w:r>
      <w:r w:rsidR="00F52A2B" w:rsidRPr="00223A64">
        <w:rPr>
          <w:rFonts w:ascii="Roboto" w:hAnsi="Roboto"/>
          <w:sz w:val="22"/>
          <w:szCs w:val="22"/>
        </w:rPr>
        <w:t xml:space="preserve">Colossians 3:2 encourages us to set our minds on things above, not </w:t>
      </w:r>
      <w:r w:rsidR="000D054E" w:rsidRPr="00223A64">
        <w:rPr>
          <w:rFonts w:ascii="Roboto" w:hAnsi="Roboto"/>
          <w:sz w:val="22"/>
          <w:szCs w:val="22"/>
        </w:rPr>
        <w:t>on</w:t>
      </w:r>
      <w:r w:rsidR="00F52A2B" w:rsidRPr="00223A64">
        <w:rPr>
          <w:rFonts w:ascii="Roboto" w:hAnsi="Roboto"/>
          <w:sz w:val="22"/>
          <w:szCs w:val="22"/>
        </w:rPr>
        <w:t xml:space="preserve"> earthly things. </w:t>
      </w:r>
      <w:r w:rsidR="000D054E" w:rsidRPr="00223A64">
        <w:rPr>
          <w:rFonts w:ascii="Roboto" w:hAnsi="Roboto"/>
          <w:sz w:val="22"/>
          <w:szCs w:val="22"/>
        </w:rPr>
        <w:t xml:space="preserve">It can be easy to get caught up in things like popularity, success, or material possessions – comparing ourselves to those around us. But when we understand that this life is </w:t>
      </w:r>
      <w:r w:rsidR="00EE5D05" w:rsidRPr="00223A64">
        <w:rPr>
          <w:rFonts w:ascii="Roboto" w:hAnsi="Roboto"/>
          <w:sz w:val="22"/>
          <w:szCs w:val="22"/>
        </w:rPr>
        <w:t>only a temporary home</w:t>
      </w:r>
      <w:r w:rsidR="000D054E" w:rsidRPr="00223A64">
        <w:rPr>
          <w:rFonts w:ascii="Roboto" w:hAnsi="Roboto"/>
          <w:sz w:val="22"/>
          <w:szCs w:val="22"/>
        </w:rPr>
        <w:t>, it can help shift the way we think about those things and highlight what’s most important. Things like g</w:t>
      </w:r>
      <w:r w:rsidR="00F52A2B" w:rsidRPr="00223A64">
        <w:rPr>
          <w:rFonts w:ascii="Roboto" w:hAnsi="Roboto"/>
          <w:sz w:val="22"/>
          <w:szCs w:val="22"/>
        </w:rPr>
        <w:t>rades, sports seasons, relationships</w:t>
      </w:r>
      <w:r w:rsidR="000D054E" w:rsidRPr="00223A64">
        <w:rPr>
          <w:rFonts w:ascii="Roboto" w:hAnsi="Roboto"/>
          <w:sz w:val="22"/>
          <w:szCs w:val="22"/>
        </w:rPr>
        <w:t xml:space="preserve">, </w:t>
      </w:r>
      <w:r w:rsidR="00F52A2B" w:rsidRPr="00223A64">
        <w:rPr>
          <w:rFonts w:ascii="Roboto" w:hAnsi="Roboto"/>
          <w:sz w:val="22"/>
          <w:szCs w:val="22"/>
        </w:rPr>
        <w:t xml:space="preserve">and </w:t>
      </w:r>
      <w:r w:rsidR="000D054E" w:rsidRPr="00223A64">
        <w:rPr>
          <w:rFonts w:ascii="Roboto" w:hAnsi="Roboto"/>
          <w:sz w:val="22"/>
          <w:szCs w:val="22"/>
        </w:rPr>
        <w:t xml:space="preserve">our </w:t>
      </w:r>
      <w:r w:rsidR="00F52A2B" w:rsidRPr="00223A64">
        <w:rPr>
          <w:rFonts w:ascii="Roboto" w:hAnsi="Roboto"/>
          <w:sz w:val="22"/>
          <w:szCs w:val="22"/>
        </w:rPr>
        <w:t>social statu</w:t>
      </w:r>
      <w:r w:rsidR="000D054E" w:rsidRPr="00223A64">
        <w:rPr>
          <w:rFonts w:ascii="Roboto" w:hAnsi="Roboto"/>
          <w:sz w:val="22"/>
          <w:szCs w:val="22"/>
        </w:rPr>
        <w:t xml:space="preserve">s, </w:t>
      </w:r>
      <w:r w:rsidR="00F52A2B" w:rsidRPr="00223A64">
        <w:rPr>
          <w:rFonts w:ascii="Roboto" w:hAnsi="Roboto"/>
          <w:sz w:val="22"/>
          <w:szCs w:val="22"/>
        </w:rPr>
        <w:t xml:space="preserve">aren’t </w:t>
      </w:r>
      <w:r w:rsidR="000D054E" w:rsidRPr="00223A64">
        <w:rPr>
          <w:rFonts w:ascii="Roboto" w:hAnsi="Roboto"/>
          <w:sz w:val="22"/>
          <w:szCs w:val="22"/>
        </w:rPr>
        <w:t>nearly as significant</w:t>
      </w:r>
      <w:r w:rsidR="00F52A2B" w:rsidRPr="00223A64">
        <w:rPr>
          <w:rFonts w:ascii="Roboto" w:hAnsi="Roboto"/>
          <w:sz w:val="22"/>
          <w:szCs w:val="22"/>
        </w:rPr>
        <w:t xml:space="preserve">. </w:t>
      </w:r>
      <w:r w:rsidR="00EE5D05" w:rsidRPr="00223A64">
        <w:rPr>
          <w:rFonts w:ascii="Roboto" w:hAnsi="Roboto"/>
          <w:sz w:val="22"/>
          <w:szCs w:val="22"/>
        </w:rPr>
        <w:t xml:space="preserve">It’s our </w:t>
      </w:r>
      <w:r w:rsidR="00F52A2B" w:rsidRPr="00223A64">
        <w:rPr>
          <w:rFonts w:ascii="Roboto" w:hAnsi="Roboto"/>
          <w:sz w:val="22"/>
          <w:szCs w:val="22"/>
        </w:rPr>
        <w:t xml:space="preserve">relationship with God, how we treat others, and the kind of person we’re becoming, </w:t>
      </w:r>
      <w:r w:rsidR="00EE5D05" w:rsidRPr="00223A64">
        <w:rPr>
          <w:rFonts w:ascii="Roboto" w:hAnsi="Roboto"/>
          <w:sz w:val="22"/>
          <w:szCs w:val="22"/>
        </w:rPr>
        <w:t>that has far greater</w:t>
      </w:r>
      <w:r w:rsidR="00696F5A" w:rsidRPr="00223A64">
        <w:rPr>
          <w:rFonts w:ascii="Roboto" w:hAnsi="Roboto"/>
          <w:sz w:val="22"/>
          <w:szCs w:val="22"/>
        </w:rPr>
        <w:t xml:space="preserve">, </w:t>
      </w:r>
      <w:r w:rsidR="00EE5D05" w:rsidRPr="00223A64">
        <w:rPr>
          <w:rFonts w:ascii="Roboto" w:hAnsi="Roboto"/>
          <w:sz w:val="22"/>
          <w:szCs w:val="22"/>
        </w:rPr>
        <w:t xml:space="preserve">eternal value. </w:t>
      </w:r>
      <w:r w:rsidR="00F52A2B" w:rsidRPr="00223A64">
        <w:rPr>
          <w:rFonts w:ascii="Roboto" w:hAnsi="Roboto"/>
          <w:sz w:val="22"/>
          <w:szCs w:val="22"/>
        </w:rPr>
        <w:br/>
      </w:r>
    </w:p>
    <w:p w14:paraId="42F6025C" w14:textId="417CDBD0" w:rsidR="00264BE3" w:rsidRPr="00E82C6F" w:rsidRDefault="00264BE3" w:rsidP="00264BE3">
      <w:pPr>
        <w:pStyle w:val="NormalWeb"/>
        <w:numPr>
          <w:ilvl w:val="0"/>
          <w:numId w:val="17"/>
        </w:numPr>
        <w:rPr>
          <w:rFonts w:ascii="Roboto" w:hAnsi="Roboto"/>
          <w:b/>
          <w:bCs/>
          <w:sz w:val="22"/>
          <w:szCs w:val="22"/>
        </w:rPr>
      </w:pPr>
      <w:r w:rsidRPr="00E82C6F">
        <w:rPr>
          <w:rFonts w:ascii="Roboto" w:hAnsi="Roboto"/>
          <w:b/>
          <w:bCs/>
          <w:sz w:val="22"/>
          <w:szCs w:val="22"/>
        </w:rPr>
        <w:t xml:space="preserve">How does remembering what Jesus has done for you motivate obedience differently than guilt or fear? </w:t>
      </w:r>
      <w:r w:rsidR="00F52A2B" w:rsidRPr="00777C7E">
        <w:rPr>
          <w:rFonts w:ascii="Roboto" w:hAnsi="Roboto"/>
          <w:sz w:val="22"/>
          <w:szCs w:val="22"/>
        </w:rPr>
        <w:t xml:space="preserve">Obedience motivated by guilt or fear often feels forced and temporary, but obedience rooted in gratitude flows from love. When we remember that Jesus willingly gave His life for us (1 Peter 1:18–19), obedience becomes a response of thankfulness, not pressure. Jesus said, “If you love me, you will keep my commands” (John 14:15). Instead of obeying because we’re afraid of punishment, we obey because we trust God and want our lives to honor Him. This kind of obedience brings freedom and </w:t>
      </w:r>
      <w:r w:rsidR="00777C7E" w:rsidRPr="00777C7E">
        <w:rPr>
          <w:rFonts w:ascii="Roboto" w:hAnsi="Roboto"/>
          <w:sz w:val="22"/>
          <w:szCs w:val="22"/>
        </w:rPr>
        <w:t>joy because</w:t>
      </w:r>
      <w:r w:rsidR="00F52A2B" w:rsidRPr="00777C7E">
        <w:rPr>
          <w:rFonts w:ascii="Roboto" w:hAnsi="Roboto"/>
          <w:sz w:val="22"/>
          <w:szCs w:val="22"/>
        </w:rPr>
        <w:t xml:space="preserve"> it’s grounded in grace.</w:t>
      </w:r>
      <w:r w:rsidR="00777C7E" w:rsidRPr="00777C7E">
        <w:rPr>
          <w:rFonts w:ascii="Roboto" w:hAnsi="Roboto"/>
          <w:sz w:val="22"/>
          <w:szCs w:val="22"/>
        </w:rPr>
        <w:t xml:space="preserve"> Jesus’ sacrifice on the cross should be all the motivation we need to live a holy and obedient life.</w:t>
      </w:r>
      <w:r w:rsidR="00777C7E">
        <w:t xml:space="preserve"> </w:t>
      </w:r>
      <w:r w:rsidR="00F52A2B">
        <w:br/>
      </w:r>
    </w:p>
    <w:p w14:paraId="7C5CE20D" w14:textId="428E939F" w:rsidR="007E7CD1" w:rsidRPr="00223A64" w:rsidRDefault="00264BE3" w:rsidP="00264BE3">
      <w:pPr>
        <w:pStyle w:val="NormalWeb"/>
        <w:numPr>
          <w:ilvl w:val="0"/>
          <w:numId w:val="17"/>
        </w:numPr>
        <w:rPr>
          <w:rFonts w:ascii="Roboto" w:hAnsi="Roboto"/>
          <w:sz w:val="22"/>
          <w:szCs w:val="22"/>
        </w:rPr>
      </w:pPr>
      <w:r w:rsidRPr="003A4FFC">
        <w:rPr>
          <w:rFonts w:ascii="Roboto" w:hAnsi="Roboto"/>
          <w:b/>
          <w:bCs/>
          <w:sz w:val="22"/>
          <w:szCs w:val="22"/>
        </w:rPr>
        <w:t xml:space="preserve">Peter lists things like jealousy, hypocrisy, and gossip. Which of these </w:t>
      </w:r>
      <w:r w:rsidR="001D45C5">
        <w:rPr>
          <w:rFonts w:ascii="Roboto" w:hAnsi="Roboto"/>
          <w:b/>
          <w:bCs/>
          <w:sz w:val="22"/>
          <w:szCs w:val="22"/>
        </w:rPr>
        <w:t>are you most needing to work on and what habit do you need to develop to help you grow stronger spiritually</w:t>
      </w:r>
      <w:r w:rsidRPr="003A4FFC">
        <w:rPr>
          <w:rFonts w:ascii="Roboto" w:hAnsi="Roboto"/>
          <w:b/>
          <w:bCs/>
          <w:sz w:val="22"/>
          <w:szCs w:val="22"/>
        </w:rPr>
        <w:t>?</w:t>
      </w:r>
      <w:r w:rsidR="00F52A2B">
        <w:rPr>
          <w:rFonts w:ascii="Roboto" w:hAnsi="Roboto"/>
          <w:b/>
          <w:bCs/>
          <w:sz w:val="22"/>
          <w:szCs w:val="22"/>
        </w:rPr>
        <w:t xml:space="preserve"> </w:t>
      </w:r>
      <w:r w:rsidR="00223A64" w:rsidRPr="00223A64">
        <w:rPr>
          <w:rFonts w:ascii="Roboto" w:hAnsi="Roboto"/>
          <w:sz w:val="22"/>
          <w:szCs w:val="22"/>
        </w:rPr>
        <w:t xml:space="preserve">When Peter lists sins like jealousy, hypocrisy, and gossip, he’s calling believers to take an honest look at what might still have a grip on </w:t>
      </w:r>
      <w:r w:rsidR="00552534">
        <w:rPr>
          <w:rFonts w:ascii="Roboto" w:hAnsi="Roboto"/>
          <w:sz w:val="22"/>
          <w:szCs w:val="22"/>
        </w:rPr>
        <w:t>our</w:t>
      </w:r>
      <w:r w:rsidR="00223A64" w:rsidRPr="00223A64">
        <w:rPr>
          <w:rFonts w:ascii="Roboto" w:hAnsi="Roboto"/>
          <w:sz w:val="22"/>
          <w:szCs w:val="22"/>
        </w:rPr>
        <w:t xml:space="preserve"> hearts. </w:t>
      </w:r>
      <w:r w:rsidR="00552534">
        <w:rPr>
          <w:rFonts w:ascii="Roboto" w:hAnsi="Roboto"/>
          <w:sz w:val="22"/>
          <w:szCs w:val="22"/>
        </w:rPr>
        <w:t xml:space="preserve">Maybe you </w:t>
      </w:r>
      <w:r w:rsidR="00552534" w:rsidRPr="00223A64">
        <w:rPr>
          <w:rFonts w:ascii="Roboto" w:hAnsi="Roboto"/>
          <w:sz w:val="22"/>
          <w:szCs w:val="22"/>
        </w:rPr>
        <w:t>struggle</w:t>
      </w:r>
      <w:r w:rsidR="00552534">
        <w:rPr>
          <w:rFonts w:ascii="Roboto" w:hAnsi="Roboto"/>
          <w:sz w:val="22"/>
          <w:szCs w:val="22"/>
        </w:rPr>
        <w:t xml:space="preserve"> most</w:t>
      </w:r>
      <w:r w:rsidR="00223A64" w:rsidRPr="00223A64">
        <w:rPr>
          <w:rFonts w:ascii="Roboto" w:hAnsi="Roboto"/>
          <w:sz w:val="22"/>
          <w:szCs w:val="22"/>
        </w:rPr>
        <w:t xml:space="preserve"> with jealousy through comparison—especially on social media—or gossip that feels normal in group chats and friend circles. Recognizing which of these areas needs work is the first step toward growth. But Peter doesn’t just tell us what to remove; he also tells us what to replace it with—spiritual nourishment. Developing habits like regular prayer, reading Scripture, or surrounding yourself with godly influences helps strengthen your relationship with God and makes it easier to say no to sin. Galatians 5:16 reminds us that when we walk by the Spirit, we’re less controlled by the desires of the flesh. Spiritual growth doesn’t happen overnight, but consistent, intentional habits help us become more like Jesus over time.</w:t>
      </w:r>
    </w:p>
    <w:sectPr w:rsidR="007E7CD1" w:rsidRPr="00223A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BD6A" w14:textId="77777777" w:rsidR="00A42567" w:rsidRDefault="00A42567" w:rsidP="00CA1296">
      <w:r>
        <w:separator/>
      </w:r>
    </w:p>
  </w:endnote>
  <w:endnote w:type="continuationSeparator" w:id="0">
    <w:p w14:paraId="66E0E894" w14:textId="77777777" w:rsidR="00A42567" w:rsidRDefault="00A42567"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1D81" w14:textId="77777777" w:rsidR="00A42567" w:rsidRDefault="00A42567" w:rsidP="00CA1296">
      <w:r>
        <w:separator/>
      </w:r>
    </w:p>
  </w:footnote>
  <w:footnote w:type="continuationSeparator" w:id="0">
    <w:p w14:paraId="19F3FD79" w14:textId="77777777" w:rsidR="00A42567" w:rsidRDefault="00A42567"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AB7"/>
    <w:multiLevelType w:val="hybridMultilevel"/>
    <w:tmpl w:val="41B66ADC"/>
    <w:lvl w:ilvl="0" w:tplc="B548F9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064E8"/>
    <w:multiLevelType w:val="hybridMultilevel"/>
    <w:tmpl w:val="8716016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4A6F76"/>
    <w:multiLevelType w:val="multilevel"/>
    <w:tmpl w:val="C59A58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841366"/>
    <w:multiLevelType w:val="hybridMultilevel"/>
    <w:tmpl w:val="8716016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4419AF"/>
    <w:multiLevelType w:val="hybridMultilevel"/>
    <w:tmpl w:val="8716016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AA34FE"/>
    <w:multiLevelType w:val="hybridMultilevel"/>
    <w:tmpl w:val="9A90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861B0"/>
    <w:multiLevelType w:val="hybridMultilevel"/>
    <w:tmpl w:val="8716016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4E556C"/>
    <w:multiLevelType w:val="multilevel"/>
    <w:tmpl w:val="C3EE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EB131C"/>
    <w:multiLevelType w:val="hybridMultilevel"/>
    <w:tmpl w:val="6EEE166E"/>
    <w:lvl w:ilvl="0" w:tplc="FFFFFFFF">
      <w:start w:val="1"/>
      <w:numFmt w:val="decimal"/>
      <w:lvlText w:val="%1."/>
      <w:lvlJc w:val="left"/>
      <w:pPr>
        <w:ind w:left="720" w:hanging="360"/>
      </w:pPr>
      <w:rPr>
        <w:rFonts w:ascii="Roboto" w:eastAsiaTheme="minorHAnsi" w:hAnsi="Roboto" w:cstheme="minorHAns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64A05"/>
    <w:multiLevelType w:val="hybridMultilevel"/>
    <w:tmpl w:val="E856BCEC"/>
    <w:lvl w:ilvl="0" w:tplc="2CF03D5C">
      <w:start w:val="1"/>
      <w:numFmt w:val="decimal"/>
      <w:lvlText w:val="%1."/>
      <w:lvlJc w:val="left"/>
      <w:pPr>
        <w:ind w:left="720" w:hanging="360"/>
      </w:pPr>
      <w:rPr>
        <w:rFonts w:ascii="Roboto" w:eastAsiaTheme="minorHAnsi" w:hAnsi="Roboto" w:cstheme="minorHAnsi"/>
        <w:b/>
        <w:bCs/>
        <w:i w:val="0"/>
        <w:i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4851CC"/>
    <w:multiLevelType w:val="hybridMultilevel"/>
    <w:tmpl w:val="78DAA8CE"/>
    <w:lvl w:ilvl="0" w:tplc="BCF6E0F4">
      <w:start w:val="8"/>
      <w:numFmt w:val="bullet"/>
      <w:lvlText w:val="-"/>
      <w:lvlJc w:val="left"/>
      <w:pPr>
        <w:ind w:left="1080" w:hanging="360"/>
      </w:pPr>
      <w:rPr>
        <w:rFonts w:ascii="Roboto" w:eastAsia="Times New Roman"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0E191E"/>
    <w:multiLevelType w:val="hybridMultilevel"/>
    <w:tmpl w:val="8064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C764F"/>
    <w:multiLevelType w:val="hybridMultilevel"/>
    <w:tmpl w:val="EED85818"/>
    <w:lvl w:ilvl="0" w:tplc="AD2851D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548D6"/>
    <w:multiLevelType w:val="hybridMultilevel"/>
    <w:tmpl w:val="8716016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4657E7"/>
    <w:multiLevelType w:val="hybridMultilevel"/>
    <w:tmpl w:val="1098E902"/>
    <w:lvl w:ilvl="0" w:tplc="696E3F84">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187C84"/>
    <w:multiLevelType w:val="hybridMultilevel"/>
    <w:tmpl w:val="CD4C8106"/>
    <w:lvl w:ilvl="0" w:tplc="B590D23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174C8"/>
    <w:multiLevelType w:val="hybridMultilevel"/>
    <w:tmpl w:val="C80C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5190F"/>
    <w:multiLevelType w:val="hybridMultilevel"/>
    <w:tmpl w:val="8716016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5430434">
    <w:abstractNumId w:val="9"/>
  </w:num>
  <w:num w:numId="2" w16cid:durableId="1371615363">
    <w:abstractNumId w:val="13"/>
  </w:num>
  <w:num w:numId="3" w16cid:durableId="386149737">
    <w:abstractNumId w:val="0"/>
  </w:num>
  <w:num w:numId="4" w16cid:durableId="2074043987">
    <w:abstractNumId w:val="12"/>
  </w:num>
  <w:num w:numId="5" w16cid:durableId="2069259301">
    <w:abstractNumId w:val="5"/>
  </w:num>
  <w:num w:numId="6" w16cid:durableId="1695420643">
    <w:abstractNumId w:val="7"/>
  </w:num>
  <w:num w:numId="7" w16cid:durableId="2069331127">
    <w:abstractNumId w:val="4"/>
  </w:num>
  <w:num w:numId="8" w16cid:durableId="1602446956">
    <w:abstractNumId w:val="6"/>
  </w:num>
  <w:num w:numId="9" w16cid:durableId="1538854540">
    <w:abstractNumId w:val="15"/>
  </w:num>
  <w:num w:numId="10" w16cid:durableId="952983974">
    <w:abstractNumId w:val="16"/>
  </w:num>
  <w:num w:numId="11" w16cid:durableId="191118429">
    <w:abstractNumId w:val="18"/>
  </w:num>
  <w:num w:numId="12" w16cid:durableId="1855605452">
    <w:abstractNumId w:val="10"/>
  </w:num>
  <w:num w:numId="13" w16cid:durableId="1206257526">
    <w:abstractNumId w:val="8"/>
  </w:num>
  <w:num w:numId="14" w16cid:durableId="1796563848">
    <w:abstractNumId w:val="3"/>
  </w:num>
  <w:num w:numId="15" w16cid:durableId="38356734">
    <w:abstractNumId w:val="14"/>
  </w:num>
  <w:num w:numId="16" w16cid:durableId="432671406">
    <w:abstractNumId w:val="17"/>
  </w:num>
  <w:num w:numId="17" w16cid:durableId="1982492214">
    <w:abstractNumId w:val="1"/>
  </w:num>
  <w:num w:numId="18" w16cid:durableId="84962570">
    <w:abstractNumId w:val="11"/>
  </w:num>
  <w:num w:numId="19" w16cid:durableId="117060888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6D"/>
    <w:rsid w:val="00005C02"/>
    <w:rsid w:val="00010ED4"/>
    <w:rsid w:val="00012679"/>
    <w:rsid w:val="000167C9"/>
    <w:rsid w:val="000207FE"/>
    <w:rsid w:val="00022411"/>
    <w:rsid w:val="0002596A"/>
    <w:rsid w:val="00027F16"/>
    <w:rsid w:val="00031514"/>
    <w:rsid w:val="00035B81"/>
    <w:rsid w:val="0003742E"/>
    <w:rsid w:val="000378D3"/>
    <w:rsid w:val="0004029B"/>
    <w:rsid w:val="00042662"/>
    <w:rsid w:val="0004533E"/>
    <w:rsid w:val="000467A1"/>
    <w:rsid w:val="00047EB8"/>
    <w:rsid w:val="0005088F"/>
    <w:rsid w:val="00053AE2"/>
    <w:rsid w:val="00054628"/>
    <w:rsid w:val="000556DF"/>
    <w:rsid w:val="000572CA"/>
    <w:rsid w:val="000602BD"/>
    <w:rsid w:val="0006064D"/>
    <w:rsid w:val="000611F7"/>
    <w:rsid w:val="000617DA"/>
    <w:rsid w:val="000622F6"/>
    <w:rsid w:val="00066022"/>
    <w:rsid w:val="00073578"/>
    <w:rsid w:val="00082419"/>
    <w:rsid w:val="00082A4D"/>
    <w:rsid w:val="00082AF0"/>
    <w:rsid w:val="00082CDE"/>
    <w:rsid w:val="00085834"/>
    <w:rsid w:val="000954D8"/>
    <w:rsid w:val="00095530"/>
    <w:rsid w:val="00095ECB"/>
    <w:rsid w:val="000A0482"/>
    <w:rsid w:val="000A1DBE"/>
    <w:rsid w:val="000A34B7"/>
    <w:rsid w:val="000A3ABF"/>
    <w:rsid w:val="000B0549"/>
    <w:rsid w:val="000B36C8"/>
    <w:rsid w:val="000B3C37"/>
    <w:rsid w:val="000B59B0"/>
    <w:rsid w:val="000B6593"/>
    <w:rsid w:val="000B6606"/>
    <w:rsid w:val="000C3058"/>
    <w:rsid w:val="000C396D"/>
    <w:rsid w:val="000C4DE7"/>
    <w:rsid w:val="000C6EA4"/>
    <w:rsid w:val="000D054E"/>
    <w:rsid w:val="000D05D4"/>
    <w:rsid w:val="000D1DD6"/>
    <w:rsid w:val="000D21AA"/>
    <w:rsid w:val="000D3933"/>
    <w:rsid w:val="000D3D6B"/>
    <w:rsid w:val="000D428F"/>
    <w:rsid w:val="000D4393"/>
    <w:rsid w:val="000E079E"/>
    <w:rsid w:val="000E34C9"/>
    <w:rsid w:val="000E6963"/>
    <w:rsid w:val="000E7A08"/>
    <w:rsid w:val="000E7D6D"/>
    <w:rsid w:val="000E7E72"/>
    <w:rsid w:val="000F0E14"/>
    <w:rsid w:val="000F2339"/>
    <w:rsid w:val="000F483A"/>
    <w:rsid w:val="000F5E34"/>
    <w:rsid w:val="000F714B"/>
    <w:rsid w:val="00102140"/>
    <w:rsid w:val="00104740"/>
    <w:rsid w:val="0010612F"/>
    <w:rsid w:val="00106430"/>
    <w:rsid w:val="00110601"/>
    <w:rsid w:val="00111DB2"/>
    <w:rsid w:val="001121BE"/>
    <w:rsid w:val="00117681"/>
    <w:rsid w:val="001209D4"/>
    <w:rsid w:val="001211D6"/>
    <w:rsid w:val="00122253"/>
    <w:rsid w:val="0012310F"/>
    <w:rsid w:val="001274C7"/>
    <w:rsid w:val="00127B78"/>
    <w:rsid w:val="001308BC"/>
    <w:rsid w:val="00130AEB"/>
    <w:rsid w:val="00131D0A"/>
    <w:rsid w:val="001331E5"/>
    <w:rsid w:val="00137FDE"/>
    <w:rsid w:val="0014102A"/>
    <w:rsid w:val="00141774"/>
    <w:rsid w:val="001427A5"/>
    <w:rsid w:val="00143135"/>
    <w:rsid w:val="00150322"/>
    <w:rsid w:val="00152EF1"/>
    <w:rsid w:val="00153D54"/>
    <w:rsid w:val="001622CC"/>
    <w:rsid w:val="00163FA8"/>
    <w:rsid w:val="00167F00"/>
    <w:rsid w:val="00171D8D"/>
    <w:rsid w:val="00173E97"/>
    <w:rsid w:val="00174436"/>
    <w:rsid w:val="0018053D"/>
    <w:rsid w:val="00180B04"/>
    <w:rsid w:val="001821ED"/>
    <w:rsid w:val="00182C86"/>
    <w:rsid w:val="00187953"/>
    <w:rsid w:val="00190B82"/>
    <w:rsid w:val="0019183F"/>
    <w:rsid w:val="00193A13"/>
    <w:rsid w:val="00194A2B"/>
    <w:rsid w:val="001979CB"/>
    <w:rsid w:val="001A2EAC"/>
    <w:rsid w:val="001A3D8D"/>
    <w:rsid w:val="001A5172"/>
    <w:rsid w:val="001A51F3"/>
    <w:rsid w:val="001A590A"/>
    <w:rsid w:val="001A5AFE"/>
    <w:rsid w:val="001A70F3"/>
    <w:rsid w:val="001B17E2"/>
    <w:rsid w:val="001B396A"/>
    <w:rsid w:val="001B4478"/>
    <w:rsid w:val="001B5122"/>
    <w:rsid w:val="001B5A0B"/>
    <w:rsid w:val="001B75B3"/>
    <w:rsid w:val="001C19D0"/>
    <w:rsid w:val="001C1C0D"/>
    <w:rsid w:val="001C2CB6"/>
    <w:rsid w:val="001C394C"/>
    <w:rsid w:val="001D0F63"/>
    <w:rsid w:val="001D16E6"/>
    <w:rsid w:val="001D2048"/>
    <w:rsid w:val="001D2865"/>
    <w:rsid w:val="001D3332"/>
    <w:rsid w:val="001D3EE8"/>
    <w:rsid w:val="001D45C5"/>
    <w:rsid w:val="001E2034"/>
    <w:rsid w:val="001E28FF"/>
    <w:rsid w:val="001E2D63"/>
    <w:rsid w:val="001E2F94"/>
    <w:rsid w:val="001E382C"/>
    <w:rsid w:val="001E5D5D"/>
    <w:rsid w:val="001E7025"/>
    <w:rsid w:val="001F0DDE"/>
    <w:rsid w:val="001F1CDE"/>
    <w:rsid w:val="001F2796"/>
    <w:rsid w:val="001F2EEC"/>
    <w:rsid w:val="001F3A24"/>
    <w:rsid w:val="001F46A9"/>
    <w:rsid w:val="001F61F4"/>
    <w:rsid w:val="001F627E"/>
    <w:rsid w:val="001F6B0F"/>
    <w:rsid w:val="002031CC"/>
    <w:rsid w:val="00205B19"/>
    <w:rsid w:val="0020640D"/>
    <w:rsid w:val="00206CBD"/>
    <w:rsid w:val="00214720"/>
    <w:rsid w:val="00214F39"/>
    <w:rsid w:val="00217A6F"/>
    <w:rsid w:val="00223A64"/>
    <w:rsid w:val="00225FD0"/>
    <w:rsid w:val="00226166"/>
    <w:rsid w:val="00234A83"/>
    <w:rsid w:val="00242039"/>
    <w:rsid w:val="0024223E"/>
    <w:rsid w:val="00242754"/>
    <w:rsid w:val="002429DA"/>
    <w:rsid w:val="00251EFA"/>
    <w:rsid w:val="002542B2"/>
    <w:rsid w:val="00255926"/>
    <w:rsid w:val="002562BF"/>
    <w:rsid w:val="0026143C"/>
    <w:rsid w:val="00264AE1"/>
    <w:rsid w:val="00264BE3"/>
    <w:rsid w:val="00267E73"/>
    <w:rsid w:val="00271B03"/>
    <w:rsid w:val="00274BAD"/>
    <w:rsid w:val="00276C09"/>
    <w:rsid w:val="002819FD"/>
    <w:rsid w:val="00283462"/>
    <w:rsid w:val="002845DA"/>
    <w:rsid w:val="00284853"/>
    <w:rsid w:val="00284AFC"/>
    <w:rsid w:val="00285DEB"/>
    <w:rsid w:val="00286E5B"/>
    <w:rsid w:val="00291D1A"/>
    <w:rsid w:val="002A05A0"/>
    <w:rsid w:val="002A0D0A"/>
    <w:rsid w:val="002A342D"/>
    <w:rsid w:val="002A4343"/>
    <w:rsid w:val="002A559A"/>
    <w:rsid w:val="002B2A28"/>
    <w:rsid w:val="002B311C"/>
    <w:rsid w:val="002B5F1E"/>
    <w:rsid w:val="002B66A9"/>
    <w:rsid w:val="002B6A08"/>
    <w:rsid w:val="002C2633"/>
    <w:rsid w:val="002C4AE6"/>
    <w:rsid w:val="002C51A3"/>
    <w:rsid w:val="002C57E1"/>
    <w:rsid w:val="002C5F2F"/>
    <w:rsid w:val="002D03AD"/>
    <w:rsid w:val="002D03EA"/>
    <w:rsid w:val="002D1B8F"/>
    <w:rsid w:val="002D31B0"/>
    <w:rsid w:val="002D5955"/>
    <w:rsid w:val="002D711F"/>
    <w:rsid w:val="002E05D7"/>
    <w:rsid w:val="002E0792"/>
    <w:rsid w:val="002E47AD"/>
    <w:rsid w:val="002E5222"/>
    <w:rsid w:val="002E7800"/>
    <w:rsid w:val="002E7E30"/>
    <w:rsid w:val="002F1460"/>
    <w:rsid w:val="002F31AB"/>
    <w:rsid w:val="002F4FA9"/>
    <w:rsid w:val="002F6E1F"/>
    <w:rsid w:val="00300EB9"/>
    <w:rsid w:val="00301081"/>
    <w:rsid w:val="00303155"/>
    <w:rsid w:val="00303908"/>
    <w:rsid w:val="00304DB7"/>
    <w:rsid w:val="003050BC"/>
    <w:rsid w:val="00307FCB"/>
    <w:rsid w:val="003126ED"/>
    <w:rsid w:val="00315A6B"/>
    <w:rsid w:val="00315C21"/>
    <w:rsid w:val="00315FDA"/>
    <w:rsid w:val="003177BF"/>
    <w:rsid w:val="00324E17"/>
    <w:rsid w:val="00325198"/>
    <w:rsid w:val="0032564F"/>
    <w:rsid w:val="00325876"/>
    <w:rsid w:val="00327189"/>
    <w:rsid w:val="00332746"/>
    <w:rsid w:val="00333708"/>
    <w:rsid w:val="0033648B"/>
    <w:rsid w:val="00340162"/>
    <w:rsid w:val="00343629"/>
    <w:rsid w:val="00344502"/>
    <w:rsid w:val="00344754"/>
    <w:rsid w:val="00345D49"/>
    <w:rsid w:val="0035223E"/>
    <w:rsid w:val="00352385"/>
    <w:rsid w:val="00355EE8"/>
    <w:rsid w:val="00363C1A"/>
    <w:rsid w:val="00364AEF"/>
    <w:rsid w:val="00366498"/>
    <w:rsid w:val="003664BF"/>
    <w:rsid w:val="00367034"/>
    <w:rsid w:val="00367C51"/>
    <w:rsid w:val="00370758"/>
    <w:rsid w:val="00371861"/>
    <w:rsid w:val="00371A2E"/>
    <w:rsid w:val="00372F4F"/>
    <w:rsid w:val="00386468"/>
    <w:rsid w:val="00390B07"/>
    <w:rsid w:val="00391AA8"/>
    <w:rsid w:val="003933FF"/>
    <w:rsid w:val="00394F6E"/>
    <w:rsid w:val="00395003"/>
    <w:rsid w:val="00395297"/>
    <w:rsid w:val="00395C8E"/>
    <w:rsid w:val="00396839"/>
    <w:rsid w:val="0039705E"/>
    <w:rsid w:val="00397C46"/>
    <w:rsid w:val="003A231F"/>
    <w:rsid w:val="003A4D0E"/>
    <w:rsid w:val="003A4FFC"/>
    <w:rsid w:val="003A6008"/>
    <w:rsid w:val="003A637D"/>
    <w:rsid w:val="003A6C0E"/>
    <w:rsid w:val="003B2EDC"/>
    <w:rsid w:val="003B39C4"/>
    <w:rsid w:val="003B4E42"/>
    <w:rsid w:val="003B6447"/>
    <w:rsid w:val="003B650B"/>
    <w:rsid w:val="003C0795"/>
    <w:rsid w:val="003C11C9"/>
    <w:rsid w:val="003C2F8C"/>
    <w:rsid w:val="003C4711"/>
    <w:rsid w:val="003C5FC6"/>
    <w:rsid w:val="003C6784"/>
    <w:rsid w:val="003C6B9F"/>
    <w:rsid w:val="003C7420"/>
    <w:rsid w:val="003C7F92"/>
    <w:rsid w:val="003D0349"/>
    <w:rsid w:val="003D09B5"/>
    <w:rsid w:val="003D15D7"/>
    <w:rsid w:val="003D3239"/>
    <w:rsid w:val="003E0067"/>
    <w:rsid w:val="003E13EB"/>
    <w:rsid w:val="003E18C8"/>
    <w:rsid w:val="003E2B8A"/>
    <w:rsid w:val="003E4006"/>
    <w:rsid w:val="003E61E4"/>
    <w:rsid w:val="003E7C3F"/>
    <w:rsid w:val="003F015A"/>
    <w:rsid w:val="003F033A"/>
    <w:rsid w:val="003F0CE7"/>
    <w:rsid w:val="003F11CB"/>
    <w:rsid w:val="003F35A7"/>
    <w:rsid w:val="00400F19"/>
    <w:rsid w:val="004028CD"/>
    <w:rsid w:val="004033F4"/>
    <w:rsid w:val="0040731D"/>
    <w:rsid w:val="00413D67"/>
    <w:rsid w:val="004161A3"/>
    <w:rsid w:val="00416267"/>
    <w:rsid w:val="0041749E"/>
    <w:rsid w:val="00417FDC"/>
    <w:rsid w:val="00420141"/>
    <w:rsid w:val="00420F62"/>
    <w:rsid w:val="004238C5"/>
    <w:rsid w:val="004248D7"/>
    <w:rsid w:val="004252BE"/>
    <w:rsid w:val="004306E1"/>
    <w:rsid w:val="00430A96"/>
    <w:rsid w:val="00432B66"/>
    <w:rsid w:val="00432CC8"/>
    <w:rsid w:val="00434DFC"/>
    <w:rsid w:val="00440879"/>
    <w:rsid w:val="00440985"/>
    <w:rsid w:val="00440EBD"/>
    <w:rsid w:val="004437BE"/>
    <w:rsid w:val="00443B70"/>
    <w:rsid w:val="00444F9F"/>
    <w:rsid w:val="00446F55"/>
    <w:rsid w:val="004524A0"/>
    <w:rsid w:val="00452860"/>
    <w:rsid w:val="00452A81"/>
    <w:rsid w:val="00462D2A"/>
    <w:rsid w:val="0046300B"/>
    <w:rsid w:val="00464199"/>
    <w:rsid w:val="00466CF4"/>
    <w:rsid w:val="00471244"/>
    <w:rsid w:val="0047319D"/>
    <w:rsid w:val="00474E15"/>
    <w:rsid w:val="004750A6"/>
    <w:rsid w:val="00475ACF"/>
    <w:rsid w:val="00476E60"/>
    <w:rsid w:val="00481FC4"/>
    <w:rsid w:val="00483404"/>
    <w:rsid w:val="00483CC3"/>
    <w:rsid w:val="00483DE2"/>
    <w:rsid w:val="004860A3"/>
    <w:rsid w:val="00491043"/>
    <w:rsid w:val="00492FB3"/>
    <w:rsid w:val="00493816"/>
    <w:rsid w:val="004948B1"/>
    <w:rsid w:val="00497994"/>
    <w:rsid w:val="00497E58"/>
    <w:rsid w:val="004A1705"/>
    <w:rsid w:val="004A3169"/>
    <w:rsid w:val="004A34D5"/>
    <w:rsid w:val="004A6AE1"/>
    <w:rsid w:val="004B16C1"/>
    <w:rsid w:val="004C0689"/>
    <w:rsid w:val="004C17CE"/>
    <w:rsid w:val="004C4B48"/>
    <w:rsid w:val="004C556C"/>
    <w:rsid w:val="004C6F11"/>
    <w:rsid w:val="004C7B10"/>
    <w:rsid w:val="004D339F"/>
    <w:rsid w:val="004D67E6"/>
    <w:rsid w:val="004D6D71"/>
    <w:rsid w:val="004D6E33"/>
    <w:rsid w:val="004E007D"/>
    <w:rsid w:val="004E10C8"/>
    <w:rsid w:val="004E4D56"/>
    <w:rsid w:val="004E5502"/>
    <w:rsid w:val="004E6098"/>
    <w:rsid w:val="004E6281"/>
    <w:rsid w:val="004E6C3E"/>
    <w:rsid w:val="004E7145"/>
    <w:rsid w:val="004E71F2"/>
    <w:rsid w:val="004F0561"/>
    <w:rsid w:val="004F2463"/>
    <w:rsid w:val="004F251A"/>
    <w:rsid w:val="004F258A"/>
    <w:rsid w:val="004F2F8C"/>
    <w:rsid w:val="00501089"/>
    <w:rsid w:val="005014D0"/>
    <w:rsid w:val="0050195B"/>
    <w:rsid w:val="00503A86"/>
    <w:rsid w:val="00505AFF"/>
    <w:rsid w:val="0051011C"/>
    <w:rsid w:val="00510F03"/>
    <w:rsid w:val="0051194E"/>
    <w:rsid w:val="005146FF"/>
    <w:rsid w:val="00515137"/>
    <w:rsid w:val="005219D5"/>
    <w:rsid w:val="00523F43"/>
    <w:rsid w:val="00532656"/>
    <w:rsid w:val="00534572"/>
    <w:rsid w:val="0053557A"/>
    <w:rsid w:val="00536E6B"/>
    <w:rsid w:val="00541ABC"/>
    <w:rsid w:val="00541DE2"/>
    <w:rsid w:val="0054341C"/>
    <w:rsid w:val="00545B26"/>
    <w:rsid w:val="00547D26"/>
    <w:rsid w:val="00552534"/>
    <w:rsid w:val="00553D6F"/>
    <w:rsid w:val="00555266"/>
    <w:rsid w:val="0055567E"/>
    <w:rsid w:val="00556269"/>
    <w:rsid w:val="00560F7C"/>
    <w:rsid w:val="00562113"/>
    <w:rsid w:val="00562138"/>
    <w:rsid w:val="00562DCD"/>
    <w:rsid w:val="005655EB"/>
    <w:rsid w:val="00567C7F"/>
    <w:rsid w:val="00567DEC"/>
    <w:rsid w:val="00567F4C"/>
    <w:rsid w:val="00570AF4"/>
    <w:rsid w:val="005731B7"/>
    <w:rsid w:val="0057553A"/>
    <w:rsid w:val="00576987"/>
    <w:rsid w:val="005777D6"/>
    <w:rsid w:val="00580654"/>
    <w:rsid w:val="00580C2C"/>
    <w:rsid w:val="00580EAD"/>
    <w:rsid w:val="0058183F"/>
    <w:rsid w:val="00581B16"/>
    <w:rsid w:val="0058494E"/>
    <w:rsid w:val="00584D0D"/>
    <w:rsid w:val="00587857"/>
    <w:rsid w:val="00593D40"/>
    <w:rsid w:val="005975CF"/>
    <w:rsid w:val="00597870"/>
    <w:rsid w:val="005A2440"/>
    <w:rsid w:val="005A348E"/>
    <w:rsid w:val="005A4397"/>
    <w:rsid w:val="005A46A8"/>
    <w:rsid w:val="005A5646"/>
    <w:rsid w:val="005B25DD"/>
    <w:rsid w:val="005B319F"/>
    <w:rsid w:val="005B57FE"/>
    <w:rsid w:val="005B6749"/>
    <w:rsid w:val="005C0825"/>
    <w:rsid w:val="005C0D55"/>
    <w:rsid w:val="005C1E4A"/>
    <w:rsid w:val="005C5016"/>
    <w:rsid w:val="005C5A11"/>
    <w:rsid w:val="005C79C6"/>
    <w:rsid w:val="005D025A"/>
    <w:rsid w:val="005D3622"/>
    <w:rsid w:val="005D3F74"/>
    <w:rsid w:val="005D5AE7"/>
    <w:rsid w:val="005D6BA7"/>
    <w:rsid w:val="005E0908"/>
    <w:rsid w:val="005E13DA"/>
    <w:rsid w:val="005E2523"/>
    <w:rsid w:val="005F6DD7"/>
    <w:rsid w:val="005F72D2"/>
    <w:rsid w:val="005F798A"/>
    <w:rsid w:val="006016D7"/>
    <w:rsid w:val="006020CF"/>
    <w:rsid w:val="00602BAD"/>
    <w:rsid w:val="00603DA4"/>
    <w:rsid w:val="0060663C"/>
    <w:rsid w:val="00606CC2"/>
    <w:rsid w:val="00613A19"/>
    <w:rsid w:val="006157CC"/>
    <w:rsid w:val="00616A6D"/>
    <w:rsid w:val="00616B21"/>
    <w:rsid w:val="0062045A"/>
    <w:rsid w:val="00620713"/>
    <w:rsid w:val="006231DD"/>
    <w:rsid w:val="006301E4"/>
    <w:rsid w:val="00632685"/>
    <w:rsid w:val="00634308"/>
    <w:rsid w:val="00635DCA"/>
    <w:rsid w:val="00640861"/>
    <w:rsid w:val="006438A2"/>
    <w:rsid w:val="006440B4"/>
    <w:rsid w:val="006442E2"/>
    <w:rsid w:val="00647573"/>
    <w:rsid w:val="00647760"/>
    <w:rsid w:val="006478D4"/>
    <w:rsid w:val="00651623"/>
    <w:rsid w:val="00652FFF"/>
    <w:rsid w:val="00653E15"/>
    <w:rsid w:val="006579C1"/>
    <w:rsid w:val="006613F8"/>
    <w:rsid w:val="0066146C"/>
    <w:rsid w:val="006619E3"/>
    <w:rsid w:val="00662E57"/>
    <w:rsid w:val="006644B3"/>
    <w:rsid w:val="006666F6"/>
    <w:rsid w:val="00670408"/>
    <w:rsid w:val="00671F35"/>
    <w:rsid w:val="00672706"/>
    <w:rsid w:val="00672B5F"/>
    <w:rsid w:val="00674CB6"/>
    <w:rsid w:val="00675388"/>
    <w:rsid w:val="006765D3"/>
    <w:rsid w:val="00676F56"/>
    <w:rsid w:val="00682EB7"/>
    <w:rsid w:val="006871FE"/>
    <w:rsid w:val="00687BB8"/>
    <w:rsid w:val="00693E41"/>
    <w:rsid w:val="00694600"/>
    <w:rsid w:val="00695312"/>
    <w:rsid w:val="00695883"/>
    <w:rsid w:val="00696F5A"/>
    <w:rsid w:val="0069717D"/>
    <w:rsid w:val="006A1FA5"/>
    <w:rsid w:val="006A5319"/>
    <w:rsid w:val="006A6D57"/>
    <w:rsid w:val="006B1B22"/>
    <w:rsid w:val="006C1A84"/>
    <w:rsid w:val="006C1B6F"/>
    <w:rsid w:val="006C286E"/>
    <w:rsid w:val="006C2B7D"/>
    <w:rsid w:val="006C47AD"/>
    <w:rsid w:val="006C6555"/>
    <w:rsid w:val="006C6BBD"/>
    <w:rsid w:val="006D3340"/>
    <w:rsid w:val="006D5404"/>
    <w:rsid w:val="006D5A96"/>
    <w:rsid w:val="006D5AD4"/>
    <w:rsid w:val="006E0358"/>
    <w:rsid w:val="006E0658"/>
    <w:rsid w:val="006E0924"/>
    <w:rsid w:val="006E13EF"/>
    <w:rsid w:val="006E18B8"/>
    <w:rsid w:val="006E6833"/>
    <w:rsid w:val="006E6C30"/>
    <w:rsid w:val="006E7131"/>
    <w:rsid w:val="006E7608"/>
    <w:rsid w:val="006F12F8"/>
    <w:rsid w:val="006F1322"/>
    <w:rsid w:val="006F387B"/>
    <w:rsid w:val="006F5074"/>
    <w:rsid w:val="006F5CF3"/>
    <w:rsid w:val="006F6230"/>
    <w:rsid w:val="00707D76"/>
    <w:rsid w:val="0071325A"/>
    <w:rsid w:val="0071492D"/>
    <w:rsid w:val="00714F70"/>
    <w:rsid w:val="00716A9D"/>
    <w:rsid w:val="00723858"/>
    <w:rsid w:val="00724E0A"/>
    <w:rsid w:val="00725503"/>
    <w:rsid w:val="00727F87"/>
    <w:rsid w:val="00730216"/>
    <w:rsid w:val="0073396F"/>
    <w:rsid w:val="0073445C"/>
    <w:rsid w:val="00734C68"/>
    <w:rsid w:val="00736DC7"/>
    <w:rsid w:val="00741D0C"/>
    <w:rsid w:val="00743B2E"/>
    <w:rsid w:val="00744290"/>
    <w:rsid w:val="00746BA1"/>
    <w:rsid w:val="0074796E"/>
    <w:rsid w:val="00747ABD"/>
    <w:rsid w:val="00751F62"/>
    <w:rsid w:val="00752A0D"/>
    <w:rsid w:val="00752DD9"/>
    <w:rsid w:val="007531AC"/>
    <w:rsid w:val="00753350"/>
    <w:rsid w:val="00760F3D"/>
    <w:rsid w:val="00761372"/>
    <w:rsid w:val="0076180D"/>
    <w:rsid w:val="007624A8"/>
    <w:rsid w:val="007633BD"/>
    <w:rsid w:val="00763779"/>
    <w:rsid w:val="00763F22"/>
    <w:rsid w:val="00766740"/>
    <w:rsid w:val="00770EAB"/>
    <w:rsid w:val="00770FDD"/>
    <w:rsid w:val="00771FC6"/>
    <w:rsid w:val="00774F58"/>
    <w:rsid w:val="00775FC1"/>
    <w:rsid w:val="00777C7E"/>
    <w:rsid w:val="00782A59"/>
    <w:rsid w:val="007833D9"/>
    <w:rsid w:val="007844BF"/>
    <w:rsid w:val="0079003B"/>
    <w:rsid w:val="00790155"/>
    <w:rsid w:val="007929DE"/>
    <w:rsid w:val="00793882"/>
    <w:rsid w:val="00794BBC"/>
    <w:rsid w:val="00795191"/>
    <w:rsid w:val="00795F9A"/>
    <w:rsid w:val="0079726B"/>
    <w:rsid w:val="007A2D59"/>
    <w:rsid w:val="007A48EB"/>
    <w:rsid w:val="007A5E60"/>
    <w:rsid w:val="007A7B1F"/>
    <w:rsid w:val="007B0245"/>
    <w:rsid w:val="007B1120"/>
    <w:rsid w:val="007B5DD8"/>
    <w:rsid w:val="007C380E"/>
    <w:rsid w:val="007C6B0E"/>
    <w:rsid w:val="007C7B4B"/>
    <w:rsid w:val="007D0A3F"/>
    <w:rsid w:val="007D1173"/>
    <w:rsid w:val="007D549E"/>
    <w:rsid w:val="007E3920"/>
    <w:rsid w:val="007E48C6"/>
    <w:rsid w:val="007E7094"/>
    <w:rsid w:val="007E777B"/>
    <w:rsid w:val="007E7CD1"/>
    <w:rsid w:val="007F3F58"/>
    <w:rsid w:val="007F41EC"/>
    <w:rsid w:val="007F653C"/>
    <w:rsid w:val="0080254D"/>
    <w:rsid w:val="008026B4"/>
    <w:rsid w:val="00807145"/>
    <w:rsid w:val="00807D99"/>
    <w:rsid w:val="00810DFE"/>
    <w:rsid w:val="00813CFA"/>
    <w:rsid w:val="00817628"/>
    <w:rsid w:val="00817B51"/>
    <w:rsid w:val="00821EC5"/>
    <w:rsid w:val="008227EC"/>
    <w:rsid w:val="008233D1"/>
    <w:rsid w:val="0083213B"/>
    <w:rsid w:val="0083516F"/>
    <w:rsid w:val="008364A7"/>
    <w:rsid w:val="00836A77"/>
    <w:rsid w:val="00837431"/>
    <w:rsid w:val="00841A35"/>
    <w:rsid w:val="00842F5F"/>
    <w:rsid w:val="00843699"/>
    <w:rsid w:val="00843CB6"/>
    <w:rsid w:val="00845222"/>
    <w:rsid w:val="00847757"/>
    <w:rsid w:val="008515A1"/>
    <w:rsid w:val="008526FD"/>
    <w:rsid w:val="00856563"/>
    <w:rsid w:val="00864EED"/>
    <w:rsid w:val="00865BEF"/>
    <w:rsid w:val="00867A97"/>
    <w:rsid w:val="008724E1"/>
    <w:rsid w:val="00873683"/>
    <w:rsid w:val="00875AA7"/>
    <w:rsid w:val="00880E11"/>
    <w:rsid w:val="00883B56"/>
    <w:rsid w:val="008848A8"/>
    <w:rsid w:val="0088565A"/>
    <w:rsid w:val="0089115F"/>
    <w:rsid w:val="00895222"/>
    <w:rsid w:val="008978DD"/>
    <w:rsid w:val="008A00F0"/>
    <w:rsid w:val="008A1C02"/>
    <w:rsid w:val="008A1E51"/>
    <w:rsid w:val="008A2E52"/>
    <w:rsid w:val="008A3B55"/>
    <w:rsid w:val="008B2BC5"/>
    <w:rsid w:val="008B3D2D"/>
    <w:rsid w:val="008B614F"/>
    <w:rsid w:val="008C14FC"/>
    <w:rsid w:val="008C3312"/>
    <w:rsid w:val="008C3CD3"/>
    <w:rsid w:val="008C510C"/>
    <w:rsid w:val="008C5347"/>
    <w:rsid w:val="008C57F2"/>
    <w:rsid w:val="008C5970"/>
    <w:rsid w:val="008C75DB"/>
    <w:rsid w:val="008D081C"/>
    <w:rsid w:val="008D2021"/>
    <w:rsid w:val="008D2930"/>
    <w:rsid w:val="008D3AE5"/>
    <w:rsid w:val="008D5B8E"/>
    <w:rsid w:val="008E0532"/>
    <w:rsid w:val="008E27B3"/>
    <w:rsid w:val="008E3292"/>
    <w:rsid w:val="008E332A"/>
    <w:rsid w:val="008E53F0"/>
    <w:rsid w:val="008F2CA3"/>
    <w:rsid w:val="008F7E4A"/>
    <w:rsid w:val="00906FF3"/>
    <w:rsid w:val="00910D71"/>
    <w:rsid w:val="009133F4"/>
    <w:rsid w:val="00914756"/>
    <w:rsid w:val="00915A45"/>
    <w:rsid w:val="0091634D"/>
    <w:rsid w:val="00920C3C"/>
    <w:rsid w:val="00921465"/>
    <w:rsid w:val="00926C65"/>
    <w:rsid w:val="00932542"/>
    <w:rsid w:val="00933A0B"/>
    <w:rsid w:val="0093528A"/>
    <w:rsid w:val="00936804"/>
    <w:rsid w:val="00937F08"/>
    <w:rsid w:val="009404B1"/>
    <w:rsid w:val="009412E9"/>
    <w:rsid w:val="00941727"/>
    <w:rsid w:val="009439E5"/>
    <w:rsid w:val="009456CB"/>
    <w:rsid w:val="00946A48"/>
    <w:rsid w:val="00946D52"/>
    <w:rsid w:val="00947614"/>
    <w:rsid w:val="00950B42"/>
    <w:rsid w:val="009574BC"/>
    <w:rsid w:val="009611DE"/>
    <w:rsid w:val="00963388"/>
    <w:rsid w:val="00965658"/>
    <w:rsid w:val="00970B06"/>
    <w:rsid w:val="00973F70"/>
    <w:rsid w:val="0097405B"/>
    <w:rsid w:val="00974EB8"/>
    <w:rsid w:val="00976851"/>
    <w:rsid w:val="0097770D"/>
    <w:rsid w:val="009806A2"/>
    <w:rsid w:val="00980C64"/>
    <w:rsid w:val="00982278"/>
    <w:rsid w:val="00982F25"/>
    <w:rsid w:val="00985241"/>
    <w:rsid w:val="00985C08"/>
    <w:rsid w:val="009900E1"/>
    <w:rsid w:val="00991067"/>
    <w:rsid w:val="0099236A"/>
    <w:rsid w:val="00994777"/>
    <w:rsid w:val="00997D3A"/>
    <w:rsid w:val="009A2AFB"/>
    <w:rsid w:val="009A34A6"/>
    <w:rsid w:val="009A3837"/>
    <w:rsid w:val="009A71CF"/>
    <w:rsid w:val="009A7B64"/>
    <w:rsid w:val="009B1507"/>
    <w:rsid w:val="009B37E6"/>
    <w:rsid w:val="009B3A77"/>
    <w:rsid w:val="009B7DB4"/>
    <w:rsid w:val="009C1733"/>
    <w:rsid w:val="009D135B"/>
    <w:rsid w:val="009D2C30"/>
    <w:rsid w:val="009D3771"/>
    <w:rsid w:val="009D52D6"/>
    <w:rsid w:val="009D75F9"/>
    <w:rsid w:val="009D7A2C"/>
    <w:rsid w:val="009E1088"/>
    <w:rsid w:val="009E20C7"/>
    <w:rsid w:val="009E458E"/>
    <w:rsid w:val="009E5C6E"/>
    <w:rsid w:val="009E65BC"/>
    <w:rsid w:val="009F03CD"/>
    <w:rsid w:val="009F0A36"/>
    <w:rsid w:val="009F11CE"/>
    <w:rsid w:val="009F1A4B"/>
    <w:rsid w:val="009F2DE2"/>
    <w:rsid w:val="009F2DF3"/>
    <w:rsid w:val="009F45ED"/>
    <w:rsid w:val="009F68CB"/>
    <w:rsid w:val="00A00AE2"/>
    <w:rsid w:val="00A00BAE"/>
    <w:rsid w:val="00A0136A"/>
    <w:rsid w:val="00A013C7"/>
    <w:rsid w:val="00A018BC"/>
    <w:rsid w:val="00A04B63"/>
    <w:rsid w:val="00A051B2"/>
    <w:rsid w:val="00A05B9C"/>
    <w:rsid w:val="00A0788C"/>
    <w:rsid w:val="00A105B6"/>
    <w:rsid w:val="00A10D5A"/>
    <w:rsid w:val="00A13100"/>
    <w:rsid w:val="00A14FBC"/>
    <w:rsid w:val="00A16C7A"/>
    <w:rsid w:val="00A22FA1"/>
    <w:rsid w:val="00A230EA"/>
    <w:rsid w:val="00A2328D"/>
    <w:rsid w:val="00A304C6"/>
    <w:rsid w:val="00A31AA3"/>
    <w:rsid w:val="00A32559"/>
    <w:rsid w:val="00A35189"/>
    <w:rsid w:val="00A357F2"/>
    <w:rsid w:val="00A41E83"/>
    <w:rsid w:val="00A42567"/>
    <w:rsid w:val="00A44AF5"/>
    <w:rsid w:val="00A4663B"/>
    <w:rsid w:val="00A5128F"/>
    <w:rsid w:val="00A521E7"/>
    <w:rsid w:val="00A53B0E"/>
    <w:rsid w:val="00A542B5"/>
    <w:rsid w:val="00A543A9"/>
    <w:rsid w:val="00A55165"/>
    <w:rsid w:val="00A55766"/>
    <w:rsid w:val="00A572D2"/>
    <w:rsid w:val="00A57C5D"/>
    <w:rsid w:val="00A60EEB"/>
    <w:rsid w:val="00A61BDE"/>
    <w:rsid w:val="00A658EC"/>
    <w:rsid w:val="00A65B0E"/>
    <w:rsid w:val="00A6621A"/>
    <w:rsid w:val="00A67593"/>
    <w:rsid w:val="00A70BF1"/>
    <w:rsid w:val="00A72F46"/>
    <w:rsid w:val="00A751B0"/>
    <w:rsid w:val="00A80469"/>
    <w:rsid w:val="00A8473E"/>
    <w:rsid w:val="00A84BD4"/>
    <w:rsid w:val="00A8588D"/>
    <w:rsid w:val="00A85FD9"/>
    <w:rsid w:val="00A8770A"/>
    <w:rsid w:val="00A8787E"/>
    <w:rsid w:val="00A87DC1"/>
    <w:rsid w:val="00A87EB9"/>
    <w:rsid w:val="00A92FFD"/>
    <w:rsid w:val="00A969EE"/>
    <w:rsid w:val="00A96BAB"/>
    <w:rsid w:val="00A97B95"/>
    <w:rsid w:val="00AA25B3"/>
    <w:rsid w:val="00AA3DE5"/>
    <w:rsid w:val="00AB1166"/>
    <w:rsid w:val="00AB2B88"/>
    <w:rsid w:val="00AB2D50"/>
    <w:rsid w:val="00AB7AD1"/>
    <w:rsid w:val="00AC04AD"/>
    <w:rsid w:val="00AC12CB"/>
    <w:rsid w:val="00AC2D0E"/>
    <w:rsid w:val="00AC4D46"/>
    <w:rsid w:val="00AC6F1E"/>
    <w:rsid w:val="00AC79D9"/>
    <w:rsid w:val="00AD0566"/>
    <w:rsid w:val="00AD10F4"/>
    <w:rsid w:val="00AD1D8A"/>
    <w:rsid w:val="00AD3FC2"/>
    <w:rsid w:val="00AD4432"/>
    <w:rsid w:val="00AD50A9"/>
    <w:rsid w:val="00AD7F4A"/>
    <w:rsid w:val="00AE5B8F"/>
    <w:rsid w:val="00AF0B10"/>
    <w:rsid w:val="00AF1F7B"/>
    <w:rsid w:val="00AF3DCD"/>
    <w:rsid w:val="00AF40A5"/>
    <w:rsid w:val="00AF4F69"/>
    <w:rsid w:val="00B00EA4"/>
    <w:rsid w:val="00B02F6E"/>
    <w:rsid w:val="00B03A4D"/>
    <w:rsid w:val="00B04FBA"/>
    <w:rsid w:val="00B066B3"/>
    <w:rsid w:val="00B07F07"/>
    <w:rsid w:val="00B102D5"/>
    <w:rsid w:val="00B107F0"/>
    <w:rsid w:val="00B11634"/>
    <w:rsid w:val="00B16509"/>
    <w:rsid w:val="00B212EC"/>
    <w:rsid w:val="00B253DC"/>
    <w:rsid w:val="00B264D2"/>
    <w:rsid w:val="00B26CB3"/>
    <w:rsid w:val="00B30BF0"/>
    <w:rsid w:val="00B32262"/>
    <w:rsid w:val="00B32CBC"/>
    <w:rsid w:val="00B35801"/>
    <w:rsid w:val="00B359FF"/>
    <w:rsid w:val="00B36F24"/>
    <w:rsid w:val="00B3741B"/>
    <w:rsid w:val="00B405C4"/>
    <w:rsid w:val="00B431B5"/>
    <w:rsid w:val="00B476F1"/>
    <w:rsid w:val="00B4782B"/>
    <w:rsid w:val="00B501FC"/>
    <w:rsid w:val="00B50FF5"/>
    <w:rsid w:val="00B5130E"/>
    <w:rsid w:val="00B51872"/>
    <w:rsid w:val="00B52678"/>
    <w:rsid w:val="00B535E3"/>
    <w:rsid w:val="00B547B6"/>
    <w:rsid w:val="00B5646E"/>
    <w:rsid w:val="00B65072"/>
    <w:rsid w:val="00B669DF"/>
    <w:rsid w:val="00B70594"/>
    <w:rsid w:val="00B712B0"/>
    <w:rsid w:val="00B7283F"/>
    <w:rsid w:val="00B73A41"/>
    <w:rsid w:val="00B7451D"/>
    <w:rsid w:val="00B758B7"/>
    <w:rsid w:val="00B774F9"/>
    <w:rsid w:val="00B80C38"/>
    <w:rsid w:val="00B81C4A"/>
    <w:rsid w:val="00B82753"/>
    <w:rsid w:val="00B83A14"/>
    <w:rsid w:val="00B84053"/>
    <w:rsid w:val="00B84997"/>
    <w:rsid w:val="00B920AA"/>
    <w:rsid w:val="00B92FA8"/>
    <w:rsid w:val="00B94E90"/>
    <w:rsid w:val="00BA29AB"/>
    <w:rsid w:val="00BA2C06"/>
    <w:rsid w:val="00BA7AF0"/>
    <w:rsid w:val="00BB0CDC"/>
    <w:rsid w:val="00BB6C30"/>
    <w:rsid w:val="00BC1401"/>
    <w:rsid w:val="00BC19BF"/>
    <w:rsid w:val="00BC3877"/>
    <w:rsid w:val="00BD16CB"/>
    <w:rsid w:val="00BD1DA7"/>
    <w:rsid w:val="00BD2676"/>
    <w:rsid w:val="00BD2E1D"/>
    <w:rsid w:val="00BD590F"/>
    <w:rsid w:val="00BD740A"/>
    <w:rsid w:val="00BE0354"/>
    <w:rsid w:val="00BE1083"/>
    <w:rsid w:val="00BE24CD"/>
    <w:rsid w:val="00BE3CA4"/>
    <w:rsid w:val="00BE4731"/>
    <w:rsid w:val="00BE6AB9"/>
    <w:rsid w:val="00BE7C71"/>
    <w:rsid w:val="00BF02BD"/>
    <w:rsid w:val="00BF13DA"/>
    <w:rsid w:val="00BF739C"/>
    <w:rsid w:val="00BF76A9"/>
    <w:rsid w:val="00BF7A9D"/>
    <w:rsid w:val="00C01634"/>
    <w:rsid w:val="00C02606"/>
    <w:rsid w:val="00C02A7A"/>
    <w:rsid w:val="00C05108"/>
    <w:rsid w:val="00C10CF6"/>
    <w:rsid w:val="00C11970"/>
    <w:rsid w:val="00C13745"/>
    <w:rsid w:val="00C15122"/>
    <w:rsid w:val="00C15551"/>
    <w:rsid w:val="00C16CF5"/>
    <w:rsid w:val="00C16DB9"/>
    <w:rsid w:val="00C20061"/>
    <w:rsid w:val="00C21A9C"/>
    <w:rsid w:val="00C245C0"/>
    <w:rsid w:val="00C25B33"/>
    <w:rsid w:val="00C32523"/>
    <w:rsid w:val="00C3466E"/>
    <w:rsid w:val="00C34767"/>
    <w:rsid w:val="00C376B2"/>
    <w:rsid w:val="00C37C51"/>
    <w:rsid w:val="00C37C6A"/>
    <w:rsid w:val="00C37CF5"/>
    <w:rsid w:val="00C40D8A"/>
    <w:rsid w:val="00C41EB0"/>
    <w:rsid w:val="00C455F7"/>
    <w:rsid w:val="00C50933"/>
    <w:rsid w:val="00C51C52"/>
    <w:rsid w:val="00C52AAD"/>
    <w:rsid w:val="00C52E4C"/>
    <w:rsid w:val="00C53C1A"/>
    <w:rsid w:val="00C54CC9"/>
    <w:rsid w:val="00C557F6"/>
    <w:rsid w:val="00C57632"/>
    <w:rsid w:val="00C63DF0"/>
    <w:rsid w:val="00C6439B"/>
    <w:rsid w:val="00C65CCA"/>
    <w:rsid w:val="00C664BF"/>
    <w:rsid w:val="00C66FAE"/>
    <w:rsid w:val="00C675C7"/>
    <w:rsid w:val="00C70108"/>
    <w:rsid w:val="00C74939"/>
    <w:rsid w:val="00C75FEF"/>
    <w:rsid w:val="00C81188"/>
    <w:rsid w:val="00C81FF6"/>
    <w:rsid w:val="00C82D03"/>
    <w:rsid w:val="00C832FD"/>
    <w:rsid w:val="00C83E15"/>
    <w:rsid w:val="00C84F64"/>
    <w:rsid w:val="00C8583A"/>
    <w:rsid w:val="00C8615E"/>
    <w:rsid w:val="00C90CF2"/>
    <w:rsid w:val="00C921FE"/>
    <w:rsid w:val="00C923F4"/>
    <w:rsid w:val="00C947DB"/>
    <w:rsid w:val="00C97600"/>
    <w:rsid w:val="00CA0010"/>
    <w:rsid w:val="00CA1296"/>
    <w:rsid w:val="00CA1F93"/>
    <w:rsid w:val="00CA2B4E"/>
    <w:rsid w:val="00CA3525"/>
    <w:rsid w:val="00CA38A4"/>
    <w:rsid w:val="00CA456F"/>
    <w:rsid w:val="00CA5459"/>
    <w:rsid w:val="00CA5FBF"/>
    <w:rsid w:val="00CA7F51"/>
    <w:rsid w:val="00CB0B84"/>
    <w:rsid w:val="00CB1C27"/>
    <w:rsid w:val="00CB2CAB"/>
    <w:rsid w:val="00CB47A3"/>
    <w:rsid w:val="00CB6881"/>
    <w:rsid w:val="00CB6E76"/>
    <w:rsid w:val="00CB709E"/>
    <w:rsid w:val="00CC0BA8"/>
    <w:rsid w:val="00CC282F"/>
    <w:rsid w:val="00CC2A0D"/>
    <w:rsid w:val="00CC36D5"/>
    <w:rsid w:val="00CC529F"/>
    <w:rsid w:val="00CC7B7D"/>
    <w:rsid w:val="00CD042B"/>
    <w:rsid w:val="00CD091B"/>
    <w:rsid w:val="00CD1AF9"/>
    <w:rsid w:val="00CD21AA"/>
    <w:rsid w:val="00CD5797"/>
    <w:rsid w:val="00CE0E9A"/>
    <w:rsid w:val="00CE1045"/>
    <w:rsid w:val="00CE1445"/>
    <w:rsid w:val="00CE1478"/>
    <w:rsid w:val="00CE336B"/>
    <w:rsid w:val="00CE5D6D"/>
    <w:rsid w:val="00CE6A3D"/>
    <w:rsid w:val="00CF0A27"/>
    <w:rsid w:val="00CF0CBF"/>
    <w:rsid w:val="00D00BD4"/>
    <w:rsid w:val="00D019FA"/>
    <w:rsid w:val="00D0245C"/>
    <w:rsid w:val="00D05998"/>
    <w:rsid w:val="00D05BFF"/>
    <w:rsid w:val="00D0600C"/>
    <w:rsid w:val="00D15303"/>
    <w:rsid w:val="00D2494C"/>
    <w:rsid w:val="00D27593"/>
    <w:rsid w:val="00D34636"/>
    <w:rsid w:val="00D35207"/>
    <w:rsid w:val="00D357F9"/>
    <w:rsid w:val="00D373B9"/>
    <w:rsid w:val="00D42175"/>
    <w:rsid w:val="00D437D6"/>
    <w:rsid w:val="00D43A7E"/>
    <w:rsid w:val="00D4435A"/>
    <w:rsid w:val="00D44DE5"/>
    <w:rsid w:val="00D521B6"/>
    <w:rsid w:val="00D5417E"/>
    <w:rsid w:val="00D54E22"/>
    <w:rsid w:val="00D55DF4"/>
    <w:rsid w:val="00D64774"/>
    <w:rsid w:val="00D65362"/>
    <w:rsid w:val="00D65386"/>
    <w:rsid w:val="00D66536"/>
    <w:rsid w:val="00D700CF"/>
    <w:rsid w:val="00D70346"/>
    <w:rsid w:val="00D7284F"/>
    <w:rsid w:val="00D7322F"/>
    <w:rsid w:val="00D73BF2"/>
    <w:rsid w:val="00D74EE6"/>
    <w:rsid w:val="00D770FE"/>
    <w:rsid w:val="00D83E7A"/>
    <w:rsid w:val="00D873C8"/>
    <w:rsid w:val="00D92A19"/>
    <w:rsid w:val="00D945B4"/>
    <w:rsid w:val="00D94EC9"/>
    <w:rsid w:val="00D95D77"/>
    <w:rsid w:val="00D95D8A"/>
    <w:rsid w:val="00DA1473"/>
    <w:rsid w:val="00DA53F2"/>
    <w:rsid w:val="00DB3F8D"/>
    <w:rsid w:val="00DB5A21"/>
    <w:rsid w:val="00DB7B93"/>
    <w:rsid w:val="00DC0881"/>
    <w:rsid w:val="00DC143E"/>
    <w:rsid w:val="00DC1636"/>
    <w:rsid w:val="00DC2B82"/>
    <w:rsid w:val="00DC3FDB"/>
    <w:rsid w:val="00DC5773"/>
    <w:rsid w:val="00DC57AB"/>
    <w:rsid w:val="00DC5E40"/>
    <w:rsid w:val="00DC70B4"/>
    <w:rsid w:val="00DD0121"/>
    <w:rsid w:val="00DD0272"/>
    <w:rsid w:val="00DD253F"/>
    <w:rsid w:val="00DD2F87"/>
    <w:rsid w:val="00DD3B7D"/>
    <w:rsid w:val="00DD47CD"/>
    <w:rsid w:val="00DD6952"/>
    <w:rsid w:val="00DD6DD3"/>
    <w:rsid w:val="00DE0815"/>
    <w:rsid w:val="00DE0AA1"/>
    <w:rsid w:val="00DE186A"/>
    <w:rsid w:val="00DE4505"/>
    <w:rsid w:val="00DE48D6"/>
    <w:rsid w:val="00DE48EF"/>
    <w:rsid w:val="00DE605D"/>
    <w:rsid w:val="00DE7568"/>
    <w:rsid w:val="00DE7E33"/>
    <w:rsid w:val="00DF0570"/>
    <w:rsid w:val="00DF0690"/>
    <w:rsid w:val="00DF4A2F"/>
    <w:rsid w:val="00DF6603"/>
    <w:rsid w:val="00DF7A1D"/>
    <w:rsid w:val="00DF7B74"/>
    <w:rsid w:val="00E0266D"/>
    <w:rsid w:val="00E02FE8"/>
    <w:rsid w:val="00E06635"/>
    <w:rsid w:val="00E06A45"/>
    <w:rsid w:val="00E120FF"/>
    <w:rsid w:val="00E12E99"/>
    <w:rsid w:val="00E15F9A"/>
    <w:rsid w:val="00E16AC0"/>
    <w:rsid w:val="00E27FA3"/>
    <w:rsid w:val="00E347FE"/>
    <w:rsid w:val="00E34D69"/>
    <w:rsid w:val="00E35A10"/>
    <w:rsid w:val="00E366E6"/>
    <w:rsid w:val="00E36DBB"/>
    <w:rsid w:val="00E40C2E"/>
    <w:rsid w:val="00E41F38"/>
    <w:rsid w:val="00E42B46"/>
    <w:rsid w:val="00E4308D"/>
    <w:rsid w:val="00E44170"/>
    <w:rsid w:val="00E44C11"/>
    <w:rsid w:val="00E44F1D"/>
    <w:rsid w:val="00E4770D"/>
    <w:rsid w:val="00E51367"/>
    <w:rsid w:val="00E52ADC"/>
    <w:rsid w:val="00E56E62"/>
    <w:rsid w:val="00E61088"/>
    <w:rsid w:val="00E62AE8"/>
    <w:rsid w:val="00E64179"/>
    <w:rsid w:val="00E64D10"/>
    <w:rsid w:val="00E72615"/>
    <w:rsid w:val="00E734E4"/>
    <w:rsid w:val="00E80DEC"/>
    <w:rsid w:val="00E82C6F"/>
    <w:rsid w:val="00E82F02"/>
    <w:rsid w:val="00E85A4D"/>
    <w:rsid w:val="00E873AB"/>
    <w:rsid w:val="00E87BDA"/>
    <w:rsid w:val="00E914AA"/>
    <w:rsid w:val="00E91AA8"/>
    <w:rsid w:val="00E92439"/>
    <w:rsid w:val="00E966A5"/>
    <w:rsid w:val="00E96F87"/>
    <w:rsid w:val="00EA408B"/>
    <w:rsid w:val="00EB03D6"/>
    <w:rsid w:val="00EB2C2C"/>
    <w:rsid w:val="00EB2E94"/>
    <w:rsid w:val="00EB4CBE"/>
    <w:rsid w:val="00EB6FE8"/>
    <w:rsid w:val="00EB720B"/>
    <w:rsid w:val="00EC3179"/>
    <w:rsid w:val="00EC6798"/>
    <w:rsid w:val="00ED022A"/>
    <w:rsid w:val="00EE0F51"/>
    <w:rsid w:val="00EE1B42"/>
    <w:rsid w:val="00EE2404"/>
    <w:rsid w:val="00EE2724"/>
    <w:rsid w:val="00EE5D05"/>
    <w:rsid w:val="00EE5EF5"/>
    <w:rsid w:val="00EE7D0C"/>
    <w:rsid w:val="00EF0E94"/>
    <w:rsid w:val="00EF145F"/>
    <w:rsid w:val="00EF1E6C"/>
    <w:rsid w:val="00EF4C61"/>
    <w:rsid w:val="00EF5AD2"/>
    <w:rsid w:val="00EF5F97"/>
    <w:rsid w:val="00F00200"/>
    <w:rsid w:val="00F01F18"/>
    <w:rsid w:val="00F02E32"/>
    <w:rsid w:val="00F068CB"/>
    <w:rsid w:val="00F128A4"/>
    <w:rsid w:val="00F12D46"/>
    <w:rsid w:val="00F133C9"/>
    <w:rsid w:val="00F16426"/>
    <w:rsid w:val="00F17046"/>
    <w:rsid w:val="00F17AB2"/>
    <w:rsid w:val="00F21ACA"/>
    <w:rsid w:val="00F25D84"/>
    <w:rsid w:val="00F26D91"/>
    <w:rsid w:val="00F30976"/>
    <w:rsid w:val="00F3489A"/>
    <w:rsid w:val="00F35644"/>
    <w:rsid w:val="00F44C64"/>
    <w:rsid w:val="00F44EDF"/>
    <w:rsid w:val="00F46EFA"/>
    <w:rsid w:val="00F47D92"/>
    <w:rsid w:val="00F50469"/>
    <w:rsid w:val="00F51DA9"/>
    <w:rsid w:val="00F520F7"/>
    <w:rsid w:val="00F522F7"/>
    <w:rsid w:val="00F52A2B"/>
    <w:rsid w:val="00F53193"/>
    <w:rsid w:val="00F55DA2"/>
    <w:rsid w:val="00F604DE"/>
    <w:rsid w:val="00F60686"/>
    <w:rsid w:val="00F65266"/>
    <w:rsid w:val="00F67155"/>
    <w:rsid w:val="00F7049B"/>
    <w:rsid w:val="00F712BD"/>
    <w:rsid w:val="00F74927"/>
    <w:rsid w:val="00F77408"/>
    <w:rsid w:val="00F77413"/>
    <w:rsid w:val="00F80334"/>
    <w:rsid w:val="00F81314"/>
    <w:rsid w:val="00F839D6"/>
    <w:rsid w:val="00F8410B"/>
    <w:rsid w:val="00F85C4B"/>
    <w:rsid w:val="00F95953"/>
    <w:rsid w:val="00F978BC"/>
    <w:rsid w:val="00FA0F36"/>
    <w:rsid w:val="00FA12D2"/>
    <w:rsid w:val="00FA463A"/>
    <w:rsid w:val="00FA4647"/>
    <w:rsid w:val="00FA4D18"/>
    <w:rsid w:val="00FB3203"/>
    <w:rsid w:val="00FB59D3"/>
    <w:rsid w:val="00FB7763"/>
    <w:rsid w:val="00FC0324"/>
    <w:rsid w:val="00FC219D"/>
    <w:rsid w:val="00FC241F"/>
    <w:rsid w:val="00FC373F"/>
    <w:rsid w:val="00FC3892"/>
    <w:rsid w:val="00FC53C1"/>
    <w:rsid w:val="00FC6CF7"/>
    <w:rsid w:val="00FD4569"/>
    <w:rsid w:val="00FD57E3"/>
    <w:rsid w:val="00FD6AEF"/>
    <w:rsid w:val="00FD7896"/>
    <w:rsid w:val="00FE1072"/>
    <w:rsid w:val="00FE1DD8"/>
    <w:rsid w:val="00FE5FD9"/>
    <w:rsid w:val="00FE6C0E"/>
    <w:rsid w:val="00FE7B62"/>
    <w:rsid w:val="00FF259F"/>
    <w:rsid w:val="00FF51C1"/>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7F07"/>
  <w15:chartTrackingRefBased/>
  <w15:docId w15:val="{780F762C-8105-564C-ABBD-BBC0B296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9E"/>
  </w:style>
  <w:style w:type="paragraph" w:styleId="Heading3">
    <w:name w:val="heading 3"/>
    <w:basedOn w:val="Normal"/>
    <w:link w:val="Heading3Char"/>
    <w:uiPriority w:val="9"/>
    <w:qFormat/>
    <w:rsid w:val="005975C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945B4"/>
    <w:rPr>
      <w:b/>
      <w:bCs/>
    </w:rPr>
  </w:style>
  <w:style w:type="paragraph" w:styleId="ListParagraph">
    <w:name w:val="List Paragraph"/>
    <w:basedOn w:val="Normal"/>
    <w:uiPriority w:val="34"/>
    <w:qFormat/>
    <w:rsid w:val="00D945B4"/>
    <w:pPr>
      <w:ind w:left="720"/>
      <w:contextualSpacing/>
    </w:pPr>
  </w:style>
  <w:style w:type="paragraph" w:customStyle="1" w:styleId="questions">
    <w:name w:val="questions"/>
    <w:basedOn w:val="Normal"/>
    <w:rsid w:val="004D67E6"/>
    <w:pPr>
      <w:spacing w:before="150" w:after="150"/>
      <w:ind w:left="480" w:right="480"/>
    </w:pPr>
    <w:rPr>
      <w:rFonts w:ascii="Times New Roman" w:eastAsiaTheme="minorEastAsia" w:hAnsi="Times New Roman" w:cs="Times New Roman"/>
      <w:b/>
      <w:bCs/>
      <w:kern w:val="0"/>
    </w:rPr>
  </w:style>
  <w:style w:type="character" w:styleId="Emphasis">
    <w:name w:val="Emphasis"/>
    <w:basedOn w:val="DefaultParagraphFont"/>
    <w:uiPriority w:val="20"/>
    <w:qFormat/>
    <w:rsid w:val="00AC2D0E"/>
    <w:rPr>
      <w:i/>
      <w:iCs/>
    </w:rPr>
  </w:style>
  <w:style w:type="character" w:customStyle="1" w:styleId="Heading3Char">
    <w:name w:val="Heading 3 Char"/>
    <w:basedOn w:val="DefaultParagraphFont"/>
    <w:link w:val="Heading3"/>
    <w:uiPriority w:val="9"/>
    <w:rsid w:val="005975CF"/>
    <w:rPr>
      <w:rFonts w:ascii="Times New Roman" w:eastAsia="Times New Roman" w:hAnsi="Times New Roman" w:cs="Times New Roman"/>
      <w:b/>
      <w:bCs/>
      <w:kern w:val="0"/>
      <w:sz w:val="27"/>
      <w:szCs w:val="27"/>
      <w14:ligatures w14:val="none"/>
    </w:rPr>
  </w:style>
  <w:style w:type="character" w:customStyle="1" w:styleId="maroon">
    <w:name w:val="maroon"/>
    <w:basedOn w:val="DefaultParagraphFont"/>
    <w:rsid w:val="00523F43"/>
  </w:style>
  <w:style w:type="character" w:customStyle="1" w:styleId="woj">
    <w:name w:val="woj"/>
    <w:basedOn w:val="DefaultParagraphFont"/>
    <w:rsid w:val="00BD590F"/>
  </w:style>
  <w:style w:type="character" w:customStyle="1" w:styleId="text">
    <w:name w:val="text"/>
    <w:basedOn w:val="DefaultParagraphFont"/>
    <w:rsid w:val="00F17AB2"/>
  </w:style>
  <w:style w:type="character" w:styleId="Hyperlink">
    <w:name w:val="Hyperlink"/>
    <w:basedOn w:val="DefaultParagraphFont"/>
    <w:uiPriority w:val="99"/>
    <w:semiHidden/>
    <w:unhideWhenUsed/>
    <w:rsid w:val="00D35207"/>
    <w:rPr>
      <w:color w:val="0000FF"/>
      <w:u w:val="single"/>
    </w:rPr>
  </w:style>
  <w:style w:type="character" w:customStyle="1" w:styleId="ot">
    <w:name w:val="ot"/>
    <w:basedOn w:val="DefaultParagraphFont"/>
    <w:rsid w:val="00D35207"/>
  </w:style>
  <w:style w:type="paragraph" w:customStyle="1" w:styleId="line">
    <w:name w:val="line"/>
    <w:basedOn w:val="Normal"/>
    <w:rsid w:val="00D3520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1978">
      <w:bodyDiv w:val="1"/>
      <w:marLeft w:val="0"/>
      <w:marRight w:val="0"/>
      <w:marTop w:val="0"/>
      <w:marBottom w:val="0"/>
      <w:divBdr>
        <w:top w:val="none" w:sz="0" w:space="0" w:color="auto"/>
        <w:left w:val="none" w:sz="0" w:space="0" w:color="auto"/>
        <w:bottom w:val="none" w:sz="0" w:space="0" w:color="auto"/>
        <w:right w:val="none" w:sz="0" w:space="0" w:color="auto"/>
      </w:divBdr>
    </w:div>
    <w:div w:id="43456421">
      <w:bodyDiv w:val="1"/>
      <w:marLeft w:val="0"/>
      <w:marRight w:val="0"/>
      <w:marTop w:val="0"/>
      <w:marBottom w:val="0"/>
      <w:divBdr>
        <w:top w:val="none" w:sz="0" w:space="0" w:color="auto"/>
        <w:left w:val="none" w:sz="0" w:space="0" w:color="auto"/>
        <w:bottom w:val="none" w:sz="0" w:space="0" w:color="auto"/>
        <w:right w:val="none" w:sz="0" w:space="0" w:color="auto"/>
      </w:divBdr>
    </w:div>
    <w:div w:id="102305435">
      <w:bodyDiv w:val="1"/>
      <w:marLeft w:val="0"/>
      <w:marRight w:val="0"/>
      <w:marTop w:val="0"/>
      <w:marBottom w:val="0"/>
      <w:divBdr>
        <w:top w:val="none" w:sz="0" w:space="0" w:color="auto"/>
        <w:left w:val="none" w:sz="0" w:space="0" w:color="auto"/>
        <w:bottom w:val="none" w:sz="0" w:space="0" w:color="auto"/>
        <w:right w:val="none" w:sz="0" w:space="0" w:color="auto"/>
      </w:divBdr>
    </w:div>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178004401">
      <w:bodyDiv w:val="1"/>
      <w:marLeft w:val="0"/>
      <w:marRight w:val="0"/>
      <w:marTop w:val="0"/>
      <w:marBottom w:val="0"/>
      <w:divBdr>
        <w:top w:val="none" w:sz="0" w:space="0" w:color="auto"/>
        <w:left w:val="none" w:sz="0" w:space="0" w:color="auto"/>
        <w:bottom w:val="none" w:sz="0" w:space="0" w:color="auto"/>
        <w:right w:val="none" w:sz="0" w:space="0" w:color="auto"/>
      </w:divBdr>
    </w:div>
    <w:div w:id="203562288">
      <w:bodyDiv w:val="1"/>
      <w:marLeft w:val="0"/>
      <w:marRight w:val="0"/>
      <w:marTop w:val="0"/>
      <w:marBottom w:val="0"/>
      <w:divBdr>
        <w:top w:val="none" w:sz="0" w:space="0" w:color="auto"/>
        <w:left w:val="none" w:sz="0" w:space="0" w:color="auto"/>
        <w:bottom w:val="none" w:sz="0" w:space="0" w:color="auto"/>
        <w:right w:val="none" w:sz="0" w:space="0" w:color="auto"/>
      </w:divBdr>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303660113">
      <w:bodyDiv w:val="1"/>
      <w:marLeft w:val="0"/>
      <w:marRight w:val="0"/>
      <w:marTop w:val="0"/>
      <w:marBottom w:val="0"/>
      <w:divBdr>
        <w:top w:val="none" w:sz="0" w:space="0" w:color="auto"/>
        <w:left w:val="none" w:sz="0" w:space="0" w:color="auto"/>
        <w:bottom w:val="none" w:sz="0" w:space="0" w:color="auto"/>
        <w:right w:val="none" w:sz="0" w:space="0" w:color="auto"/>
      </w:divBdr>
    </w:div>
    <w:div w:id="339428742">
      <w:bodyDiv w:val="1"/>
      <w:marLeft w:val="0"/>
      <w:marRight w:val="0"/>
      <w:marTop w:val="0"/>
      <w:marBottom w:val="0"/>
      <w:divBdr>
        <w:top w:val="none" w:sz="0" w:space="0" w:color="auto"/>
        <w:left w:val="none" w:sz="0" w:space="0" w:color="auto"/>
        <w:bottom w:val="none" w:sz="0" w:space="0" w:color="auto"/>
        <w:right w:val="none" w:sz="0" w:space="0" w:color="auto"/>
      </w:divBdr>
    </w:div>
    <w:div w:id="383022290">
      <w:bodyDiv w:val="1"/>
      <w:marLeft w:val="0"/>
      <w:marRight w:val="0"/>
      <w:marTop w:val="0"/>
      <w:marBottom w:val="0"/>
      <w:divBdr>
        <w:top w:val="none" w:sz="0" w:space="0" w:color="auto"/>
        <w:left w:val="none" w:sz="0" w:space="0" w:color="auto"/>
        <w:bottom w:val="none" w:sz="0" w:space="0" w:color="auto"/>
        <w:right w:val="none" w:sz="0" w:space="0" w:color="auto"/>
      </w:divBdr>
    </w:div>
    <w:div w:id="435683994">
      <w:bodyDiv w:val="1"/>
      <w:marLeft w:val="0"/>
      <w:marRight w:val="0"/>
      <w:marTop w:val="0"/>
      <w:marBottom w:val="0"/>
      <w:divBdr>
        <w:top w:val="none" w:sz="0" w:space="0" w:color="auto"/>
        <w:left w:val="none" w:sz="0" w:space="0" w:color="auto"/>
        <w:bottom w:val="none" w:sz="0" w:space="0" w:color="auto"/>
        <w:right w:val="none" w:sz="0" w:space="0" w:color="auto"/>
      </w:divBdr>
    </w:div>
    <w:div w:id="533347884">
      <w:bodyDiv w:val="1"/>
      <w:marLeft w:val="0"/>
      <w:marRight w:val="0"/>
      <w:marTop w:val="0"/>
      <w:marBottom w:val="0"/>
      <w:divBdr>
        <w:top w:val="none" w:sz="0" w:space="0" w:color="auto"/>
        <w:left w:val="none" w:sz="0" w:space="0" w:color="auto"/>
        <w:bottom w:val="none" w:sz="0" w:space="0" w:color="auto"/>
        <w:right w:val="none" w:sz="0" w:space="0" w:color="auto"/>
      </w:divBdr>
    </w:div>
    <w:div w:id="602347235">
      <w:bodyDiv w:val="1"/>
      <w:marLeft w:val="0"/>
      <w:marRight w:val="0"/>
      <w:marTop w:val="0"/>
      <w:marBottom w:val="0"/>
      <w:divBdr>
        <w:top w:val="none" w:sz="0" w:space="0" w:color="auto"/>
        <w:left w:val="none" w:sz="0" w:space="0" w:color="auto"/>
        <w:bottom w:val="none" w:sz="0" w:space="0" w:color="auto"/>
        <w:right w:val="none" w:sz="0" w:space="0" w:color="auto"/>
      </w:divBdr>
      <w:divsChild>
        <w:div w:id="54857526">
          <w:marLeft w:val="240"/>
          <w:marRight w:val="0"/>
          <w:marTop w:val="240"/>
          <w:marBottom w:val="240"/>
          <w:divBdr>
            <w:top w:val="none" w:sz="0" w:space="0" w:color="auto"/>
            <w:left w:val="none" w:sz="0" w:space="0" w:color="auto"/>
            <w:bottom w:val="none" w:sz="0" w:space="0" w:color="auto"/>
            <w:right w:val="none" w:sz="0" w:space="0" w:color="auto"/>
          </w:divBdr>
        </w:div>
      </w:divsChild>
    </w:div>
    <w:div w:id="828251725">
      <w:bodyDiv w:val="1"/>
      <w:marLeft w:val="0"/>
      <w:marRight w:val="0"/>
      <w:marTop w:val="0"/>
      <w:marBottom w:val="0"/>
      <w:divBdr>
        <w:top w:val="none" w:sz="0" w:space="0" w:color="auto"/>
        <w:left w:val="none" w:sz="0" w:space="0" w:color="auto"/>
        <w:bottom w:val="none" w:sz="0" w:space="0" w:color="auto"/>
        <w:right w:val="none" w:sz="0" w:space="0" w:color="auto"/>
      </w:divBdr>
    </w:div>
    <w:div w:id="831487451">
      <w:bodyDiv w:val="1"/>
      <w:marLeft w:val="0"/>
      <w:marRight w:val="0"/>
      <w:marTop w:val="0"/>
      <w:marBottom w:val="0"/>
      <w:divBdr>
        <w:top w:val="none" w:sz="0" w:space="0" w:color="auto"/>
        <w:left w:val="none" w:sz="0" w:space="0" w:color="auto"/>
        <w:bottom w:val="none" w:sz="0" w:space="0" w:color="auto"/>
        <w:right w:val="none" w:sz="0" w:space="0" w:color="auto"/>
      </w:divBdr>
      <w:divsChild>
        <w:div w:id="252979067">
          <w:marLeft w:val="0"/>
          <w:marRight w:val="0"/>
          <w:marTop w:val="0"/>
          <w:marBottom w:val="0"/>
          <w:divBdr>
            <w:top w:val="none" w:sz="0" w:space="0" w:color="auto"/>
            <w:left w:val="none" w:sz="0" w:space="0" w:color="auto"/>
            <w:bottom w:val="none" w:sz="0" w:space="0" w:color="auto"/>
            <w:right w:val="none" w:sz="0" w:space="0" w:color="auto"/>
          </w:divBdr>
          <w:divsChild>
            <w:div w:id="235215591">
              <w:marLeft w:val="0"/>
              <w:marRight w:val="0"/>
              <w:marTop w:val="0"/>
              <w:marBottom w:val="0"/>
              <w:divBdr>
                <w:top w:val="none" w:sz="0" w:space="0" w:color="auto"/>
                <w:left w:val="none" w:sz="0" w:space="0" w:color="auto"/>
                <w:bottom w:val="none" w:sz="0" w:space="0" w:color="auto"/>
                <w:right w:val="none" w:sz="0" w:space="0" w:color="auto"/>
              </w:divBdr>
              <w:divsChild>
                <w:div w:id="1664817234">
                  <w:marLeft w:val="0"/>
                  <w:marRight w:val="0"/>
                  <w:marTop w:val="0"/>
                  <w:marBottom w:val="0"/>
                  <w:divBdr>
                    <w:top w:val="none" w:sz="0" w:space="0" w:color="auto"/>
                    <w:left w:val="none" w:sz="0" w:space="0" w:color="auto"/>
                    <w:bottom w:val="none" w:sz="0" w:space="0" w:color="auto"/>
                    <w:right w:val="none" w:sz="0" w:space="0" w:color="auto"/>
                  </w:divBdr>
                  <w:divsChild>
                    <w:div w:id="1189753121">
                      <w:marLeft w:val="0"/>
                      <w:marRight w:val="0"/>
                      <w:marTop w:val="0"/>
                      <w:marBottom w:val="0"/>
                      <w:divBdr>
                        <w:top w:val="none" w:sz="0" w:space="0" w:color="auto"/>
                        <w:left w:val="none" w:sz="0" w:space="0" w:color="auto"/>
                        <w:bottom w:val="none" w:sz="0" w:space="0" w:color="auto"/>
                        <w:right w:val="none" w:sz="0" w:space="0" w:color="auto"/>
                      </w:divBdr>
                      <w:divsChild>
                        <w:div w:id="77362580">
                          <w:marLeft w:val="0"/>
                          <w:marRight w:val="0"/>
                          <w:marTop w:val="0"/>
                          <w:marBottom w:val="0"/>
                          <w:divBdr>
                            <w:top w:val="none" w:sz="0" w:space="0" w:color="auto"/>
                            <w:left w:val="none" w:sz="0" w:space="0" w:color="auto"/>
                            <w:bottom w:val="none" w:sz="0" w:space="0" w:color="auto"/>
                            <w:right w:val="none" w:sz="0" w:space="0" w:color="auto"/>
                          </w:divBdr>
                          <w:divsChild>
                            <w:div w:id="6431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661540">
      <w:bodyDiv w:val="1"/>
      <w:marLeft w:val="0"/>
      <w:marRight w:val="0"/>
      <w:marTop w:val="0"/>
      <w:marBottom w:val="0"/>
      <w:divBdr>
        <w:top w:val="none" w:sz="0" w:space="0" w:color="auto"/>
        <w:left w:val="none" w:sz="0" w:space="0" w:color="auto"/>
        <w:bottom w:val="none" w:sz="0" w:space="0" w:color="auto"/>
        <w:right w:val="none" w:sz="0" w:space="0" w:color="auto"/>
      </w:divBdr>
    </w:div>
    <w:div w:id="840853768">
      <w:bodyDiv w:val="1"/>
      <w:marLeft w:val="0"/>
      <w:marRight w:val="0"/>
      <w:marTop w:val="0"/>
      <w:marBottom w:val="0"/>
      <w:divBdr>
        <w:top w:val="none" w:sz="0" w:space="0" w:color="auto"/>
        <w:left w:val="none" w:sz="0" w:space="0" w:color="auto"/>
        <w:bottom w:val="none" w:sz="0" w:space="0" w:color="auto"/>
        <w:right w:val="none" w:sz="0" w:space="0" w:color="auto"/>
      </w:divBdr>
    </w:div>
    <w:div w:id="847990503">
      <w:bodyDiv w:val="1"/>
      <w:marLeft w:val="0"/>
      <w:marRight w:val="0"/>
      <w:marTop w:val="0"/>
      <w:marBottom w:val="0"/>
      <w:divBdr>
        <w:top w:val="none" w:sz="0" w:space="0" w:color="auto"/>
        <w:left w:val="none" w:sz="0" w:space="0" w:color="auto"/>
        <w:bottom w:val="none" w:sz="0" w:space="0" w:color="auto"/>
        <w:right w:val="none" w:sz="0" w:space="0" w:color="auto"/>
      </w:divBdr>
    </w:div>
    <w:div w:id="867985792">
      <w:bodyDiv w:val="1"/>
      <w:marLeft w:val="0"/>
      <w:marRight w:val="0"/>
      <w:marTop w:val="0"/>
      <w:marBottom w:val="0"/>
      <w:divBdr>
        <w:top w:val="none" w:sz="0" w:space="0" w:color="auto"/>
        <w:left w:val="none" w:sz="0" w:space="0" w:color="auto"/>
        <w:bottom w:val="none" w:sz="0" w:space="0" w:color="auto"/>
        <w:right w:val="none" w:sz="0" w:space="0" w:color="auto"/>
      </w:divBdr>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939680099">
      <w:bodyDiv w:val="1"/>
      <w:marLeft w:val="0"/>
      <w:marRight w:val="0"/>
      <w:marTop w:val="0"/>
      <w:marBottom w:val="0"/>
      <w:divBdr>
        <w:top w:val="none" w:sz="0" w:space="0" w:color="auto"/>
        <w:left w:val="none" w:sz="0" w:space="0" w:color="auto"/>
        <w:bottom w:val="none" w:sz="0" w:space="0" w:color="auto"/>
        <w:right w:val="none" w:sz="0" w:space="0" w:color="auto"/>
      </w:divBdr>
    </w:div>
    <w:div w:id="1021738875">
      <w:bodyDiv w:val="1"/>
      <w:marLeft w:val="0"/>
      <w:marRight w:val="0"/>
      <w:marTop w:val="0"/>
      <w:marBottom w:val="0"/>
      <w:divBdr>
        <w:top w:val="none" w:sz="0" w:space="0" w:color="auto"/>
        <w:left w:val="none" w:sz="0" w:space="0" w:color="auto"/>
        <w:bottom w:val="none" w:sz="0" w:space="0" w:color="auto"/>
        <w:right w:val="none" w:sz="0" w:space="0" w:color="auto"/>
      </w:divBdr>
    </w:div>
    <w:div w:id="1081415335">
      <w:bodyDiv w:val="1"/>
      <w:marLeft w:val="0"/>
      <w:marRight w:val="0"/>
      <w:marTop w:val="0"/>
      <w:marBottom w:val="0"/>
      <w:divBdr>
        <w:top w:val="none" w:sz="0" w:space="0" w:color="auto"/>
        <w:left w:val="none" w:sz="0" w:space="0" w:color="auto"/>
        <w:bottom w:val="none" w:sz="0" w:space="0" w:color="auto"/>
        <w:right w:val="none" w:sz="0" w:space="0" w:color="auto"/>
      </w:divBdr>
    </w:div>
    <w:div w:id="1130366081">
      <w:bodyDiv w:val="1"/>
      <w:marLeft w:val="0"/>
      <w:marRight w:val="0"/>
      <w:marTop w:val="0"/>
      <w:marBottom w:val="0"/>
      <w:divBdr>
        <w:top w:val="none" w:sz="0" w:space="0" w:color="auto"/>
        <w:left w:val="none" w:sz="0" w:space="0" w:color="auto"/>
        <w:bottom w:val="none" w:sz="0" w:space="0" w:color="auto"/>
        <w:right w:val="none" w:sz="0" w:space="0" w:color="auto"/>
      </w:divBdr>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2621391">
      <w:bodyDiv w:val="1"/>
      <w:marLeft w:val="0"/>
      <w:marRight w:val="0"/>
      <w:marTop w:val="0"/>
      <w:marBottom w:val="0"/>
      <w:divBdr>
        <w:top w:val="none" w:sz="0" w:space="0" w:color="auto"/>
        <w:left w:val="none" w:sz="0" w:space="0" w:color="auto"/>
        <w:bottom w:val="none" w:sz="0" w:space="0" w:color="auto"/>
        <w:right w:val="none" w:sz="0" w:space="0" w:color="auto"/>
      </w:divBdr>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240208993">
      <w:bodyDiv w:val="1"/>
      <w:marLeft w:val="0"/>
      <w:marRight w:val="0"/>
      <w:marTop w:val="0"/>
      <w:marBottom w:val="0"/>
      <w:divBdr>
        <w:top w:val="none" w:sz="0" w:space="0" w:color="auto"/>
        <w:left w:val="none" w:sz="0" w:space="0" w:color="auto"/>
        <w:bottom w:val="none" w:sz="0" w:space="0" w:color="auto"/>
        <w:right w:val="none" w:sz="0" w:space="0" w:color="auto"/>
      </w:divBdr>
    </w:div>
    <w:div w:id="1391726549">
      <w:bodyDiv w:val="1"/>
      <w:marLeft w:val="0"/>
      <w:marRight w:val="0"/>
      <w:marTop w:val="0"/>
      <w:marBottom w:val="0"/>
      <w:divBdr>
        <w:top w:val="none" w:sz="0" w:space="0" w:color="auto"/>
        <w:left w:val="none" w:sz="0" w:space="0" w:color="auto"/>
        <w:bottom w:val="none" w:sz="0" w:space="0" w:color="auto"/>
        <w:right w:val="none" w:sz="0" w:space="0" w:color="auto"/>
      </w:divBdr>
    </w:div>
    <w:div w:id="1397126923">
      <w:bodyDiv w:val="1"/>
      <w:marLeft w:val="0"/>
      <w:marRight w:val="0"/>
      <w:marTop w:val="0"/>
      <w:marBottom w:val="0"/>
      <w:divBdr>
        <w:top w:val="none" w:sz="0" w:space="0" w:color="auto"/>
        <w:left w:val="none" w:sz="0" w:space="0" w:color="auto"/>
        <w:bottom w:val="none" w:sz="0" w:space="0" w:color="auto"/>
        <w:right w:val="none" w:sz="0" w:space="0" w:color="auto"/>
      </w:divBdr>
    </w:div>
    <w:div w:id="1407260785">
      <w:bodyDiv w:val="1"/>
      <w:marLeft w:val="0"/>
      <w:marRight w:val="0"/>
      <w:marTop w:val="0"/>
      <w:marBottom w:val="0"/>
      <w:divBdr>
        <w:top w:val="none" w:sz="0" w:space="0" w:color="auto"/>
        <w:left w:val="none" w:sz="0" w:space="0" w:color="auto"/>
        <w:bottom w:val="none" w:sz="0" w:space="0" w:color="auto"/>
        <w:right w:val="none" w:sz="0" w:space="0" w:color="auto"/>
      </w:divBdr>
    </w:div>
    <w:div w:id="1419249963">
      <w:bodyDiv w:val="1"/>
      <w:marLeft w:val="0"/>
      <w:marRight w:val="0"/>
      <w:marTop w:val="0"/>
      <w:marBottom w:val="0"/>
      <w:divBdr>
        <w:top w:val="none" w:sz="0" w:space="0" w:color="auto"/>
        <w:left w:val="none" w:sz="0" w:space="0" w:color="auto"/>
        <w:bottom w:val="none" w:sz="0" w:space="0" w:color="auto"/>
        <w:right w:val="none" w:sz="0" w:space="0" w:color="auto"/>
      </w:divBdr>
    </w:div>
    <w:div w:id="1429693523">
      <w:bodyDiv w:val="1"/>
      <w:marLeft w:val="0"/>
      <w:marRight w:val="0"/>
      <w:marTop w:val="0"/>
      <w:marBottom w:val="0"/>
      <w:divBdr>
        <w:top w:val="none" w:sz="0" w:space="0" w:color="auto"/>
        <w:left w:val="none" w:sz="0" w:space="0" w:color="auto"/>
        <w:bottom w:val="none" w:sz="0" w:space="0" w:color="auto"/>
        <w:right w:val="none" w:sz="0" w:space="0" w:color="auto"/>
      </w:divBdr>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 w:id="1515682361">
      <w:bodyDiv w:val="1"/>
      <w:marLeft w:val="0"/>
      <w:marRight w:val="0"/>
      <w:marTop w:val="0"/>
      <w:marBottom w:val="0"/>
      <w:divBdr>
        <w:top w:val="none" w:sz="0" w:space="0" w:color="auto"/>
        <w:left w:val="none" w:sz="0" w:space="0" w:color="auto"/>
        <w:bottom w:val="none" w:sz="0" w:space="0" w:color="auto"/>
        <w:right w:val="none" w:sz="0" w:space="0" w:color="auto"/>
      </w:divBdr>
    </w:div>
    <w:div w:id="1572153604">
      <w:bodyDiv w:val="1"/>
      <w:marLeft w:val="0"/>
      <w:marRight w:val="0"/>
      <w:marTop w:val="0"/>
      <w:marBottom w:val="0"/>
      <w:divBdr>
        <w:top w:val="none" w:sz="0" w:space="0" w:color="auto"/>
        <w:left w:val="none" w:sz="0" w:space="0" w:color="auto"/>
        <w:bottom w:val="none" w:sz="0" w:space="0" w:color="auto"/>
        <w:right w:val="none" w:sz="0" w:space="0" w:color="auto"/>
      </w:divBdr>
    </w:div>
    <w:div w:id="1586258589">
      <w:bodyDiv w:val="1"/>
      <w:marLeft w:val="0"/>
      <w:marRight w:val="0"/>
      <w:marTop w:val="0"/>
      <w:marBottom w:val="0"/>
      <w:divBdr>
        <w:top w:val="none" w:sz="0" w:space="0" w:color="auto"/>
        <w:left w:val="none" w:sz="0" w:space="0" w:color="auto"/>
        <w:bottom w:val="none" w:sz="0" w:space="0" w:color="auto"/>
        <w:right w:val="none" w:sz="0" w:space="0" w:color="auto"/>
      </w:divBdr>
    </w:div>
    <w:div w:id="1696884013">
      <w:bodyDiv w:val="1"/>
      <w:marLeft w:val="0"/>
      <w:marRight w:val="0"/>
      <w:marTop w:val="0"/>
      <w:marBottom w:val="0"/>
      <w:divBdr>
        <w:top w:val="none" w:sz="0" w:space="0" w:color="auto"/>
        <w:left w:val="none" w:sz="0" w:space="0" w:color="auto"/>
        <w:bottom w:val="none" w:sz="0" w:space="0" w:color="auto"/>
        <w:right w:val="none" w:sz="0" w:space="0" w:color="auto"/>
      </w:divBdr>
    </w:div>
    <w:div w:id="1765609069">
      <w:bodyDiv w:val="1"/>
      <w:marLeft w:val="0"/>
      <w:marRight w:val="0"/>
      <w:marTop w:val="0"/>
      <w:marBottom w:val="0"/>
      <w:divBdr>
        <w:top w:val="none" w:sz="0" w:space="0" w:color="auto"/>
        <w:left w:val="none" w:sz="0" w:space="0" w:color="auto"/>
        <w:bottom w:val="none" w:sz="0" w:space="0" w:color="auto"/>
        <w:right w:val="none" w:sz="0" w:space="0" w:color="auto"/>
      </w:divBdr>
    </w:div>
    <w:div w:id="1789856224">
      <w:bodyDiv w:val="1"/>
      <w:marLeft w:val="0"/>
      <w:marRight w:val="0"/>
      <w:marTop w:val="0"/>
      <w:marBottom w:val="0"/>
      <w:divBdr>
        <w:top w:val="none" w:sz="0" w:space="0" w:color="auto"/>
        <w:left w:val="none" w:sz="0" w:space="0" w:color="auto"/>
        <w:bottom w:val="none" w:sz="0" w:space="0" w:color="auto"/>
        <w:right w:val="none" w:sz="0" w:space="0" w:color="auto"/>
      </w:divBdr>
    </w:div>
    <w:div w:id="1847866584">
      <w:bodyDiv w:val="1"/>
      <w:marLeft w:val="0"/>
      <w:marRight w:val="0"/>
      <w:marTop w:val="0"/>
      <w:marBottom w:val="0"/>
      <w:divBdr>
        <w:top w:val="none" w:sz="0" w:space="0" w:color="auto"/>
        <w:left w:val="none" w:sz="0" w:space="0" w:color="auto"/>
        <w:bottom w:val="none" w:sz="0" w:space="0" w:color="auto"/>
        <w:right w:val="none" w:sz="0" w:space="0" w:color="auto"/>
      </w:divBdr>
    </w:div>
    <w:div w:id="1851674282">
      <w:bodyDiv w:val="1"/>
      <w:marLeft w:val="0"/>
      <w:marRight w:val="0"/>
      <w:marTop w:val="0"/>
      <w:marBottom w:val="0"/>
      <w:divBdr>
        <w:top w:val="none" w:sz="0" w:space="0" w:color="auto"/>
        <w:left w:val="none" w:sz="0" w:space="0" w:color="auto"/>
        <w:bottom w:val="none" w:sz="0" w:space="0" w:color="auto"/>
        <w:right w:val="none" w:sz="0" w:space="0" w:color="auto"/>
      </w:divBdr>
      <w:divsChild>
        <w:div w:id="2043632816">
          <w:marLeft w:val="0"/>
          <w:marRight w:val="0"/>
          <w:marTop w:val="0"/>
          <w:marBottom w:val="0"/>
          <w:divBdr>
            <w:top w:val="none" w:sz="0" w:space="0" w:color="auto"/>
            <w:left w:val="none" w:sz="0" w:space="0" w:color="auto"/>
            <w:bottom w:val="none" w:sz="0" w:space="0" w:color="auto"/>
            <w:right w:val="none" w:sz="0" w:space="0" w:color="auto"/>
          </w:divBdr>
          <w:divsChild>
            <w:div w:id="1199971203">
              <w:marLeft w:val="0"/>
              <w:marRight w:val="0"/>
              <w:marTop w:val="0"/>
              <w:marBottom w:val="0"/>
              <w:divBdr>
                <w:top w:val="none" w:sz="0" w:space="0" w:color="auto"/>
                <w:left w:val="none" w:sz="0" w:space="0" w:color="auto"/>
                <w:bottom w:val="none" w:sz="0" w:space="0" w:color="auto"/>
                <w:right w:val="none" w:sz="0" w:space="0" w:color="auto"/>
              </w:divBdr>
              <w:divsChild>
                <w:div w:id="833109402">
                  <w:marLeft w:val="0"/>
                  <w:marRight w:val="0"/>
                  <w:marTop w:val="0"/>
                  <w:marBottom w:val="0"/>
                  <w:divBdr>
                    <w:top w:val="none" w:sz="0" w:space="0" w:color="auto"/>
                    <w:left w:val="none" w:sz="0" w:space="0" w:color="auto"/>
                    <w:bottom w:val="none" w:sz="0" w:space="0" w:color="auto"/>
                    <w:right w:val="none" w:sz="0" w:space="0" w:color="auto"/>
                  </w:divBdr>
                  <w:divsChild>
                    <w:div w:id="1393967543">
                      <w:marLeft w:val="0"/>
                      <w:marRight w:val="0"/>
                      <w:marTop w:val="0"/>
                      <w:marBottom w:val="0"/>
                      <w:divBdr>
                        <w:top w:val="none" w:sz="0" w:space="0" w:color="auto"/>
                        <w:left w:val="none" w:sz="0" w:space="0" w:color="auto"/>
                        <w:bottom w:val="none" w:sz="0" w:space="0" w:color="auto"/>
                        <w:right w:val="none" w:sz="0" w:space="0" w:color="auto"/>
                      </w:divBdr>
                      <w:divsChild>
                        <w:div w:id="124739486">
                          <w:marLeft w:val="0"/>
                          <w:marRight w:val="0"/>
                          <w:marTop w:val="0"/>
                          <w:marBottom w:val="0"/>
                          <w:divBdr>
                            <w:top w:val="none" w:sz="0" w:space="0" w:color="auto"/>
                            <w:left w:val="none" w:sz="0" w:space="0" w:color="auto"/>
                            <w:bottom w:val="none" w:sz="0" w:space="0" w:color="auto"/>
                            <w:right w:val="none" w:sz="0" w:space="0" w:color="auto"/>
                          </w:divBdr>
                          <w:divsChild>
                            <w:div w:id="15789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662586">
      <w:bodyDiv w:val="1"/>
      <w:marLeft w:val="0"/>
      <w:marRight w:val="0"/>
      <w:marTop w:val="0"/>
      <w:marBottom w:val="0"/>
      <w:divBdr>
        <w:top w:val="none" w:sz="0" w:space="0" w:color="auto"/>
        <w:left w:val="none" w:sz="0" w:space="0" w:color="auto"/>
        <w:bottom w:val="none" w:sz="0" w:space="0" w:color="auto"/>
        <w:right w:val="none" w:sz="0" w:space="0" w:color="auto"/>
      </w:divBdr>
    </w:div>
    <w:div w:id="1924531655">
      <w:bodyDiv w:val="1"/>
      <w:marLeft w:val="0"/>
      <w:marRight w:val="0"/>
      <w:marTop w:val="0"/>
      <w:marBottom w:val="0"/>
      <w:divBdr>
        <w:top w:val="none" w:sz="0" w:space="0" w:color="auto"/>
        <w:left w:val="none" w:sz="0" w:space="0" w:color="auto"/>
        <w:bottom w:val="none" w:sz="0" w:space="0" w:color="auto"/>
        <w:right w:val="none" w:sz="0" w:space="0" w:color="auto"/>
      </w:divBdr>
    </w:div>
    <w:div w:id="1998074588">
      <w:bodyDiv w:val="1"/>
      <w:marLeft w:val="0"/>
      <w:marRight w:val="0"/>
      <w:marTop w:val="0"/>
      <w:marBottom w:val="0"/>
      <w:divBdr>
        <w:top w:val="none" w:sz="0" w:space="0" w:color="auto"/>
        <w:left w:val="none" w:sz="0" w:space="0" w:color="auto"/>
        <w:bottom w:val="none" w:sz="0" w:space="0" w:color="auto"/>
        <w:right w:val="none" w:sz="0" w:space="0" w:color="auto"/>
      </w:divBdr>
    </w:div>
    <w:div w:id="2085489518">
      <w:bodyDiv w:val="1"/>
      <w:marLeft w:val="0"/>
      <w:marRight w:val="0"/>
      <w:marTop w:val="0"/>
      <w:marBottom w:val="0"/>
      <w:divBdr>
        <w:top w:val="none" w:sz="0" w:space="0" w:color="auto"/>
        <w:left w:val="none" w:sz="0" w:space="0" w:color="auto"/>
        <w:bottom w:val="none" w:sz="0" w:space="0" w:color="auto"/>
        <w:right w:val="none" w:sz="0" w:space="0" w:color="auto"/>
      </w:divBdr>
    </w:div>
    <w:div w:id="210838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fehl/Downloads/Studnet%20Curriculum%20Team%20Template%5b65%5d%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Template[65] (6).dotx</Template>
  <TotalTime>233</TotalTime>
  <Pages>3</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Fehl</dc:creator>
  <cp:keywords/>
  <dc:description/>
  <cp:lastModifiedBy>Sarah Fehl</cp:lastModifiedBy>
  <cp:revision>81</cp:revision>
  <dcterms:created xsi:type="dcterms:W3CDTF">2026-01-17T02:02:00Z</dcterms:created>
  <dcterms:modified xsi:type="dcterms:W3CDTF">2026-01-20T04:11:00Z</dcterms:modified>
</cp:coreProperties>
</file>