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D84A" w14:textId="020970C5" w:rsidR="000E079E" w:rsidRDefault="00CA1296">
      <w:r>
        <w:rPr>
          <w:noProof/>
        </w:rPr>
        <w:drawing>
          <wp:anchor distT="0" distB="0" distL="114300" distR="114300" simplePos="0" relativeHeight="251658240" behindDoc="1" locked="1" layoutInCell="1" allowOverlap="1" wp14:anchorId="07FDC926" wp14:editId="2E1A61AA">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8E692D" w14:textId="77777777" w:rsidR="00CA1296" w:rsidRDefault="00CA1296"/>
    <w:p w14:paraId="4F65921A" w14:textId="77777777" w:rsidR="00CA1296" w:rsidRDefault="00CA1296"/>
    <w:p w14:paraId="4FF34720" w14:textId="77777777" w:rsidR="008B3D2D" w:rsidRDefault="008B3D2D"/>
    <w:p w14:paraId="26D71529" w14:textId="377DEA63" w:rsidR="00CA1296" w:rsidRPr="00F26D91" w:rsidRDefault="00CA1296" w:rsidP="00D5417E">
      <w:pPr>
        <w:rPr>
          <w:rFonts w:ascii="Roboto" w:hAnsi="Roboto" w:cs="Phosphate Inline"/>
          <w:b/>
          <w:bCs/>
          <w:sz w:val="22"/>
          <w:szCs w:val="22"/>
        </w:rPr>
      </w:pPr>
      <w:r w:rsidRPr="00CA1296">
        <w:rPr>
          <w:rFonts w:ascii="Copperplate" w:hAnsi="Copperplate" w:cs="Phosphate Inline"/>
          <w:b/>
          <w:bCs/>
          <w:sz w:val="48"/>
          <w:szCs w:val="48"/>
        </w:rPr>
        <w:t>OPEN THE CONVERSATION</w:t>
      </w:r>
      <w:r w:rsidR="00D5417E">
        <w:rPr>
          <w:rFonts w:ascii="Copperplate" w:hAnsi="Copperplate" w:cs="Phosphate Inline"/>
          <w:b/>
          <w:bCs/>
          <w:sz w:val="48"/>
          <w:szCs w:val="48"/>
        </w:rPr>
        <w:br/>
      </w:r>
      <w:r w:rsidRPr="00F26D91">
        <w:rPr>
          <w:rFonts w:ascii="Roboto" w:eastAsia="Times New Roman" w:hAnsi="Roboto" w:cs="Times New Roman"/>
          <w:color w:val="000000"/>
          <w:kern w:val="0"/>
          <w:sz w:val="22"/>
          <w:szCs w:val="22"/>
          <w14:ligatures w14:val="none"/>
        </w:rPr>
        <w:t>Take</w:t>
      </w:r>
      <w:r w:rsidR="00E873AB">
        <w:rPr>
          <w:rFonts w:ascii="Roboto" w:eastAsia="Times New Roman" w:hAnsi="Roboto" w:cs="Times New Roman"/>
          <w:color w:val="000000"/>
          <w:kern w:val="0"/>
          <w:sz w:val="22"/>
          <w:szCs w:val="22"/>
          <w14:ligatures w14:val="none"/>
        </w:rPr>
        <w:t xml:space="preserve"> </w:t>
      </w:r>
      <w:r w:rsidRPr="00F26D91">
        <w:rPr>
          <w:rFonts w:ascii="Roboto" w:eastAsia="Times New Roman" w:hAnsi="Roboto" w:cs="Times New Roman"/>
          <w:color w:val="000000"/>
          <w:kern w:val="0"/>
          <w:sz w:val="22"/>
          <w:szCs w:val="22"/>
          <w14:ligatures w14:val="none"/>
        </w:rPr>
        <w:t>some time to build relationships with the students:</w:t>
      </w:r>
    </w:p>
    <w:p w14:paraId="68DE925C" w14:textId="77777777" w:rsidR="00682EB7" w:rsidRPr="00682EB7" w:rsidRDefault="00CA1296" w:rsidP="00682EB7">
      <w:pPr>
        <w:numPr>
          <w:ilvl w:val="0"/>
          <w:numId w:val="1"/>
        </w:numPr>
        <w:spacing w:before="100" w:beforeAutospacing="1" w:after="100" w:afterAutospacing="1"/>
        <w:rPr>
          <w:rFonts w:ascii="Roboto" w:eastAsia="Times New Roman" w:hAnsi="Roboto" w:cs="Times New Roman"/>
          <w:kern w:val="0"/>
          <w:sz w:val="22"/>
          <w:szCs w:val="22"/>
          <w14:ligatures w14:val="none"/>
        </w:rPr>
      </w:pPr>
      <w:r w:rsidRPr="00F26D91">
        <w:rPr>
          <w:rFonts w:ascii="Roboto" w:eastAsia="Times New Roman" w:hAnsi="Roboto" w:cs="Times New Roman"/>
          <w:color w:val="000000"/>
          <w:kern w:val="0"/>
          <w:sz w:val="22"/>
          <w:szCs w:val="22"/>
          <w14:ligatures w14:val="none"/>
        </w:rPr>
        <w:t>Ask for each student’s high and low from the week.</w:t>
      </w:r>
    </w:p>
    <w:p w14:paraId="4661F4A3" w14:textId="43AB919D" w:rsidR="004860A3" w:rsidRPr="00D95D77" w:rsidRDefault="00CA1296" w:rsidP="00682EB7">
      <w:pPr>
        <w:numPr>
          <w:ilvl w:val="0"/>
          <w:numId w:val="1"/>
        </w:numPr>
        <w:spacing w:before="100" w:beforeAutospacing="1" w:after="100" w:afterAutospacing="1"/>
        <w:rPr>
          <w:rFonts w:ascii="Roboto" w:eastAsia="Times New Roman" w:hAnsi="Roboto" w:cs="Times New Roman"/>
          <w:kern w:val="0"/>
          <w:sz w:val="22"/>
          <w:szCs w:val="22"/>
          <w14:ligatures w14:val="none"/>
        </w:rPr>
      </w:pPr>
      <w:r w:rsidRPr="00D95D77">
        <w:rPr>
          <w:rFonts w:ascii="Roboto" w:eastAsia="Times New Roman" w:hAnsi="Roboto" w:cs="Times New Roman"/>
          <w:b/>
          <w:bCs/>
          <w:color w:val="000000"/>
          <w:kern w:val="0"/>
          <w:sz w:val="22"/>
          <w:szCs w:val="22"/>
          <w14:ligatures w14:val="none"/>
        </w:rPr>
        <w:t>Today’s RBQ</w:t>
      </w:r>
      <w:r w:rsidR="00082CDE" w:rsidRPr="00D95D77">
        <w:rPr>
          <w:rFonts w:ascii="Roboto" w:eastAsia="Times New Roman" w:hAnsi="Roboto" w:cs="Times New Roman"/>
          <w:b/>
          <w:bCs/>
          <w:color w:val="000000"/>
          <w:kern w:val="0"/>
          <w:sz w:val="22"/>
          <w:szCs w:val="22"/>
          <w14:ligatures w14:val="none"/>
        </w:rPr>
        <w:t>:</w:t>
      </w:r>
      <w:r w:rsidR="00682EB7" w:rsidRPr="00D95D77">
        <w:rPr>
          <w:rFonts w:ascii="Roboto" w:eastAsia="Times New Roman" w:hAnsi="Roboto" w:cs="Times New Roman"/>
          <w:b/>
          <w:bCs/>
          <w:color w:val="000000"/>
          <w:kern w:val="0"/>
          <w:sz w:val="22"/>
          <w:szCs w:val="22"/>
          <w14:ligatures w14:val="none"/>
        </w:rPr>
        <w:t xml:space="preserve"> </w:t>
      </w:r>
      <w:r w:rsidR="00682EB7" w:rsidRPr="00D95D77">
        <w:rPr>
          <w:rStyle w:val="Strong"/>
          <w:rFonts w:ascii="Roboto" w:hAnsi="Roboto"/>
          <w:sz w:val="22"/>
          <w:szCs w:val="22"/>
        </w:rPr>
        <w:t xml:space="preserve">If you could change your name </w:t>
      </w:r>
      <w:r w:rsidR="00344754" w:rsidRPr="00D95D77">
        <w:rPr>
          <w:rStyle w:val="Strong"/>
          <w:rFonts w:ascii="Roboto" w:hAnsi="Roboto"/>
          <w:sz w:val="22"/>
          <w:szCs w:val="22"/>
        </w:rPr>
        <w:t xml:space="preserve">(maybe </w:t>
      </w:r>
      <w:r w:rsidR="00682EB7" w:rsidRPr="00D95D77">
        <w:rPr>
          <w:rStyle w:val="Strong"/>
          <w:rFonts w:ascii="Roboto" w:hAnsi="Roboto"/>
          <w:sz w:val="22"/>
          <w:szCs w:val="22"/>
        </w:rPr>
        <w:t>to describe something about you</w:t>
      </w:r>
      <w:r w:rsidR="00344754" w:rsidRPr="00D95D77">
        <w:rPr>
          <w:rStyle w:val="Strong"/>
          <w:rFonts w:ascii="Roboto" w:hAnsi="Roboto"/>
          <w:sz w:val="22"/>
          <w:szCs w:val="22"/>
        </w:rPr>
        <w:t>)</w:t>
      </w:r>
      <w:r w:rsidR="00682EB7" w:rsidRPr="00D95D77">
        <w:rPr>
          <w:rStyle w:val="Strong"/>
          <w:rFonts w:ascii="Roboto" w:hAnsi="Roboto"/>
          <w:sz w:val="22"/>
          <w:szCs w:val="22"/>
        </w:rPr>
        <w:t xml:space="preserve"> what would it be and why?</w:t>
      </w:r>
      <w:r w:rsidR="00344754" w:rsidRPr="00D95D77">
        <w:rPr>
          <w:rStyle w:val="Strong"/>
          <w:rFonts w:ascii="Roboto" w:hAnsi="Roboto"/>
          <w:sz w:val="22"/>
          <w:szCs w:val="22"/>
        </w:rPr>
        <w:t xml:space="preserve"> </w:t>
      </w:r>
      <w:r w:rsidR="006F6230" w:rsidRPr="00D95D77">
        <w:rPr>
          <w:rStyle w:val="Strong"/>
          <w:rFonts w:ascii="Roboto" w:hAnsi="Roboto"/>
          <w:sz w:val="22"/>
          <w:szCs w:val="22"/>
        </w:rPr>
        <w:t xml:space="preserve">OR What’s a fun nickname that you already have and how did you get it?  </w:t>
      </w:r>
    </w:p>
    <w:p w14:paraId="243EA17C" w14:textId="52B2ED5A" w:rsidR="00DB5A21" w:rsidRDefault="00CA1296" w:rsidP="003C6B9F">
      <w:r w:rsidRPr="00CA1296">
        <w:rPr>
          <w:rFonts w:ascii="Copperplate" w:hAnsi="Copperplate" w:cs="Phosphate Inline"/>
          <w:b/>
          <w:bCs/>
          <w:sz w:val="48"/>
          <w:szCs w:val="48"/>
        </w:rPr>
        <w:t>INTRODUCTION</w:t>
      </w:r>
      <w:r w:rsidR="00303155">
        <w:rPr>
          <w:rFonts w:ascii="Copperplate" w:hAnsi="Copperplate" w:cs="Phosphate Inline"/>
          <w:b/>
          <w:bCs/>
          <w:sz w:val="48"/>
          <w:szCs w:val="48"/>
        </w:rPr>
        <w:br/>
      </w:r>
    </w:p>
    <w:p w14:paraId="354869D7" w14:textId="1A167E19" w:rsidR="00284853" w:rsidRPr="00D95D77" w:rsidRDefault="00284853" w:rsidP="003C6B9F">
      <w:pPr>
        <w:rPr>
          <w:rFonts w:ascii="Roboto" w:hAnsi="Roboto"/>
          <w:sz w:val="22"/>
          <w:szCs w:val="22"/>
        </w:rPr>
      </w:pPr>
      <w:r w:rsidRPr="00D95D77">
        <w:rPr>
          <w:rFonts w:ascii="Roboto" w:hAnsi="Roboto"/>
          <w:sz w:val="22"/>
          <w:szCs w:val="22"/>
        </w:rPr>
        <w:t>Names matter.</w:t>
      </w:r>
      <w:r w:rsidR="00371861" w:rsidRPr="00D95D77">
        <w:rPr>
          <w:rFonts w:ascii="Roboto" w:hAnsi="Roboto"/>
          <w:sz w:val="22"/>
          <w:szCs w:val="22"/>
        </w:rPr>
        <w:t xml:space="preserve"> </w:t>
      </w:r>
      <w:r w:rsidRPr="00D95D77">
        <w:rPr>
          <w:rFonts w:ascii="Roboto" w:hAnsi="Roboto"/>
          <w:sz w:val="22"/>
          <w:szCs w:val="22"/>
        </w:rPr>
        <w:t xml:space="preserve">They’re more than just what people call us—they carry meaning, identity, and even expectations. Today, names can represent family, culture, or something meaningful our parents hoped we would become. When someone says your name, it gets your attention because it’s personal. In the Bible, names are especially important because they often reveal something about who a person is. At Christmas, we celebrate the arrival of Jesus – who was given the name </w:t>
      </w:r>
      <w:r w:rsidRPr="00D95D77">
        <w:rPr>
          <w:rStyle w:val="Strong"/>
          <w:rFonts w:ascii="Roboto" w:hAnsi="Roboto"/>
          <w:sz w:val="22"/>
          <w:szCs w:val="22"/>
        </w:rPr>
        <w:t>Immanuel</w:t>
      </w:r>
      <w:r w:rsidRPr="00D95D77">
        <w:rPr>
          <w:rFonts w:ascii="Roboto" w:hAnsi="Roboto"/>
          <w:sz w:val="22"/>
          <w:szCs w:val="22"/>
        </w:rPr>
        <w:t xml:space="preserve">, which means </w:t>
      </w:r>
      <w:r w:rsidRPr="00D95D77">
        <w:rPr>
          <w:rStyle w:val="Strong"/>
          <w:rFonts w:ascii="Roboto" w:hAnsi="Roboto"/>
          <w:sz w:val="22"/>
          <w:szCs w:val="22"/>
        </w:rPr>
        <w:t>“God with us.”</w:t>
      </w:r>
      <w:r w:rsidRPr="00D95D77">
        <w:rPr>
          <w:rFonts w:ascii="Roboto" w:hAnsi="Roboto"/>
          <w:sz w:val="22"/>
          <w:szCs w:val="22"/>
        </w:rPr>
        <w:t xml:space="preserve"> This isn’t just a </w:t>
      </w:r>
      <w:r w:rsidR="00910D71" w:rsidRPr="00D95D77">
        <w:rPr>
          <w:rFonts w:ascii="Roboto" w:hAnsi="Roboto"/>
          <w:sz w:val="22"/>
          <w:szCs w:val="22"/>
        </w:rPr>
        <w:t>title;</w:t>
      </w:r>
      <w:r w:rsidRPr="00D95D77">
        <w:rPr>
          <w:rFonts w:ascii="Roboto" w:hAnsi="Roboto"/>
          <w:sz w:val="22"/>
          <w:szCs w:val="22"/>
        </w:rPr>
        <w:t xml:space="preserve"> it’s a promise God gave. </w:t>
      </w:r>
      <w:r w:rsidR="009404B1" w:rsidRPr="00D95D77">
        <w:rPr>
          <w:rFonts w:ascii="Roboto" w:hAnsi="Roboto"/>
          <w:sz w:val="22"/>
          <w:szCs w:val="22"/>
        </w:rPr>
        <w:t>A promise that one day help would come</w:t>
      </w:r>
      <w:r w:rsidR="00DF4A2F" w:rsidRPr="00D95D77">
        <w:rPr>
          <w:rFonts w:ascii="Roboto" w:hAnsi="Roboto"/>
          <w:sz w:val="22"/>
          <w:szCs w:val="22"/>
        </w:rPr>
        <w:t xml:space="preserve"> to save</w:t>
      </w:r>
      <w:r w:rsidR="009404B1" w:rsidRPr="00D95D77">
        <w:rPr>
          <w:rFonts w:ascii="Roboto" w:hAnsi="Roboto"/>
          <w:sz w:val="22"/>
          <w:szCs w:val="22"/>
        </w:rPr>
        <w:t xml:space="preserve">, not from a distance but up close. Jesus, his very Son, would draw near to deliver us and demonstrate God’s </w:t>
      </w:r>
      <w:r w:rsidR="00DF4A2F" w:rsidRPr="00D95D77">
        <w:rPr>
          <w:rFonts w:ascii="Roboto" w:hAnsi="Roboto"/>
          <w:sz w:val="22"/>
          <w:szCs w:val="22"/>
        </w:rPr>
        <w:t xml:space="preserve">very </w:t>
      </w:r>
      <w:r w:rsidR="009404B1" w:rsidRPr="00D95D77">
        <w:rPr>
          <w:rFonts w:ascii="Roboto" w:hAnsi="Roboto"/>
          <w:sz w:val="22"/>
          <w:szCs w:val="22"/>
        </w:rPr>
        <w:t xml:space="preserve">presence. </w:t>
      </w:r>
      <w:r w:rsidRPr="00D95D77">
        <w:rPr>
          <w:rFonts w:ascii="Roboto" w:hAnsi="Roboto"/>
          <w:sz w:val="22"/>
          <w:szCs w:val="22"/>
        </w:rPr>
        <w:t xml:space="preserve">Today, we’re going to explore </w:t>
      </w:r>
      <w:r w:rsidR="009404B1" w:rsidRPr="00D95D77">
        <w:rPr>
          <w:rFonts w:ascii="Roboto" w:hAnsi="Roboto"/>
          <w:sz w:val="22"/>
          <w:szCs w:val="22"/>
        </w:rPr>
        <w:t>both Old and New Testament examples that show us God is always with us</w:t>
      </w:r>
      <w:r w:rsidR="00DC57AB" w:rsidRPr="00D95D77">
        <w:rPr>
          <w:rFonts w:ascii="Roboto" w:hAnsi="Roboto"/>
          <w:sz w:val="22"/>
          <w:szCs w:val="22"/>
        </w:rPr>
        <w:t xml:space="preserve"> as we </w:t>
      </w:r>
      <w:r w:rsidR="009404B1" w:rsidRPr="00D95D77">
        <w:rPr>
          <w:rFonts w:ascii="Roboto" w:hAnsi="Roboto"/>
          <w:sz w:val="22"/>
          <w:szCs w:val="22"/>
        </w:rPr>
        <w:t>think about what this means for us today.</w:t>
      </w:r>
    </w:p>
    <w:p w14:paraId="0EA799FC" w14:textId="197CA9AC" w:rsidR="00DF4A2F" w:rsidRPr="00D95D77" w:rsidRDefault="00DF4A2F" w:rsidP="003C6B9F">
      <w:pPr>
        <w:rPr>
          <w:rFonts w:ascii="Roboto" w:hAnsi="Roboto"/>
          <w:b/>
          <w:bCs/>
          <w:sz w:val="22"/>
          <w:szCs w:val="22"/>
        </w:rPr>
      </w:pPr>
      <w:r w:rsidRPr="00D95D77">
        <w:rPr>
          <w:rFonts w:ascii="Roboto" w:hAnsi="Roboto"/>
          <w:sz w:val="22"/>
          <w:szCs w:val="22"/>
        </w:rPr>
        <w:br/>
      </w:r>
      <w:r w:rsidRPr="00D95D77">
        <w:rPr>
          <w:rFonts w:ascii="Roboto" w:hAnsi="Roboto"/>
          <w:b/>
          <w:bCs/>
          <w:sz w:val="22"/>
          <w:szCs w:val="22"/>
        </w:rPr>
        <w:t xml:space="preserve">Is the reality of God being with you something you think about often? Why or why not?  </w:t>
      </w:r>
    </w:p>
    <w:p w14:paraId="33698AB0" w14:textId="33134996" w:rsidR="003F0CE7" w:rsidRPr="003F0CE7" w:rsidRDefault="00CA1296" w:rsidP="003F0CE7">
      <w:pPr>
        <w:spacing w:before="100" w:beforeAutospacing="1" w:after="100" w:afterAutospacing="1"/>
        <w:rPr>
          <w:rFonts w:ascii="Roboto" w:eastAsia="Times New Roman" w:hAnsi="Roboto" w:cs="Times New Roman"/>
          <w:b/>
          <w:bCs/>
          <w:i/>
          <w:iCs/>
          <w:color w:val="000000"/>
          <w:kern w:val="0"/>
          <w:sz w:val="32"/>
          <w:szCs w:val="32"/>
          <w14:ligatures w14:val="none"/>
        </w:rPr>
      </w:pPr>
      <w:r w:rsidRPr="00C81188">
        <w:rPr>
          <w:rFonts w:ascii="Roboto" w:eastAsia="Times New Roman" w:hAnsi="Roboto" w:cs="Times New Roman"/>
          <w:b/>
          <w:bCs/>
          <w:i/>
          <w:iCs/>
          <w:color w:val="000000"/>
          <w:kern w:val="0"/>
          <w:sz w:val="32"/>
          <w:szCs w:val="32"/>
          <w14:ligatures w14:val="none"/>
        </w:rPr>
        <w:t>READ</w:t>
      </w:r>
      <w:r w:rsidR="00947614">
        <w:rPr>
          <w:rFonts w:ascii="Roboto" w:eastAsia="Times New Roman" w:hAnsi="Roboto" w:cs="Times New Roman"/>
          <w:b/>
          <w:bCs/>
          <w:i/>
          <w:iCs/>
          <w:color w:val="000000"/>
          <w:kern w:val="0"/>
          <w:sz w:val="32"/>
          <w:szCs w:val="32"/>
          <w14:ligatures w14:val="none"/>
        </w:rPr>
        <w:t xml:space="preserve"> </w:t>
      </w:r>
      <w:r w:rsidR="00545B26">
        <w:rPr>
          <w:rFonts w:ascii="Roboto" w:eastAsia="Times New Roman" w:hAnsi="Roboto" w:cs="Times New Roman"/>
          <w:b/>
          <w:bCs/>
          <w:i/>
          <w:iCs/>
          <w:color w:val="000000"/>
          <w:kern w:val="0"/>
          <w:sz w:val="32"/>
          <w:szCs w:val="32"/>
          <w14:ligatures w14:val="none"/>
        </w:rPr>
        <w:t>JOSHUA</w:t>
      </w:r>
      <w:r w:rsidR="00CC529F">
        <w:rPr>
          <w:rFonts w:ascii="Roboto" w:eastAsia="Times New Roman" w:hAnsi="Roboto" w:cs="Times New Roman"/>
          <w:b/>
          <w:bCs/>
          <w:i/>
          <w:iCs/>
          <w:color w:val="000000"/>
          <w:kern w:val="0"/>
          <w:sz w:val="32"/>
          <w:szCs w:val="32"/>
          <w14:ligatures w14:val="none"/>
        </w:rPr>
        <w:t xml:space="preserve"> 1:1-9</w:t>
      </w:r>
    </w:p>
    <w:p w14:paraId="6E6BD9CD" w14:textId="59881B72" w:rsidR="009133F4" w:rsidRDefault="00CC529F" w:rsidP="009133F4">
      <w:pPr>
        <w:pStyle w:val="NormalWeb"/>
        <w:numPr>
          <w:ilvl w:val="0"/>
          <w:numId w:val="7"/>
        </w:numPr>
        <w:rPr>
          <w:rFonts w:ascii="Roboto" w:hAnsi="Roboto"/>
          <w:sz w:val="22"/>
          <w:szCs w:val="22"/>
        </w:rPr>
      </w:pPr>
      <w:r>
        <w:rPr>
          <w:rFonts w:ascii="Roboto" w:hAnsi="Roboto"/>
          <w:sz w:val="22"/>
          <w:szCs w:val="22"/>
        </w:rPr>
        <w:t>What reassurance did God offer Joshua in this passage? Why might that have been especially encouraging</w:t>
      </w:r>
      <w:r w:rsidR="000F714B">
        <w:rPr>
          <w:rFonts w:ascii="Roboto" w:hAnsi="Roboto"/>
          <w:sz w:val="22"/>
          <w:szCs w:val="22"/>
        </w:rPr>
        <w:t xml:space="preserve"> or </w:t>
      </w:r>
      <w:r>
        <w:rPr>
          <w:rFonts w:ascii="Roboto" w:hAnsi="Roboto"/>
          <w:sz w:val="22"/>
          <w:szCs w:val="22"/>
        </w:rPr>
        <w:t xml:space="preserve">needed for </w:t>
      </w:r>
      <w:r w:rsidR="009133F4">
        <w:rPr>
          <w:rFonts w:ascii="Roboto" w:hAnsi="Roboto"/>
          <w:sz w:val="22"/>
          <w:szCs w:val="22"/>
        </w:rPr>
        <w:t>h</w:t>
      </w:r>
      <w:r>
        <w:rPr>
          <w:rFonts w:ascii="Roboto" w:hAnsi="Roboto"/>
          <w:sz w:val="22"/>
          <w:szCs w:val="22"/>
        </w:rPr>
        <w:t xml:space="preserve">im at that moment? </w:t>
      </w:r>
    </w:p>
    <w:p w14:paraId="6811B6DA" w14:textId="1F80100C" w:rsidR="009133F4" w:rsidRPr="00440985" w:rsidRDefault="009133F4" w:rsidP="009133F4">
      <w:pPr>
        <w:pStyle w:val="NormalWeb"/>
        <w:numPr>
          <w:ilvl w:val="0"/>
          <w:numId w:val="7"/>
        </w:numPr>
        <w:rPr>
          <w:rFonts w:ascii="Roboto" w:hAnsi="Roboto"/>
          <w:sz w:val="22"/>
          <w:szCs w:val="22"/>
        </w:rPr>
      </w:pPr>
      <w:r w:rsidRPr="00440985">
        <w:rPr>
          <w:rFonts w:ascii="Roboto" w:hAnsi="Roboto"/>
          <w:sz w:val="22"/>
          <w:szCs w:val="22"/>
        </w:rPr>
        <w:t xml:space="preserve">What are some situations today where it’s hard </w:t>
      </w:r>
      <w:r w:rsidR="00434DFC" w:rsidRPr="00440985">
        <w:rPr>
          <w:rFonts w:ascii="Roboto" w:hAnsi="Roboto"/>
          <w:sz w:val="22"/>
          <w:szCs w:val="22"/>
        </w:rPr>
        <w:t xml:space="preserve">for you </w:t>
      </w:r>
      <w:r w:rsidRPr="00440985">
        <w:rPr>
          <w:rFonts w:ascii="Roboto" w:hAnsi="Roboto"/>
          <w:sz w:val="22"/>
          <w:szCs w:val="22"/>
        </w:rPr>
        <w:t>to be “strong and courageous”?</w:t>
      </w:r>
    </w:p>
    <w:p w14:paraId="41E67217" w14:textId="0A0DCBEA" w:rsidR="00CC529F" w:rsidRPr="00CC529F" w:rsidRDefault="00CC529F" w:rsidP="00CC529F">
      <w:pPr>
        <w:spacing w:before="100" w:beforeAutospacing="1" w:after="100" w:afterAutospacing="1"/>
        <w:rPr>
          <w:rFonts w:ascii="Roboto" w:eastAsia="Times New Roman" w:hAnsi="Roboto" w:cs="Times New Roman"/>
          <w:b/>
          <w:bCs/>
          <w:i/>
          <w:iCs/>
          <w:color w:val="000000"/>
          <w:kern w:val="0"/>
          <w:sz w:val="32"/>
          <w:szCs w:val="32"/>
          <w14:ligatures w14:val="none"/>
        </w:rPr>
      </w:pPr>
      <w:r w:rsidRPr="00CC529F">
        <w:rPr>
          <w:rFonts w:ascii="Roboto" w:eastAsia="Times New Roman" w:hAnsi="Roboto" w:cs="Times New Roman"/>
          <w:b/>
          <w:bCs/>
          <w:i/>
          <w:iCs/>
          <w:color w:val="000000"/>
          <w:kern w:val="0"/>
          <w:sz w:val="32"/>
          <w:szCs w:val="32"/>
          <w14:ligatures w14:val="none"/>
        </w:rPr>
        <w:t xml:space="preserve">READ </w:t>
      </w:r>
      <w:r>
        <w:rPr>
          <w:rFonts w:ascii="Roboto" w:eastAsia="Times New Roman" w:hAnsi="Roboto" w:cs="Times New Roman"/>
          <w:b/>
          <w:bCs/>
          <w:i/>
          <w:iCs/>
          <w:color w:val="000000"/>
          <w:kern w:val="0"/>
          <w:sz w:val="32"/>
          <w:szCs w:val="32"/>
          <w14:ligatures w14:val="none"/>
        </w:rPr>
        <w:t>MATTHEW</w:t>
      </w:r>
      <w:r w:rsidRPr="00CC529F">
        <w:rPr>
          <w:rFonts w:ascii="Roboto" w:eastAsia="Times New Roman" w:hAnsi="Roboto" w:cs="Times New Roman"/>
          <w:b/>
          <w:bCs/>
          <w:i/>
          <w:iCs/>
          <w:color w:val="000000"/>
          <w:kern w:val="0"/>
          <w:sz w:val="32"/>
          <w:szCs w:val="32"/>
          <w14:ligatures w14:val="none"/>
        </w:rPr>
        <w:t xml:space="preserve"> 28:16-20</w:t>
      </w:r>
    </w:p>
    <w:p w14:paraId="03F4D134" w14:textId="7F5D76C5" w:rsidR="00CC529F" w:rsidRPr="00440985" w:rsidRDefault="00CC529F" w:rsidP="00CC529F">
      <w:pPr>
        <w:pStyle w:val="NormalWeb"/>
        <w:numPr>
          <w:ilvl w:val="0"/>
          <w:numId w:val="7"/>
        </w:numPr>
        <w:rPr>
          <w:rFonts w:ascii="Roboto" w:hAnsi="Roboto"/>
          <w:sz w:val="22"/>
          <w:szCs w:val="22"/>
        </w:rPr>
      </w:pPr>
      <w:r w:rsidRPr="00440985">
        <w:rPr>
          <w:rFonts w:ascii="Roboto" w:hAnsi="Roboto"/>
          <w:sz w:val="22"/>
          <w:szCs w:val="22"/>
        </w:rPr>
        <w:t xml:space="preserve">How does this compare to God’s reassurance of Joshua in </w:t>
      </w:r>
      <w:r w:rsidR="000207FE">
        <w:rPr>
          <w:rFonts w:ascii="Roboto" w:hAnsi="Roboto"/>
          <w:sz w:val="22"/>
          <w:szCs w:val="22"/>
        </w:rPr>
        <w:t>the</w:t>
      </w:r>
      <w:r w:rsidRPr="00440985">
        <w:rPr>
          <w:rFonts w:ascii="Roboto" w:hAnsi="Roboto"/>
          <w:sz w:val="22"/>
          <w:szCs w:val="22"/>
        </w:rPr>
        <w:t xml:space="preserve"> previous passage? </w:t>
      </w:r>
    </w:p>
    <w:p w14:paraId="7768339A" w14:textId="6863DE32" w:rsidR="00CC529F" w:rsidRDefault="00CC529F" w:rsidP="00CC529F">
      <w:pPr>
        <w:pStyle w:val="NormalWeb"/>
        <w:numPr>
          <w:ilvl w:val="0"/>
          <w:numId w:val="7"/>
        </w:numPr>
        <w:rPr>
          <w:rFonts w:ascii="Roboto" w:hAnsi="Roboto"/>
          <w:sz w:val="22"/>
          <w:szCs w:val="22"/>
        </w:rPr>
      </w:pPr>
      <w:r>
        <w:rPr>
          <w:rFonts w:ascii="Roboto" w:hAnsi="Roboto"/>
          <w:sz w:val="22"/>
          <w:szCs w:val="22"/>
        </w:rPr>
        <w:t>How does Jesus</w:t>
      </w:r>
      <w:r w:rsidR="00545B26">
        <w:rPr>
          <w:rFonts w:ascii="Roboto" w:hAnsi="Roboto"/>
          <w:sz w:val="22"/>
          <w:szCs w:val="22"/>
        </w:rPr>
        <w:t>’</w:t>
      </w:r>
      <w:r>
        <w:rPr>
          <w:rFonts w:ascii="Roboto" w:hAnsi="Roboto"/>
          <w:sz w:val="22"/>
          <w:szCs w:val="22"/>
        </w:rPr>
        <w:t xml:space="preserve"> </w:t>
      </w:r>
      <w:r w:rsidR="009133F4">
        <w:rPr>
          <w:rFonts w:ascii="Roboto" w:hAnsi="Roboto"/>
          <w:sz w:val="22"/>
          <w:szCs w:val="22"/>
        </w:rPr>
        <w:t xml:space="preserve">promise to be with you always, affect your confidence to share your </w:t>
      </w:r>
      <w:r w:rsidR="00F74927">
        <w:rPr>
          <w:rFonts w:ascii="Roboto" w:hAnsi="Roboto"/>
          <w:sz w:val="22"/>
          <w:szCs w:val="22"/>
        </w:rPr>
        <w:t>faith</w:t>
      </w:r>
      <w:r w:rsidR="009133F4">
        <w:rPr>
          <w:rFonts w:ascii="Roboto" w:hAnsi="Roboto"/>
          <w:sz w:val="22"/>
          <w:szCs w:val="22"/>
        </w:rPr>
        <w:t xml:space="preserve"> with others? Does it relieve the pressure you feel? Why or why not? </w:t>
      </w:r>
    </w:p>
    <w:p w14:paraId="457BA516" w14:textId="09F25EBD" w:rsidR="00CC529F" w:rsidRPr="00CC529F" w:rsidRDefault="00CC529F" w:rsidP="00CC529F">
      <w:pPr>
        <w:spacing w:before="100" w:beforeAutospacing="1" w:after="100" w:afterAutospacing="1"/>
        <w:rPr>
          <w:rFonts w:ascii="Roboto" w:eastAsia="Times New Roman" w:hAnsi="Roboto" w:cs="Times New Roman"/>
          <w:b/>
          <w:bCs/>
          <w:i/>
          <w:iCs/>
          <w:color w:val="000000"/>
          <w:kern w:val="0"/>
          <w:sz w:val="32"/>
          <w:szCs w:val="32"/>
          <w14:ligatures w14:val="none"/>
        </w:rPr>
      </w:pPr>
      <w:r w:rsidRPr="00CC529F">
        <w:rPr>
          <w:rFonts w:ascii="Roboto" w:eastAsia="Times New Roman" w:hAnsi="Roboto" w:cs="Times New Roman"/>
          <w:b/>
          <w:bCs/>
          <w:i/>
          <w:iCs/>
          <w:color w:val="000000"/>
          <w:kern w:val="0"/>
          <w:sz w:val="32"/>
          <w:szCs w:val="32"/>
          <w14:ligatures w14:val="none"/>
        </w:rPr>
        <w:t xml:space="preserve">READ </w:t>
      </w:r>
      <w:r w:rsidR="00545B26">
        <w:rPr>
          <w:rFonts w:ascii="Roboto" w:eastAsia="Times New Roman" w:hAnsi="Roboto" w:cs="Times New Roman"/>
          <w:b/>
          <w:bCs/>
          <w:i/>
          <w:iCs/>
          <w:color w:val="000000"/>
          <w:kern w:val="0"/>
          <w:sz w:val="32"/>
          <w:szCs w:val="32"/>
          <w14:ligatures w14:val="none"/>
        </w:rPr>
        <w:t>ROMANS</w:t>
      </w:r>
      <w:r>
        <w:rPr>
          <w:rFonts w:ascii="Roboto" w:eastAsia="Times New Roman" w:hAnsi="Roboto" w:cs="Times New Roman"/>
          <w:b/>
          <w:bCs/>
          <w:i/>
          <w:iCs/>
          <w:color w:val="000000"/>
          <w:kern w:val="0"/>
          <w:sz w:val="32"/>
          <w:szCs w:val="32"/>
          <w14:ligatures w14:val="none"/>
        </w:rPr>
        <w:t xml:space="preserve"> 8:38-39</w:t>
      </w:r>
    </w:p>
    <w:p w14:paraId="75FA974D" w14:textId="5AC161F2" w:rsidR="009133F4" w:rsidRPr="00440985" w:rsidRDefault="009133F4" w:rsidP="00CC529F">
      <w:pPr>
        <w:pStyle w:val="NormalWeb"/>
        <w:numPr>
          <w:ilvl w:val="0"/>
          <w:numId w:val="7"/>
        </w:numPr>
        <w:rPr>
          <w:rFonts w:ascii="Roboto" w:hAnsi="Roboto"/>
          <w:sz w:val="22"/>
          <w:szCs w:val="22"/>
        </w:rPr>
      </w:pPr>
      <w:r w:rsidRPr="00440985">
        <w:rPr>
          <w:rFonts w:ascii="Roboto" w:hAnsi="Roboto"/>
          <w:sz w:val="22"/>
          <w:szCs w:val="22"/>
        </w:rPr>
        <w:t xml:space="preserve">What kinds of things </w:t>
      </w:r>
      <w:r w:rsidRPr="00440985">
        <w:rPr>
          <w:rFonts w:ascii="Roboto" w:hAnsi="Roboto"/>
          <w:i/>
          <w:iCs/>
          <w:sz w:val="22"/>
          <w:szCs w:val="22"/>
        </w:rPr>
        <w:t>cannot</w:t>
      </w:r>
      <w:r w:rsidRPr="00440985">
        <w:rPr>
          <w:rFonts w:ascii="Roboto" w:hAnsi="Roboto"/>
          <w:sz w:val="22"/>
          <w:szCs w:val="22"/>
        </w:rPr>
        <w:t xml:space="preserve"> separate us from God’s love? And why do you think we sometimes feel distant from God even when He hasn’t left us? </w:t>
      </w:r>
    </w:p>
    <w:p w14:paraId="0212A371" w14:textId="51293CE3" w:rsidR="00A35189" w:rsidRPr="009133F4" w:rsidRDefault="00A35189" w:rsidP="00A35189">
      <w:pPr>
        <w:pStyle w:val="NormalWeb"/>
        <w:numPr>
          <w:ilvl w:val="0"/>
          <w:numId w:val="7"/>
        </w:numPr>
        <w:rPr>
          <w:rFonts w:ascii="Roboto" w:hAnsi="Roboto"/>
          <w:sz w:val="22"/>
          <w:szCs w:val="22"/>
        </w:rPr>
      </w:pPr>
      <w:r>
        <w:rPr>
          <w:rFonts w:ascii="Roboto" w:hAnsi="Roboto"/>
          <w:sz w:val="22"/>
          <w:szCs w:val="22"/>
        </w:rPr>
        <w:t>How has God demonstrated his presence in your life</w:t>
      </w:r>
      <w:r w:rsidR="00A44AF5">
        <w:rPr>
          <w:rFonts w:ascii="Roboto" w:hAnsi="Roboto"/>
          <w:sz w:val="22"/>
          <w:szCs w:val="22"/>
        </w:rPr>
        <w:t xml:space="preserve"> lately</w:t>
      </w:r>
      <w:r>
        <w:rPr>
          <w:rFonts w:ascii="Roboto" w:hAnsi="Roboto"/>
          <w:sz w:val="22"/>
          <w:szCs w:val="22"/>
        </w:rPr>
        <w:t xml:space="preserve">? </w:t>
      </w:r>
    </w:p>
    <w:p w14:paraId="6462F5E6" w14:textId="088D9AD4" w:rsidR="00CA1296" w:rsidRPr="007A48EB" w:rsidRDefault="00CA1296">
      <w:pPr>
        <w:rPr>
          <w:rFonts w:ascii="Copperplate" w:hAnsi="Copperplate" w:cs="Phosphate Inline"/>
          <w:b/>
          <w:bCs/>
          <w:sz w:val="48"/>
          <w:szCs w:val="48"/>
        </w:rPr>
      </w:pPr>
      <w:r w:rsidRPr="007A48EB">
        <w:rPr>
          <w:rFonts w:ascii="Copperplate" w:hAnsi="Copperplate" w:cs="Phosphate Inline"/>
          <w:b/>
          <w:bCs/>
          <w:sz w:val="48"/>
          <w:szCs w:val="48"/>
        </w:rPr>
        <w:lastRenderedPageBreak/>
        <w:t>WRAP UP</w:t>
      </w:r>
    </w:p>
    <w:p w14:paraId="445AB799" w14:textId="2D14556A" w:rsidR="009133F4" w:rsidRPr="00D95D77" w:rsidRDefault="00CA1296" w:rsidP="009133F4">
      <w:pPr>
        <w:pStyle w:val="NormalWeb"/>
        <w:rPr>
          <w:rFonts w:ascii="Roboto" w:hAnsi="Roboto"/>
          <w:sz w:val="21"/>
          <w:szCs w:val="21"/>
        </w:rPr>
      </w:pPr>
      <w:r w:rsidRPr="00D95D77">
        <w:rPr>
          <w:rFonts w:ascii="Roboto" w:hAnsi="Roboto"/>
          <w:b/>
          <w:bCs/>
          <w:color w:val="000000"/>
          <w:sz w:val="22"/>
          <w:szCs w:val="22"/>
        </w:rPr>
        <w:t>Put today's lesson into action:</w:t>
      </w:r>
      <w:r w:rsidR="00DE7568" w:rsidRPr="00D95D77">
        <w:rPr>
          <w:rFonts w:ascii="Roboto" w:hAnsi="Roboto"/>
          <w:b/>
          <w:bCs/>
          <w:color w:val="000000"/>
          <w:sz w:val="22"/>
          <w:szCs w:val="22"/>
        </w:rPr>
        <w:t xml:space="preserve"> </w:t>
      </w:r>
      <w:r w:rsidR="009133F4" w:rsidRPr="00D95D77">
        <w:rPr>
          <w:rFonts w:ascii="Roboto" w:hAnsi="Roboto"/>
          <w:i/>
          <w:iCs/>
          <w:sz w:val="22"/>
          <w:szCs w:val="22"/>
        </w:rPr>
        <w:t>How can we remind one another of the truth of God’s presence, even and especially when it is hard to remember and believe?</w:t>
      </w:r>
      <w:r w:rsidR="009133F4" w:rsidRPr="00D95D77">
        <w:rPr>
          <w:rFonts w:ascii="Roboto" w:hAnsi="Roboto"/>
          <w:sz w:val="21"/>
          <w:szCs w:val="21"/>
        </w:rPr>
        <w:t xml:space="preserve"> </w:t>
      </w:r>
    </w:p>
    <w:p w14:paraId="66A994FB" w14:textId="27B3857A" w:rsidR="00C15122" w:rsidRPr="00D95D77" w:rsidRDefault="009133F4" w:rsidP="00DE7568">
      <w:pPr>
        <w:pStyle w:val="NormalWeb"/>
        <w:rPr>
          <w:rFonts w:ascii="Roboto" w:hAnsi="Roboto"/>
          <w:sz w:val="21"/>
          <w:szCs w:val="21"/>
        </w:rPr>
      </w:pPr>
      <w:r w:rsidRPr="00D95D77">
        <w:rPr>
          <w:rFonts w:ascii="Roboto" w:hAnsi="Roboto"/>
          <w:i/>
          <w:iCs/>
          <w:color w:val="000000"/>
          <w:sz w:val="22"/>
          <w:szCs w:val="22"/>
        </w:rPr>
        <w:t>Ask for any prayer requests and pray for one another.</w:t>
      </w:r>
    </w:p>
    <w:p w14:paraId="08CE16B6" w14:textId="77777777" w:rsidR="009F11CE" w:rsidRPr="00C15122" w:rsidRDefault="009F11CE" w:rsidP="00C15122">
      <w:pPr>
        <w:autoSpaceDE w:val="0"/>
        <w:autoSpaceDN w:val="0"/>
        <w:adjustRightInd w:val="0"/>
        <w:rPr>
          <w:rFonts w:ascii="Roboto" w:hAnsi="Roboto" w:cs="Times New Roman"/>
          <w:kern w:val="0"/>
          <w:sz w:val="20"/>
          <w:szCs w:val="20"/>
        </w:rPr>
      </w:pPr>
    </w:p>
    <w:p w14:paraId="3A065AE0" w14:textId="14BA144A" w:rsidR="001A2EAC" w:rsidRPr="00420141" w:rsidRDefault="00CA1296" w:rsidP="00343629">
      <w:pPr>
        <w:rPr>
          <w:rFonts w:ascii="Copperplate" w:hAnsi="Copperplate" w:cs="Phosphate Inline"/>
          <w:b/>
          <w:bCs/>
          <w:sz w:val="48"/>
          <w:szCs w:val="48"/>
        </w:rPr>
      </w:pPr>
      <w:r w:rsidRPr="00CA1296">
        <w:rPr>
          <w:rFonts w:ascii="Copperplate" w:hAnsi="Copperplate" w:cs="Phosphate Inline"/>
          <w:b/>
          <w:bCs/>
          <w:sz w:val="48"/>
          <w:szCs w:val="48"/>
        </w:rPr>
        <w:t>E</w:t>
      </w:r>
      <w:r w:rsidR="00F8410B">
        <w:rPr>
          <w:rFonts w:ascii="Copperplate" w:hAnsi="Copperplate" w:cs="Phosphate Inline"/>
          <w:b/>
          <w:bCs/>
          <w:sz w:val="48"/>
          <w:szCs w:val="48"/>
        </w:rPr>
        <w:t>X</w:t>
      </w:r>
      <w:r w:rsidRPr="00CA1296">
        <w:rPr>
          <w:rFonts w:ascii="Copperplate" w:hAnsi="Copperplate" w:cs="Phosphate Inline"/>
          <w:b/>
          <w:bCs/>
          <w:sz w:val="48"/>
          <w:szCs w:val="48"/>
        </w:rPr>
        <w:t>TENDED CUT</w:t>
      </w:r>
    </w:p>
    <w:p w14:paraId="411BBDB5" w14:textId="1B5E2F66" w:rsidR="00440985" w:rsidRPr="00117681" w:rsidRDefault="00E873AB" w:rsidP="00DE48EF">
      <w:pPr>
        <w:pStyle w:val="ListParagraph"/>
        <w:numPr>
          <w:ilvl w:val="0"/>
          <w:numId w:val="12"/>
        </w:numPr>
        <w:autoSpaceDE w:val="0"/>
        <w:autoSpaceDN w:val="0"/>
        <w:adjustRightInd w:val="0"/>
        <w:ind w:left="360"/>
        <w:rPr>
          <w:rFonts w:ascii="Times New Roman" w:hAnsi="Times New Roman" w:cs="Times New Roman"/>
          <w:i/>
          <w:iCs/>
          <w:kern w:val="0"/>
        </w:rPr>
      </w:pPr>
      <w:r w:rsidRPr="00117681">
        <w:rPr>
          <w:rFonts w:ascii="Roboto" w:hAnsi="Roboto" w:cstheme="minorHAnsi"/>
          <w:b/>
          <w:bCs/>
          <w:sz w:val="22"/>
          <w:szCs w:val="22"/>
        </w:rPr>
        <w:t>What reassurance did God offer Joshua in this passage? Why might that have been especially encouraging or needed for him at that moment</w:t>
      </w:r>
      <w:r w:rsidRPr="00117681">
        <w:rPr>
          <w:rFonts w:ascii="Roboto" w:hAnsi="Roboto" w:cstheme="minorHAnsi"/>
          <w:sz w:val="22"/>
          <w:szCs w:val="22"/>
        </w:rPr>
        <w:t xml:space="preserve">? </w:t>
      </w:r>
      <w:r w:rsidR="00440985" w:rsidRPr="00117681">
        <w:rPr>
          <w:rFonts w:ascii="Roboto" w:hAnsi="Roboto" w:cstheme="minorHAnsi"/>
          <w:sz w:val="22"/>
          <w:szCs w:val="22"/>
        </w:rPr>
        <w:br/>
      </w:r>
      <w:r w:rsidR="00440985" w:rsidRPr="00117681">
        <w:rPr>
          <w:rFonts w:ascii="Roboto" w:hAnsi="Roboto" w:cstheme="minorHAnsi"/>
          <w:sz w:val="22"/>
          <w:szCs w:val="22"/>
        </w:rPr>
        <w:t xml:space="preserve">In Joshua 1, God repeatedly tells Joshua, </w:t>
      </w:r>
      <w:r w:rsidR="00440985" w:rsidRPr="00117681">
        <w:rPr>
          <w:rStyle w:val="Emphasis"/>
          <w:rFonts w:ascii="Roboto" w:hAnsi="Roboto" w:cstheme="minorHAnsi"/>
          <w:i w:val="0"/>
          <w:iCs w:val="0"/>
          <w:sz w:val="22"/>
          <w:szCs w:val="22"/>
        </w:rPr>
        <w:t>“Be strong and courageous”</w:t>
      </w:r>
      <w:r w:rsidR="00440985" w:rsidRPr="00117681">
        <w:rPr>
          <w:rFonts w:ascii="Roboto" w:hAnsi="Roboto" w:cstheme="minorHAnsi"/>
          <w:sz w:val="22"/>
          <w:szCs w:val="22"/>
        </w:rPr>
        <w:t xml:space="preserve"> and </w:t>
      </w:r>
      <w:r w:rsidR="00440985" w:rsidRPr="00117681">
        <w:rPr>
          <w:rStyle w:val="Emphasis"/>
          <w:rFonts w:ascii="Roboto" w:hAnsi="Roboto" w:cstheme="minorHAnsi"/>
          <w:i w:val="0"/>
          <w:iCs w:val="0"/>
          <w:sz w:val="22"/>
          <w:szCs w:val="22"/>
        </w:rPr>
        <w:t>“I will be with you”</w:t>
      </w:r>
      <w:r w:rsidR="00440985" w:rsidRPr="00117681">
        <w:rPr>
          <w:rFonts w:ascii="Roboto" w:hAnsi="Roboto" w:cstheme="minorHAnsi"/>
          <w:sz w:val="22"/>
          <w:szCs w:val="22"/>
        </w:rPr>
        <w:t xml:space="preserve"> (Joshua 1:</w:t>
      </w:r>
      <w:r w:rsidR="00AB2B88" w:rsidRPr="00117681">
        <w:rPr>
          <w:rFonts w:ascii="Roboto" w:hAnsi="Roboto" w:cstheme="minorHAnsi"/>
          <w:sz w:val="22"/>
          <w:szCs w:val="22"/>
        </w:rPr>
        <w:t>5</w:t>
      </w:r>
      <w:r w:rsidR="00440985" w:rsidRPr="00117681">
        <w:rPr>
          <w:rFonts w:ascii="Roboto" w:hAnsi="Roboto" w:cstheme="minorHAnsi"/>
          <w:sz w:val="22"/>
          <w:szCs w:val="22"/>
        </w:rPr>
        <w:t>–9). God reassures Joshua that He won’t leave him, even though Joshua is stepping into a huge leadership role after</w:t>
      </w:r>
      <w:r w:rsidR="00AB2B88" w:rsidRPr="00117681">
        <w:rPr>
          <w:rFonts w:ascii="Roboto" w:hAnsi="Roboto" w:cstheme="minorHAnsi"/>
          <w:sz w:val="22"/>
          <w:szCs w:val="22"/>
        </w:rPr>
        <w:t xml:space="preserve"> the death of</w:t>
      </w:r>
      <w:r w:rsidR="00440985" w:rsidRPr="00117681">
        <w:rPr>
          <w:rFonts w:ascii="Roboto" w:hAnsi="Roboto" w:cstheme="minorHAnsi"/>
          <w:sz w:val="22"/>
          <w:szCs w:val="22"/>
        </w:rPr>
        <w:t xml:space="preserve"> Moses. Joshua was about to lead an entire nation into unknown territory, face battles, and make decisions that could change Israel’s future. That would be intimidating for anyon</w:t>
      </w:r>
      <w:r w:rsidR="00440985" w:rsidRPr="00117681">
        <w:rPr>
          <w:rFonts w:ascii="Roboto" w:hAnsi="Roboto" w:cstheme="minorHAnsi"/>
          <w:sz w:val="22"/>
          <w:szCs w:val="22"/>
        </w:rPr>
        <w:t>e</w:t>
      </w:r>
      <w:r w:rsidR="00440985" w:rsidRPr="00117681">
        <w:rPr>
          <w:rFonts w:ascii="Roboto" w:hAnsi="Roboto" w:cstheme="minorHAnsi"/>
          <w:sz w:val="22"/>
          <w:szCs w:val="22"/>
        </w:rPr>
        <w:t>! God’s promise of His constant presence would have given Joshua comfort and confidence</w:t>
      </w:r>
      <w:r w:rsidR="00137FDE" w:rsidRPr="00117681">
        <w:rPr>
          <w:rFonts w:ascii="Roboto" w:hAnsi="Roboto" w:cstheme="minorHAnsi"/>
          <w:sz w:val="22"/>
          <w:szCs w:val="22"/>
        </w:rPr>
        <w:t xml:space="preserve"> to know he wasn’t stepping into any of it alone. His success as a leader and the people’s ability to occupy the promised land God was giving them, would not be dependent on Joshua’s strength or abilities, but on the faithfulness of God’s constant presence and provision on their behalf. </w:t>
      </w:r>
      <w:r w:rsidR="00137FDE" w:rsidRPr="00117681">
        <w:rPr>
          <w:rFonts w:ascii="Roboto" w:hAnsi="Roboto" w:cstheme="minorHAnsi"/>
          <w:sz w:val="22"/>
          <w:szCs w:val="22"/>
        </w:rPr>
        <w:t xml:space="preserve">This reassurance matters to us too, because the Bible repeatedly reminds us that God is with His people. Psalm 23:4 says, </w:t>
      </w:r>
      <w:r w:rsidR="00137FDE" w:rsidRPr="00117681">
        <w:rPr>
          <w:rStyle w:val="Emphasis"/>
          <w:rFonts w:ascii="Roboto" w:hAnsi="Roboto" w:cstheme="minorHAnsi"/>
          <w:i w:val="0"/>
          <w:iCs w:val="0"/>
          <w:sz w:val="22"/>
          <w:szCs w:val="22"/>
        </w:rPr>
        <w:t>“Even though I walk through the darkest valley, I will fear no evil, for you are with me.</w:t>
      </w:r>
      <w:r w:rsidR="00137FDE" w:rsidRPr="00117681">
        <w:rPr>
          <w:rStyle w:val="Emphasis"/>
          <w:rFonts w:ascii="Roboto" w:hAnsi="Roboto" w:cstheme="minorHAnsi"/>
          <w:sz w:val="22"/>
          <w:szCs w:val="22"/>
        </w:rPr>
        <w:t>”</w:t>
      </w:r>
      <w:r w:rsidR="00137FDE" w:rsidRPr="00117681">
        <w:rPr>
          <w:rFonts w:ascii="Roboto" w:hAnsi="Roboto" w:cstheme="minorHAnsi"/>
          <w:sz w:val="22"/>
          <w:szCs w:val="22"/>
        </w:rPr>
        <w:t xml:space="preserve"> </w:t>
      </w:r>
      <w:r w:rsidR="00117681" w:rsidRPr="00117681">
        <w:rPr>
          <w:rFonts w:ascii="Roboto" w:hAnsi="Roboto" w:cs="Times New Roman"/>
          <w:kern w:val="0"/>
          <w:sz w:val="22"/>
          <w:szCs w:val="22"/>
        </w:rPr>
        <w:t>Just like God was with His people in the Old Testament, He is with us today too. We</w:t>
      </w:r>
      <w:r w:rsidR="00117681" w:rsidRPr="00117681">
        <w:rPr>
          <w:rFonts w:ascii="Roboto" w:hAnsi="Roboto" w:cs="Times New Roman"/>
          <w:kern w:val="0"/>
          <w:sz w:val="22"/>
          <w:szCs w:val="22"/>
        </w:rPr>
        <w:t xml:space="preserve"> </w:t>
      </w:r>
      <w:r w:rsidR="00117681" w:rsidRPr="00117681">
        <w:rPr>
          <w:rFonts w:ascii="Roboto" w:hAnsi="Roboto" w:cs="Times New Roman"/>
          <w:kern w:val="0"/>
          <w:sz w:val="22"/>
          <w:szCs w:val="22"/>
        </w:rPr>
        <w:t xml:space="preserve">are never alone. Even in the messy moments of life, He hears our </w:t>
      </w:r>
      <w:proofErr w:type="gramStart"/>
      <w:r w:rsidR="00117681" w:rsidRPr="00117681">
        <w:rPr>
          <w:rFonts w:ascii="Roboto" w:hAnsi="Roboto" w:cs="Times New Roman"/>
          <w:kern w:val="0"/>
          <w:sz w:val="22"/>
          <w:szCs w:val="22"/>
        </w:rPr>
        <w:t>prayers</w:t>
      </w:r>
      <w:proofErr w:type="gramEnd"/>
      <w:r w:rsidR="00117681" w:rsidRPr="00117681">
        <w:rPr>
          <w:rFonts w:ascii="Roboto" w:hAnsi="Roboto" w:cs="Times New Roman"/>
          <w:kern w:val="0"/>
          <w:sz w:val="22"/>
          <w:szCs w:val="22"/>
        </w:rPr>
        <w:t xml:space="preserve"> and He goes</w:t>
      </w:r>
      <w:r w:rsidR="00117681" w:rsidRPr="00117681">
        <w:rPr>
          <w:rFonts w:ascii="Roboto" w:hAnsi="Roboto" w:cs="Times New Roman"/>
          <w:kern w:val="0"/>
          <w:sz w:val="22"/>
          <w:szCs w:val="22"/>
        </w:rPr>
        <w:t xml:space="preserve"> </w:t>
      </w:r>
      <w:r w:rsidR="00117681" w:rsidRPr="00117681">
        <w:rPr>
          <w:rFonts w:ascii="Roboto" w:hAnsi="Roboto" w:cs="Times New Roman"/>
          <w:kern w:val="0"/>
          <w:sz w:val="22"/>
          <w:szCs w:val="22"/>
        </w:rPr>
        <w:t>with us, in the good times and the bad.</w:t>
      </w:r>
      <w:r w:rsidR="00440985" w:rsidRPr="00117681">
        <w:rPr>
          <w:rFonts w:ascii="Roboto" w:hAnsi="Roboto" w:cstheme="minorHAnsi"/>
          <w:sz w:val="22"/>
          <w:szCs w:val="22"/>
        </w:rPr>
        <w:br/>
      </w:r>
    </w:p>
    <w:p w14:paraId="0FAFB9DC" w14:textId="5A1ACEC5" w:rsidR="007B0245" w:rsidRPr="007B0245" w:rsidRDefault="00E873AB" w:rsidP="00DE48EF">
      <w:pPr>
        <w:pStyle w:val="NormalWeb"/>
        <w:numPr>
          <w:ilvl w:val="0"/>
          <w:numId w:val="12"/>
        </w:numPr>
        <w:ind w:left="360"/>
        <w:rPr>
          <w:rFonts w:ascii="Roboto" w:hAnsi="Roboto" w:cstheme="minorHAnsi"/>
          <w:sz w:val="22"/>
          <w:szCs w:val="22"/>
        </w:rPr>
      </w:pPr>
      <w:r w:rsidRPr="00A85FD9">
        <w:rPr>
          <w:rFonts w:ascii="Roboto" w:hAnsi="Roboto" w:cstheme="minorHAnsi"/>
          <w:b/>
          <w:bCs/>
          <w:sz w:val="22"/>
          <w:szCs w:val="22"/>
        </w:rPr>
        <w:t>What are some situations today where it’s hard for you to be “strong and courageous”?</w:t>
      </w:r>
      <w:r w:rsidR="00440985" w:rsidRPr="00A85FD9">
        <w:rPr>
          <w:rFonts w:ascii="Roboto" w:hAnsi="Roboto" w:cstheme="minorHAnsi"/>
          <w:sz w:val="22"/>
          <w:szCs w:val="22"/>
        </w:rPr>
        <w:t xml:space="preserve"> </w:t>
      </w:r>
      <w:r w:rsidR="00440985" w:rsidRPr="00A85FD9">
        <w:rPr>
          <w:rFonts w:ascii="Roboto" w:hAnsi="Roboto" w:cstheme="minorHAnsi"/>
          <w:sz w:val="22"/>
          <w:szCs w:val="22"/>
        </w:rPr>
        <w:t xml:space="preserve">Being strong and courageous </w:t>
      </w:r>
      <w:r w:rsidR="00440985" w:rsidRPr="00A85FD9">
        <w:rPr>
          <w:rFonts w:ascii="Roboto" w:hAnsi="Roboto" w:cstheme="minorHAnsi"/>
          <w:sz w:val="22"/>
          <w:szCs w:val="22"/>
        </w:rPr>
        <w:t xml:space="preserve">might look like </w:t>
      </w:r>
      <w:r w:rsidR="00440985" w:rsidRPr="00A85FD9">
        <w:rPr>
          <w:rFonts w:ascii="Roboto" w:hAnsi="Roboto" w:cstheme="minorHAnsi"/>
          <w:sz w:val="22"/>
          <w:szCs w:val="22"/>
        </w:rPr>
        <w:t xml:space="preserve">speaking up when you see someone being treated unfairly, trying something new when you fear failure, making </w:t>
      </w:r>
      <w:r w:rsidR="0033648B" w:rsidRPr="00A85FD9">
        <w:rPr>
          <w:rFonts w:ascii="Roboto" w:hAnsi="Roboto" w:cstheme="minorHAnsi"/>
          <w:sz w:val="22"/>
          <w:szCs w:val="22"/>
        </w:rPr>
        <w:t>godly</w:t>
      </w:r>
      <w:r w:rsidR="00440985" w:rsidRPr="00A85FD9">
        <w:rPr>
          <w:rFonts w:ascii="Roboto" w:hAnsi="Roboto" w:cstheme="minorHAnsi"/>
          <w:sz w:val="22"/>
          <w:szCs w:val="22"/>
        </w:rPr>
        <w:t xml:space="preserve"> choices when your friends don’t, or trusting God when life feels stressful or uncertain. God’s promise to be with us reminds us that courage isn’t the absence of fear</w:t>
      </w:r>
      <w:r w:rsidR="0033648B" w:rsidRPr="00A85FD9">
        <w:rPr>
          <w:rFonts w:ascii="Roboto" w:hAnsi="Roboto" w:cstheme="minorHAnsi"/>
          <w:sz w:val="22"/>
          <w:szCs w:val="22"/>
        </w:rPr>
        <w:t xml:space="preserve">, rather </w:t>
      </w:r>
      <w:r w:rsidR="00440985" w:rsidRPr="00A85FD9">
        <w:rPr>
          <w:rFonts w:ascii="Roboto" w:hAnsi="Roboto" w:cstheme="minorHAnsi"/>
          <w:sz w:val="22"/>
          <w:szCs w:val="22"/>
        </w:rPr>
        <w:t xml:space="preserve">it’s trusting God </w:t>
      </w:r>
      <w:r w:rsidR="00440985" w:rsidRPr="00A85FD9">
        <w:rPr>
          <w:rStyle w:val="Emphasis"/>
          <w:rFonts w:ascii="Roboto" w:hAnsi="Roboto" w:cstheme="minorHAnsi"/>
          <w:sz w:val="22"/>
          <w:szCs w:val="22"/>
        </w:rPr>
        <w:t>in spite of</w:t>
      </w:r>
      <w:r w:rsidR="00440985" w:rsidRPr="00A85FD9">
        <w:rPr>
          <w:rFonts w:ascii="Roboto" w:hAnsi="Roboto" w:cstheme="minorHAnsi"/>
          <w:sz w:val="22"/>
          <w:szCs w:val="22"/>
        </w:rPr>
        <w:t xml:space="preserve"> fear. In 2 Timothy 1:7, Paul writes, </w:t>
      </w:r>
      <w:r w:rsidR="00440985" w:rsidRPr="00A85FD9">
        <w:rPr>
          <w:rStyle w:val="Emphasis"/>
          <w:rFonts w:ascii="Roboto" w:hAnsi="Roboto" w:cstheme="minorHAnsi"/>
          <w:i w:val="0"/>
          <w:iCs w:val="0"/>
          <w:sz w:val="22"/>
          <w:szCs w:val="22"/>
        </w:rPr>
        <w:t>“For God gave us a spirit not of fear but of power and love and self-control.”</w:t>
      </w:r>
      <w:r w:rsidR="00440985" w:rsidRPr="00A85FD9">
        <w:rPr>
          <w:rFonts w:ascii="Roboto" w:hAnsi="Roboto" w:cstheme="minorHAnsi"/>
          <w:i/>
          <w:iCs/>
          <w:sz w:val="22"/>
          <w:szCs w:val="22"/>
        </w:rPr>
        <w:t xml:space="preserve"> </w:t>
      </w:r>
      <w:r w:rsidR="00440985" w:rsidRPr="00A85FD9">
        <w:rPr>
          <w:rFonts w:ascii="Roboto" w:hAnsi="Roboto" w:cstheme="minorHAnsi"/>
          <w:sz w:val="22"/>
          <w:szCs w:val="22"/>
        </w:rPr>
        <w:t xml:space="preserve">That means God doesn’t just tell us to be brave; </w:t>
      </w:r>
      <w:r w:rsidR="007B0245">
        <w:rPr>
          <w:rFonts w:ascii="Roboto" w:hAnsi="Roboto" w:cstheme="minorHAnsi"/>
          <w:sz w:val="22"/>
          <w:szCs w:val="22"/>
        </w:rPr>
        <w:t>but h</w:t>
      </w:r>
      <w:r w:rsidR="00A00AE2">
        <w:rPr>
          <w:rFonts w:ascii="Roboto" w:hAnsi="Roboto" w:cstheme="minorHAnsi"/>
          <w:sz w:val="22"/>
          <w:szCs w:val="22"/>
        </w:rPr>
        <w:t xml:space="preserve">e </w:t>
      </w:r>
      <w:r w:rsidR="0058183F">
        <w:rPr>
          <w:rFonts w:ascii="Roboto" w:hAnsi="Roboto" w:cstheme="minorHAnsi"/>
          <w:sz w:val="22"/>
          <w:szCs w:val="22"/>
        </w:rPr>
        <w:t xml:space="preserve">gives us the strength and </w:t>
      </w:r>
      <w:r w:rsidR="001F2EEC">
        <w:rPr>
          <w:rFonts w:ascii="Roboto" w:hAnsi="Roboto" w:cstheme="minorHAnsi"/>
          <w:sz w:val="22"/>
          <w:szCs w:val="22"/>
        </w:rPr>
        <w:t>presence</w:t>
      </w:r>
      <w:r w:rsidR="0058183F">
        <w:rPr>
          <w:rFonts w:ascii="Roboto" w:hAnsi="Roboto" w:cstheme="minorHAnsi"/>
          <w:sz w:val="22"/>
          <w:szCs w:val="22"/>
        </w:rPr>
        <w:t xml:space="preserve"> to live it out. </w:t>
      </w:r>
      <w:r w:rsidR="007B0245">
        <w:rPr>
          <w:rFonts w:ascii="Roboto" w:hAnsi="Roboto" w:cstheme="minorHAnsi"/>
          <w:sz w:val="22"/>
          <w:szCs w:val="22"/>
        </w:rPr>
        <w:br/>
      </w:r>
    </w:p>
    <w:p w14:paraId="2156867F" w14:textId="0CE16B81" w:rsidR="00E873AB" w:rsidRPr="00117681" w:rsidRDefault="00E873AB" w:rsidP="00DE48EF">
      <w:pPr>
        <w:pStyle w:val="ListParagraph"/>
        <w:numPr>
          <w:ilvl w:val="0"/>
          <w:numId w:val="12"/>
        </w:numPr>
        <w:autoSpaceDE w:val="0"/>
        <w:autoSpaceDN w:val="0"/>
        <w:adjustRightInd w:val="0"/>
        <w:ind w:left="360"/>
        <w:rPr>
          <w:rFonts w:ascii="Times New Roman" w:hAnsi="Times New Roman" w:cs="Times New Roman"/>
          <w:i/>
          <w:iCs/>
          <w:kern w:val="0"/>
        </w:rPr>
      </w:pPr>
      <w:r w:rsidRPr="00117681">
        <w:rPr>
          <w:rFonts w:ascii="Roboto" w:hAnsi="Roboto" w:cstheme="minorHAnsi"/>
          <w:b/>
          <w:bCs/>
          <w:sz w:val="22"/>
          <w:szCs w:val="22"/>
        </w:rPr>
        <w:t>How does this compare to God’s reassurance of Joshua in our previous passage?</w:t>
      </w:r>
      <w:r w:rsidRPr="00117681">
        <w:rPr>
          <w:rFonts w:ascii="Roboto" w:hAnsi="Roboto" w:cstheme="minorHAnsi"/>
          <w:sz w:val="22"/>
          <w:szCs w:val="22"/>
        </w:rPr>
        <w:t xml:space="preserve"> </w:t>
      </w:r>
      <w:r w:rsidR="00440985" w:rsidRPr="00117681">
        <w:rPr>
          <w:rFonts w:ascii="Roboto" w:hAnsi="Roboto" w:cstheme="minorHAnsi"/>
          <w:sz w:val="22"/>
          <w:szCs w:val="22"/>
        </w:rPr>
        <w:br/>
      </w:r>
      <w:r w:rsidR="00440985" w:rsidRPr="00117681">
        <w:rPr>
          <w:rFonts w:ascii="Roboto" w:hAnsi="Roboto" w:cstheme="minorHAnsi"/>
          <w:sz w:val="22"/>
          <w:szCs w:val="22"/>
        </w:rPr>
        <w:t>When we compare Joshua’s reassurance to Jesus’ words in Matthew 28:16–20, we see a remarkable consistency in God’s character. In both passages, God promises His presence.</w:t>
      </w:r>
      <w:r w:rsidR="00117681" w:rsidRPr="00117681">
        <w:rPr>
          <w:rFonts w:ascii="Roboto" w:hAnsi="Roboto" w:cs="Times New Roman"/>
          <w:kern w:val="0"/>
          <w:sz w:val="22"/>
          <w:szCs w:val="22"/>
        </w:rPr>
        <w:t xml:space="preserve"> </w:t>
      </w:r>
      <w:r w:rsidR="00117681" w:rsidRPr="00117681">
        <w:rPr>
          <w:rFonts w:ascii="Roboto" w:hAnsi="Roboto" w:cs="Times New Roman"/>
          <w:kern w:val="0"/>
          <w:sz w:val="22"/>
          <w:szCs w:val="22"/>
        </w:rPr>
        <w:t>In Joshua, God sent the people out to occupy the promised land according to His will. Here in Matthew,</w:t>
      </w:r>
      <w:r w:rsidR="00117681" w:rsidRPr="00117681">
        <w:rPr>
          <w:rFonts w:ascii="Roboto" w:hAnsi="Roboto" w:cs="Times New Roman"/>
          <w:kern w:val="0"/>
          <w:sz w:val="22"/>
          <w:szCs w:val="22"/>
        </w:rPr>
        <w:t xml:space="preserve"> </w:t>
      </w:r>
      <w:r w:rsidR="00117681" w:rsidRPr="00117681">
        <w:rPr>
          <w:rFonts w:ascii="Roboto" w:hAnsi="Roboto" w:cs="Times New Roman"/>
          <w:kern w:val="0"/>
          <w:sz w:val="22"/>
          <w:szCs w:val="22"/>
        </w:rPr>
        <w:t>Jesus was also sending His people out, but with a new mission: sharing the goo</w:t>
      </w:r>
      <w:r w:rsidR="00117681" w:rsidRPr="00117681">
        <w:rPr>
          <w:rFonts w:ascii="Roboto" w:hAnsi="Roboto" w:cs="Times New Roman"/>
          <w:kern w:val="0"/>
          <w:sz w:val="22"/>
          <w:szCs w:val="22"/>
        </w:rPr>
        <w:t xml:space="preserve">d news so that as many as possible might </w:t>
      </w:r>
      <w:r w:rsidR="00117681">
        <w:rPr>
          <w:rFonts w:ascii="Roboto" w:hAnsi="Roboto" w:cs="Times New Roman"/>
          <w:kern w:val="0"/>
          <w:sz w:val="22"/>
          <w:szCs w:val="22"/>
        </w:rPr>
        <w:t xml:space="preserve">hear and </w:t>
      </w:r>
      <w:r w:rsidR="00117681" w:rsidRPr="00117681">
        <w:rPr>
          <w:rFonts w:ascii="Roboto" w:hAnsi="Roboto" w:cs="Times New Roman"/>
          <w:kern w:val="0"/>
          <w:sz w:val="22"/>
          <w:szCs w:val="22"/>
        </w:rPr>
        <w:t>be saved.</w:t>
      </w:r>
      <w:r w:rsidR="00440985" w:rsidRPr="00117681">
        <w:rPr>
          <w:rFonts w:ascii="Roboto" w:hAnsi="Roboto" w:cstheme="minorHAnsi"/>
          <w:sz w:val="22"/>
          <w:szCs w:val="22"/>
        </w:rPr>
        <w:t xml:space="preserve"> </w:t>
      </w:r>
      <w:r w:rsidR="00117681" w:rsidRPr="00117681">
        <w:rPr>
          <w:rFonts w:ascii="Roboto" w:hAnsi="Roboto" w:cstheme="minorHAnsi"/>
          <w:sz w:val="22"/>
          <w:szCs w:val="22"/>
        </w:rPr>
        <w:t>Jesus</w:t>
      </w:r>
      <w:r w:rsidR="00440985" w:rsidRPr="00117681">
        <w:rPr>
          <w:rFonts w:ascii="Roboto" w:hAnsi="Roboto" w:cstheme="minorHAnsi"/>
          <w:sz w:val="22"/>
          <w:szCs w:val="22"/>
        </w:rPr>
        <w:t xml:space="preserve"> tells His disciples</w:t>
      </w:r>
      <w:r w:rsidR="00C52E4C" w:rsidRPr="00117681">
        <w:rPr>
          <w:rFonts w:ascii="Roboto" w:hAnsi="Roboto" w:cstheme="minorHAnsi"/>
          <w:sz w:val="22"/>
          <w:szCs w:val="22"/>
        </w:rPr>
        <w:t xml:space="preserve">, </w:t>
      </w:r>
      <w:r w:rsidR="00440985" w:rsidRPr="00117681">
        <w:rPr>
          <w:rFonts w:ascii="Roboto" w:hAnsi="Roboto" w:cstheme="minorHAnsi"/>
          <w:sz w:val="22"/>
          <w:szCs w:val="22"/>
        </w:rPr>
        <w:t xml:space="preserve">and </w:t>
      </w:r>
      <w:r w:rsidR="00C52E4C" w:rsidRPr="00117681">
        <w:rPr>
          <w:rFonts w:ascii="Roboto" w:hAnsi="Roboto" w:cstheme="minorHAnsi"/>
          <w:sz w:val="22"/>
          <w:szCs w:val="22"/>
        </w:rPr>
        <w:t xml:space="preserve">us </w:t>
      </w:r>
      <w:r w:rsidR="00440985" w:rsidRPr="00117681">
        <w:rPr>
          <w:rFonts w:ascii="Roboto" w:hAnsi="Roboto" w:cstheme="minorHAnsi"/>
          <w:sz w:val="22"/>
          <w:szCs w:val="22"/>
        </w:rPr>
        <w:t>by extension</w:t>
      </w:r>
      <w:r w:rsidR="00C52E4C" w:rsidRPr="00117681">
        <w:rPr>
          <w:rFonts w:ascii="Roboto" w:hAnsi="Roboto" w:cstheme="minorHAnsi"/>
          <w:sz w:val="22"/>
          <w:szCs w:val="22"/>
        </w:rPr>
        <w:t xml:space="preserve">, </w:t>
      </w:r>
      <w:r w:rsidR="00440985" w:rsidRPr="00117681">
        <w:rPr>
          <w:rFonts w:ascii="Roboto" w:hAnsi="Roboto" w:cstheme="minorHAnsi"/>
          <w:sz w:val="22"/>
          <w:szCs w:val="22"/>
        </w:rPr>
        <w:t xml:space="preserve">that </w:t>
      </w:r>
      <w:r w:rsidR="00440985" w:rsidRPr="00117681">
        <w:rPr>
          <w:rStyle w:val="Emphasis"/>
          <w:rFonts w:ascii="Roboto" w:hAnsi="Roboto" w:cstheme="minorHAnsi"/>
          <w:i w:val="0"/>
          <w:iCs w:val="0"/>
          <w:sz w:val="22"/>
          <w:szCs w:val="22"/>
        </w:rPr>
        <w:t>“I am with you always, to the very end of the age”</w:t>
      </w:r>
      <w:r w:rsidR="00440985" w:rsidRPr="00117681">
        <w:rPr>
          <w:rFonts w:ascii="Roboto" w:hAnsi="Roboto" w:cstheme="minorHAnsi"/>
          <w:sz w:val="22"/>
          <w:szCs w:val="22"/>
        </w:rPr>
        <w:t xml:space="preserve"> (Matthew 28:20). The context is differen</w:t>
      </w:r>
      <w:r w:rsidR="00C52E4C" w:rsidRPr="00117681">
        <w:rPr>
          <w:rFonts w:ascii="Roboto" w:hAnsi="Roboto" w:cstheme="minorHAnsi"/>
          <w:sz w:val="22"/>
          <w:szCs w:val="22"/>
        </w:rPr>
        <w:t>t</w:t>
      </w:r>
      <w:r w:rsidR="00117681" w:rsidRPr="00117681">
        <w:rPr>
          <w:rFonts w:ascii="Roboto" w:hAnsi="Roboto" w:cstheme="minorHAnsi"/>
          <w:sz w:val="22"/>
          <w:szCs w:val="22"/>
        </w:rPr>
        <w:t>, b</w:t>
      </w:r>
      <w:r w:rsidR="00440985" w:rsidRPr="00117681">
        <w:rPr>
          <w:rFonts w:ascii="Roboto" w:hAnsi="Roboto" w:cstheme="minorHAnsi"/>
          <w:sz w:val="22"/>
          <w:szCs w:val="22"/>
        </w:rPr>
        <w:t xml:space="preserve">ut the heart of the message is the same: </w:t>
      </w:r>
      <w:r w:rsidR="00117681" w:rsidRPr="00117681">
        <w:rPr>
          <w:rStyle w:val="Strong"/>
          <w:rFonts w:ascii="Roboto" w:hAnsi="Roboto" w:cstheme="minorHAnsi"/>
          <w:b w:val="0"/>
          <w:bCs w:val="0"/>
          <w:sz w:val="22"/>
          <w:szCs w:val="22"/>
        </w:rPr>
        <w:t>we</w:t>
      </w:r>
      <w:r w:rsidR="00440985" w:rsidRPr="00117681">
        <w:rPr>
          <w:rStyle w:val="Strong"/>
          <w:rFonts w:ascii="Roboto" w:hAnsi="Roboto" w:cstheme="minorHAnsi"/>
          <w:b w:val="0"/>
          <w:bCs w:val="0"/>
          <w:sz w:val="22"/>
          <w:szCs w:val="22"/>
        </w:rPr>
        <w:t xml:space="preserve"> are not alone.</w:t>
      </w:r>
      <w:r w:rsidR="00440985" w:rsidRPr="00117681">
        <w:rPr>
          <w:rFonts w:ascii="Roboto" w:hAnsi="Roboto" w:cstheme="minorHAnsi"/>
          <w:sz w:val="22"/>
          <w:szCs w:val="22"/>
        </w:rPr>
        <w:t xml:space="preserve"> Just as God stood with Joshua in </w:t>
      </w:r>
      <w:r w:rsidR="00C52E4C" w:rsidRPr="00117681">
        <w:rPr>
          <w:rFonts w:ascii="Roboto" w:hAnsi="Roboto" w:cstheme="minorHAnsi"/>
          <w:sz w:val="22"/>
          <w:szCs w:val="22"/>
        </w:rPr>
        <w:t>the challenges and uncertainties of leading a nation</w:t>
      </w:r>
      <w:r w:rsidR="00440985" w:rsidRPr="00117681">
        <w:rPr>
          <w:rFonts w:ascii="Roboto" w:hAnsi="Roboto" w:cstheme="minorHAnsi"/>
          <w:sz w:val="22"/>
          <w:szCs w:val="22"/>
        </w:rPr>
        <w:t xml:space="preserve">, Jesus </w:t>
      </w:r>
      <w:r w:rsidR="00117681" w:rsidRPr="00117681">
        <w:rPr>
          <w:rFonts w:ascii="Roboto" w:hAnsi="Roboto" w:cstheme="minorHAnsi"/>
          <w:sz w:val="22"/>
          <w:szCs w:val="22"/>
        </w:rPr>
        <w:t xml:space="preserve">promises his presence to us as </w:t>
      </w:r>
      <w:r w:rsidR="00440985" w:rsidRPr="00117681">
        <w:rPr>
          <w:rFonts w:ascii="Roboto" w:hAnsi="Roboto" w:cstheme="minorHAnsi"/>
          <w:sz w:val="22"/>
          <w:szCs w:val="22"/>
        </w:rPr>
        <w:t>we live out His mission and trust Him daily.</w:t>
      </w:r>
      <w:r w:rsidR="00117681" w:rsidRPr="00117681">
        <w:rPr>
          <w:rFonts w:ascii="Roboto" w:hAnsi="Roboto" w:cstheme="minorHAnsi"/>
          <w:sz w:val="22"/>
          <w:szCs w:val="22"/>
        </w:rPr>
        <w:t xml:space="preserve"> </w:t>
      </w:r>
    </w:p>
    <w:p w14:paraId="7881A431" w14:textId="77777777" w:rsidR="00BC3877" w:rsidRDefault="00BC3877" w:rsidP="00DE48EF">
      <w:pPr>
        <w:autoSpaceDE w:val="0"/>
        <w:autoSpaceDN w:val="0"/>
        <w:adjustRightInd w:val="0"/>
        <w:rPr>
          <w:rFonts w:ascii="Roboto" w:hAnsi="Roboto" w:cstheme="minorHAnsi"/>
          <w:b/>
          <w:bCs/>
          <w:sz w:val="22"/>
          <w:szCs w:val="22"/>
        </w:rPr>
      </w:pPr>
    </w:p>
    <w:p w14:paraId="204DF8D4" w14:textId="60F7FFD4" w:rsidR="00440985" w:rsidRPr="005A348E" w:rsidRDefault="00E873AB" w:rsidP="00DE48EF">
      <w:pPr>
        <w:pStyle w:val="ListParagraph"/>
        <w:numPr>
          <w:ilvl w:val="0"/>
          <w:numId w:val="12"/>
        </w:numPr>
        <w:autoSpaceDE w:val="0"/>
        <w:autoSpaceDN w:val="0"/>
        <w:adjustRightInd w:val="0"/>
        <w:ind w:left="360"/>
        <w:rPr>
          <w:rFonts w:ascii="Roboto" w:hAnsi="Roboto" w:cstheme="minorHAnsi"/>
          <w:sz w:val="22"/>
          <w:szCs w:val="22"/>
        </w:rPr>
      </w:pPr>
      <w:r w:rsidRPr="00BC3877">
        <w:rPr>
          <w:rFonts w:ascii="Roboto" w:hAnsi="Roboto" w:cstheme="minorHAnsi"/>
          <w:b/>
          <w:bCs/>
          <w:sz w:val="22"/>
          <w:szCs w:val="22"/>
        </w:rPr>
        <w:t xml:space="preserve">How does Jesus’ promise to be with you always, affect your confidence to share your faith with others? Does it relieve the pressure you feel? Why or why not? </w:t>
      </w:r>
      <w:r w:rsidR="00CC36D5" w:rsidRPr="00BC3877">
        <w:rPr>
          <w:rFonts w:ascii="Roboto" w:hAnsi="Roboto" w:cstheme="minorHAnsi"/>
          <w:sz w:val="22"/>
          <w:szCs w:val="22"/>
        </w:rPr>
        <w:t xml:space="preserve">When we know and </w:t>
      </w:r>
      <w:r w:rsidR="00CC36D5" w:rsidRPr="00BC3877">
        <w:rPr>
          <w:rFonts w:ascii="Roboto" w:hAnsi="Roboto" w:cstheme="minorHAnsi"/>
          <w:sz w:val="22"/>
          <w:szCs w:val="22"/>
        </w:rPr>
        <w:lastRenderedPageBreak/>
        <w:t>trust in</w:t>
      </w:r>
      <w:r w:rsidR="00CC36D5" w:rsidRPr="00BC3877">
        <w:rPr>
          <w:rFonts w:ascii="Roboto" w:hAnsi="Roboto" w:cstheme="minorHAnsi"/>
          <w:b/>
          <w:bCs/>
          <w:sz w:val="22"/>
          <w:szCs w:val="22"/>
        </w:rPr>
        <w:t xml:space="preserve"> </w:t>
      </w:r>
      <w:r w:rsidR="00440985" w:rsidRPr="00BC3877">
        <w:rPr>
          <w:rFonts w:ascii="Roboto" w:hAnsi="Roboto" w:cstheme="minorHAnsi"/>
          <w:sz w:val="22"/>
          <w:szCs w:val="22"/>
        </w:rPr>
        <w:t>Jesus’ promise to be with us</w:t>
      </w:r>
      <w:r w:rsidR="00CC36D5" w:rsidRPr="00BC3877">
        <w:rPr>
          <w:rFonts w:ascii="Roboto" w:hAnsi="Roboto" w:cstheme="minorHAnsi"/>
          <w:sz w:val="22"/>
          <w:szCs w:val="22"/>
        </w:rPr>
        <w:t xml:space="preserve">, it </w:t>
      </w:r>
      <w:r w:rsidR="00440985" w:rsidRPr="00BC3877">
        <w:rPr>
          <w:rFonts w:ascii="Roboto" w:hAnsi="Roboto" w:cstheme="minorHAnsi"/>
          <w:sz w:val="22"/>
          <w:szCs w:val="22"/>
        </w:rPr>
        <w:t>can bring</w:t>
      </w:r>
      <w:r w:rsidR="00652FFF" w:rsidRPr="00BC3877">
        <w:rPr>
          <w:rFonts w:ascii="Roboto" w:hAnsi="Roboto" w:cstheme="minorHAnsi"/>
          <w:sz w:val="22"/>
          <w:szCs w:val="22"/>
        </w:rPr>
        <w:t xml:space="preserve"> a kind of </w:t>
      </w:r>
      <w:r w:rsidR="00CC36D5" w:rsidRPr="00BC3877">
        <w:rPr>
          <w:rFonts w:ascii="Roboto" w:hAnsi="Roboto" w:cstheme="minorHAnsi"/>
          <w:sz w:val="22"/>
          <w:szCs w:val="22"/>
        </w:rPr>
        <w:t xml:space="preserve">peace </w:t>
      </w:r>
      <w:r w:rsidR="00440985" w:rsidRPr="00BC3877">
        <w:rPr>
          <w:rFonts w:ascii="Roboto" w:hAnsi="Roboto" w:cstheme="minorHAnsi"/>
          <w:sz w:val="22"/>
          <w:szCs w:val="22"/>
        </w:rPr>
        <w:t xml:space="preserve">and confidence </w:t>
      </w:r>
      <w:r w:rsidR="00652FFF" w:rsidRPr="00BC3877">
        <w:rPr>
          <w:rFonts w:ascii="Roboto" w:hAnsi="Roboto" w:cstheme="minorHAnsi"/>
          <w:sz w:val="22"/>
          <w:szCs w:val="22"/>
        </w:rPr>
        <w:t>like none other when it comes to sharing our faith</w:t>
      </w:r>
      <w:r w:rsidR="00BC3877">
        <w:rPr>
          <w:rFonts w:ascii="Roboto" w:hAnsi="Roboto" w:cstheme="minorHAnsi"/>
          <w:sz w:val="22"/>
          <w:szCs w:val="22"/>
        </w:rPr>
        <w:t xml:space="preserve">. </w:t>
      </w:r>
      <w:r w:rsidR="00CC36D5" w:rsidRPr="00BC3877">
        <w:rPr>
          <w:rFonts w:ascii="Roboto" w:hAnsi="Roboto" w:cstheme="minorHAnsi"/>
          <w:sz w:val="22"/>
          <w:szCs w:val="22"/>
        </w:rPr>
        <w:t xml:space="preserve">Maybe you can relate to feeling </w:t>
      </w:r>
      <w:r w:rsidR="00440985" w:rsidRPr="00BC3877">
        <w:rPr>
          <w:rFonts w:ascii="Roboto" w:hAnsi="Roboto" w:cstheme="minorHAnsi"/>
          <w:sz w:val="22"/>
          <w:szCs w:val="22"/>
        </w:rPr>
        <w:t xml:space="preserve">pressure to know exactly what to say or to </w:t>
      </w:r>
      <w:r w:rsidR="004437BE" w:rsidRPr="00BC3877">
        <w:rPr>
          <w:rFonts w:ascii="Roboto" w:hAnsi="Roboto" w:cstheme="minorHAnsi"/>
          <w:sz w:val="22"/>
          <w:szCs w:val="22"/>
        </w:rPr>
        <w:t>hav</w:t>
      </w:r>
      <w:r w:rsidR="00A00AE2" w:rsidRPr="00BC3877">
        <w:rPr>
          <w:rFonts w:ascii="Roboto" w:hAnsi="Roboto" w:cstheme="minorHAnsi"/>
          <w:sz w:val="22"/>
          <w:szCs w:val="22"/>
        </w:rPr>
        <w:t>ing</w:t>
      </w:r>
      <w:r w:rsidR="004437BE" w:rsidRPr="00BC3877">
        <w:rPr>
          <w:rFonts w:ascii="Roboto" w:hAnsi="Roboto" w:cstheme="minorHAnsi"/>
          <w:sz w:val="22"/>
          <w:szCs w:val="22"/>
        </w:rPr>
        <w:t xml:space="preserve"> all the answers to </w:t>
      </w:r>
      <w:r w:rsidR="00A00AE2" w:rsidRPr="00BC3877">
        <w:rPr>
          <w:rFonts w:ascii="Roboto" w:hAnsi="Roboto" w:cstheme="minorHAnsi"/>
          <w:sz w:val="22"/>
          <w:szCs w:val="22"/>
        </w:rPr>
        <w:t>someone’s questions</w:t>
      </w:r>
      <w:r w:rsidR="00CC36D5" w:rsidRPr="00BC3877">
        <w:rPr>
          <w:rFonts w:ascii="Roboto" w:hAnsi="Roboto" w:cstheme="minorHAnsi"/>
          <w:sz w:val="22"/>
          <w:szCs w:val="22"/>
        </w:rPr>
        <w:t xml:space="preserve">. </w:t>
      </w:r>
      <w:r w:rsidR="00C63DF0" w:rsidRPr="00BC3877">
        <w:rPr>
          <w:rFonts w:ascii="Roboto" w:hAnsi="Roboto" w:cstheme="minorHAnsi"/>
          <w:sz w:val="22"/>
          <w:szCs w:val="22"/>
        </w:rPr>
        <w:t xml:space="preserve">It can be scary to step out and be bold, but that’s exactly why Jesus’ words here matter so much! He doesn’t ask us to do these things alone. He promises to go with us. </w:t>
      </w:r>
      <w:r w:rsidR="00C63DF0" w:rsidRPr="00BC3877">
        <w:rPr>
          <w:rFonts w:ascii="Roboto" w:hAnsi="Roboto" w:cstheme="minorHAnsi"/>
          <w:sz w:val="22"/>
          <w:szCs w:val="22"/>
        </w:rPr>
        <w:t xml:space="preserve">That doesn’t always remove nervousness, but it </w:t>
      </w:r>
      <w:r w:rsidR="00536E6B">
        <w:rPr>
          <w:rFonts w:ascii="Roboto" w:hAnsi="Roboto" w:cstheme="minorHAnsi"/>
          <w:sz w:val="22"/>
          <w:szCs w:val="22"/>
        </w:rPr>
        <w:t>can</w:t>
      </w:r>
      <w:r w:rsidR="00C63DF0" w:rsidRPr="00BC3877">
        <w:rPr>
          <w:rFonts w:ascii="Roboto" w:hAnsi="Roboto" w:cstheme="minorHAnsi"/>
          <w:sz w:val="22"/>
          <w:szCs w:val="22"/>
        </w:rPr>
        <w:t xml:space="preserve"> change the foundation of our confidence: from </w:t>
      </w:r>
      <w:r w:rsidR="00C63DF0" w:rsidRPr="00BC3877">
        <w:rPr>
          <w:rStyle w:val="Emphasis"/>
          <w:rFonts w:ascii="Roboto" w:hAnsi="Roboto" w:cstheme="minorHAnsi"/>
          <w:i w:val="0"/>
          <w:iCs w:val="0"/>
          <w:sz w:val="22"/>
          <w:szCs w:val="22"/>
        </w:rPr>
        <w:t>“Can I do this?”</w:t>
      </w:r>
      <w:r w:rsidR="00C63DF0" w:rsidRPr="00BC3877">
        <w:rPr>
          <w:rFonts w:ascii="Roboto" w:hAnsi="Roboto" w:cstheme="minorHAnsi"/>
          <w:i/>
          <w:iCs/>
          <w:sz w:val="22"/>
          <w:szCs w:val="22"/>
        </w:rPr>
        <w:t xml:space="preserve"> to </w:t>
      </w:r>
      <w:r w:rsidR="00C63DF0" w:rsidRPr="00BC3877">
        <w:rPr>
          <w:rStyle w:val="Emphasis"/>
          <w:rFonts w:ascii="Roboto" w:hAnsi="Roboto" w:cstheme="minorHAnsi"/>
          <w:i w:val="0"/>
          <w:iCs w:val="0"/>
          <w:sz w:val="22"/>
          <w:szCs w:val="22"/>
        </w:rPr>
        <w:t>“</w:t>
      </w:r>
      <w:r w:rsidR="00BC3877">
        <w:rPr>
          <w:rStyle w:val="Emphasis"/>
          <w:rFonts w:ascii="Roboto" w:hAnsi="Roboto" w:cstheme="minorHAnsi"/>
          <w:i w:val="0"/>
          <w:iCs w:val="0"/>
          <w:sz w:val="22"/>
          <w:szCs w:val="22"/>
        </w:rPr>
        <w:t xml:space="preserve">I </w:t>
      </w:r>
      <w:r w:rsidR="005A348E">
        <w:rPr>
          <w:rStyle w:val="Emphasis"/>
          <w:rFonts w:ascii="Roboto" w:hAnsi="Roboto" w:cstheme="minorHAnsi"/>
          <w:i w:val="0"/>
          <w:iCs w:val="0"/>
          <w:sz w:val="22"/>
          <w:szCs w:val="22"/>
        </w:rPr>
        <w:t>can</w:t>
      </w:r>
      <w:r w:rsidR="00BC3877">
        <w:rPr>
          <w:rStyle w:val="Emphasis"/>
          <w:rFonts w:ascii="Roboto" w:hAnsi="Roboto" w:cstheme="minorHAnsi"/>
          <w:i w:val="0"/>
          <w:iCs w:val="0"/>
          <w:sz w:val="22"/>
          <w:szCs w:val="22"/>
        </w:rPr>
        <w:t xml:space="preserve"> do this, because </w:t>
      </w:r>
      <w:r w:rsidR="00C63DF0" w:rsidRPr="00BC3877">
        <w:rPr>
          <w:rStyle w:val="Emphasis"/>
          <w:rFonts w:ascii="Roboto" w:hAnsi="Roboto" w:cstheme="minorHAnsi"/>
          <w:i w:val="0"/>
          <w:iCs w:val="0"/>
          <w:sz w:val="22"/>
          <w:szCs w:val="22"/>
        </w:rPr>
        <w:t>Jesus is with me.”</w:t>
      </w:r>
      <w:r w:rsidR="00C63DF0" w:rsidRPr="00BC3877">
        <w:rPr>
          <w:rStyle w:val="Emphasis"/>
          <w:rFonts w:ascii="Roboto" w:hAnsi="Roboto" w:cstheme="minorHAnsi"/>
          <w:i w:val="0"/>
          <w:iCs w:val="0"/>
          <w:sz w:val="22"/>
          <w:szCs w:val="22"/>
        </w:rPr>
        <w:t xml:space="preserve"> </w:t>
      </w:r>
      <w:r w:rsidR="00BC3877" w:rsidRPr="00A85FD9">
        <w:rPr>
          <w:rFonts w:ascii="Roboto" w:hAnsi="Roboto" w:cstheme="minorHAnsi"/>
          <w:sz w:val="22"/>
          <w:szCs w:val="22"/>
        </w:rPr>
        <w:t>In the book of Acts, we see the early church becoming bold because the Holy Spirit—God’s presence—was with them (Acts 1:8).</w:t>
      </w:r>
      <w:r w:rsidR="00BC3877">
        <w:rPr>
          <w:rFonts w:ascii="Roboto" w:hAnsi="Roboto" w:cstheme="minorHAnsi"/>
          <w:sz w:val="22"/>
          <w:szCs w:val="22"/>
        </w:rPr>
        <w:t xml:space="preserve"> It’s the same Spirit that’s given to us when we surrender our lives to following Jesus. </w:t>
      </w:r>
      <w:r w:rsidR="005A348E">
        <w:rPr>
          <w:rFonts w:ascii="Roboto" w:hAnsi="Roboto" w:cstheme="minorHAnsi"/>
          <w:sz w:val="22"/>
          <w:szCs w:val="22"/>
        </w:rPr>
        <w:t xml:space="preserve">And it’s the same Spirit that goes with us and empowers us to carry out the mission God invites us to be a part of. </w:t>
      </w:r>
      <w:r w:rsidR="00BC3877">
        <w:rPr>
          <w:rFonts w:ascii="Roboto" w:hAnsi="Roboto" w:cstheme="minorHAnsi"/>
          <w:sz w:val="22"/>
          <w:szCs w:val="22"/>
        </w:rPr>
        <w:t xml:space="preserve">Not only should that give us confidence as we share, but it also provides us with peace no matter the outcome. </w:t>
      </w:r>
      <w:r w:rsidR="005A348E">
        <w:rPr>
          <w:rFonts w:ascii="Roboto" w:hAnsi="Roboto" w:cstheme="minorHAnsi"/>
          <w:sz w:val="22"/>
          <w:szCs w:val="22"/>
        </w:rPr>
        <w:t>Because success doesn’t rely on our own abilities. There are no perfect words to say or a specific model we must use to tell people about Jesus. As we are obedient, the Holy Spirit can and will work through us in many way</w:t>
      </w:r>
      <w:r w:rsidR="003F35A7">
        <w:rPr>
          <w:rFonts w:ascii="Roboto" w:hAnsi="Roboto" w:cstheme="minorHAnsi"/>
          <w:sz w:val="22"/>
          <w:szCs w:val="22"/>
        </w:rPr>
        <w:t>s</w:t>
      </w:r>
      <w:r w:rsidR="005A348E">
        <w:rPr>
          <w:rFonts w:ascii="Roboto" w:hAnsi="Roboto" w:cstheme="minorHAnsi"/>
          <w:sz w:val="22"/>
          <w:szCs w:val="22"/>
        </w:rPr>
        <w:t xml:space="preserve">. And it’s ultimately His work that brings about spiritual growth and salvation, not our own. (1 Corinthians 3:5-9). </w:t>
      </w:r>
      <w:r w:rsidR="00837431" w:rsidRPr="005A348E">
        <w:rPr>
          <w:rFonts w:ascii="Roboto" w:hAnsi="Roboto" w:cstheme="minorHAnsi"/>
          <w:sz w:val="22"/>
          <w:szCs w:val="22"/>
        </w:rPr>
        <w:br/>
      </w:r>
    </w:p>
    <w:p w14:paraId="72452F20" w14:textId="3EB10444" w:rsidR="00E873AB" w:rsidRPr="000D05D4" w:rsidRDefault="00E873AB" w:rsidP="00DE48EF">
      <w:pPr>
        <w:pStyle w:val="NormalWeb"/>
        <w:numPr>
          <w:ilvl w:val="0"/>
          <w:numId w:val="12"/>
        </w:numPr>
        <w:ind w:left="360"/>
        <w:rPr>
          <w:rFonts w:ascii="Roboto" w:hAnsi="Roboto" w:cstheme="minorHAnsi"/>
          <w:b/>
          <w:bCs/>
          <w:sz w:val="22"/>
          <w:szCs w:val="22"/>
        </w:rPr>
      </w:pPr>
      <w:r w:rsidRPr="00A85FD9">
        <w:rPr>
          <w:rFonts w:ascii="Roboto" w:hAnsi="Roboto" w:cstheme="minorHAnsi"/>
          <w:b/>
          <w:bCs/>
          <w:sz w:val="22"/>
          <w:szCs w:val="22"/>
        </w:rPr>
        <w:t xml:space="preserve">What kinds of things </w:t>
      </w:r>
      <w:r w:rsidRPr="00A85FD9">
        <w:rPr>
          <w:rFonts w:ascii="Roboto" w:hAnsi="Roboto" w:cstheme="minorHAnsi"/>
          <w:b/>
          <w:bCs/>
          <w:i/>
          <w:iCs/>
          <w:sz w:val="22"/>
          <w:szCs w:val="22"/>
        </w:rPr>
        <w:t>cannot</w:t>
      </w:r>
      <w:r w:rsidRPr="00A85FD9">
        <w:rPr>
          <w:rFonts w:ascii="Roboto" w:hAnsi="Roboto" w:cstheme="minorHAnsi"/>
          <w:b/>
          <w:bCs/>
          <w:sz w:val="22"/>
          <w:szCs w:val="22"/>
        </w:rPr>
        <w:t xml:space="preserve"> separate us from God’s love? And why do you think we sometimes feel distant from God even when He hasn’t left us? </w:t>
      </w:r>
      <w:r w:rsidR="00440985" w:rsidRPr="00A85FD9">
        <w:rPr>
          <w:rFonts w:ascii="Roboto" w:hAnsi="Roboto" w:cstheme="minorHAnsi"/>
          <w:sz w:val="22"/>
          <w:szCs w:val="22"/>
        </w:rPr>
        <w:t xml:space="preserve">Romans 8:38–39 lists powerful realities that </w:t>
      </w:r>
      <w:r w:rsidR="00440985" w:rsidRPr="00A85FD9">
        <w:rPr>
          <w:rStyle w:val="Emphasis"/>
          <w:rFonts w:ascii="Roboto" w:hAnsi="Roboto" w:cstheme="minorHAnsi"/>
          <w:sz w:val="22"/>
          <w:szCs w:val="22"/>
        </w:rPr>
        <w:t>cannot</w:t>
      </w:r>
      <w:r w:rsidR="00440985" w:rsidRPr="00A85FD9">
        <w:rPr>
          <w:rFonts w:ascii="Roboto" w:hAnsi="Roboto" w:cstheme="minorHAnsi"/>
          <w:sz w:val="22"/>
          <w:szCs w:val="22"/>
        </w:rPr>
        <w:t xml:space="preserve"> separate us from God’s love—including death, fear, hardship, spiritual forces, </w:t>
      </w:r>
      <w:r w:rsidR="0071492D">
        <w:rPr>
          <w:rFonts w:ascii="Roboto" w:hAnsi="Roboto" w:cstheme="minorHAnsi"/>
          <w:sz w:val="22"/>
          <w:szCs w:val="22"/>
        </w:rPr>
        <w:t xml:space="preserve">human rulers, </w:t>
      </w:r>
      <w:r w:rsidR="00440985" w:rsidRPr="00A85FD9">
        <w:rPr>
          <w:rFonts w:ascii="Roboto" w:hAnsi="Roboto" w:cstheme="minorHAnsi"/>
          <w:sz w:val="22"/>
          <w:szCs w:val="22"/>
        </w:rPr>
        <w:t>or anything else in all creation</w:t>
      </w:r>
      <w:r w:rsidR="0071492D">
        <w:rPr>
          <w:rFonts w:ascii="Roboto" w:hAnsi="Roboto" w:cstheme="minorHAnsi"/>
          <w:sz w:val="22"/>
          <w:szCs w:val="22"/>
        </w:rPr>
        <w:t>!</w:t>
      </w:r>
      <w:r w:rsidR="00440985" w:rsidRPr="00A85FD9">
        <w:rPr>
          <w:rFonts w:ascii="Roboto" w:hAnsi="Roboto" w:cstheme="minorHAnsi"/>
          <w:sz w:val="22"/>
          <w:szCs w:val="22"/>
        </w:rPr>
        <w:t xml:space="preserve"> </w:t>
      </w:r>
      <w:r w:rsidR="0071492D">
        <w:rPr>
          <w:rFonts w:ascii="Roboto" w:hAnsi="Roboto" w:cstheme="minorHAnsi"/>
          <w:sz w:val="22"/>
          <w:szCs w:val="22"/>
        </w:rPr>
        <w:t>Once we are saved and found in Jesus, absolute</w:t>
      </w:r>
      <w:r w:rsidR="000D05D4">
        <w:rPr>
          <w:rFonts w:ascii="Roboto" w:hAnsi="Roboto" w:cstheme="minorHAnsi"/>
          <w:sz w:val="22"/>
          <w:szCs w:val="22"/>
        </w:rPr>
        <w:t xml:space="preserve">ly nothing can undo this – not sin, not circumstances, not depression, anxiety, our culture, or public opinion. Christ has victory over all of this! </w:t>
      </w:r>
      <w:r w:rsidR="000D05D4">
        <w:rPr>
          <w:rFonts w:ascii="Roboto" w:hAnsi="Roboto" w:cstheme="minorHAnsi"/>
          <w:b/>
          <w:bCs/>
          <w:sz w:val="22"/>
          <w:szCs w:val="22"/>
        </w:rPr>
        <w:t xml:space="preserve"> </w:t>
      </w:r>
      <w:r w:rsidR="00440985" w:rsidRPr="000D05D4">
        <w:rPr>
          <w:rFonts w:ascii="Roboto" w:hAnsi="Roboto" w:cstheme="minorHAnsi"/>
          <w:sz w:val="22"/>
          <w:szCs w:val="22"/>
        </w:rPr>
        <w:t xml:space="preserve">But </w:t>
      </w:r>
      <w:r w:rsidR="000D05D4">
        <w:rPr>
          <w:rFonts w:ascii="Roboto" w:hAnsi="Roboto" w:cstheme="minorHAnsi"/>
          <w:sz w:val="22"/>
          <w:szCs w:val="22"/>
        </w:rPr>
        <w:t>sometimes</w:t>
      </w:r>
      <w:r w:rsidR="00440985" w:rsidRPr="000D05D4">
        <w:rPr>
          <w:rFonts w:ascii="Roboto" w:hAnsi="Roboto" w:cstheme="minorHAnsi"/>
          <w:sz w:val="22"/>
          <w:szCs w:val="22"/>
        </w:rPr>
        <w:t xml:space="preserve"> we </w:t>
      </w:r>
      <w:r w:rsidR="000D05D4">
        <w:rPr>
          <w:rFonts w:ascii="Roboto" w:hAnsi="Roboto" w:cstheme="minorHAnsi"/>
          <w:sz w:val="22"/>
          <w:szCs w:val="22"/>
        </w:rPr>
        <w:t xml:space="preserve">can </w:t>
      </w:r>
      <w:r w:rsidR="00440985" w:rsidRPr="000D05D4">
        <w:rPr>
          <w:rStyle w:val="Emphasis"/>
          <w:rFonts w:ascii="Roboto" w:hAnsi="Roboto" w:cstheme="minorHAnsi"/>
          <w:sz w:val="22"/>
          <w:szCs w:val="22"/>
        </w:rPr>
        <w:t>feel</w:t>
      </w:r>
      <w:r w:rsidR="00440985" w:rsidRPr="000D05D4">
        <w:rPr>
          <w:rFonts w:ascii="Roboto" w:hAnsi="Roboto" w:cstheme="minorHAnsi"/>
          <w:sz w:val="22"/>
          <w:szCs w:val="22"/>
        </w:rPr>
        <w:t xml:space="preserve"> distant from God because of sin, guilt, disappointment, unanswered questions, or simply life’s busyness. </w:t>
      </w:r>
      <w:r w:rsidR="000D05D4">
        <w:rPr>
          <w:rFonts w:ascii="Roboto" w:hAnsi="Roboto" w:cstheme="minorHAnsi"/>
          <w:sz w:val="22"/>
          <w:szCs w:val="22"/>
        </w:rPr>
        <w:t>The important distinction to make is that our feelings don’t reflect what is true. F</w:t>
      </w:r>
      <w:r w:rsidR="00440985" w:rsidRPr="000D05D4">
        <w:rPr>
          <w:rFonts w:ascii="Roboto" w:hAnsi="Roboto" w:cstheme="minorHAnsi"/>
          <w:sz w:val="22"/>
          <w:szCs w:val="22"/>
        </w:rPr>
        <w:t xml:space="preserve">eeling distant doesn’t mean God has left; it often means we are focused on </w:t>
      </w:r>
      <w:r w:rsidR="000D05D4">
        <w:rPr>
          <w:rFonts w:ascii="Roboto" w:hAnsi="Roboto" w:cstheme="minorHAnsi"/>
          <w:sz w:val="22"/>
          <w:szCs w:val="22"/>
        </w:rPr>
        <w:t xml:space="preserve">the wrong things. It’s easy to become distracted by our </w:t>
      </w:r>
      <w:r w:rsidR="00440985" w:rsidRPr="000D05D4">
        <w:rPr>
          <w:rFonts w:ascii="Roboto" w:hAnsi="Roboto" w:cstheme="minorHAnsi"/>
          <w:sz w:val="22"/>
          <w:szCs w:val="22"/>
        </w:rPr>
        <w:t xml:space="preserve">circumstances instead of </w:t>
      </w:r>
      <w:r w:rsidR="000D05D4">
        <w:rPr>
          <w:rFonts w:ascii="Roboto" w:hAnsi="Roboto" w:cstheme="minorHAnsi"/>
          <w:sz w:val="22"/>
          <w:szCs w:val="22"/>
        </w:rPr>
        <w:t xml:space="preserve">staying focused on </w:t>
      </w:r>
      <w:r w:rsidR="00440985" w:rsidRPr="000D05D4">
        <w:rPr>
          <w:rFonts w:ascii="Roboto" w:hAnsi="Roboto" w:cstheme="minorHAnsi"/>
          <w:sz w:val="22"/>
          <w:szCs w:val="22"/>
        </w:rPr>
        <w:t>His presence. The prophet Isaiah reminds us that God is near to all who call on Him (Isaiah 55:6).</w:t>
      </w:r>
      <w:r w:rsidR="000D05D4">
        <w:rPr>
          <w:rFonts w:ascii="Roboto" w:hAnsi="Roboto" w:cstheme="minorHAnsi"/>
          <w:sz w:val="22"/>
          <w:szCs w:val="22"/>
        </w:rPr>
        <w:t xml:space="preserve"> It is a promise that’s just as true for us today and one we can hold onto when it feels like God is nowhere to be found. As his adopted sons and daughters, we are firmly rooted in Christ and that will never change. God is with us, and He loves. When circumstances try to tell us something different, we must practice putting our confidence in what his Word says is true, rather than what our feelings try to tell us.</w:t>
      </w:r>
      <w:r w:rsidR="00440985" w:rsidRPr="000D05D4">
        <w:rPr>
          <w:rFonts w:ascii="Roboto" w:hAnsi="Roboto" w:cstheme="minorHAnsi"/>
          <w:sz w:val="22"/>
          <w:szCs w:val="22"/>
        </w:rPr>
        <w:t xml:space="preserve"> </w:t>
      </w:r>
      <w:r w:rsidR="00A85FD9" w:rsidRPr="000D05D4">
        <w:rPr>
          <w:rFonts w:ascii="Roboto" w:hAnsi="Roboto" w:cstheme="minorHAnsi"/>
          <w:sz w:val="22"/>
          <w:szCs w:val="22"/>
        </w:rPr>
        <w:br/>
      </w:r>
    </w:p>
    <w:p w14:paraId="7C5CE20D" w14:textId="53A3CD2F" w:rsidR="007E7CD1" w:rsidRPr="00A85FD9" w:rsidRDefault="00E873AB" w:rsidP="00DE48EF">
      <w:pPr>
        <w:pStyle w:val="NormalWeb"/>
        <w:numPr>
          <w:ilvl w:val="0"/>
          <w:numId w:val="12"/>
        </w:numPr>
        <w:ind w:left="360"/>
        <w:rPr>
          <w:rFonts w:ascii="Roboto" w:hAnsi="Roboto" w:cstheme="minorHAnsi"/>
          <w:b/>
          <w:bCs/>
          <w:sz w:val="22"/>
          <w:szCs w:val="22"/>
        </w:rPr>
      </w:pPr>
      <w:r w:rsidRPr="00A85FD9">
        <w:rPr>
          <w:rFonts w:ascii="Roboto" w:hAnsi="Roboto" w:cstheme="minorHAnsi"/>
          <w:b/>
          <w:bCs/>
          <w:sz w:val="22"/>
          <w:szCs w:val="22"/>
        </w:rPr>
        <w:t>How has God demonstrated his presence in your life</w:t>
      </w:r>
      <w:r w:rsidR="005D3F74">
        <w:rPr>
          <w:rFonts w:ascii="Roboto" w:hAnsi="Roboto" w:cstheme="minorHAnsi"/>
          <w:b/>
          <w:bCs/>
          <w:sz w:val="22"/>
          <w:szCs w:val="22"/>
        </w:rPr>
        <w:t xml:space="preserve"> lately</w:t>
      </w:r>
      <w:r w:rsidRPr="00A85FD9">
        <w:rPr>
          <w:rFonts w:ascii="Roboto" w:hAnsi="Roboto" w:cstheme="minorHAnsi"/>
          <w:b/>
          <w:bCs/>
          <w:sz w:val="22"/>
          <w:szCs w:val="22"/>
        </w:rPr>
        <w:t>?</w:t>
      </w:r>
      <w:r w:rsidR="00440985" w:rsidRPr="00A85FD9">
        <w:rPr>
          <w:rFonts w:ascii="Roboto" w:hAnsi="Roboto" w:cstheme="minorHAnsi"/>
          <w:b/>
          <w:bCs/>
          <w:sz w:val="22"/>
          <w:szCs w:val="22"/>
        </w:rPr>
        <w:t xml:space="preserve"> </w:t>
      </w:r>
      <w:r w:rsidR="00440985" w:rsidRPr="00A85FD9">
        <w:rPr>
          <w:rFonts w:ascii="Roboto" w:hAnsi="Roboto" w:cstheme="minorHAnsi"/>
          <w:sz w:val="22"/>
          <w:szCs w:val="22"/>
        </w:rPr>
        <w:t xml:space="preserve">When we think about how God has shown His presence in our lives, there are many ways </w:t>
      </w:r>
      <w:r w:rsidR="004033F4">
        <w:rPr>
          <w:rFonts w:ascii="Roboto" w:hAnsi="Roboto" w:cstheme="minorHAnsi"/>
          <w:sz w:val="22"/>
          <w:szCs w:val="22"/>
        </w:rPr>
        <w:t>you</w:t>
      </w:r>
      <w:r w:rsidR="00440985" w:rsidRPr="00A85FD9">
        <w:rPr>
          <w:rFonts w:ascii="Roboto" w:hAnsi="Roboto" w:cstheme="minorHAnsi"/>
          <w:sz w:val="22"/>
          <w:szCs w:val="22"/>
        </w:rPr>
        <w:t xml:space="preserve"> might answer: comfort in hard times, answered prayers, guidance through wise friends or Scripture, or a sense of peace that doesn’t make sense. For some it might be a change of heart, forgiveness after </w:t>
      </w:r>
      <w:r w:rsidR="004033F4">
        <w:rPr>
          <w:rFonts w:ascii="Roboto" w:hAnsi="Roboto" w:cstheme="minorHAnsi"/>
          <w:sz w:val="22"/>
          <w:szCs w:val="22"/>
        </w:rPr>
        <w:t>being hurt</w:t>
      </w:r>
      <w:r w:rsidR="00440985" w:rsidRPr="00A85FD9">
        <w:rPr>
          <w:rFonts w:ascii="Roboto" w:hAnsi="Roboto" w:cstheme="minorHAnsi"/>
          <w:sz w:val="22"/>
          <w:szCs w:val="22"/>
        </w:rPr>
        <w:t xml:space="preserve">, or compassion in a moment when it was hard to give grace. </w:t>
      </w:r>
      <w:r w:rsidR="00647760">
        <w:rPr>
          <w:rFonts w:ascii="Roboto" w:hAnsi="Roboto" w:cstheme="minorHAnsi"/>
          <w:sz w:val="22"/>
          <w:szCs w:val="22"/>
        </w:rPr>
        <w:t xml:space="preserve">Maybe you can think back on a moment where you sensed God clearly or maybe it was only long afterward that you can look back and see his faithfulness. Either way, the evidence of God’s faithful presence is always there. Sometimes we just need to be reminded to look for it or to ask God to have eyes to see and not miss it.  </w:t>
      </w:r>
    </w:p>
    <w:sectPr w:rsidR="007E7CD1" w:rsidRPr="00A85F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B8FE6" w14:textId="77777777" w:rsidR="008978DD" w:rsidRDefault="008978DD" w:rsidP="00CA1296">
      <w:r>
        <w:separator/>
      </w:r>
    </w:p>
  </w:endnote>
  <w:endnote w:type="continuationSeparator" w:id="0">
    <w:p w14:paraId="6E04DC09" w14:textId="77777777" w:rsidR="008978DD" w:rsidRDefault="008978DD"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AE90" w14:textId="77777777" w:rsidR="008978DD" w:rsidRDefault="008978DD" w:rsidP="00CA1296">
      <w:r>
        <w:separator/>
      </w:r>
    </w:p>
  </w:footnote>
  <w:footnote w:type="continuationSeparator" w:id="0">
    <w:p w14:paraId="0462169B" w14:textId="77777777" w:rsidR="008978DD" w:rsidRDefault="008978DD"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AB7"/>
    <w:multiLevelType w:val="hybridMultilevel"/>
    <w:tmpl w:val="41B66ADC"/>
    <w:lvl w:ilvl="0" w:tplc="B548F9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419AF"/>
    <w:multiLevelType w:val="hybridMultilevel"/>
    <w:tmpl w:val="871601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AA34FE"/>
    <w:multiLevelType w:val="hybridMultilevel"/>
    <w:tmpl w:val="9A90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861B0"/>
    <w:multiLevelType w:val="hybridMultilevel"/>
    <w:tmpl w:val="8716016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4E556C"/>
    <w:multiLevelType w:val="multilevel"/>
    <w:tmpl w:val="C3EE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EB131C"/>
    <w:multiLevelType w:val="hybridMultilevel"/>
    <w:tmpl w:val="6EEE166E"/>
    <w:lvl w:ilvl="0" w:tplc="FFFFFFFF">
      <w:start w:val="1"/>
      <w:numFmt w:val="decimal"/>
      <w:lvlText w:val="%1."/>
      <w:lvlJc w:val="left"/>
      <w:pPr>
        <w:ind w:left="720" w:hanging="360"/>
      </w:pPr>
      <w:rPr>
        <w:rFonts w:ascii="Roboto" w:eastAsiaTheme="minorHAnsi" w:hAnsi="Roboto"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64A05"/>
    <w:multiLevelType w:val="hybridMultilevel"/>
    <w:tmpl w:val="E856BCEC"/>
    <w:lvl w:ilvl="0" w:tplc="2CF03D5C">
      <w:start w:val="1"/>
      <w:numFmt w:val="decimal"/>
      <w:lvlText w:val="%1."/>
      <w:lvlJc w:val="left"/>
      <w:pPr>
        <w:ind w:left="720" w:hanging="360"/>
      </w:pPr>
      <w:rPr>
        <w:rFonts w:ascii="Roboto" w:eastAsiaTheme="minorHAnsi" w:hAnsi="Roboto" w:cstheme="minorHAnsi"/>
        <w:b/>
        <w:bCs/>
        <w:i w:val="0"/>
        <w:i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0E191E"/>
    <w:multiLevelType w:val="hybridMultilevel"/>
    <w:tmpl w:val="8064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C764F"/>
    <w:multiLevelType w:val="hybridMultilevel"/>
    <w:tmpl w:val="EED85818"/>
    <w:lvl w:ilvl="0" w:tplc="AD2851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657E7"/>
    <w:multiLevelType w:val="hybridMultilevel"/>
    <w:tmpl w:val="1098E902"/>
    <w:lvl w:ilvl="0" w:tplc="696E3F84">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187C84"/>
    <w:multiLevelType w:val="hybridMultilevel"/>
    <w:tmpl w:val="CD4C8106"/>
    <w:lvl w:ilvl="0" w:tplc="B590D23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5190F"/>
    <w:multiLevelType w:val="hybridMultilevel"/>
    <w:tmpl w:val="8716016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5430434">
    <w:abstractNumId w:val="6"/>
  </w:num>
  <w:num w:numId="2" w16cid:durableId="1371615363">
    <w:abstractNumId w:val="9"/>
  </w:num>
  <w:num w:numId="3" w16cid:durableId="386149737">
    <w:abstractNumId w:val="0"/>
  </w:num>
  <w:num w:numId="4" w16cid:durableId="2074043987">
    <w:abstractNumId w:val="8"/>
  </w:num>
  <w:num w:numId="5" w16cid:durableId="2069259301">
    <w:abstractNumId w:val="2"/>
  </w:num>
  <w:num w:numId="6" w16cid:durableId="1695420643">
    <w:abstractNumId w:val="4"/>
  </w:num>
  <w:num w:numId="7" w16cid:durableId="2069331127">
    <w:abstractNumId w:val="1"/>
  </w:num>
  <w:num w:numId="8" w16cid:durableId="1602446956">
    <w:abstractNumId w:val="3"/>
  </w:num>
  <w:num w:numId="9" w16cid:durableId="1538854540">
    <w:abstractNumId w:val="10"/>
  </w:num>
  <w:num w:numId="10" w16cid:durableId="952983974">
    <w:abstractNumId w:val="11"/>
  </w:num>
  <w:num w:numId="11" w16cid:durableId="191118429">
    <w:abstractNumId w:val="12"/>
  </w:num>
  <w:num w:numId="12" w16cid:durableId="1855605452">
    <w:abstractNumId w:val="7"/>
  </w:num>
  <w:num w:numId="13" w16cid:durableId="120625752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6D"/>
    <w:rsid w:val="00005C02"/>
    <w:rsid w:val="00010ED4"/>
    <w:rsid w:val="00012679"/>
    <w:rsid w:val="000167C9"/>
    <w:rsid w:val="000207FE"/>
    <w:rsid w:val="00022411"/>
    <w:rsid w:val="0002596A"/>
    <w:rsid w:val="00027F16"/>
    <w:rsid w:val="00031514"/>
    <w:rsid w:val="00035B81"/>
    <w:rsid w:val="0003742E"/>
    <w:rsid w:val="000378D3"/>
    <w:rsid w:val="0004029B"/>
    <w:rsid w:val="00042662"/>
    <w:rsid w:val="0004533E"/>
    <w:rsid w:val="000467A1"/>
    <w:rsid w:val="00047EB8"/>
    <w:rsid w:val="0005088F"/>
    <w:rsid w:val="00053AE2"/>
    <w:rsid w:val="00054628"/>
    <w:rsid w:val="000556DF"/>
    <w:rsid w:val="000572CA"/>
    <w:rsid w:val="000602BD"/>
    <w:rsid w:val="0006064D"/>
    <w:rsid w:val="000611F7"/>
    <w:rsid w:val="000617DA"/>
    <w:rsid w:val="000622F6"/>
    <w:rsid w:val="00066022"/>
    <w:rsid w:val="00073578"/>
    <w:rsid w:val="00082419"/>
    <w:rsid w:val="00082AF0"/>
    <w:rsid w:val="00082CDE"/>
    <w:rsid w:val="00085834"/>
    <w:rsid w:val="000954D8"/>
    <w:rsid w:val="00095530"/>
    <w:rsid w:val="000A0482"/>
    <w:rsid w:val="000A1DBE"/>
    <w:rsid w:val="000A34B7"/>
    <w:rsid w:val="000A3ABF"/>
    <w:rsid w:val="000B0549"/>
    <w:rsid w:val="000B36C8"/>
    <w:rsid w:val="000B3C37"/>
    <w:rsid w:val="000B59B0"/>
    <w:rsid w:val="000B6593"/>
    <w:rsid w:val="000B6606"/>
    <w:rsid w:val="000C396D"/>
    <w:rsid w:val="000C4DE7"/>
    <w:rsid w:val="000C6EA4"/>
    <w:rsid w:val="000D05D4"/>
    <w:rsid w:val="000D1DD6"/>
    <w:rsid w:val="000D3933"/>
    <w:rsid w:val="000D3D6B"/>
    <w:rsid w:val="000D428F"/>
    <w:rsid w:val="000D4393"/>
    <w:rsid w:val="000E079E"/>
    <w:rsid w:val="000E34C9"/>
    <w:rsid w:val="000E6963"/>
    <w:rsid w:val="000E7A08"/>
    <w:rsid w:val="000E7D6D"/>
    <w:rsid w:val="000F0E14"/>
    <w:rsid w:val="000F2339"/>
    <w:rsid w:val="000F483A"/>
    <w:rsid w:val="000F5E34"/>
    <w:rsid w:val="000F714B"/>
    <w:rsid w:val="00102140"/>
    <w:rsid w:val="00104740"/>
    <w:rsid w:val="0010612F"/>
    <w:rsid w:val="00106430"/>
    <w:rsid w:val="00111DB2"/>
    <w:rsid w:val="001121BE"/>
    <w:rsid w:val="00117681"/>
    <w:rsid w:val="001209D4"/>
    <w:rsid w:val="001211D6"/>
    <w:rsid w:val="00122253"/>
    <w:rsid w:val="0012310F"/>
    <w:rsid w:val="001274C7"/>
    <w:rsid w:val="00127B78"/>
    <w:rsid w:val="001308BC"/>
    <w:rsid w:val="00130AEB"/>
    <w:rsid w:val="00131D0A"/>
    <w:rsid w:val="001331E5"/>
    <w:rsid w:val="00137FDE"/>
    <w:rsid w:val="0014102A"/>
    <w:rsid w:val="00141774"/>
    <w:rsid w:val="001427A5"/>
    <w:rsid w:val="00143135"/>
    <w:rsid w:val="00150322"/>
    <w:rsid w:val="00152EF1"/>
    <w:rsid w:val="00153D54"/>
    <w:rsid w:val="001622CC"/>
    <w:rsid w:val="00163FA8"/>
    <w:rsid w:val="00167F00"/>
    <w:rsid w:val="00171D8D"/>
    <w:rsid w:val="00173E97"/>
    <w:rsid w:val="00174436"/>
    <w:rsid w:val="0018053D"/>
    <w:rsid w:val="00180B04"/>
    <w:rsid w:val="001821ED"/>
    <w:rsid w:val="00182C86"/>
    <w:rsid w:val="00187953"/>
    <w:rsid w:val="00190B82"/>
    <w:rsid w:val="0019183F"/>
    <w:rsid w:val="00193A13"/>
    <w:rsid w:val="00194A2B"/>
    <w:rsid w:val="001A2EAC"/>
    <w:rsid w:val="001A3D8D"/>
    <w:rsid w:val="001A5172"/>
    <w:rsid w:val="001A51F3"/>
    <w:rsid w:val="001A590A"/>
    <w:rsid w:val="001A5AFE"/>
    <w:rsid w:val="001A70F3"/>
    <w:rsid w:val="001B17E2"/>
    <w:rsid w:val="001B396A"/>
    <w:rsid w:val="001B4478"/>
    <w:rsid w:val="001B5122"/>
    <w:rsid w:val="001B5A0B"/>
    <w:rsid w:val="001B75B3"/>
    <w:rsid w:val="001C19D0"/>
    <w:rsid w:val="001C1C0D"/>
    <w:rsid w:val="001C2CB6"/>
    <w:rsid w:val="001C394C"/>
    <w:rsid w:val="001D0F63"/>
    <w:rsid w:val="001D16E6"/>
    <w:rsid w:val="001D2048"/>
    <w:rsid w:val="001D2865"/>
    <w:rsid w:val="001D3332"/>
    <w:rsid w:val="001D3EE8"/>
    <w:rsid w:val="001E2034"/>
    <w:rsid w:val="001E28FF"/>
    <w:rsid w:val="001E2D63"/>
    <w:rsid w:val="001E2F94"/>
    <w:rsid w:val="001E382C"/>
    <w:rsid w:val="001E5D5D"/>
    <w:rsid w:val="001F0DDE"/>
    <w:rsid w:val="001F1CDE"/>
    <w:rsid w:val="001F2796"/>
    <w:rsid w:val="001F2EEC"/>
    <w:rsid w:val="001F3A24"/>
    <w:rsid w:val="001F46A9"/>
    <w:rsid w:val="001F61F4"/>
    <w:rsid w:val="001F627E"/>
    <w:rsid w:val="001F6B0F"/>
    <w:rsid w:val="002031CC"/>
    <w:rsid w:val="00205B19"/>
    <w:rsid w:val="0020640D"/>
    <w:rsid w:val="00206CBD"/>
    <w:rsid w:val="00214F39"/>
    <w:rsid w:val="00217A6F"/>
    <w:rsid w:val="00225FD0"/>
    <w:rsid w:val="00234A83"/>
    <w:rsid w:val="00242039"/>
    <w:rsid w:val="0024223E"/>
    <w:rsid w:val="00242754"/>
    <w:rsid w:val="002429DA"/>
    <w:rsid w:val="00251EFA"/>
    <w:rsid w:val="002542B2"/>
    <w:rsid w:val="00255926"/>
    <w:rsid w:val="002562BF"/>
    <w:rsid w:val="0026143C"/>
    <w:rsid w:val="00264AE1"/>
    <w:rsid w:val="00267E73"/>
    <w:rsid w:val="00271B03"/>
    <w:rsid w:val="00274BAD"/>
    <w:rsid w:val="00276C09"/>
    <w:rsid w:val="002819FD"/>
    <w:rsid w:val="00283462"/>
    <w:rsid w:val="002845DA"/>
    <w:rsid w:val="00284853"/>
    <w:rsid w:val="00284AFC"/>
    <w:rsid w:val="00285DEB"/>
    <w:rsid w:val="00286E5B"/>
    <w:rsid w:val="002A05A0"/>
    <w:rsid w:val="002A0D0A"/>
    <w:rsid w:val="002A342D"/>
    <w:rsid w:val="002A4343"/>
    <w:rsid w:val="002A559A"/>
    <w:rsid w:val="002B2A28"/>
    <w:rsid w:val="002B311C"/>
    <w:rsid w:val="002B5F1E"/>
    <w:rsid w:val="002B66A9"/>
    <w:rsid w:val="002B6A08"/>
    <w:rsid w:val="002C2633"/>
    <w:rsid w:val="002C4AE6"/>
    <w:rsid w:val="002C51A3"/>
    <w:rsid w:val="002C57E1"/>
    <w:rsid w:val="002C5F2F"/>
    <w:rsid w:val="002D03AD"/>
    <w:rsid w:val="002D03EA"/>
    <w:rsid w:val="002D1B8F"/>
    <w:rsid w:val="002D31B0"/>
    <w:rsid w:val="002D5955"/>
    <w:rsid w:val="002D711F"/>
    <w:rsid w:val="002E05D7"/>
    <w:rsid w:val="002E0792"/>
    <w:rsid w:val="002E47AD"/>
    <w:rsid w:val="002E7800"/>
    <w:rsid w:val="002E7E30"/>
    <w:rsid w:val="002F1460"/>
    <w:rsid w:val="002F31AB"/>
    <w:rsid w:val="002F4FA9"/>
    <w:rsid w:val="002F6E1F"/>
    <w:rsid w:val="00300EB9"/>
    <w:rsid w:val="00301081"/>
    <w:rsid w:val="00303155"/>
    <w:rsid w:val="00303908"/>
    <w:rsid w:val="00304DB7"/>
    <w:rsid w:val="003050BC"/>
    <w:rsid w:val="00307FCB"/>
    <w:rsid w:val="003126ED"/>
    <w:rsid w:val="00315A6B"/>
    <w:rsid w:val="00315C21"/>
    <w:rsid w:val="00315FDA"/>
    <w:rsid w:val="003177BF"/>
    <w:rsid w:val="00324E17"/>
    <w:rsid w:val="00325198"/>
    <w:rsid w:val="0032564F"/>
    <w:rsid w:val="00325876"/>
    <w:rsid w:val="00327189"/>
    <w:rsid w:val="00332746"/>
    <w:rsid w:val="00333708"/>
    <w:rsid w:val="0033648B"/>
    <w:rsid w:val="00340162"/>
    <w:rsid w:val="00343629"/>
    <w:rsid w:val="00344502"/>
    <w:rsid w:val="00344754"/>
    <w:rsid w:val="00345D49"/>
    <w:rsid w:val="0035223E"/>
    <w:rsid w:val="00352385"/>
    <w:rsid w:val="00355EE8"/>
    <w:rsid w:val="00363C1A"/>
    <w:rsid w:val="00364AEF"/>
    <w:rsid w:val="00366498"/>
    <w:rsid w:val="003664BF"/>
    <w:rsid w:val="00367034"/>
    <w:rsid w:val="00367C51"/>
    <w:rsid w:val="00370758"/>
    <w:rsid w:val="00371861"/>
    <w:rsid w:val="00371A2E"/>
    <w:rsid w:val="00372F4F"/>
    <w:rsid w:val="00386468"/>
    <w:rsid w:val="00390B07"/>
    <w:rsid w:val="00391AA8"/>
    <w:rsid w:val="003933FF"/>
    <w:rsid w:val="00394F6E"/>
    <w:rsid w:val="00395003"/>
    <w:rsid w:val="00395297"/>
    <w:rsid w:val="00395C8E"/>
    <w:rsid w:val="00396839"/>
    <w:rsid w:val="0039705E"/>
    <w:rsid w:val="00397C46"/>
    <w:rsid w:val="003A231F"/>
    <w:rsid w:val="003A4D0E"/>
    <w:rsid w:val="003A6008"/>
    <w:rsid w:val="003A637D"/>
    <w:rsid w:val="003A6C0E"/>
    <w:rsid w:val="003B2EDC"/>
    <w:rsid w:val="003B39C4"/>
    <w:rsid w:val="003B4E42"/>
    <w:rsid w:val="003B6447"/>
    <w:rsid w:val="003B650B"/>
    <w:rsid w:val="003C0795"/>
    <w:rsid w:val="003C11C9"/>
    <w:rsid w:val="003C2F8C"/>
    <w:rsid w:val="003C4711"/>
    <w:rsid w:val="003C5FC6"/>
    <w:rsid w:val="003C6784"/>
    <w:rsid w:val="003C6B9F"/>
    <w:rsid w:val="003C7420"/>
    <w:rsid w:val="003C7F92"/>
    <w:rsid w:val="003D09B5"/>
    <w:rsid w:val="003D15D7"/>
    <w:rsid w:val="003D3239"/>
    <w:rsid w:val="003E0067"/>
    <w:rsid w:val="003E13EB"/>
    <w:rsid w:val="003E2B8A"/>
    <w:rsid w:val="003E4006"/>
    <w:rsid w:val="003E61E4"/>
    <w:rsid w:val="003E7C3F"/>
    <w:rsid w:val="003F033A"/>
    <w:rsid w:val="003F0CE7"/>
    <w:rsid w:val="003F11CB"/>
    <w:rsid w:val="003F35A7"/>
    <w:rsid w:val="00400F19"/>
    <w:rsid w:val="004028CD"/>
    <w:rsid w:val="004033F4"/>
    <w:rsid w:val="0040731D"/>
    <w:rsid w:val="00413D67"/>
    <w:rsid w:val="004161A3"/>
    <w:rsid w:val="00416267"/>
    <w:rsid w:val="0041749E"/>
    <w:rsid w:val="00417FDC"/>
    <w:rsid w:val="00420141"/>
    <w:rsid w:val="00420F62"/>
    <w:rsid w:val="004238C5"/>
    <w:rsid w:val="004248D7"/>
    <w:rsid w:val="004252BE"/>
    <w:rsid w:val="004306E1"/>
    <w:rsid w:val="00430A96"/>
    <w:rsid w:val="00432B66"/>
    <w:rsid w:val="00432CC8"/>
    <w:rsid w:val="00434DFC"/>
    <w:rsid w:val="00440879"/>
    <w:rsid w:val="00440985"/>
    <w:rsid w:val="00440EBD"/>
    <w:rsid w:val="004437BE"/>
    <w:rsid w:val="00443B70"/>
    <w:rsid w:val="00444F9F"/>
    <w:rsid w:val="00446F55"/>
    <w:rsid w:val="004524A0"/>
    <w:rsid w:val="00452860"/>
    <w:rsid w:val="00452A81"/>
    <w:rsid w:val="00462D2A"/>
    <w:rsid w:val="0046300B"/>
    <w:rsid w:val="00464199"/>
    <w:rsid w:val="00466CF4"/>
    <w:rsid w:val="00471244"/>
    <w:rsid w:val="0047319D"/>
    <w:rsid w:val="00474E15"/>
    <w:rsid w:val="00475ACF"/>
    <w:rsid w:val="00481FC4"/>
    <w:rsid w:val="00483404"/>
    <w:rsid w:val="00483CC3"/>
    <w:rsid w:val="00483DE2"/>
    <w:rsid w:val="004860A3"/>
    <w:rsid w:val="00491043"/>
    <w:rsid w:val="00492FB3"/>
    <w:rsid w:val="00493816"/>
    <w:rsid w:val="004948B1"/>
    <w:rsid w:val="00497994"/>
    <w:rsid w:val="00497E58"/>
    <w:rsid w:val="004A1705"/>
    <w:rsid w:val="004A3169"/>
    <w:rsid w:val="004A34D5"/>
    <w:rsid w:val="004A6AE1"/>
    <w:rsid w:val="004B16C1"/>
    <w:rsid w:val="004C0689"/>
    <w:rsid w:val="004C17CE"/>
    <w:rsid w:val="004C4B48"/>
    <w:rsid w:val="004C556C"/>
    <w:rsid w:val="004C6F11"/>
    <w:rsid w:val="004C7B10"/>
    <w:rsid w:val="004D67E6"/>
    <w:rsid w:val="004D6D71"/>
    <w:rsid w:val="004D6E33"/>
    <w:rsid w:val="004E007D"/>
    <w:rsid w:val="004E4D56"/>
    <w:rsid w:val="004E5502"/>
    <w:rsid w:val="004E6098"/>
    <w:rsid w:val="004E6281"/>
    <w:rsid w:val="004E6C3E"/>
    <w:rsid w:val="004E7145"/>
    <w:rsid w:val="004E71F2"/>
    <w:rsid w:val="004F0561"/>
    <w:rsid w:val="004F2463"/>
    <w:rsid w:val="004F251A"/>
    <w:rsid w:val="004F258A"/>
    <w:rsid w:val="004F2F8C"/>
    <w:rsid w:val="00501089"/>
    <w:rsid w:val="005014D0"/>
    <w:rsid w:val="0050195B"/>
    <w:rsid w:val="00505AFF"/>
    <w:rsid w:val="0051011C"/>
    <w:rsid w:val="00510F03"/>
    <w:rsid w:val="0051194E"/>
    <w:rsid w:val="005146FF"/>
    <w:rsid w:val="00515137"/>
    <w:rsid w:val="005219D5"/>
    <w:rsid w:val="00523F43"/>
    <w:rsid w:val="00532656"/>
    <w:rsid w:val="00534572"/>
    <w:rsid w:val="00536E6B"/>
    <w:rsid w:val="00541ABC"/>
    <w:rsid w:val="00541DE2"/>
    <w:rsid w:val="0054341C"/>
    <w:rsid w:val="00545B26"/>
    <w:rsid w:val="00547D26"/>
    <w:rsid w:val="00553D6F"/>
    <w:rsid w:val="00555266"/>
    <w:rsid w:val="0055567E"/>
    <w:rsid w:val="00556269"/>
    <w:rsid w:val="00560F7C"/>
    <w:rsid w:val="00562113"/>
    <w:rsid w:val="00562138"/>
    <w:rsid w:val="00562DCD"/>
    <w:rsid w:val="005655EB"/>
    <w:rsid w:val="00567C7F"/>
    <w:rsid w:val="00567DEC"/>
    <w:rsid w:val="00567F4C"/>
    <w:rsid w:val="00570AF4"/>
    <w:rsid w:val="005731B7"/>
    <w:rsid w:val="0057553A"/>
    <w:rsid w:val="00576987"/>
    <w:rsid w:val="005777D6"/>
    <w:rsid w:val="00580654"/>
    <w:rsid w:val="00580C2C"/>
    <w:rsid w:val="00580EAD"/>
    <w:rsid w:val="0058183F"/>
    <w:rsid w:val="00581B16"/>
    <w:rsid w:val="00584D0D"/>
    <w:rsid w:val="00587857"/>
    <w:rsid w:val="00593D40"/>
    <w:rsid w:val="005975CF"/>
    <w:rsid w:val="00597870"/>
    <w:rsid w:val="005A2440"/>
    <w:rsid w:val="005A348E"/>
    <w:rsid w:val="005A4397"/>
    <w:rsid w:val="005A46A8"/>
    <w:rsid w:val="005A5646"/>
    <w:rsid w:val="005B25DD"/>
    <w:rsid w:val="005B319F"/>
    <w:rsid w:val="005B57FE"/>
    <w:rsid w:val="005B6749"/>
    <w:rsid w:val="005C0825"/>
    <w:rsid w:val="005C0D55"/>
    <w:rsid w:val="005C1E4A"/>
    <w:rsid w:val="005C5016"/>
    <w:rsid w:val="005C5A11"/>
    <w:rsid w:val="005C79C6"/>
    <w:rsid w:val="005D025A"/>
    <w:rsid w:val="005D3622"/>
    <w:rsid w:val="005D3F74"/>
    <w:rsid w:val="005D5AE7"/>
    <w:rsid w:val="005D6BA7"/>
    <w:rsid w:val="005E0908"/>
    <w:rsid w:val="005E13DA"/>
    <w:rsid w:val="005E2523"/>
    <w:rsid w:val="005F6DD7"/>
    <w:rsid w:val="005F72D2"/>
    <w:rsid w:val="005F798A"/>
    <w:rsid w:val="006016D7"/>
    <w:rsid w:val="006020CF"/>
    <w:rsid w:val="00602BAD"/>
    <w:rsid w:val="00603DA4"/>
    <w:rsid w:val="00606CC2"/>
    <w:rsid w:val="006157CC"/>
    <w:rsid w:val="00616A6D"/>
    <w:rsid w:val="00616B21"/>
    <w:rsid w:val="0062045A"/>
    <w:rsid w:val="00620713"/>
    <w:rsid w:val="006231DD"/>
    <w:rsid w:val="006301E4"/>
    <w:rsid w:val="00632685"/>
    <w:rsid w:val="00634308"/>
    <w:rsid w:val="00635DCA"/>
    <w:rsid w:val="00640861"/>
    <w:rsid w:val="006438A2"/>
    <w:rsid w:val="006440B4"/>
    <w:rsid w:val="00647573"/>
    <w:rsid w:val="00647760"/>
    <w:rsid w:val="006478D4"/>
    <w:rsid w:val="00651623"/>
    <w:rsid w:val="00652FFF"/>
    <w:rsid w:val="00653E15"/>
    <w:rsid w:val="006579C1"/>
    <w:rsid w:val="006613F8"/>
    <w:rsid w:val="0066146C"/>
    <w:rsid w:val="006619E3"/>
    <w:rsid w:val="00662E57"/>
    <w:rsid w:val="006644B3"/>
    <w:rsid w:val="006666F6"/>
    <w:rsid w:val="00670408"/>
    <w:rsid w:val="00671F35"/>
    <w:rsid w:val="00672706"/>
    <w:rsid w:val="00672B5F"/>
    <w:rsid w:val="00674CB6"/>
    <w:rsid w:val="00675388"/>
    <w:rsid w:val="006765D3"/>
    <w:rsid w:val="00676F56"/>
    <w:rsid w:val="00682EB7"/>
    <w:rsid w:val="006871FE"/>
    <w:rsid w:val="00687BB8"/>
    <w:rsid w:val="00693E41"/>
    <w:rsid w:val="00694600"/>
    <w:rsid w:val="00695312"/>
    <w:rsid w:val="00695883"/>
    <w:rsid w:val="0069717D"/>
    <w:rsid w:val="006A1FA5"/>
    <w:rsid w:val="006A5319"/>
    <w:rsid w:val="006A6D57"/>
    <w:rsid w:val="006B1B22"/>
    <w:rsid w:val="006C1A84"/>
    <w:rsid w:val="006C1B6F"/>
    <w:rsid w:val="006C286E"/>
    <w:rsid w:val="006C47AD"/>
    <w:rsid w:val="006C6555"/>
    <w:rsid w:val="006C6BBD"/>
    <w:rsid w:val="006D3340"/>
    <w:rsid w:val="006D5404"/>
    <w:rsid w:val="006D5A96"/>
    <w:rsid w:val="006D5AD4"/>
    <w:rsid w:val="006E0658"/>
    <w:rsid w:val="006E0924"/>
    <w:rsid w:val="006E13EF"/>
    <w:rsid w:val="006E18B8"/>
    <w:rsid w:val="006E6833"/>
    <w:rsid w:val="006E6C30"/>
    <w:rsid w:val="006E7131"/>
    <w:rsid w:val="006E7608"/>
    <w:rsid w:val="006F12F8"/>
    <w:rsid w:val="006F1322"/>
    <w:rsid w:val="006F387B"/>
    <w:rsid w:val="006F5CF3"/>
    <w:rsid w:val="006F6230"/>
    <w:rsid w:val="00707D76"/>
    <w:rsid w:val="0071325A"/>
    <w:rsid w:val="0071492D"/>
    <w:rsid w:val="00714F70"/>
    <w:rsid w:val="00716A9D"/>
    <w:rsid w:val="00723858"/>
    <w:rsid w:val="00724E0A"/>
    <w:rsid w:val="00725503"/>
    <w:rsid w:val="00730216"/>
    <w:rsid w:val="0073396F"/>
    <w:rsid w:val="0073445C"/>
    <w:rsid w:val="00734C68"/>
    <w:rsid w:val="00736DC7"/>
    <w:rsid w:val="00741D0C"/>
    <w:rsid w:val="00743B2E"/>
    <w:rsid w:val="00744290"/>
    <w:rsid w:val="00746BA1"/>
    <w:rsid w:val="0074796E"/>
    <w:rsid w:val="00747ABD"/>
    <w:rsid w:val="00751F62"/>
    <w:rsid w:val="00752A0D"/>
    <w:rsid w:val="00752DD9"/>
    <w:rsid w:val="007531AC"/>
    <w:rsid w:val="00753350"/>
    <w:rsid w:val="00761372"/>
    <w:rsid w:val="0076180D"/>
    <w:rsid w:val="007624A8"/>
    <w:rsid w:val="007633BD"/>
    <w:rsid w:val="00763F22"/>
    <w:rsid w:val="00766740"/>
    <w:rsid w:val="00770EAB"/>
    <w:rsid w:val="00770FDD"/>
    <w:rsid w:val="00771FC6"/>
    <w:rsid w:val="00774F58"/>
    <w:rsid w:val="00775FC1"/>
    <w:rsid w:val="00782A59"/>
    <w:rsid w:val="007833D9"/>
    <w:rsid w:val="007844BF"/>
    <w:rsid w:val="0079003B"/>
    <w:rsid w:val="00790155"/>
    <w:rsid w:val="007929DE"/>
    <w:rsid w:val="00793882"/>
    <w:rsid w:val="00794BBC"/>
    <w:rsid w:val="00795191"/>
    <w:rsid w:val="00795F9A"/>
    <w:rsid w:val="0079726B"/>
    <w:rsid w:val="007A2D59"/>
    <w:rsid w:val="007A48EB"/>
    <w:rsid w:val="007A5E60"/>
    <w:rsid w:val="007A7B1F"/>
    <w:rsid w:val="007B0245"/>
    <w:rsid w:val="007B5DD8"/>
    <w:rsid w:val="007C380E"/>
    <w:rsid w:val="007C6B0E"/>
    <w:rsid w:val="007C7B4B"/>
    <w:rsid w:val="007D0A3F"/>
    <w:rsid w:val="007D1173"/>
    <w:rsid w:val="007D549E"/>
    <w:rsid w:val="007E3920"/>
    <w:rsid w:val="007E48C6"/>
    <w:rsid w:val="007E7094"/>
    <w:rsid w:val="007E777B"/>
    <w:rsid w:val="007E7CD1"/>
    <w:rsid w:val="007F3F58"/>
    <w:rsid w:val="007F41EC"/>
    <w:rsid w:val="007F653C"/>
    <w:rsid w:val="0080254D"/>
    <w:rsid w:val="008026B4"/>
    <w:rsid w:val="00807145"/>
    <w:rsid w:val="00807D99"/>
    <w:rsid w:val="00810DFE"/>
    <w:rsid w:val="00813CFA"/>
    <w:rsid w:val="00817628"/>
    <w:rsid w:val="00821EC5"/>
    <w:rsid w:val="008227EC"/>
    <w:rsid w:val="008233D1"/>
    <w:rsid w:val="0083213B"/>
    <w:rsid w:val="0083516F"/>
    <w:rsid w:val="008364A7"/>
    <w:rsid w:val="00836A77"/>
    <w:rsid w:val="00837431"/>
    <w:rsid w:val="00841A35"/>
    <w:rsid w:val="00842F5F"/>
    <w:rsid w:val="00843699"/>
    <w:rsid w:val="00843CB6"/>
    <w:rsid w:val="00845222"/>
    <w:rsid w:val="00847757"/>
    <w:rsid w:val="008515A1"/>
    <w:rsid w:val="00856563"/>
    <w:rsid w:val="00864EED"/>
    <w:rsid w:val="00865BEF"/>
    <w:rsid w:val="00867A97"/>
    <w:rsid w:val="008724E1"/>
    <w:rsid w:val="00873683"/>
    <w:rsid w:val="00875AA7"/>
    <w:rsid w:val="00880E11"/>
    <w:rsid w:val="00883B56"/>
    <w:rsid w:val="008848A8"/>
    <w:rsid w:val="0088565A"/>
    <w:rsid w:val="0089115F"/>
    <w:rsid w:val="00895222"/>
    <w:rsid w:val="008978DD"/>
    <w:rsid w:val="008A00F0"/>
    <w:rsid w:val="008A1C02"/>
    <w:rsid w:val="008A1E51"/>
    <w:rsid w:val="008A2E52"/>
    <w:rsid w:val="008A3B55"/>
    <w:rsid w:val="008B2BC5"/>
    <w:rsid w:val="008B3D2D"/>
    <w:rsid w:val="008B614F"/>
    <w:rsid w:val="008C14FC"/>
    <w:rsid w:val="008C3312"/>
    <w:rsid w:val="008C3CD3"/>
    <w:rsid w:val="008C510C"/>
    <w:rsid w:val="008C5347"/>
    <w:rsid w:val="008C57F2"/>
    <w:rsid w:val="008C5970"/>
    <w:rsid w:val="008C75DB"/>
    <w:rsid w:val="008D081C"/>
    <w:rsid w:val="008D2021"/>
    <w:rsid w:val="008D2930"/>
    <w:rsid w:val="008D3AE5"/>
    <w:rsid w:val="008D5B8E"/>
    <w:rsid w:val="008E0532"/>
    <w:rsid w:val="008E27B3"/>
    <w:rsid w:val="008E3292"/>
    <w:rsid w:val="008E332A"/>
    <w:rsid w:val="008E53F0"/>
    <w:rsid w:val="008F2CA3"/>
    <w:rsid w:val="008F7E4A"/>
    <w:rsid w:val="00906FF3"/>
    <w:rsid w:val="00910D71"/>
    <w:rsid w:val="009133F4"/>
    <w:rsid w:val="00914756"/>
    <w:rsid w:val="00915A45"/>
    <w:rsid w:val="0091634D"/>
    <w:rsid w:val="00921465"/>
    <w:rsid w:val="00926C65"/>
    <w:rsid w:val="00932542"/>
    <w:rsid w:val="00933A0B"/>
    <w:rsid w:val="0093528A"/>
    <w:rsid w:val="00936804"/>
    <w:rsid w:val="00937F08"/>
    <w:rsid w:val="009404B1"/>
    <w:rsid w:val="009412E9"/>
    <w:rsid w:val="00941727"/>
    <w:rsid w:val="009439E5"/>
    <w:rsid w:val="009456CB"/>
    <w:rsid w:val="00946A48"/>
    <w:rsid w:val="00946D52"/>
    <w:rsid w:val="00947614"/>
    <w:rsid w:val="009574BC"/>
    <w:rsid w:val="009611DE"/>
    <w:rsid w:val="00963388"/>
    <w:rsid w:val="00965658"/>
    <w:rsid w:val="00970B06"/>
    <w:rsid w:val="00973F70"/>
    <w:rsid w:val="0097405B"/>
    <w:rsid w:val="00974EB8"/>
    <w:rsid w:val="00976851"/>
    <w:rsid w:val="0097770D"/>
    <w:rsid w:val="009806A2"/>
    <w:rsid w:val="00980C64"/>
    <w:rsid w:val="00982278"/>
    <w:rsid w:val="00982F25"/>
    <w:rsid w:val="00985241"/>
    <w:rsid w:val="00985C08"/>
    <w:rsid w:val="009900E1"/>
    <w:rsid w:val="00991067"/>
    <w:rsid w:val="0099236A"/>
    <w:rsid w:val="00994777"/>
    <w:rsid w:val="00997D3A"/>
    <w:rsid w:val="009A2AFB"/>
    <w:rsid w:val="009A34A6"/>
    <w:rsid w:val="009A3837"/>
    <w:rsid w:val="009A71CF"/>
    <w:rsid w:val="009A7B64"/>
    <w:rsid w:val="009B1507"/>
    <w:rsid w:val="009B37E6"/>
    <w:rsid w:val="009B3A77"/>
    <w:rsid w:val="009B7DB4"/>
    <w:rsid w:val="009C1733"/>
    <w:rsid w:val="009D135B"/>
    <w:rsid w:val="009D3771"/>
    <w:rsid w:val="009D52D6"/>
    <w:rsid w:val="009D75F9"/>
    <w:rsid w:val="009D7A2C"/>
    <w:rsid w:val="009E1088"/>
    <w:rsid w:val="009E20C7"/>
    <w:rsid w:val="009E458E"/>
    <w:rsid w:val="009E5C6E"/>
    <w:rsid w:val="009E65BC"/>
    <w:rsid w:val="009F03CD"/>
    <w:rsid w:val="009F0A36"/>
    <w:rsid w:val="009F11CE"/>
    <w:rsid w:val="009F1A4B"/>
    <w:rsid w:val="009F2DE2"/>
    <w:rsid w:val="009F2DF3"/>
    <w:rsid w:val="009F45ED"/>
    <w:rsid w:val="009F68CB"/>
    <w:rsid w:val="00A00AE2"/>
    <w:rsid w:val="00A00BAE"/>
    <w:rsid w:val="00A0136A"/>
    <w:rsid w:val="00A013C7"/>
    <w:rsid w:val="00A018BC"/>
    <w:rsid w:val="00A04B63"/>
    <w:rsid w:val="00A051B2"/>
    <w:rsid w:val="00A05B9C"/>
    <w:rsid w:val="00A0788C"/>
    <w:rsid w:val="00A105B6"/>
    <w:rsid w:val="00A13100"/>
    <w:rsid w:val="00A16C7A"/>
    <w:rsid w:val="00A22FA1"/>
    <w:rsid w:val="00A230EA"/>
    <w:rsid w:val="00A2328D"/>
    <w:rsid w:val="00A304C6"/>
    <w:rsid w:val="00A31AA3"/>
    <w:rsid w:val="00A32559"/>
    <w:rsid w:val="00A35189"/>
    <w:rsid w:val="00A357F2"/>
    <w:rsid w:val="00A41E83"/>
    <w:rsid w:val="00A44AF5"/>
    <w:rsid w:val="00A5128F"/>
    <w:rsid w:val="00A521E7"/>
    <w:rsid w:val="00A53B0E"/>
    <w:rsid w:val="00A542B5"/>
    <w:rsid w:val="00A543A9"/>
    <w:rsid w:val="00A55165"/>
    <w:rsid w:val="00A55766"/>
    <w:rsid w:val="00A572D2"/>
    <w:rsid w:val="00A57C5D"/>
    <w:rsid w:val="00A60EEB"/>
    <w:rsid w:val="00A61BDE"/>
    <w:rsid w:val="00A658EC"/>
    <w:rsid w:val="00A65B0E"/>
    <w:rsid w:val="00A6621A"/>
    <w:rsid w:val="00A67593"/>
    <w:rsid w:val="00A70BF1"/>
    <w:rsid w:val="00A72F46"/>
    <w:rsid w:val="00A751B0"/>
    <w:rsid w:val="00A80469"/>
    <w:rsid w:val="00A8473E"/>
    <w:rsid w:val="00A84BD4"/>
    <w:rsid w:val="00A8588D"/>
    <w:rsid w:val="00A85FD9"/>
    <w:rsid w:val="00A8770A"/>
    <w:rsid w:val="00A8787E"/>
    <w:rsid w:val="00A87DC1"/>
    <w:rsid w:val="00A87EB9"/>
    <w:rsid w:val="00A92FFD"/>
    <w:rsid w:val="00A969EE"/>
    <w:rsid w:val="00A96BAB"/>
    <w:rsid w:val="00A97B95"/>
    <w:rsid w:val="00AA25B3"/>
    <w:rsid w:val="00AA3DE5"/>
    <w:rsid w:val="00AB1166"/>
    <w:rsid w:val="00AB2B88"/>
    <w:rsid w:val="00AB2D50"/>
    <w:rsid w:val="00AB7AD1"/>
    <w:rsid w:val="00AC04AD"/>
    <w:rsid w:val="00AC12CB"/>
    <w:rsid w:val="00AC2D0E"/>
    <w:rsid w:val="00AC4D46"/>
    <w:rsid w:val="00AC6F1E"/>
    <w:rsid w:val="00AC79D9"/>
    <w:rsid w:val="00AD0566"/>
    <w:rsid w:val="00AD10F4"/>
    <w:rsid w:val="00AD1D8A"/>
    <w:rsid w:val="00AD3FC2"/>
    <w:rsid w:val="00AD4432"/>
    <w:rsid w:val="00AD50A9"/>
    <w:rsid w:val="00AD7F4A"/>
    <w:rsid w:val="00AE5B8F"/>
    <w:rsid w:val="00AF0B10"/>
    <w:rsid w:val="00AF1F7B"/>
    <w:rsid w:val="00AF3DCD"/>
    <w:rsid w:val="00AF40A5"/>
    <w:rsid w:val="00AF4F69"/>
    <w:rsid w:val="00B00EA4"/>
    <w:rsid w:val="00B02F6E"/>
    <w:rsid w:val="00B03A4D"/>
    <w:rsid w:val="00B04FBA"/>
    <w:rsid w:val="00B066B3"/>
    <w:rsid w:val="00B07F07"/>
    <w:rsid w:val="00B102D5"/>
    <w:rsid w:val="00B107F0"/>
    <w:rsid w:val="00B11634"/>
    <w:rsid w:val="00B16509"/>
    <w:rsid w:val="00B212EC"/>
    <w:rsid w:val="00B253DC"/>
    <w:rsid w:val="00B264D2"/>
    <w:rsid w:val="00B26CB3"/>
    <w:rsid w:val="00B30BF0"/>
    <w:rsid w:val="00B32262"/>
    <w:rsid w:val="00B32CBC"/>
    <w:rsid w:val="00B35801"/>
    <w:rsid w:val="00B359FF"/>
    <w:rsid w:val="00B36F24"/>
    <w:rsid w:val="00B3741B"/>
    <w:rsid w:val="00B405C4"/>
    <w:rsid w:val="00B431B5"/>
    <w:rsid w:val="00B476F1"/>
    <w:rsid w:val="00B4782B"/>
    <w:rsid w:val="00B501FC"/>
    <w:rsid w:val="00B50FF5"/>
    <w:rsid w:val="00B5130E"/>
    <w:rsid w:val="00B51872"/>
    <w:rsid w:val="00B52678"/>
    <w:rsid w:val="00B535E3"/>
    <w:rsid w:val="00B547B6"/>
    <w:rsid w:val="00B5646E"/>
    <w:rsid w:val="00B65072"/>
    <w:rsid w:val="00B669DF"/>
    <w:rsid w:val="00B70594"/>
    <w:rsid w:val="00B712B0"/>
    <w:rsid w:val="00B73A41"/>
    <w:rsid w:val="00B7451D"/>
    <w:rsid w:val="00B758B7"/>
    <w:rsid w:val="00B774F9"/>
    <w:rsid w:val="00B80C38"/>
    <w:rsid w:val="00B81C4A"/>
    <w:rsid w:val="00B82753"/>
    <w:rsid w:val="00B83A14"/>
    <w:rsid w:val="00B84053"/>
    <w:rsid w:val="00B920AA"/>
    <w:rsid w:val="00B92FA8"/>
    <w:rsid w:val="00B94E90"/>
    <w:rsid w:val="00BA29AB"/>
    <w:rsid w:val="00BA2C06"/>
    <w:rsid w:val="00BA7AF0"/>
    <w:rsid w:val="00BB0CDC"/>
    <w:rsid w:val="00BB6C30"/>
    <w:rsid w:val="00BC1401"/>
    <w:rsid w:val="00BC19BF"/>
    <w:rsid w:val="00BC3877"/>
    <w:rsid w:val="00BD16CB"/>
    <w:rsid w:val="00BD1DA7"/>
    <w:rsid w:val="00BD2676"/>
    <w:rsid w:val="00BD2E1D"/>
    <w:rsid w:val="00BD590F"/>
    <w:rsid w:val="00BD740A"/>
    <w:rsid w:val="00BE0354"/>
    <w:rsid w:val="00BE1083"/>
    <w:rsid w:val="00BE3CA4"/>
    <w:rsid w:val="00BE4731"/>
    <w:rsid w:val="00BE6AB9"/>
    <w:rsid w:val="00BE7C71"/>
    <w:rsid w:val="00BF02BD"/>
    <w:rsid w:val="00BF13DA"/>
    <w:rsid w:val="00BF739C"/>
    <w:rsid w:val="00BF7A9D"/>
    <w:rsid w:val="00C01634"/>
    <w:rsid w:val="00C02606"/>
    <w:rsid w:val="00C02A7A"/>
    <w:rsid w:val="00C10CF6"/>
    <w:rsid w:val="00C11970"/>
    <w:rsid w:val="00C13745"/>
    <w:rsid w:val="00C15122"/>
    <w:rsid w:val="00C15551"/>
    <w:rsid w:val="00C16CF5"/>
    <w:rsid w:val="00C16DB9"/>
    <w:rsid w:val="00C20061"/>
    <w:rsid w:val="00C21A9C"/>
    <w:rsid w:val="00C245C0"/>
    <w:rsid w:val="00C25B33"/>
    <w:rsid w:val="00C32523"/>
    <w:rsid w:val="00C3466E"/>
    <w:rsid w:val="00C34767"/>
    <w:rsid w:val="00C376B2"/>
    <w:rsid w:val="00C37C51"/>
    <w:rsid w:val="00C37C6A"/>
    <w:rsid w:val="00C37CF5"/>
    <w:rsid w:val="00C40D8A"/>
    <w:rsid w:val="00C41EB0"/>
    <w:rsid w:val="00C455F7"/>
    <w:rsid w:val="00C50933"/>
    <w:rsid w:val="00C51C52"/>
    <w:rsid w:val="00C52AAD"/>
    <w:rsid w:val="00C52E4C"/>
    <w:rsid w:val="00C53C1A"/>
    <w:rsid w:val="00C54CC9"/>
    <w:rsid w:val="00C557F6"/>
    <w:rsid w:val="00C57632"/>
    <w:rsid w:val="00C63DF0"/>
    <w:rsid w:val="00C6439B"/>
    <w:rsid w:val="00C65CCA"/>
    <w:rsid w:val="00C664BF"/>
    <w:rsid w:val="00C66FAE"/>
    <w:rsid w:val="00C675C7"/>
    <w:rsid w:val="00C70108"/>
    <w:rsid w:val="00C74939"/>
    <w:rsid w:val="00C75FEF"/>
    <w:rsid w:val="00C81188"/>
    <w:rsid w:val="00C82D03"/>
    <w:rsid w:val="00C832FD"/>
    <w:rsid w:val="00C83E15"/>
    <w:rsid w:val="00C84F64"/>
    <w:rsid w:val="00C8583A"/>
    <w:rsid w:val="00C8615E"/>
    <w:rsid w:val="00C921FE"/>
    <w:rsid w:val="00C923F4"/>
    <w:rsid w:val="00C947DB"/>
    <w:rsid w:val="00C97600"/>
    <w:rsid w:val="00CA0010"/>
    <w:rsid w:val="00CA1296"/>
    <w:rsid w:val="00CA1F93"/>
    <w:rsid w:val="00CA2B4E"/>
    <w:rsid w:val="00CA3525"/>
    <w:rsid w:val="00CA38A4"/>
    <w:rsid w:val="00CA456F"/>
    <w:rsid w:val="00CA5459"/>
    <w:rsid w:val="00CA5FBF"/>
    <w:rsid w:val="00CA7F51"/>
    <w:rsid w:val="00CB0B84"/>
    <w:rsid w:val="00CB1C27"/>
    <w:rsid w:val="00CB47A3"/>
    <w:rsid w:val="00CB6881"/>
    <w:rsid w:val="00CB6E76"/>
    <w:rsid w:val="00CB709E"/>
    <w:rsid w:val="00CC0BA8"/>
    <w:rsid w:val="00CC282F"/>
    <w:rsid w:val="00CC2A0D"/>
    <w:rsid w:val="00CC36D5"/>
    <w:rsid w:val="00CC529F"/>
    <w:rsid w:val="00CC7B7D"/>
    <w:rsid w:val="00CD042B"/>
    <w:rsid w:val="00CD091B"/>
    <w:rsid w:val="00CD1AF9"/>
    <w:rsid w:val="00CD21AA"/>
    <w:rsid w:val="00CD5797"/>
    <w:rsid w:val="00CE0E9A"/>
    <w:rsid w:val="00CE1045"/>
    <w:rsid w:val="00CE1445"/>
    <w:rsid w:val="00CE1478"/>
    <w:rsid w:val="00CE336B"/>
    <w:rsid w:val="00CE5D6D"/>
    <w:rsid w:val="00CE6A3D"/>
    <w:rsid w:val="00CF0A27"/>
    <w:rsid w:val="00CF0CBF"/>
    <w:rsid w:val="00D00BD4"/>
    <w:rsid w:val="00D019FA"/>
    <w:rsid w:val="00D0245C"/>
    <w:rsid w:val="00D05998"/>
    <w:rsid w:val="00D05BFF"/>
    <w:rsid w:val="00D0600C"/>
    <w:rsid w:val="00D15303"/>
    <w:rsid w:val="00D2494C"/>
    <w:rsid w:val="00D27593"/>
    <w:rsid w:val="00D34636"/>
    <w:rsid w:val="00D357F9"/>
    <w:rsid w:val="00D373B9"/>
    <w:rsid w:val="00D42175"/>
    <w:rsid w:val="00D437D6"/>
    <w:rsid w:val="00D43A7E"/>
    <w:rsid w:val="00D4435A"/>
    <w:rsid w:val="00D44DE5"/>
    <w:rsid w:val="00D521B6"/>
    <w:rsid w:val="00D5417E"/>
    <w:rsid w:val="00D54E22"/>
    <w:rsid w:val="00D55DF4"/>
    <w:rsid w:val="00D64774"/>
    <w:rsid w:val="00D65362"/>
    <w:rsid w:val="00D65386"/>
    <w:rsid w:val="00D66536"/>
    <w:rsid w:val="00D700CF"/>
    <w:rsid w:val="00D70346"/>
    <w:rsid w:val="00D7284F"/>
    <w:rsid w:val="00D7322F"/>
    <w:rsid w:val="00D73BF2"/>
    <w:rsid w:val="00D74EE6"/>
    <w:rsid w:val="00D770FE"/>
    <w:rsid w:val="00D83E7A"/>
    <w:rsid w:val="00D873C8"/>
    <w:rsid w:val="00D92A19"/>
    <w:rsid w:val="00D945B4"/>
    <w:rsid w:val="00D94EC9"/>
    <w:rsid w:val="00D95D77"/>
    <w:rsid w:val="00D95D8A"/>
    <w:rsid w:val="00DA53F2"/>
    <w:rsid w:val="00DB3F8D"/>
    <w:rsid w:val="00DB5A21"/>
    <w:rsid w:val="00DB7B93"/>
    <w:rsid w:val="00DC0881"/>
    <w:rsid w:val="00DC143E"/>
    <w:rsid w:val="00DC1636"/>
    <w:rsid w:val="00DC2B82"/>
    <w:rsid w:val="00DC3FDB"/>
    <w:rsid w:val="00DC5773"/>
    <w:rsid w:val="00DC57AB"/>
    <w:rsid w:val="00DC5E40"/>
    <w:rsid w:val="00DC70B4"/>
    <w:rsid w:val="00DD0121"/>
    <w:rsid w:val="00DD0272"/>
    <w:rsid w:val="00DD253F"/>
    <w:rsid w:val="00DD2F87"/>
    <w:rsid w:val="00DD3B7D"/>
    <w:rsid w:val="00DD47CD"/>
    <w:rsid w:val="00DD6952"/>
    <w:rsid w:val="00DD6DD3"/>
    <w:rsid w:val="00DE0815"/>
    <w:rsid w:val="00DE0AA1"/>
    <w:rsid w:val="00DE186A"/>
    <w:rsid w:val="00DE4505"/>
    <w:rsid w:val="00DE48D6"/>
    <w:rsid w:val="00DE48EF"/>
    <w:rsid w:val="00DE605D"/>
    <w:rsid w:val="00DE7568"/>
    <w:rsid w:val="00DE7E33"/>
    <w:rsid w:val="00DF0570"/>
    <w:rsid w:val="00DF4A2F"/>
    <w:rsid w:val="00DF6603"/>
    <w:rsid w:val="00DF7A1D"/>
    <w:rsid w:val="00DF7B74"/>
    <w:rsid w:val="00E0266D"/>
    <w:rsid w:val="00E02FE8"/>
    <w:rsid w:val="00E06635"/>
    <w:rsid w:val="00E06A45"/>
    <w:rsid w:val="00E120FF"/>
    <w:rsid w:val="00E12E99"/>
    <w:rsid w:val="00E15F9A"/>
    <w:rsid w:val="00E16AC0"/>
    <w:rsid w:val="00E27FA3"/>
    <w:rsid w:val="00E347FE"/>
    <w:rsid w:val="00E35A10"/>
    <w:rsid w:val="00E366E6"/>
    <w:rsid w:val="00E36DBB"/>
    <w:rsid w:val="00E40C2E"/>
    <w:rsid w:val="00E41F38"/>
    <w:rsid w:val="00E42B46"/>
    <w:rsid w:val="00E4308D"/>
    <w:rsid w:val="00E44170"/>
    <w:rsid w:val="00E44C11"/>
    <w:rsid w:val="00E44F1D"/>
    <w:rsid w:val="00E4770D"/>
    <w:rsid w:val="00E52ADC"/>
    <w:rsid w:val="00E56E62"/>
    <w:rsid w:val="00E61088"/>
    <w:rsid w:val="00E62AE8"/>
    <w:rsid w:val="00E64179"/>
    <w:rsid w:val="00E64D10"/>
    <w:rsid w:val="00E72615"/>
    <w:rsid w:val="00E734E4"/>
    <w:rsid w:val="00E80DEC"/>
    <w:rsid w:val="00E82F02"/>
    <w:rsid w:val="00E85A4D"/>
    <w:rsid w:val="00E873AB"/>
    <w:rsid w:val="00E87BDA"/>
    <w:rsid w:val="00E914AA"/>
    <w:rsid w:val="00E91AA8"/>
    <w:rsid w:val="00E92439"/>
    <w:rsid w:val="00E966A5"/>
    <w:rsid w:val="00E96F87"/>
    <w:rsid w:val="00EB03D6"/>
    <w:rsid w:val="00EB2C2C"/>
    <w:rsid w:val="00EB2E94"/>
    <w:rsid w:val="00EB4CBE"/>
    <w:rsid w:val="00EB6FE8"/>
    <w:rsid w:val="00EB720B"/>
    <w:rsid w:val="00EC3179"/>
    <w:rsid w:val="00EC6798"/>
    <w:rsid w:val="00ED022A"/>
    <w:rsid w:val="00EE0F51"/>
    <w:rsid w:val="00EE1B42"/>
    <w:rsid w:val="00EE2404"/>
    <w:rsid w:val="00EE5EF5"/>
    <w:rsid w:val="00EE7D0C"/>
    <w:rsid w:val="00EF0E94"/>
    <w:rsid w:val="00EF145F"/>
    <w:rsid w:val="00EF1E6C"/>
    <w:rsid w:val="00EF5AD2"/>
    <w:rsid w:val="00EF5F97"/>
    <w:rsid w:val="00F00200"/>
    <w:rsid w:val="00F01F18"/>
    <w:rsid w:val="00F02E32"/>
    <w:rsid w:val="00F068CB"/>
    <w:rsid w:val="00F128A4"/>
    <w:rsid w:val="00F12D46"/>
    <w:rsid w:val="00F133C9"/>
    <w:rsid w:val="00F16426"/>
    <w:rsid w:val="00F17AB2"/>
    <w:rsid w:val="00F21ACA"/>
    <w:rsid w:val="00F25D84"/>
    <w:rsid w:val="00F26D91"/>
    <w:rsid w:val="00F30976"/>
    <w:rsid w:val="00F3489A"/>
    <w:rsid w:val="00F35644"/>
    <w:rsid w:val="00F44C64"/>
    <w:rsid w:val="00F44EDF"/>
    <w:rsid w:val="00F46EFA"/>
    <w:rsid w:val="00F50469"/>
    <w:rsid w:val="00F51DA9"/>
    <w:rsid w:val="00F520F7"/>
    <w:rsid w:val="00F522F7"/>
    <w:rsid w:val="00F53193"/>
    <w:rsid w:val="00F55DA2"/>
    <w:rsid w:val="00F604DE"/>
    <w:rsid w:val="00F60686"/>
    <w:rsid w:val="00F65266"/>
    <w:rsid w:val="00F67155"/>
    <w:rsid w:val="00F7049B"/>
    <w:rsid w:val="00F712BD"/>
    <w:rsid w:val="00F74927"/>
    <w:rsid w:val="00F77408"/>
    <w:rsid w:val="00F77413"/>
    <w:rsid w:val="00F80334"/>
    <w:rsid w:val="00F81314"/>
    <w:rsid w:val="00F839D6"/>
    <w:rsid w:val="00F8410B"/>
    <w:rsid w:val="00F85C4B"/>
    <w:rsid w:val="00F95953"/>
    <w:rsid w:val="00F978BC"/>
    <w:rsid w:val="00FA0F36"/>
    <w:rsid w:val="00FA12D2"/>
    <w:rsid w:val="00FA463A"/>
    <w:rsid w:val="00FA4647"/>
    <w:rsid w:val="00FA4D18"/>
    <w:rsid w:val="00FB3203"/>
    <w:rsid w:val="00FB59D3"/>
    <w:rsid w:val="00FB7763"/>
    <w:rsid w:val="00FC0324"/>
    <w:rsid w:val="00FC219D"/>
    <w:rsid w:val="00FC241F"/>
    <w:rsid w:val="00FC373F"/>
    <w:rsid w:val="00FC3892"/>
    <w:rsid w:val="00FC53C1"/>
    <w:rsid w:val="00FC6CF7"/>
    <w:rsid w:val="00FD4569"/>
    <w:rsid w:val="00FD57E3"/>
    <w:rsid w:val="00FD6AEF"/>
    <w:rsid w:val="00FD7896"/>
    <w:rsid w:val="00FE1072"/>
    <w:rsid w:val="00FE1DD8"/>
    <w:rsid w:val="00FE5FD9"/>
    <w:rsid w:val="00FE6C0E"/>
    <w:rsid w:val="00FE7B62"/>
    <w:rsid w:val="00FF259F"/>
    <w:rsid w:val="00FF51C1"/>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7F07"/>
  <w15:chartTrackingRefBased/>
  <w15:docId w15:val="{780F762C-8105-564C-ABBD-BBC0B296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9E"/>
  </w:style>
  <w:style w:type="paragraph" w:styleId="Heading3">
    <w:name w:val="heading 3"/>
    <w:basedOn w:val="Normal"/>
    <w:link w:val="Heading3Char"/>
    <w:uiPriority w:val="9"/>
    <w:qFormat/>
    <w:rsid w:val="005975C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45B4"/>
    <w:rPr>
      <w:b/>
      <w:bCs/>
    </w:rPr>
  </w:style>
  <w:style w:type="paragraph" w:styleId="ListParagraph">
    <w:name w:val="List Paragraph"/>
    <w:basedOn w:val="Normal"/>
    <w:uiPriority w:val="34"/>
    <w:qFormat/>
    <w:rsid w:val="00D945B4"/>
    <w:pPr>
      <w:ind w:left="720"/>
      <w:contextualSpacing/>
    </w:pPr>
  </w:style>
  <w:style w:type="paragraph" w:customStyle="1" w:styleId="questions">
    <w:name w:val="questions"/>
    <w:basedOn w:val="Normal"/>
    <w:rsid w:val="004D67E6"/>
    <w:pPr>
      <w:spacing w:before="150" w:after="150"/>
      <w:ind w:left="480" w:right="480"/>
    </w:pPr>
    <w:rPr>
      <w:rFonts w:ascii="Times New Roman" w:eastAsiaTheme="minorEastAsia" w:hAnsi="Times New Roman" w:cs="Times New Roman"/>
      <w:b/>
      <w:bCs/>
      <w:kern w:val="0"/>
    </w:rPr>
  </w:style>
  <w:style w:type="character" w:styleId="Emphasis">
    <w:name w:val="Emphasis"/>
    <w:basedOn w:val="DefaultParagraphFont"/>
    <w:uiPriority w:val="20"/>
    <w:qFormat/>
    <w:rsid w:val="00AC2D0E"/>
    <w:rPr>
      <w:i/>
      <w:iCs/>
    </w:rPr>
  </w:style>
  <w:style w:type="character" w:customStyle="1" w:styleId="Heading3Char">
    <w:name w:val="Heading 3 Char"/>
    <w:basedOn w:val="DefaultParagraphFont"/>
    <w:link w:val="Heading3"/>
    <w:uiPriority w:val="9"/>
    <w:rsid w:val="005975CF"/>
    <w:rPr>
      <w:rFonts w:ascii="Times New Roman" w:eastAsia="Times New Roman" w:hAnsi="Times New Roman" w:cs="Times New Roman"/>
      <w:b/>
      <w:bCs/>
      <w:kern w:val="0"/>
      <w:sz w:val="27"/>
      <w:szCs w:val="27"/>
      <w14:ligatures w14:val="none"/>
    </w:rPr>
  </w:style>
  <w:style w:type="character" w:customStyle="1" w:styleId="maroon">
    <w:name w:val="maroon"/>
    <w:basedOn w:val="DefaultParagraphFont"/>
    <w:rsid w:val="00523F43"/>
  </w:style>
  <w:style w:type="character" w:customStyle="1" w:styleId="woj">
    <w:name w:val="woj"/>
    <w:basedOn w:val="DefaultParagraphFont"/>
    <w:rsid w:val="00BD590F"/>
  </w:style>
  <w:style w:type="character" w:customStyle="1" w:styleId="text">
    <w:name w:val="text"/>
    <w:basedOn w:val="DefaultParagraphFont"/>
    <w:rsid w:val="00F17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1978">
      <w:bodyDiv w:val="1"/>
      <w:marLeft w:val="0"/>
      <w:marRight w:val="0"/>
      <w:marTop w:val="0"/>
      <w:marBottom w:val="0"/>
      <w:divBdr>
        <w:top w:val="none" w:sz="0" w:space="0" w:color="auto"/>
        <w:left w:val="none" w:sz="0" w:space="0" w:color="auto"/>
        <w:bottom w:val="none" w:sz="0" w:space="0" w:color="auto"/>
        <w:right w:val="none" w:sz="0" w:space="0" w:color="auto"/>
      </w:divBdr>
    </w:div>
    <w:div w:id="43456421">
      <w:bodyDiv w:val="1"/>
      <w:marLeft w:val="0"/>
      <w:marRight w:val="0"/>
      <w:marTop w:val="0"/>
      <w:marBottom w:val="0"/>
      <w:divBdr>
        <w:top w:val="none" w:sz="0" w:space="0" w:color="auto"/>
        <w:left w:val="none" w:sz="0" w:space="0" w:color="auto"/>
        <w:bottom w:val="none" w:sz="0" w:space="0" w:color="auto"/>
        <w:right w:val="none" w:sz="0" w:space="0" w:color="auto"/>
      </w:divBdr>
    </w:div>
    <w:div w:id="102305435">
      <w:bodyDiv w:val="1"/>
      <w:marLeft w:val="0"/>
      <w:marRight w:val="0"/>
      <w:marTop w:val="0"/>
      <w:marBottom w:val="0"/>
      <w:divBdr>
        <w:top w:val="none" w:sz="0" w:space="0" w:color="auto"/>
        <w:left w:val="none" w:sz="0" w:space="0" w:color="auto"/>
        <w:bottom w:val="none" w:sz="0" w:space="0" w:color="auto"/>
        <w:right w:val="none" w:sz="0" w:space="0" w:color="auto"/>
      </w:divBdr>
    </w:div>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178004401">
      <w:bodyDiv w:val="1"/>
      <w:marLeft w:val="0"/>
      <w:marRight w:val="0"/>
      <w:marTop w:val="0"/>
      <w:marBottom w:val="0"/>
      <w:divBdr>
        <w:top w:val="none" w:sz="0" w:space="0" w:color="auto"/>
        <w:left w:val="none" w:sz="0" w:space="0" w:color="auto"/>
        <w:bottom w:val="none" w:sz="0" w:space="0" w:color="auto"/>
        <w:right w:val="none" w:sz="0" w:space="0" w:color="auto"/>
      </w:divBdr>
    </w:div>
    <w:div w:id="203562288">
      <w:bodyDiv w:val="1"/>
      <w:marLeft w:val="0"/>
      <w:marRight w:val="0"/>
      <w:marTop w:val="0"/>
      <w:marBottom w:val="0"/>
      <w:divBdr>
        <w:top w:val="none" w:sz="0" w:space="0" w:color="auto"/>
        <w:left w:val="none" w:sz="0" w:space="0" w:color="auto"/>
        <w:bottom w:val="none" w:sz="0" w:space="0" w:color="auto"/>
        <w:right w:val="none" w:sz="0" w:space="0" w:color="auto"/>
      </w:divBdr>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303660113">
      <w:bodyDiv w:val="1"/>
      <w:marLeft w:val="0"/>
      <w:marRight w:val="0"/>
      <w:marTop w:val="0"/>
      <w:marBottom w:val="0"/>
      <w:divBdr>
        <w:top w:val="none" w:sz="0" w:space="0" w:color="auto"/>
        <w:left w:val="none" w:sz="0" w:space="0" w:color="auto"/>
        <w:bottom w:val="none" w:sz="0" w:space="0" w:color="auto"/>
        <w:right w:val="none" w:sz="0" w:space="0" w:color="auto"/>
      </w:divBdr>
    </w:div>
    <w:div w:id="383022290">
      <w:bodyDiv w:val="1"/>
      <w:marLeft w:val="0"/>
      <w:marRight w:val="0"/>
      <w:marTop w:val="0"/>
      <w:marBottom w:val="0"/>
      <w:divBdr>
        <w:top w:val="none" w:sz="0" w:space="0" w:color="auto"/>
        <w:left w:val="none" w:sz="0" w:space="0" w:color="auto"/>
        <w:bottom w:val="none" w:sz="0" w:space="0" w:color="auto"/>
        <w:right w:val="none" w:sz="0" w:space="0" w:color="auto"/>
      </w:divBdr>
    </w:div>
    <w:div w:id="435683994">
      <w:bodyDiv w:val="1"/>
      <w:marLeft w:val="0"/>
      <w:marRight w:val="0"/>
      <w:marTop w:val="0"/>
      <w:marBottom w:val="0"/>
      <w:divBdr>
        <w:top w:val="none" w:sz="0" w:space="0" w:color="auto"/>
        <w:left w:val="none" w:sz="0" w:space="0" w:color="auto"/>
        <w:bottom w:val="none" w:sz="0" w:space="0" w:color="auto"/>
        <w:right w:val="none" w:sz="0" w:space="0" w:color="auto"/>
      </w:divBdr>
    </w:div>
    <w:div w:id="533347884">
      <w:bodyDiv w:val="1"/>
      <w:marLeft w:val="0"/>
      <w:marRight w:val="0"/>
      <w:marTop w:val="0"/>
      <w:marBottom w:val="0"/>
      <w:divBdr>
        <w:top w:val="none" w:sz="0" w:space="0" w:color="auto"/>
        <w:left w:val="none" w:sz="0" w:space="0" w:color="auto"/>
        <w:bottom w:val="none" w:sz="0" w:space="0" w:color="auto"/>
        <w:right w:val="none" w:sz="0" w:space="0" w:color="auto"/>
      </w:divBdr>
    </w:div>
    <w:div w:id="828251725">
      <w:bodyDiv w:val="1"/>
      <w:marLeft w:val="0"/>
      <w:marRight w:val="0"/>
      <w:marTop w:val="0"/>
      <w:marBottom w:val="0"/>
      <w:divBdr>
        <w:top w:val="none" w:sz="0" w:space="0" w:color="auto"/>
        <w:left w:val="none" w:sz="0" w:space="0" w:color="auto"/>
        <w:bottom w:val="none" w:sz="0" w:space="0" w:color="auto"/>
        <w:right w:val="none" w:sz="0" w:space="0" w:color="auto"/>
      </w:divBdr>
    </w:div>
    <w:div w:id="831487451">
      <w:bodyDiv w:val="1"/>
      <w:marLeft w:val="0"/>
      <w:marRight w:val="0"/>
      <w:marTop w:val="0"/>
      <w:marBottom w:val="0"/>
      <w:divBdr>
        <w:top w:val="none" w:sz="0" w:space="0" w:color="auto"/>
        <w:left w:val="none" w:sz="0" w:space="0" w:color="auto"/>
        <w:bottom w:val="none" w:sz="0" w:space="0" w:color="auto"/>
        <w:right w:val="none" w:sz="0" w:space="0" w:color="auto"/>
      </w:divBdr>
      <w:divsChild>
        <w:div w:id="252979067">
          <w:marLeft w:val="0"/>
          <w:marRight w:val="0"/>
          <w:marTop w:val="0"/>
          <w:marBottom w:val="0"/>
          <w:divBdr>
            <w:top w:val="none" w:sz="0" w:space="0" w:color="auto"/>
            <w:left w:val="none" w:sz="0" w:space="0" w:color="auto"/>
            <w:bottom w:val="none" w:sz="0" w:space="0" w:color="auto"/>
            <w:right w:val="none" w:sz="0" w:space="0" w:color="auto"/>
          </w:divBdr>
          <w:divsChild>
            <w:div w:id="235215591">
              <w:marLeft w:val="0"/>
              <w:marRight w:val="0"/>
              <w:marTop w:val="0"/>
              <w:marBottom w:val="0"/>
              <w:divBdr>
                <w:top w:val="none" w:sz="0" w:space="0" w:color="auto"/>
                <w:left w:val="none" w:sz="0" w:space="0" w:color="auto"/>
                <w:bottom w:val="none" w:sz="0" w:space="0" w:color="auto"/>
                <w:right w:val="none" w:sz="0" w:space="0" w:color="auto"/>
              </w:divBdr>
              <w:divsChild>
                <w:div w:id="1664817234">
                  <w:marLeft w:val="0"/>
                  <w:marRight w:val="0"/>
                  <w:marTop w:val="0"/>
                  <w:marBottom w:val="0"/>
                  <w:divBdr>
                    <w:top w:val="none" w:sz="0" w:space="0" w:color="auto"/>
                    <w:left w:val="none" w:sz="0" w:space="0" w:color="auto"/>
                    <w:bottom w:val="none" w:sz="0" w:space="0" w:color="auto"/>
                    <w:right w:val="none" w:sz="0" w:space="0" w:color="auto"/>
                  </w:divBdr>
                  <w:divsChild>
                    <w:div w:id="1189753121">
                      <w:marLeft w:val="0"/>
                      <w:marRight w:val="0"/>
                      <w:marTop w:val="0"/>
                      <w:marBottom w:val="0"/>
                      <w:divBdr>
                        <w:top w:val="none" w:sz="0" w:space="0" w:color="auto"/>
                        <w:left w:val="none" w:sz="0" w:space="0" w:color="auto"/>
                        <w:bottom w:val="none" w:sz="0" w:space="0" w:color="auto"/>
                        <w:right w:val="none" w:sz="0" w:space="0" w:color="auto"/>
                      </w:divBdr>
                      <w:divsChild>
                        <w:div w:id="77362580">
                          <w:marLeft w:val="0"/>
                          <w:marRight w:val="0"/>
                          <w:marTop w:val="0"/>
                          <w:marBottom w:val="0"/>
                          <w:divBdr>
                            <w:top w:val="none" w:sz="0" w:space="0" w:color="auto"/>
                            <w:left w:val="none" w:sz="0" w:space="0" w:color="auto"/>
                            <w:bottom w:val="none" w:sz="0" w:space="0" w:color="auto"/>
                            <w:right w:val="none" w:sz="0" w:space="0" w:color="auto"/>
                          </w:divBdr>
                          <w:divsChild>
                            <w:div w:id="6431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661540">
      <w:bodyDiv w:val="1"/>
      <w:marLeft w:val="0"/>
      <w:marRight w:val="0"/>
      <w:marTop w:val="0"/>
      <w:marBottom w:val="0"/>
      <w:divBdr>
        <w:top w:val="none" w:sz="0" w:space="0" w:color="auto"/>
        <w:left w:val="none" w:sz="0" w:space="0" w:color="auto"/>
        <w:bottom w:val="none" w:sz="0" w:space="0" w:color="auto"/>
        <w:right w:val="none" w:sz="0" w:space="0" w:color="auto"/>
      </w:divBdr>
    </w:div>
    <w:div w:id="840853768">
      <w:bodyDiv w:val="1"/>
      <w:marLeft w:val="0"/>
      <w:marRight w:val="0"/>
      <w:marTop w:val="0"/>
      <w:marBottom w:val="0"/>
      <w:divBdr>
        <w:top w:val="none" w:sz="0" w:space="0" w:color="auto"/>
        <w:left w:val="none" w:sz="0" w:space="0" w:color="auto"/>
        <w:bottom w:val="none" w:sz="0" w:space="0" w:color="auto"/>
        <w:right w:val="none" w:sz="0" w:space="0" w:color="auto"/>
      </w:divBdr>
    </w:div>
    <w:div w:id="847990503">
      <w:bodyDiv w:val="1"/>
      <w:marLeft w:val="0"/>
      <w:marRight w:val="0"/>
      <w:marTop w:val="0"/>
      <w:marBottom w:val="0"/>
      <w:divBdr>
        <w:top w:val="none" w:sz="0" w:space="0" w:color="auto"/>
        <w:left w:val="none" w:sz="0" w:space="0" w:color="auto"/>
        <w:bottom w:val="none" w:sz="0" w:space="0" w:color="auto"/>
        <w:right w:val="none" w:sz="0" w:space="0" w:color="auto"/>
      </w:divBdr>
    </w:div>
    <w:div w:id="867985792">
      <w:bodyDiv w:val="1"/>
      <w:marLeft w:val="0"/>
      <w:marRight w:val="0"/>
      <w:marTop w:val="0"/>
      <w:marBottom w:val="0"/>
      <w:divBdr>
        <w:top w:val="none" w:sz="0" w:space="0" w:color="auto"/>
        <w:left w:val="none" w:sz="0" w:space="0" w:color="auto"/>
        <w:bottom w:val="none" w:sz="0" w:space="0" w:color="auto"/>
        <w:right w:val="none" w:sz="0" w:space="0" w:color="auto"/>
      </w:divBdr>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939680099">
      <w:bodyDiv w:val="1"/>
      <w:marLeft w:val="0"/>
      <w:marRight w:val="0"/>
      <w:marTop w:val="0"/>
      <w:marBottom w:val="0"/>
      <w:divBdr>
        <w:top w:val="none" w:sz="0" w:space="0" w:color="auto"/>
        <w:left w:val="none" w:sz="0" w:space="0" w:color="auto"/>
        <w:bottom w:val="none" w:sz="0" w:space="0" w:color="auto"/>
        <w:right w:val="none" w:sz="0" w:space="0" w:color="auto"/>
      </w:divBdr>
    </w:div>
    <w:div w:id="1021738875">
      <w:bodyDiv w:val="1"/>
      <w:marLeft w:val="0"/>
      <w:marRight w:val="0"/>
      <w:marTop w:val="0"/>
      <w:marBottom w:val="0"/>
      <w:divBdr>
        <w:top w:val="none" w:sz="0" w:space="0" w:color="auto"/>
        <w:left w:val="none" w:sz="0" w:space="0" w:color="auto"/>
        <w:bottom w:val="none" w:sz="0" w:space="0" w:color="auto"/>
        <w:right w:val="none" w:sz="0" w:space="0" w:color="auto"/>
      </w:divBdr>
    </w:div>
    <w:div w:id="1081415335">
      <w:bodyDiv w:val="1"/>
      <w:marLeft w:val="0"/>
      <w:marRight w:val="0"/>
      <w:marTop w:val="0"/>
      <w:marBottom w:val="0"/>
      <w:divBdr>
        <w:top w:val="none" w:sz="0" w:space="0" w:color="auto"/>
        <w:left w:val="none" w:sz="0" w:space="0" w:color="auto"/>
        <w:bottom w:val="none" w:sz="0" w:space="0" w:color="auto"/>
        <w:right w:val="none" w:sz="0" w:space="0" w:color="auto"/>
      </w:divBdr>
    </w:div>
    <w:div w:id="1130366081">
      <w:bodyDiv w:val="1"/>
      <w:marLeft w:val="0"/>
      <w:marRight w:val="0"/>
      <w:marTop w:val="0"/>
      <w:marBottom w:val="0"/>
      <w:divBdr>
        <w:top w:val="none" w:sz="0" w:space="0" w:color="auto"/>
        <w:left w:val="none" w:sz="0" w:space="0" w:color="auto"/>
        <w:bottom w:val="none" w:sz="0" w:space="0" w:color="auto"/>
        <w:right w:val="none" w:sz="0" w:space="0" w:color="auto"/>
      </w:divBdr>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2621391">
      <w:bodyDiv w:val="1"/>
      <w:marLeft w:val="0"/>
      <w:marRight w:val="0"/>
      <w:marTop w:val="0"/>
      <w:marBottom w:val="0"/>
      <w:divBdr>
        <w:top w:val="none" w:sz="0" w:space="0" w:color="auto"/>
        <w:left w:val="none" w:sz="0" w:space="0" w:color="auto"/>
        <w:bottom w:val="none" w:sz="0" w:space="0" w:color="auto"/>
        <w:right w:val="none" w:sz="0" w:space="0" w:color="auto"/>
      </w:divBdr>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240208993">
      <w:bodyDiv w:val="1"/>
      <w:marLeft w:val="0"/>
      <w:marRight w:val="0"/>
      <w:marTop w:val="0"/>
      <w:marBottom w:val="0"/>
      <w:divBdr>
        <w:top w:val="none" w:sz="0" w:space="0" w:color="auto"/>
        <w:left w:val="none" w:sz="0" w:space="0" w:color="auto"/>
        <w:bottom w:val="none" w:sz="0" w:space="0" w:color="auto"/>
        <w:right w:val="none" w:sz="0" w:space="0" w:color="auto"/>
      </w:divBdr>
    </w:div>
    <w:div w:id="1391726549">
      <w:bodyDiv w:val="1"/>
      <w:marLeft w:val="0"/>
      <w:marRight w:val="0"/>
      <w:marTop w:val="0"/>
      <w:marBottom w:val="0"/>
      <w:divBdr>
        <w:top w:val="none" w:sz="0" w:space="0" w:color="auto"/>
        <w:left w:val="none" w:sz="0" w:space="0" w:color="auto"/>
        <w:bottom w:val="none" w:sz="0" w:space="0" w:color="auto"/>
        <w:right w:val="none" w:sz="0" w:space="0" w:color="auto"/>
      </w:divBdr>
    </w:div>
    <w:div w:id="1397126923">
      <w:bodyDiv w:val="1"/>
      <w:marLeft w:val="0"/>
      <w:marRight w:val="0"/>
      <w:marTop w:val="0"/>
      <w:marBottom w:val="0"/>
      <w:divBdr>
        <w:top w:val="none" w:sz="0" w:space="0" w:color="auto"/>
        <w:left w:val="none" w:sz="0" w:space="0" w:color="auto"/>
        <w:bottom w:val="none" w:sz="0" w:space="0" w:color="auto"/>
        <w:right w:val="none" w:sz="0" w:space="0" w:color="auto"/>
      </w:divBdr>
    </w:div>
    <w:div w:id="1407260785">
      <w:bodyDiv w:val="1"/>
      <w:marLeft w:val="0"/>
      <w:marRight w:val="0"/>
      <w:marTop w:val="0"/>
      <w:marBottom w:val="0"/>
      <w:divBdr>
        <w:top w:val="none" w:sz="0" w:space="0" w:color="auto"/>
        <w:left w:val="none" w:sz="0" w:space="0" w:color="auto"/>
        <w:bottom w:val="none" w:sz="0" w:space="0" w:color="auto"/>
        <w:right w:val="none" w:sz="0" w:space="0" w:color="auto"/>
      </w:divBdr>
    </w:div>
    <w:div w:id="1419249963">
      <w:bodyDiv w:val="1"/>
      <w:marLeft w:val="0"/>
      <w:marRight w:val="0"/>
      <w:marTop w:val="0"/>
      <w:marBottom w:val="0"/>
      <w:divBdr>
        <w:top w:val="none" w:sz="0" w:space="0" w:color="auto"/>
        <w:left w:val="none" w:sz="0" w:space="0" w:color="auto"/>
        <w:bottom w:val="none" w:sz="0" w:space="0" w:color="auto"/>
        <w:right w:val="none" w:sz="0" w:space="0" w:color="auto"/>
      </w:divBdr>
    </w:div>
    <w:div w:id="1429693523">
      <w:bodyDiv w:val="1"/>
      <w:marLeft w:val="0"/>
      <w:marRight w:val="0"/>
      <w:marTop w:val="0"/>
      <w:marBottom w:val="0"/>
      <w:divBdr>
        <w:top w:val="none" w:sz="0" w:space="0" w:color="auto"/>
        <w:left w:val="none" w:sz="0" w:space="0" w:color="auto"/>
        <w:bottom w:val="none" w:sz="0" w:space="0" w:color="auto"/>
        <w:right w:val="none" w:sz="0" w:space="0" w:color="auto"/>
      </w:divBdr>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 w:id="1515682361">
      <w:bodyDiv w:val="1"/>
      <w:marLeft w:val="0"/>
      <w:marRight w:val="0"/>
      <w:marTop w:val="0"/>
      <w:marBottom w:val="0"/>
      <w:divBdr>
        <w:top w:val="none" w:sz="0" w:space="0" w:color="auto"/>
        <w:left w:val="none" w:sz="0" w:space="0" w:color="auto"/>
        <w:bottom w:val="none" w:sz="0" w:space="0" w:color="auto"/>
        <w:right w:val="none" w:sz="0" w:space="0" w:color="auto"/>
      </w:divBdr>
    </w:div>
    <w:div w:id="1572153604">
      <w:bodyDiv w:val="1"/>
      <w:marLeft w:val="0"/>
      <w:marRight w:val="0"/>
      <w:marTop w:val="0"/>
      <w:marBottom w:val="0"/>
      <w:divBdr>
        <w:top w:val="none" w:sz="0" w:space="0" w:color="auto"/>
        <w:left w:val="none" w:sz="0" w:space="0" w:color="auto"/>
        <w:bottom w:val="none" w:sz="0" w:space="0" w:color="auto"/>
        <w:right w:val="none" w:sz="0" w:space="0" w:color="auto"/>
      </w:divBdr>
    </w:div>
    <w:div w:id="1586258589">
      <w:bodyDiv w:val="1"/>
      <w:marLeft w:val="0"/>
      <w:marRight w:val="0"/>
      <w:marTop w:val="0"/>
      <w:marBottom w:val="0"/>
      <w:divBdr>
        <w:top w:val="none" w:sz="0" w:space="0" w:color="auto"/>
        <w:left w:val="none" w:sz="0" w:space="0" w:color="auto"/>
        <w:bottom w:val="none" w:sz="0" w:space="0" w:color="auto"/>
        <w:right w:val="none" w:sz="0" w:space="0" w:color="auto"/>
      </w:divBdr>
    </w:div>
    <w:div w:id="1696884013">
      <w:bodyDiv w:val="1"/>
      <w:marLeft w:val="0"/>
      <w:marRight w:val="0"/>
      <w:marTop w:val="0"/>
      <w:marBottom w:val="0"/>
      <w:divBdr>
        <w:top w:val="none" w:sz="0" w:space="0" w:color="auto"/>
        <w:left w:val="none" w:sz="0" w:space="0" w:color="auto"/>
        <w:bottom w:val="none" w:sz="0" w:space="0" w:color="auto"/>
        <w:right w:val="none" w:sz="0" w:space="0" w:color="auto"/>
      </w:divBdr>
    </w:div>
    <w:div w:id="1765609069">
      <w:bodyDiv w:val="1"/>
      <w:marLeft w:val="0"/>
      <w:marRight w:val="0"/>
      <w:marTop w:val="0"/>
      <w:marBottom w:val="0"/>
      <w:divBdr>
        <w:top w:val="none" w:sz="0" w:space="0" w:color="auto"/>
        <w:left w:val="none" w:sz="0" w:space="0" w:color="auto"/>
        <w:bottom w:val="none" w:sz="0" w:space="0" w:color="auto"/>
        <w:right w:val="none" w:sz="0" w:space="0" w:color="auto"/>
      </w:divBdr>
    </w:div>
    <w:div w:id="1789856224">
      <w:bodyDiv w:val="1"/>
      <w:marLeft w:val="0"/>
      <w:marRight w:val="0"/>
      <w:marTop w:val="0"/>
      <w:marBottom w:val="0"/>
      <w:divBdr>
        <w:top w:val="none" w:sz="0" w:space="0" w:color="auto"/>
        <w:left w:val="none" w:sz="0" w:space="0" w:color="auto"/>
        <w:bottom w:val="none" w:sz="0" w:space="0" w:color="auto"/>
        <w:right w:val="none" w:sz="0" w:space="0" w:color="auto"/>
      </w:divBdr>
    </w:div>
    <w:div w:id="1847866584">
      <w:bodyDiv w:val="1"/>
      <w:marLeft w:val="0"/>
      <w:marRight w:val="0"/>
      <w:marTop w:val="0"/>
      <w:marBottom w:val="0"/>
      <w:divBdr>
        <w:top w:val="none" w:sz="0" w:space="0" w:color="auto"/>
        <w:left w:val="none" w:sz="0" w:space="0" w:color="auto"/>
        <w:bottom w:val="none" w:sz="0" w:space="0" w:color="auto"/>
        <w:right w:val="none" w:sz="0" w:space="0" w:color="auto"/>
      </w:divBdr>
    </w:div>
    <w:div w:id="1851674282">
      <w:bodyDiv w:val="1"/>
      <w:marLeft w:val="0"/>
      <w:marRight w:val="0"/>
      <w:marTop w:val="0"/>
      <w:marBottom w:val="0"/>
      <w:divBdr>
        <w:top w:val="none" w:sz="0" w:space="0" w:color="auto"/>
        <w:left w:val="none" w:sz="0" w:space="0" w:color="auto"/>
        <w:bottom w:val="none" w:sz="0" w:space="0" w:color="auto"/>
        <w:right w:val="none" w:sz="0" w:space="0" w:color="auto"/>
      </w:divBdr>
      <w:divsChild>
        <w:div w:id="2043632816">
          <w:marLeft w:val="0"/>
          <w:marRight w:val="0"/>
          <w:marTop w:val="0"/>
          <w:marBottom w:val="0"/>
          <w:divBdr>
            <w:top w:val="none" w:sz="0" w:space="0" w:color="auto"/>
            <w:left w:val="none" w:sz="0" w:space="0" w:color="auto"/>
            <w:bottom w:val="none" w:sz="0" w:space="0" w:color="auto"/>
            <w:right w:val="none" w:sz="0" w:space="0" w:color="auto"/>
          </w:divBdr>
          <w:divsChild>
            <w:div w:id="1199971203">
              <w:marLeft w:val="0"/>
              <w:marRight w:val="0"/>
              <w:marTop w:val="0"/>
              <w:marBottom w:val="0"/>
              <w:divBdr>
                <w:top w:val="none" w:sz="0" w:space="0" w:color="auto"/>
                <w:left w:val="none" w:sz="0" w:space="0" w:color="auto"/>
                <w:bottom w:val="none" w:sz="0" w:space="0" w:color="auto"/>
                <w:right w:val="none" w:sz="0" w:space="0" w:color="auto"/>
              </w:divBdr>
              <w:divsChild>
                <w:div w:id="833109402">
                  <w:marLeft w:val="0"/>
                  <w:marRight w:val="0"/>
                  <w:marTop w:val="0"/>
                  <w:marBottom w:val="0"/>
                  <w:divBdr>
                    <w:top w:val="none" w:sz="0" w:space="0" w:color="auto"/>
                    <w:left w:val="none" w:sz="0" w:space="0" w:color="auto"/>
                    <w:bottom w:val="none" w:sz="0" w:space="0" w:color="auto"/>
                    <w:right w:val="none" w:sz="0" w:space="0" w:color="auto"/>
                  </w:divBdr>
                  <w:divsChild>
                    <w:div w:id="1393967543">
                      <w:marLeft w:val="0"/>
                      <w:marRight w:val="0"/>
                      <w:marTop w:val="0"/>
                      <w:marBottom w:val="0"/>
                      <w:divBdr>
                        <w:top w:val="none" w:sz="0" w:space="0" w:color="auto"/>
                        <w:left w:val="none" w:sz="0" w:space="0" w:color="auto"/>
                        <w:bottom w:val="none" w:sz="0" w:space="0" w:color="auto"/>
                        <w:right w:val="none" w:sz="0" w:space="0" w:color="auto"/>
                      </w:divBdr>
                      <w:divsChild>
                        <w:div w:id="124739486">
                          <w:marLeft w:val="0"/>
                          <w:marRight w:val="0"/>
                          <w:marTop w:val="0"/>
                          <w:marBottom w:val="0"/>
                          <w:divBdr>
                            <w:top w:val="none" w:sz="0" w:space="0" w:color="auto"/>
                            <w:left w:val="none" w:sz="0" w:space="0" w:color="auto"/>
                            <w:bottom w:val="none" w:sz="0" w:space="0" w:color="auto"/>
                            <w:right w:val="none" w:sz="0" w:space="0" w:color="auto"/>
                          </w:divBdr>
                          <w:divsChild>
                            <w:div w:id="15789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662586">
      <w:bodyDiv w:val="1"/>
      <w:marLeft w:val="0"/>
      <w:marRight w:val="0"/>
      <w:marTop w:val="0"/>
      <w:marBottom w:val="0"/>
      <w:divBdr>
        <w:top w:val="none" w:sz="0" w:space="0" w:color="auto"/>
        <w:left w:val="none" w:sz="0" w:space="0" w:color="auto"/>
        <w:bottom w:val="none" w:sz="0" w:space="0" w:color="auto"/>
        <w:right w:val="none" w:sz="0" w:space="0" w:color="auto"/>
      </w:divBdr>
    </w:div>
    <w:div w:id="1924531655">
      <w:bodyDiv w:val="1"/>
      <w:marLeft w:val="0"/>
      <w:marRight w:val="0"/>
      <w:marTop w:val="0"/>
      <w:marBottom w:val="0"/>
      <w:divBdr>
        <w:top w:val="none" w:sz="0" w:space="0" w:color="auto"/>
        <w:left w:val="none" w:sz="0" w:space="0" w:color="auto"/>
        <w:bottom w:val="none" w:sz="0" w:space="0" w:color="auto"/>
        <w:right w:val="none" w:sz="0" w:space="0" w:color="auto"/>
      </w:divBdr>
    </w:div>
    <w:div w:id="1998074588">
      <w:bodyDiv w:val="1"/>
      <w:marLeft w:val="0"/>
      <w:marRight w:val="0"/>
      <w:marTop w:val="0"/>
      <w:marBottom w:val="0"/>
      <w:divBdr>
        <w:top w:val="none" w:sz="0" w:space="0" w:color="auto"/>
        <w:left w:val="none" w:sz="0" w:space="0" w:color="auto"/>
        <w:bottom w:val="none" w:sz="0" w:space="0" w:color="auto"/>
        <w:right w:val="none" w:sz="0" w:space="0" w:color="auto"/>
      </w:divBdr>
    </w:div>
    <w:div w:id="20854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fehl/Downloads/Studnet%20Curriculum%20Team%20Template%5b65%5d%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Template[65] (6).dotx</Template>
  <TotalTime>225</TotalTime>
  <Pages>3</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Fehl</dc:creator>
  <cp:keywords/>
  <dc:description/>
  <cp:lastModifiedBy>Sarah Fehl</cp:lastModifiedBy>
  <cp:revision>67</cp:revision>
  <dcterms:created xsi:type="dcterms:W3CDTF">2025-12-20T20:36:00Z</dcterms:created>
  <dcterms:modified xsi:type="dcterms:W3CDTF">2025-12-23T15:47:00Z</dcterms:modified>
</cp:coreProperties>
</file>