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B8A7" w14:textId="77777777" w:rsidR="000E079E" w:rsidRDefault="00CA1296">
      <w:r>
        <w:rPr>
          <w:noProof/>
        </w:rPr>
        <w:drawing>
          <wp:anchor distT="0" distB="0" distL="114300" distR="114300" simplePos="0" relativeHeight="251658240" behindDoc="1" locked="1" layoutInCell="1" allowOverlap="1" wp14:anchorId="66EAFB74" wp14:editId="417A06C3">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23A540" w14:textId="77777777" w:rsidR="00CA1296" w:rsidRDefault="00CA1296"/>
    <w:p w14:paraId="5E876622" w14:textId="77777777" w:rsidR="00CA1296" w:rsidRDefault="00CA1296"/>
    <w:p w14:paraId="0B66170C" w14:textId="77777777" w:rsidR="00CA1296" w:rsidRDefault="00CA1296"/>
    <w:p w14:paraId="668EE207"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60E5B268" w14:textId="701145BD" w:rsidR="00261303" w:rsidRDefault="0081082A" w:rsidP="00D26EFD">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color w:val="000000"/>
          <w:kern w:val="0"/>
          <w:sz w:val="22"/>
          <w:szCs w:val="22"/>
          <w14:ligatures w14:val="none"/>
        </w:rPr>
        <w:t>Ask the group to share some things they thi</w:t>
      </w:r>
      <w:r w:rsidR="00887E2A">
        <w:rPr>
          <w:rFonts w:ascii="Roboto" w:eastAsia="Times New Roman" w:hAnsi="Roboto" w:cs="Times New Roman"/>
          <w:color w:val="000000"/>
          <w:kern w:val="0"/>
          <w:sz w:val="22"/>
          <w:szCs w:val="22"/>
          <w14:ligatures w14:val="none"/>
        </w:rPr>
        <w:t>nk of, or mental snapshots, they have about Easter and how they have experienced its meaning.</w:t>
      </w:r>
    </w:p>
    <w:p w14:paraId="531C4F9F" w14:textId="455D6279" w:rsidR="00261303" w:rsidRPr="00CA1296" w:rsidRDefault="00261303" w:rsidP="00D26EFD">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color w:val="000000"/>
          <w:kern w:val="0"/>
          <w:sz w:val="22"/>
          <w:szCs w:val="22"/>
          <w14:ligatures w14:val="none"/>
        </w:rPr>
        <w:t xml:space="preserve">As Jesus’ friends and family learned of the </w:t>
      </w:r>
      <w:proofErr w:type="gramStart"/>
      <w:r>
        <w:rPr>
          <w:rFonts w:ascii="Roboto" w:eastAsia="Times New Roman" w:hAnsi="Roboto" w:cs="Times New Roman"/>
          <w:color w:val="000000"/>
          <w:kern w:val="0"/>
          <w:sz w:val="22"/>
          <w:szCs w:val="22"/>
          <w14:ligatures w14:val="none"/>
        </w:rPr>
        <w:t>resurrection</w:t>
      </w:r>
      <w:proofErr w:type="gramEnd"/>
      <w:r w:rsidR="00125214">
        <w:rPr>
          <w:rFonts w:ascii="Roboto" w:eastAsia="Times New Roman" w:hAnsi="Roboto" w:cs="Times New Roman"/>
          <w:color w:val="000000"/>
          <w:kern w:val="0"/>
          <w:sz w:val="22"/>
          <w:szCs w:val="22"/>
          <w14:ligatures w14:val="none"/>
        </w:rPr>
        <w:t xml:space="preserve"> they experienced a variety of emotions and responses. Even though He had shared with them about </w:t>
      </w:r>
      <w:r w:rsidR="0090707F">
        <w:rPr>
          <w:rFonts w:ascii="Roboto" w:eastAsia="Times New Roman" w:hAnsi="Roboto" w:cs="Times New Roman"/>
          <w:color w:val="000000"/>
          <w:kern w:val="0"/>
          <w:sz w:val="22"/>
          <w:szCs w:val="22"/>
          <w14:ligatures w14:val="none"/>
        </w:rPr>
        <w:t>what would happen</w:t>
      </w:r>
      <w:r w:rsidR="00C7370E">
        <w:rPr>
          <w:rFonts w:ascii="Roboto" w:eastAsia="Times New Roman" w:hAnsi="Roboto" w:cs="Times New Roman"/>
          <w:color w:val="000000"/>
          <w:kern w:val="0"/>
          <w:sz w:val="22"/>
          <w:szCs w:val="22"/>
          <w14:ligatures w14:val="none"/>
        </w:rPr>
        <w:t xml:space="preserve"> they weren’t ready for it to be true!</w:t>
      </w:r>
    </w:p>
    <w:p w14:paraId="14EEC540" w14:textId="5C071F3F" w:rsidR="00CA1296" w:rsidRPr="0082496B" w:rsidRDefault="0081082A" w:rsidP="0081082A">
      <w:pPr>
        <w:spacing w:before="100" w:beforeAutospacing="1" w:after="100" w:afterAutospacing="1"/>
        <w:rPr>
          <w:rFonts w:ascii="Roboto" w:eastAsia="Times New Roman" w:hAnsi="Roboto" w:cs="Times New Roman"/>
          <w:b/>
          <w:bCs/>
          <w:kern w:val="0"/>
          <w:sz w:val="22"/>
          <w:szCs w:val="22"/>
          <w14:ligatures w14:val="none"/>
        </w:rPr>
      </w:pPr>
      <w:r w:rsidRPr="0082496B">
        <w:rPr>
          <w:rFonts w:ascii="Roboto" w:eastAsia="Times New Roman" w:hAnsi="Roboto" w:cs="Times New Roman"/>
          <w:b/>
          <w:bCs/>
          <w:kern w:val="0"/>
          <w:sz w:val="22"/>
          <w:szCs w:val="22"/>
          <w14:ligatures w14:val="none"/>
        </w:rPr>
        <w:t xml:space="preserve">When was a </w:t>
      </w:r>
      <w:proofErr w:type="gramStart"/>
      <w:r w:rsidRPr="0082496B">
        <w:rPr>
          <w:rFonts w:ascii="Roboto" w:eastAsia="Times New Roman" w:hAnsi="Roboto" w:cs="Times New Roman"/>
          <w:b/>
          <w:bCs/>
          <w:kern w:val="0"/>
          <w:sz w:val="22"/>
          <w:szCs w:val="22"/>
          <w14:ligatures w14:val="none"/>
        </w:rPr>
        <w:t>time</w:t>
      </w:r>
      <w:proofErr w:type="gramEnd"/>
      <w:r w:rsidRPr="0082496B">
        <w:rPr>
          <w:rFonts w:ascii="Roboto" w:eastAsia="Times New Roman" w:hAnsi="Roboto" w:cs="Times New Roman"/>
          <w:b/>
          <w:bCs/>
          <w:kern w:val="0"/>
          <w:sz w:val="22"/>
          <w:szCs w:val="22"/>
          <w14:ligatures w14:val="none"/>
        </w:rPr>
        <w:t xml:space="preserve"> you held expectations that turned out very different than the reality you found? When has God molded a situation in your life into something you didn’t expect?</w:t>
      </w:r>
    </w:p>
    <w:p w14:paraId="2711D4D6"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17C6017A" w14:textId="1EBD8245" w:rsidR="00CA1296" w:rsidRDefault="00FF2725" w:rsidP="00B066DD">
      <w:pPr>
        <w:pStyle w:val="NormalWeb"/>
        <w:rPr>
          <w:rFonts w:ascii="Roboto" w:hAnsi="Roboto"/>
          <w:sz w:val="22"/>
          <w:szCs w:val="22"/>
        </w:rPr>
      </w:pPr>
      <w:r w:rsidRPr="00B623A8">
        <w:rPr>
          <w:rFonts w:ascii="Roboto" w:hAnsi="Roboto"/>
          <w:sz w:val="22"/>
          <w:szCs w:val="22"/>
        </w:rPr>
        <w:t>The Sunday after Jesus was crucified, three of the women who followed Him to the cross (Mary Magdalene, Mary the mother of James, and Salome) brought spices to anoint Jesus’s body and headed to the tomb at sunrise.</w:t>
      </w:r>
      <w:r w:rsidR="00F04E20">
        <w:rPr>
          <w:rFonts w:ascii="Roboto" w:hAnsi="Roboto"/>
          <w:sz w:val="22"/>
          <w:szCs w:val="22"/>
        </w:rPr>
        <w:t xml:space="preserve"> </w:t>
      </w:r>
      <w:r w:rsidRPr="00B623A8">
        <w:rPr>
          <w:rFonts w:ascii="Roboto" w:hAnsi="Roboto"/>
          <w:sz w:val="22"/>
          <w:szCs w:val="22"/>
        </w:rPr>
        <w:t>Unsure how they would move the large and heavy stone in front of the tomb to reach the body, they arrived at the tomb to find the stone had already been rolled away! Inside, they found not a dead body, but an angel, who shared the very best news: “You are looking for Jesus of Nazareth, who was crucified. He has risen! He is not here. See the place where they put him.” (Mark 16:6)</w:t>
      </w:r>
      <w:r w:rsidR="00D01C26">
        <w:rPr>
          <w:rFonts w:ascii="Roboto" w:hAnsi="Roboto"/>
          <w:sz w:val="22"/>
          <w:szCs w:val="22"/>
        </w:rPr>
        <w:t xml:space="preserve"> </w:t>
      </w:r>
    </w:p>
    <w:p w14:paraId="7CEBEC76" w14:textId="0F9B1A16" w:rsidR="00091648" w:rsidRPr="00754186" w:rsidRDefault="00091648" w:rsidP="00B066DD">
      <w:pPr>
        <w:pStyle w:val="NormalWeb"/>
        <w:rPr>
          <w:rFonts w:ascii="Roboto" w:hAnsi="Roboto"/>
          <w:b/>
          <w:bCs/>
          <w:sz w:val="22"/>
          <w:szCs w:val="22"/>
        </w:rPr>
      </w:pPr>
      <w:r w:rsidRPr="00754186">
        <w:rPr>
          <w:rFonts w:ascii="Roboto" w:hAnsi="Roboto"/>
          <w:b/>
          <w:bCs/>
          <w:sz w:val="22"/>
          <w:szCs w:val="22"/>
        </w:rPr>
        <w:t xml:space="preserve">How does Jesus’ victory over death </w:t>
      </w:r>
      <w:r w:rsidR="00754186" w:rsidRPr="00754186">
        <w:rPr>
          <w:rFonts w:ascii="Roboto" w:hAnsi="Roboto"/>
          <w:b/>
          <w:bCs/>
          <w:sz w:val="22"/>
          <w:szCs w:val="22"/>
        </w:rPr>
        <w:t>change things?</w:t>
      </w:r>
    </w:p>
    <w:p w14:paraId="223356B3" w14:textId="28825C7F"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READ</w:t>
      </w:r>
      <w:r w:rsidR="007635E0">
        <w:rPr>
          <w:rFonts w:ascii="Roboto" w:eastAsia="Times New Roman" w:hAnsi="Roboto" w:cs="Times New Roman"/>
          <w:b/>
          <w:bCs/>
          <w:i/>
          <w:iCs/>
          <w:color w:val="000000"/>
          <w:kern w:val="0"/>
          <w:sz w:val="32"/>
          <w:szCs w:val="32"/>
          <w14:ligatures w14:val="none"/>
        </w:rPr>
        <w:t xml:space="preserve"> Mark 16:1-8</w:t>
      </w:r>
      <w:r w:rsidRPr="00CA1296">
        <w:rPr>
          <w:rFonts w:ascii="Roboto" w:eastAsia="Times New Roman" w:hAnsi="Roboto" w:cs="Times New Roman"/>
          <w:b/>
          <w:bCs/>
          <w:i/>
          <w:iCs/>
          <w:color w:val="000000"/>
          <w:kern w:val="0"/>
          <w:sz w:val="32"/>
          <w:szCs w:val="32"/>
          <w14:ligatures w14:val="none"/>
        </w:rPr>
        <w:t xml:space="preserve"> </w:t>
      </w:r>
    </w:p>
    <w:p w14:paraId="2691DF67" w14:textId="4C504B64" w:rsidR="00D26EFD" w:rsidRPr="00CA1296" w:rsidRDefault="0082496B" w:rsidP="00D26EFD">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82496B">
        <w:rPr>
          <w:rFonts w:ascii="Roboto" w:eastAsia="Times New Roman" w:hAnsi="Roboto" w:cs="Times New Roman"/>
          <w:b/>
          <w:bCs/>
          <w:color w:val="000000"/>
          <w:kern w:val="0"/>
          <w:sz w:val="22"/>
          <w:szCs w:val="22"/>
          <w14:ligatures w14:val="none"/>
        </w:rPr>
        <w:t>What do these verses display about the women’s devotion to Jesus? How did they continue to honor Jesus, despite the unexpected end of His life?</w:t>
      </w:r>
    </w:p>
    <w:p w14:paraId="1AE252EA" w14:textId="2492C3B2" w:rsidR="00CA1296" w:rsidRDefault="00E42DF3"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E42DF3">
        <w:rPr>
          <w:rFonts w:ascii="Roboto" w:eastAsia="Times New Roman" w:hAnsi="Roboto" w:cs="Times New Roman"/>
          <w:b/>
          <w:bCs/>
          <w:kern w:val="0"/>
          <w:sz w:val="22"/>
          <w:szCs w:val="22"/>
          <w14:ligatures w14:val="none"/>
        </w:rPr>
        <w:t>How did the impact Jesus made in these women’s lives lead them to this point? How has the impact Jesus has made on your life led you to where you are today?</w:t>
      </w:r>
    </w:p>
    <w:p w14:paraId="060164BC" w14:textId="77777777" w:rsidR="00282CD8" w:rsidRDefault="00282CD8"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282CD8">
        <w:rPr>
          <w:rFonts w:ascii="Roboto" w:eastAsia="Times New Roman" w:hAnsi="Roboto" w:cs="Times New Roman"/>
          <w:b/>
          <w:bCs/>
          <w:kern w:val="0"/>
          <w:sz w:val="22"/>
          <w:szCs w:val="22"/>
          <w14:ligatures w14:val="none"/>
        </w:rPr>
        <w:t xml:space="preserve">What does it further tell us about the women’s devotion that they went to the tomb unsure of how they would access Jesus’s body because of the large stone? </w:t>
      </w:r>
    </w:p>
    <w:p w14:paraId="26DDB323" w14:textId="4AC1C077" w:rsidR="00282CD8" w:rsidRDefault="00282CD8"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282CD8">
        <w:rPr>
          <w:rFonts w:ascii="Roboto" w:eastAsia="Times New Roman" w:hAnsi="Roboto" w:cs="Times New Roman"/>
          <w:b/>
          <w:bCs/>
          <w:kern w:val="0"/>
          <w:sz w:val="22"/>
          <w:szCs w:val="22"/>
          <w14:ligatures w14:val="none"/>
        </w:rPr>
        <w:t xml:space="preserve">The women arrived to find the stone had been rolled away. What emotions might you have felt </w:t>
      </w:r>
      <w:proofErr w:type="gramStart"/>
      <w:r w:rsidRPr="00282CD8">
        <w:rPr>
          <w:rFonts w:ascii="Roboto" w:eastAsia="Times New Roman" w:hAnsi="Roboto" w:cs="Times New Roman"/>
          <w:b/>
          <w:bCs/>
          <w:kern w:val="0"/>
          <w:sz w:val="22"/>
          <w:szCs w:val="22"/>
          <w14:ligatures w14:val="none"/>
        </w:rPr>
        <w:t>in</w:t>
      </w:r>
      <w:proofErr w:type="gramEnd"/>
      <w:r w:rsidRPr="00282CD8">
        <w:rPr>
          <w:rFonts w:ascii="Roboto" w:eastAsia="Times New Roman" w:hAnsi="Roboto" w:cs="Times New Roman"/>
          <w:b/>
          <w:bCs/>
          <w:kern w:val="0"/>
          <w:sz w:val="22"/>
          <w:szCs w:val="22"/>
          <w14:ligatures w14:val="none"/>
        </w:rPr>
        <w:t xml:space="preserve"> this moment? Why?</w:t>
      </w:r>
    </w:p>
    <w:p w14:paraId="6F80E61E" w14:textId="0E61E178" w:rsidR="00F51231" w:rsidRDefault="00F51231"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F51231">
        <w:rPr>
          <w:rFonts w:ascii="Roboto" w:eastAsia="Times New Roman" w:hAnsi="Roboto" w:cs="Times New Roman"/>
          <w:b/>
          <w:bCs/>
          <w:kern w:val="0"/>
          <w:sz w:val="22"/>
          <w:szCs w:val="22"/>
          <w14:ligatures w14:val="none"/>
        </w:rPr>
        <w:t>What are some obstacles that threaten to distract you from being with Jesus in daily life? How can you overcome those obstacles? Why is it always worth it?</w:t>
      </w:r>
    </w:p>
    <w:p w14:paraId="570DCDAB" w14:textId="6B92B868" w:rsidR="00CD78E7" w:rsidRDefault="00CD78E7"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CD78E7">
        <w:rPr>
          <w:rFonts w:ascii="Roboto" w:eastAsia="Times New Roman" w:hAnsi="Roboto" w:cs="Times New Roman"/>
          <w:b/>
          <w:bCs/>
          <w:kern w:val="0"/>
          <w:sz w:val="22"/>
          <w:szCs w:val="22"/>
          <w14:ligatures w14:val="none"/>
        </w:rPr>
        <w:t xml:space="preserve">What did the women find upon entering the tomb? How did the women respond to the report? </w:t>
      </w:r>
      <w:r w:rsidR="00AB5757">
        <w:rPr>
          <w:rFonts w:ascii="Roboto" w:eastAsia="Times New Roman" w:hAnsi="Roboto" w:cs="Times New Roman"/>
          <w:b/>
          <w:bCs/>
          <w:kern w:val="0"/>
          <w:sz w:val="22"/>
          <w:szCs w:val="22"/>
          <w14:ligatures w14:val="none"/>
        </w:rPr>
        <w:t xml:space="preserve">Describe responses you have had to Jesus when you </w:t>
      </w:r>
      <w:r w:rsidR="00112CAB">
        <w:rPr>
          <w:rFonts w:ascii="Roboto" w:eastAsia="Times New Roman" w:hAnsi="Roboto" w:cs="Times New Roman"/>
          <w:b/>
          <w:bCs/>
          <w:kern w:val="0"/>
          <w:sz w:val="22"/>
          <w:szCs w:val="22"/>
          <w14:ligatures w14:val="none"/>
        </w:rPr>
        <w:t>realize in a new way that He is alive.</w:t>
      </w:r>
    </w:p>
    <w:p w14:paraId="4210B60E" w14:textId="145BA9F4" w:rsidR="00112CAB" w:rsidRPr="00E42DF3" w:rsidRDefault="00D66C28"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kern w:val="0"/>
          <w:sz w:val="22"/>
          <w:szCs w:val="22"/>
          <w14:ligatures w14:val="none"/>
        </w:rPr>
        <w:lastRenderedPageBreak/>
        <w:t>Jesus</w:t>
      </w:r>
      <w:r w:rsidR="003C088A">
        <w:rPr>
          <w:rFonts w:ascii="Roboto" w:eastAsia="Times New Roman" w:hAnsi="Roboto" w:cs="Times New Roman"/>
          <w:b/>
          <w:bCs/>
          <w:kern w:val="0"/>
          <w:sz w:val="22"/>
          <w:szCs w:val="22"/>
          <w14:ligatures w14:val="none"/>
        </w:rPr>
        <w:t xml:space="preserve">’ resurrection sets Him apart </w:t>
      </w:r>
      <w:r w:rsidR="00F31152">
        <w:rPr>
          <w:rFonts w:ascii="Roboto" w:eastAsia="Times New Roman" w:hAnsi="Roboto" w:cs="Times New Roman"/>
          <w:b/>
          <w:bCs/>
          <w:kern w:val="0"/>
          <w:sz w:val="22"/>
          <w:szCs w:val="22"/>
          <w14:ligatures w14:val="none"/>
        </w:rPr>
        <w:t xml:space="preserve">from all others and demonstrates </w:t>
      </w:r>
      <w:r w:rsidR="001209A8">
        <w:rPr>
          <w:rFonts w:ascii="Roboto" w:eastAsia="Times New Roman" w:hAnsi="Roboto" w:cs="Times New Roman"/>
          <w:b/>
          <w:bCs/>
          <w:kern w:val="0"/>
          <w:sz w:val="22"/>
          <w:szCs w:val="22"/>
          <w14:ligatures w14:val="none"/>
        </w:rPr>
        <w:t xml:space="preserve">power over death. </w:t>
      </w:r>
      <w:r w:rsidR="001209A8" w:rsidRPr="001209A8">
        <w:rPr>
          <w:rFonts w:ascii="Roboto" w:eastAsia="Times New Roman" w:hAnsi="Roboto" w:cs="Times New Roman"/>
          <w:b/>
          <w:bCs/>
          <w:kern w:val="0"/>
          <w:sz w:val="22"/>
          <w:szCs w:val="22"/>
          <w14:ligatures w14:val="none"/>
        </w:rPr>
        <w:t xml:space="preserve">Who do you need to share the good news about Jesus with? How will you </w:t>
      </w:r>
      <w:proofErr w:type="gramStart"/>
      <w:r w:rsidR="001209A8" w:rsidRPr="001209A8">
        <w:rPr>
          <w:rFonts w:ascii="Roboto" w:eastAsia="Times New Roman" w:hAnsi="Roboto" w:cs="Times New Roman"/>
          <w:b/>
          <w:bCs/>
          <w:kern w:val="0"/>
          <w:sz w:val="22"/>
          <w:szCs w:val="22"/>
          <w14:ligatures w14:val="none"/>
        </w:rPr>
        <w:t>seek</w:t>
      </w:r>
      <w:proofErr w:type="gramEnd"/>
      <w:r w:rsidR="001209A8" w:rsidRPr="001209A8">
        <w:rPr>
          <w:rFonts w:ascii="Roboto" w:eastAsia="Times New Roman" w:hAnsi="Roboto" w:cs="Times New Roman"/>
          <w:b/>
          <w:bCs/>
          <w:kern w:val="0"/>
          <w:sz w:val="22"/>
          <w:szCs w:val="22"/>
          <w14:ligatures w14:val="none"/>
        </w:rPr>
        <w:t xml:space="preserve"> to do this week?</w:t>
      </w:r>
    </w:p>
    <w:p w14:paraId="7793A87C" w14:textId="77777777" w:rsidR="00CA1296" w:rsidRDefault="00CA1296">
      <w:pPr>
        <w:rPr>
          <w:rFonts w:ascii="Copperplate" w:hAnsi="Copperplate" w:cs="Phosphate Inline"/>
          <w:b/>
          <w:bCs/>
          <w:sz w:val="48"/>
          <w:szCs w:val="48"/>
        </w:rPr>
      </w:pPr>
      <w:r w:rsidRPr="00CA1296">
        <w:rPr>
          <w:rFonts w:ascii="Copperplate" w:hAnsi="Copperplate" w:cs="Phosphate Inline"/>
          <w:b/>
          <w:bCs/>
          <w:sz w:val="48"/>
          <w:szCs w:val="48"/>
        </w:rPr>
        <w:t>WRAP UP</w:t>
      </w:r>
    </w:p>
    <w:p w14:paraId="76B386D8" w14:textId="77777777" w:rsidR="00CA1296" w:rsidRPr="00CA1296" w:rsidRDefault="00CA1296">
      <w:pPr>
        <w:rPr>
          <w:rFonts w:ascii="Copperplate" w:hAnsi="Copperplate" w:cs="Phosphate Inline"/>
          <w:b/>
          <w:bCs/>
          <w:sz w:val="22"/>
          <w:szCs w:val="22"/>
        </w:rPr>
      </w:pPr>
    </w:p>
    <w:p w14:paraId="6048F897" w14:textId="77777777" w:rsidR="00CA1296" w:rsidRDefault="00CA1296">
      <w:pPr>
        <w:rPr>
          <w:rFonts w:ascii="Roboto" w:hAnsi="Roboto"/>
          <w:b/>
          <w:bCs/>
          <w:color w:val="000000"/>
          <w:sz w:val="22"/>
          <w:szCs w:val="22"/>
        </w:rPr>
      </w:pPr>
      <w:r w:rsidRPr="00CA1296">
        <w:rPr>
          <w:rFonts w:ascii="Roboto" w:hAnsi="Roboto"/>
          <w:b/>
          <w:bCs/>
          <w:color w:val="000000"/>
          <w:sz w:val="22"/>
          <w:szCs w:val="22"/>
        </w:rPr>
        <w:t>Put today's lesson into action: How can you apply it to your life?</w:t>
      </w:r>
      <w:r w:rsidRPr="00CA1296">
        <w:rPr>
          <w:rFonts w:ascii="Roboto" w:hAnsi="Roboto"/>
          <w:sz w:val="22"/>
          <w:szCs w:val="22"/>
        </w:rPr>
        <w:br/>
      </w: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p>
    <w:p w14:paraId="6A7596E3" w14:textId="77777777"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22F8BCBF" w14:textId="7044274D" w:rsidR="00AD5B29" w:rsidRDefault="00AD5B29" w:rsidP="00D26EFD">
      <w:pPr>
        <w:pStyle w:val="NormalWeb"/>
        <w:rPr>
          <w:rFonts w:ascii="Roboto" w:hAnsi="Roboto"/>
          <w:sz w:val="22"/>
          <w:szCs w:val="22"/>
        </w:rPr>
      </w:pPr>
      <w:r>
        <w:rPr>
          <w:rFonts w:ascii="Roboto" w:hAnsi="Roboto"/>
          <w:sz w:val="22"/>
          <w:szCs w:val="22"/>
        </w:rPr>
        <w:t>Invite students to examine each of the gospels to form a complete picture of Holy Week and the responses of different Christ-followers to His resurrection.</w:t>
      </w:r>
    </w:p>
    <w:p w14:paraId="7484FF01" w14:textId="28BCFD02" w:rsidR="002B25CE" w:rsidRDefault="002B25CE" w:rsidP="00D26EFD">
      <w:pPr>
        <w:pStyle w:val="NormalWeb"/>
        <w:rPr>
          <w:rFonts w:ascii="Roboto" w:hAnsi="Roboto"/>
          <w:sz w:val="22"/>
          <w:szCs w:val="22"/>
        </w:rPr>
      </w:pPr>
      <w:r>
        <w:rPr>
          <w:rFonts w:ascii="Roboto" w:hAnsi="Roboto"/>
          <w:sz w:val="22"/>
          <w:szCs w:val="22"/>
        </w:rPr>
        <w:t xml:space="preserve">The women </w:t>
      </w:r>
      <w:r w:rsidR="00807BA7">
        <w:rPr>
          <w:rFonts w:ascii="Roboto" w:hAnsi="Roboto"/>
          <w:sz w:val="22"/>
          <w:szCs w:val="22"/>
        </w:rPr>
        <w:t>bringing spices to prepare Jesus’ body for burial</w:t>
      </w:r>
      <w:r>
        <w:rPr>
          <w:rFonts w:ascii="Roboto" w:hAnsi="Roboto"/>
          <w:sz w:val="22"/>
          <w:szCs w:val="22"/>
        </w:rPr>
        <w:t xml:space="preserve"> would have been a normal thing for family members to do when a loved one had died. But in this </w:t>
      </w:r>
      <w:proofErr w:type="gramStart"/>
      <w:r>
        <w:rPr>
          <w:rFonts w:ascii="Roboto" w:hAnsi="Roboto"/>
          <w:sz w:val="22"/>
          <w:szCs w:val="22"/>
        </w:rPr>
        <w:t>case</w:t>
      </w:r>
      <w:proofErr w:type="gramEnd"/>
      <w:r>
        <w:rPr>
          <w:rFonts w:ascii="Roboto" w:hAnsi="Roboto"/>
          <w:sz w:val="22"/>
          <w:szCs w:val="22"/>
        </w:rPr>
        <w:t xml:space="preserve"> it also fulfills a prophesied picture of Jesus being anointed (echoed in the gifts of the wise men at His birth and the </w:t>
      </w:r>
      <w:r w:rsidR="00952858">
        <w:rPr>
          <w:rFonts w:ascii="Roboto" w:hAnsi="Roboto"/>
          <w:sz w:val="22"/>
          <w:szCs w:val="22"/>
        </w:rPr>
        <w:t>anointing</w:t>
      </w:r>
      <w:r>
        <w:rPr>
          <w:rFonts w:ascii="Roboto" w:hAnsi="Roboto"/>
          <w:sz w:val="22"/>
          <w:szCs w:val="22"/>
        </w:rPr>
        <w:t xml:space="preserve"> of His feet with perfume</w:t>
      </w:r>
      <w:r w:rsidR="009D36E6">
        <w:rPr>
          <w:rFonts w:ascii="Roboto" w:hAnsi="Roboto"/>
          <w:sz w:val="22"/>
          <w:szCs w:val="22"/>
        </w:rPr>
        <w:t xml:space="preserve"> from the alabaster jar</w:t>
      </w:r>
      <w:r>
        <w:rPr>
          <w:rFonts w:ascii="Roboto" w:hAnsi="Roboto"/>
          <w:sz w:val="22"/>
          <w:szCs w:val="22"/>
        </w:rPr>
        <w:t xml:space="preserve"> earlier.)</w:t>
      </w:r>
      <w:r w:rsidR="00807BA7">
        <w:rPr>
          <w:rFonts w:ascii="Roboto" w:hAnsi="Roboto"/>
          <w:sz w:val="22"/>
          <w:szCs w:val="22"/>
        </w:rPr>
        <w:t xml:space="preserve"> He was set apart</w:t>
      </w:r>
      <w:r w:rsidR="001C21D5">
        <w:rPr>
          <w:rFonts w:ascii="Roboto" w:hAnsi="Roboto"/>
          <w:sz w:val="22"/>
          <w:szCs w:val="22"/>
        </w:rPr>
        <w:t xml:space="preserve"> from others and identified as God’s Son in these and other ways. </w:t>
      </w:r>
    </w:p>
    <w:p w14:paraId="4B70AE24" w14:textId="24D72B56" w:rsidR="00AF6E40" w:rsidRPr="00E42DF3" w:rsidRDefault="00AF6E40" w:rsidP="00D26EFD">
      <w:pPr>
        <w:pStyle w:val="NormalWeb"/>
        <w:rPr>
          <w:rFonts w:ascii="Roboto" w:hAnsi="Roboto"/>
          <w:b/>
          <w:bCs/>
          <w:sz w:val="22"/>
          <w:szCs w:val="22"/>
        </w:rPr>
      </w:pPr>
      <w:r w:rsidRPr="00E42DF3">
        <w:rPr>
          <w:rFonts w:ascii="Roboto" w:hAnsi="Roboto"/>
          <w:b/>
          <w:bCs/>
          <w:sz w:val="22"/>
          <w:szCs w:val="22"/>
        </w:rPr>
        <w:t xml:space="preserve">Recap of </w:t>
      </w:r>
      <w:r w:rsidR="00E546F7" w:rsidRPr="00E42DF3">
        <w:rPr>
          <w:rFonts w:ascii="Roboto" w:hAnsi="Roboto"/>
          <w:b/>
          <w:bCs/>
          <w:sz w:val="22"/>
          <w:szCs w:val="22"/>
        </w:rPr>
        <w:t>the days leading up to the women’s early morning at the tomb:</w:t>
      </w:r>
    </w:p>
    <w:p w14:paraId="3A66561F" w14:textId="77777777" w:rsidR="006B6596" w:rsidRDefault="00E546F7" w:rsidP="00D26EFD">
      <w:pPr>
        <w:pStyle w:val="NormalWeb"/>
        <w:rPr>
          <w:rFonts w:ascii="Roboto" w:hAnsi="Roboto"/>
          <w:sz w:val="22"/>
          <w:szCs w:val="22"/>
        </w:rPr>
      </w:pPr>
      <w:r w:rsidRPr="00E546F7">
        <w:rPr>
          <w:rFonts w:ascii="Roboto" w:hAnsi="Roboto"/>
          <w:sz w:val="22"/>
          <w:szCs w:val="22"/>
        </w:rPr>
        <w:t>Jesus was crucified and died on a Friday. If you remember, the religious officials were rushing things along in hopes that their “</w:t>
      </w:r>
      <w:proofErr w:type="gramStart"/>
      <w:r w:rsidRPr="00E546F7">
        <w:rPr>
          <w:rFonts w:ascii="Roboto" w:hAnsi="Roboto"/>
          <w:sz w:val="22"/>
          <w:szCs w:val="22"/>
        </w:rPr>
        <w:t>Jesus</w:t>
      </w:r>
      <w:proofErr w:type="gramEnd"/>
      <w:r w:rsidRPr="00E546F7">
        <w:rPr>
          <w:rFonts w:ascii="Roboto" w:hAnsi="Roboto"/>
          <w:sz w:val="22"/>
          <w:szCs w:val="22"/>
        </w:rPr>
        <w:t xml:space="preserve"> problem” would be taken care of before the Sabbath began (John 19:31), and Jesus did die before this time (sundown, or about 6:00 p.m. on Friday). Then, following His death on the cross, on the evening of “preparation day” (Mark 15:42, still Friday, the time during which the Jews would make preparations for Sabbath since they were forbidden to work on that day), Joseph of Arimathea received Jesus’s “corpse” (15:45) from Pilate, wrapped Him in linen, and laid Him in the rock-cut tomb, rolling a stone in front of the entrance. </w:t>
      </w:r>
    </w:p>
    <w:p w14:paraId="192376E2" w14:textId="77777777" w:rsidR="006B6596" w:rsidRDefault="00E546F7" w:rsidP="00D26EFD">
      <w:pPr>
        <w:pStyle w:val="NormalWeb"/>
        <w:rPr>
          <w:rFonts w:ascii="Roboto" w:hAnsi="Roboto"/>
          <w:sz w:val="22"/>
          <w:szCs w:val="22"/>
        </w:rPr>
      </w:pPr>
      <w:r w:rsidRPr="00E546F7">
        <w:rPr>
          <w:rFonts w:ascii="Roboto" w:hAnsi="Roboto"/>
          <w:sz w:val="22"/>
          <w:szCs w:val="22"/>
        </w:rPr>
        <w:t xml:space="preserve">Mark noted that “Mary Magdalene and Mary the mother of Joses </w:t>
      </w:r>
      <w:proofErr w:type="gramStart"/>
      <w:r w:rsidRPr="00E546F7">
        <w:rPr>
          <w:rFonts w:ascii="Roboto" w:hAnsi="Roboto"/>
          <w:sz w:val="22"/>
          <w:szCs w:val="22"/>
        </w:rPr>
        <w:t>were</w:t>
      </w:r>
      <w:proofErr w:type="gramEnd"/>
      <w:r w:rsidRPr="00E546F7">
        <w:rPr>
          <w:rFonts w:ascii="Roboto" w:hAnsi="Roboto"/>
          <w:sz w:val="22"/>
          <w:szCs w:val="22"/>
        </w:rPr>
        <w:t xml:space="preserve"> watching where he was laid” (15:47). They wanted to anoint Jesus’s body with spices but had to wait because of Sabbath law. Chapter 16 opens following the Sabbath. The Sabbath would have ended on Saturday at sundown, but the women needed time to gather spices and venturing to the tomb at night may not have been wise, so they gathered spices and waited until Sunday (“the first day of the week,” v. 2). </w:t>
      </w:r>
    </w:p>
    <w:p w14:paraId="06FCA4F5" w14:textId="77777777" w:rsidR="009D36E6" w:rsidRDefault="00E546F7" w:rsidP="00D26EFD">
      <w:pPr>
        <w:pStyle w:val="NormalWeb"/>
        <w:rPr>
          <w:rFonts w:ascii="Roboto" w:hAnsi="Roboto"/>
          <w:sz w:val="22"/>
          <w:szCs w:val="22"/>
        </w:rPr>
      </w:pPr>
      <w:r w:rsidRPr="00E546F7">
        <w:rPr>
          <w:rFonts w:ascii="Roboto" w:hAnsi="Roboto"/>
          <w:sz w:val="22"/>
          <w:szCs w:val="22"/>
        </w:rPr>
        <w:t xml:space="preserve">In the Gospels, Mary Magdalene is depicted as a devoted follower of Jesus after He healed her from seven demons who had plagued her (Luke 8:2). She was from the village of Magdala near the shore of the Sea of Galilee (hence, she was called “Magdalene”).2 “Mary the mother of James” (v. 1) was possibly the mother of the disciple James son of Alphaeus (Mark 3:18), and possibly the Mary mentioned at the crucifixion in Mark 15:40 (“Mary the mother of James the younger and of Joses”) and later the burial of Jesus in 15:47.3 </w:t>
      </w:r>
    </w:p>
    <w:p w14:paraId="1EA68BA7" w14:textId="42BA7A8F" w:rsidR="00E546F7" w:rsidRDefault="00E546F7" w:rsidP="00D26EFD">
      <w:pPr>
        <w:pStyle w:val="NormalWeb"/>
        <w:rPr>
          <w:rFonts w:ascii="Roboto" w:hAnsi="Roboto"/>
          <w:sz w:val="22"/>
          <w:szCs w:val="22"/>
        </w:rPr>
      </w:pPr>
      <w:r w:rsidRPr="00E546F7">
        <w:rPr>
          <w:rFonts w:ascii="Roboto" w:hAnsi="Roboto"/>
          <w:sz w:val="22"/>
          <w:szCs w:val="22"/>
        </w:rPr>
        <w:t xml:space="preserve">The last woman Mark mentioned in this passage was Salome, the mother of James and John (sons of thunder, sons of Zebedee). All three witnessed Jesus’s crucifixion (Mark 15:40) and the </w:t>
      </w:r>
      <w:r w:rsidRPr="00E546F7">
        <w:rPr>
          <w:rFonts w:ascii="Roboto" w:hAnsi="Roboto"/>
          <w:sz w:val="22"/>
          <w:szCs w:val="22"/>
        </w:rPr>
        <w:lastRenderedPageBreak/>
        <w:t>Gospels record that they were among the first to bear witness to the empty tomb. Scripture shows us that women were active and contributing disciples of Jesus during His earthly ministry and later in the early church (this remains true throughout church history).</w:t>
      </w:r>
    </w:p>
    <w:p w14:paraId="3AE6A62D" w14:textId="77777777" w:rsidR="002007AE" w:rsidRDefault="00E376BC" w:rsidP="00D26EFD">
      <w:pPr>
        <w:pStyle w:val="NormalWeb"/>
        <w:rPr>
          <w:rFonts w:ascii="Roboto" w:hAnsi="Roboto"/>
          <w:sz w:val="22"/>
          <w:szCs w:val="22"/>
        </w:rPr>
      </w:pPr>
      <w:r w:rsidRPr="00E376BC">
        <w:rPr>
          <w:rFonts w:ascii="Roboto" w:hAnsi="Roboto"/>
          <w:sz w:val="22"/>
          <w:szCs w:val="22"/>
        </w:rPr>
        <w:t>The</w:t>
      </w:r>
      <w:r>
        <w:rPr>
          <w:rFonts w:ascii="Roboto" w:hAnsi="Roboto"/>
          <w:sz w:val="22"/>
          <w:szCs w:val="22"/>
        </w:rPr>
        <w:t xml:space="preserve"> women </w:t>
      </w:r>
      <w:r w:rsidRPr="00E376BC">
        <w:rPr>
          <w:rFonts w:ascii="Roboto" w:hAnsi="Roboto"/>
          <w:sz w:val="22"/>
          <w:szCs w:val="22"/>
        </w:rPr>
        <w:t>received the best news that has ever been heard</w:t>
      </w:r>
      <w:r w:rsidR="002007AE">
        <w:rPr>
          <w:rFonts w:ascii="Roboto" w:hAnsi="Roboto"/>
          <w:sz w:val="22"/>
          <w:szCs w:val="22"/>
        </w:rPr>
        <w:t xml:space="preserve">! </w:t>
      </w:r>
    </w:p>
    <w:p w14:paraId="1C85621C" w14:textId="77777777" w:rsidR="00A95D95" w:rsidRDefault="00E376BC" w:rsidP="00D26EFD">
      <w:pPr>
        <w:pStyle w:val="NormalWeb"/>
        <w:rPr>
          <w:rFonts w:ascii="Roboto" w:hAnsi="Roboto"/>
          <w:sz w:val="22"/>
          <w:szCs w:val="22"/>
        </w:rPr>
      </w:pPr>
      <w:r w:rsidRPr="00E376BC">
        <w:rPr>
          <w:rFonts w:ascii="Roboto" w:hAnsi="Roboto"/>
          <w:sz w:val="22"/>
          <w:szCs w:val="22"/>
        </w:rPr>
        <w:t xml:space="preserve">“You are looking for Jesus of Nazareth, who was crucified. He has risen! He is not here. See the place where they put him.” —Mark 16:6b </w:t>
      </w:r>
    </w:p>
    <w:p w14:paraId="709C9AFB" w14:textId="77777777" w:rsidR="00A95D95" w:rsidRDefault="00E376BC" w:rsidP="00D26EFD">
      <w:pPr>
        <w:pStyle w:val="NormalWeb"/>
        <w:rPr>
          <w:rFonts w:ascii="Roboto" w:hAnsi="Roboto"/>
          <w:sz w:val="22"/>
          <w:szCs w:val="22"/>
        </w:rPr>
      </w:pPr>
      <w:r w:rsidRPr="00E376BC">
        <w:rPr>
          <w:rFonts w:ascii="Roboto" w:hAnsi="Roboto"/>
          <w:sz w:val="22"/>
          <w:szCs w:val="22"/>
        </w:rPr>
        <w:t xml:space="preserve">The angel pointed to the empty place where Jesus’s body had been put. The incredible had happened! Jesus had defeated death and the grave! He was raised! Luke’s Gospel account records the event this way: “So the women were terrified and bowed down to the ground. </w:t>
      </w:r>
    </w:p>
    <w:p w14:paraId="6AFB62BF" w14:textId="0E5F4575" w:rsidR="00A95D95" w:rsidRDefault="00E376BC" w:rsidP="00D26EFD">
      <w:pPr>
        <w:pStyle w:val="NormalWeb"/>
        <w:rPr>
          <w:rFonts w:ascii="Roboto" w:hAnsi="Roboto"/>
          <w:sz w:val="22"/>
          <w:szCs w:val="22"/>
        </w:rPr>
      </w:pPr>
      <w:r w:rsidRPr="00E376BC">
        <w:rPr>
          <w:rFonts w:ascii="Roboto" w:hAnsi="Roboto"/>
          <w:sz w:val="22"/>
          <w:szCs w:val="22"/>
        </w:rPr>
        <w:t xml:space="preserve">“Why are you looking for the living among the dead?” asked the men. “He is not here, but he has risen! Remember how he spoke to you when he was still in Galilee, saying, ‘It is necessary that the Son of Man be betrayed into the hands of sinful men, be crucified, and rise on the third day’?” And they remembered his words.” —Luke 24:5-8 </w:t>
      </w:r>
    </w:p>
    <w:p w14:paraId="626DF718" w14:textId="42F2783C" w:rsidR="00282CD8" w:rsidRPr="00CA1296" w:rsidRDefault="00E376BC" w:rsidP="00D26EFD">
      <w:pPr>
        <w:pStyle w:val="NormalWeb"/>
        <w:rPr>
          <w:rFonts w:ascii="Roboto" w:hAnsi="Roboto"/>
          <w:sz w:val="22"/>
          <w:szCs w:val="22"/>
        </w:rPr>
      </w:pPr>
      <w:r w:rsidRPr="00E376BC">
        <w:rPr>
          <w:rFonts w:ascii="Roboto" w:hAnsi="Roboto"/>
          <w:sz w:val="22"/>
          <w:szCs w:val="22"/>
        </w:rPr>
        <w:t xml:space="preserve">Jesus had already told them what would happen, but they hadn’t fully understood or expected it. But now the truth was right in front of them. The tomb was empty. He had risen. The angel also gave them a task: Go and tell Peter and the others (Mark 16:7). This is the message that changes everything. Jesus is alive! We, like the women, are called to go and proclaim the truth to others. This news is not only life changing, </w:t>
      </w:r>
      <w:proofErr w:type="gramStart"/>
      <w:r w:rsidRPr="00E376BC">
        <w:rPr>
          <w:rFonts w:ascii="Roboto" w:hAnsi="Roboto"/>
          <w:sz w:val="22"/>
          <w:szCs w:val="22"/>
        </w:rPr>
        <w:t>it is</w:t>
      </w:r>
      <w:proofErr w:type="gramEnd"/>
      <w:r w:rsidRPr="00E376BC">
        <w:rPr>
          <w:rFonts w:ascii="Roboto" w:hAnsi="Roboto"/>
          <w:sz w:val="22"/>
          <w:szCs w:val="22"/>
        </w:rPr>
        <w:t xml:space="preserve"> world changing!</w:t>
      </w:r>
    </w:p>
    <w:p w14:paraId="47949C5C" w14:textId="77777777" w:rsidR="00CA1296" w:rsidRPr="00CA1296" w:rsidRDefault="00CA1296">
      <w:pPr>
        <w:rPr>
          <w:rFonts w:ascii="Copperplate" w:hAnsi="Copperplate" w:cs="Phosphate Inline"/>
          <w:b/>
          <w:bCs/>
          <w:sz w:val="44"/>
          <w:szCs w:val="44"/>
        </w:rPr>
      </w:pPr>
    </w:p>
    <w:sectPr w:rsidR="00CA1296" w:rsidRPr="00CA1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3D10" w14:textId="77777777" w:rsidR="00883688" w:rsidRDefault="00883688" w:rsidP="00CA1296">
      <w:r>
        <w:separator/>
      </w:r>
    </w:p>
  </w:endnote>
  <w:endnote w:type="continuationSeparator" w:id="0">
    <w:p w14:paraId="32588C84" w14:textId="77777777" w:rsidR="00883688" w:rsidRDefault="00883688"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Phosphate Inline">
    <w:altName w:val="PHOSPHATE INLINE"/>
    <w:charset w:val="4D"/>
    <w:family w:val="auto"/>
    <w:pitch w:val="variable"/>
    <w:sig w:usb0="A00000EF" w:usb1="5000204B" w:usb2="0000004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C064" w14:textId="77777777" w:rsidR="00883688" w:rsidRDefault="00883688" w:rsidP="00CA1296">
      <w:r>
        <w:separator/>
      </w:r>
    </w:p>
  </w:footnote>
  <w:footnote w:type="continuationSeparator" w:id="0">
    <w:p w14:paraId="7845C34D" w14:textId="77777777" w:rsidR="00883688" w:rsidRDefault="00883688"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BD"/>
    <w:rsid w:val="00091648"/>
    <w:rsid w:val="000E079E"/>
    <w:rsid w:val="00112CAB"/>
    <w:rsid w:val="001209A8"/>
    <w:rsid w:val="00125214"/>
    <w:rsid w:val="00173FBD"/>
    <w:rsid w:val="001C21D5"/>
    <w:rsid w:val="002007AE"/>
    <w:rsid w:val="002163FA"/>
    <w:rsid w:val="00261303"/>
    <w:rsid w:val="00282CD8"/>
    <w:rsid w:val="002B25CE"/>
    <w:rsid w:val="003C088A"/>
    <w:rsid w:val="003E0067"/>
    <w:rsid w:val="003E334A"/>
    <w:rsid w:val="006B6596"/>
    <w:rsid w:val="00754186"/>
    <w:rsid w:val="007635E0"/>
    <w:rsid w:val="00807BA7"/>
    <w:rsid w:val="0081082A"/>
    <w:rsid w:val="0082496B"/>
    <w:rsid w:val="00842F5F"/>
    <w:rsid w:val="00883688"/>
    <w:rsid w:val="00887E2A"/>
    <w:rsid w:val="008D6590"/>
    <w:rsid w:val="0090707F"/>
    <w:rsid w:val="00952858"/>
    <w:rsid w:val="009D36E6"/>
    <w:rsid w:val="00A95D95"/>
    <w:rsid w:val="00AB5757"/>
    <w:rsid w:val="00AD5B29"/>
    <w:rsid w:val="00AF6E40"/>
    <w:rsid w:val="00B066DD"/>
    <w:rsid w:val="00B431B5"/>
    <w:rsid w:val="00B623A8"/>
    <w:rsid w:val="00BC1E84"/>
    <w:rsid w:val="00BC366C"/>
    <w:rsid w:val="00C7370E"/>
    <w:rsid w:val="00CA1296"/>
    <w:rsid w:val="00CD78E7"/>
    <w:rsid w:val="00D01C26"/>
    <w:rsid w:val="00D26EFD"/>
    <w:rsid w:val="00D66C28"/>
    <w:rsid w:val="00D91C3C"/>
    <w:rsid w:val="00E376BC"/>
    <w:rsid w:val="00E42DF3"/>
    <w:rsid w:val="00E546F7"/>
    <w:rsid w:val="00F04E20"/>
    <w:rsid w:val="00F31152"/>
    <w:rsid w:val="00F51231"/>
    <w:rsid w:val="00FA1793"/>
    <w:rsid w:val="00FC1F3D"/>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6242"/>
  <w15:chartTrackingRefBased/>
  <w15:docId w15:val="{0833C80B-E3BF-4BA3-86DC-567BCE92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INetCache\Content.Outlook\9W89Q72U\Studnet%20Curriculum%20Team%20Template%20(0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 (00C)</Template>
  <TotalTime>290</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Taylor</dc:creator>
  <cp:keywords/>
  <dc:description/>
  <cp:lastModifiedBy>JoEllen Taylor</cp:lastModifiedBy>
  <cp:revision>46</cp:revision>
  <dcterms:created xsi:type="dcterms:W3CDTF">2026-04-02T16:17:00Z</dcterms:created>
  <dcterms:modified xsi:type="dcterms:W3CDTF">2026-04-02T22:04:00Z</dcterms:modified>
</cp:coreProperties>
</file>